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1D9F0CDAE724F43824D393019B48EB9"/>
          </w:placeholder>
        </w:sdtPr>
        <w:sdtEndPr/>
        <w:sdtContent>
          <w:tr w:rsidR="00465EE8" w:rsidRPr="00465EE8" w14:paraId="3C75374B" w14:textId="77777777" w:rsidTr="00465EE8">
            <w:trPr>
              <w:trHeight w:val="1474"/>
            </w:trPr>
            <w:tc>
              <w:tcPr>
                <w:tcW w:w="7938" w:type="dxa"/>
              </w:tcPr>
              <w:p w14:paraId="2D691C0C" w14:textId="77777777" w:rsidR="00465EE8" w:rsidRPr="00465EE8" w:rsidRDefault="00465EE8" w:rsidP="00465EE8">
                <w:pPr>
                  <w:spacing w:line="240" w:lineRule="auto"/>
                </w:pPr>
              </w:p>
            </w:tc>
            <w:tc>
              <w:tcPr>
                <w:tcW w:w="1132" w:type="dxa"/>
              </w:tcPr>
              <w:p w14:paraId="3465B248" w14:textId="77777777" w:rsidR="00465EE8" w:rsidRPr="00465EE8" w:rsidRDefault="00465EE8" w:rsidP="00465EE8">
                <w:pPr>
                  <w:spacing w:line="240" w:lineRule="auto"/>
                  <w:jc w:val="right"/>
                </w:pPr>
                <w:r w:rsidRPr="00465EE8">
                  <w:rPr>
                    <w:noProof/>
                  </w:rPr>
                  <w:drawing>
                    <wp:inline distT="0" distB="0" distL="0" distR="0" wp14:anchorId="28C3BBD0" wp14:editId="7808F200">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7D7087E"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1D9F0CDAE724F43824D393019B48EB9"/>
          </w:placeholder>
        </w:sdtPr>
        <w:sdtEndPr/>
        <w:sdtContent>
          <w:tr w:rsidR="00BF33AE" w14:paraId="7F410C4A" w14:textId="77777777" w:rsidTr="00EF5A4E">
            <w:trPr>
              <w:trHeight w:hRule="exact" w:val="680"/>
            </w:trPr>
            <w:sdt>
              <w:sdtPr>
                <w:id w:val="-562105604"/>
                <w:lock w:val="sdtContentLocked"/>
                <w:placeholder>
                  <w:docPart w:val="3AC9D6E8A87145F1A70ED28EEAA473E8"/>
                </w:placeholder>
              </w:sdtPr>
              <w:sdtEndPr/>
              <w:sdtContent>
                <w:tc>
                  <w:tcPr>
                    <w:tcW w:w="9071" w:type="dxa"/>
                  </w:tcPr>
                  <w:p w14:paraId="0F6DB83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1D9F0CDAE724F43824D393019B48EB9"/>
          </w:placeholder>
        </w:sdtPr>
        <w:sdtEndPr/>
        <w:sdtContent>
          <w:tr w:rsidR="00973546" w:rsidRPr="00840C91" w14:paraId="6912115B" w14:textId="77777777" w:rsidTr="00465EE8">
            <w:trPr>
              <w:trHeight w:hRule="exact" w:val="850"/>
            </w:trPr>
            <w:sdt>
              <w:sdtPr>
                <w:id w:val="42179897"/>
                <w:lock w:val="sdtLocked"/>
                <w:placeholder>
                  <w:docPart w:val="01FB8DD901FB497685D39C0022F8FBB4"/>
                </w:placeholder>
              </w:sdtPr>
              <w:sdtEndPr/>
              <w:sdtContent>
                <w:tc>
                  <w:tcPr>
                    <w:tcW w:w="9071" w:type="dxa"/>
                  </w:tcPr>
                  <w:p w14:paraId="7D816BD0" w14:textId="187206B2" w:rsidR="00973546" w:rsidRPr="00840C91" w:rsidRDefault="00404FCB" w:rsidP="00465EE8">
                    <w:pPr>
                      <w:pStyle w:val="Headline"/>
                      <w:rPr>
                        <w:lang w:val="en-US"/>
                      </w:rPr>
                    </w:pPr>
                    <w:r>
                      <w:t>Viele Maßnahmen zur landesweiten Lebensmittelretter-Aktionswoche bei Edeka Südwest</w:t>
                    </w:r>
                  </w:p>
                </w:tc>
              </w:sdtContent>
            </w:sdt>
          </w:tr>
        </w:sdtContent>
      </w:sdt>
    </w:tbl>
    <w:sdt>
      <w:sdtPr>
        <w:id w:val="-860516056"/>
        <w:placeholder>
          <w:docPart w:val="951D1CBED4DC49DCB24152EE4432FEC0"/>
        </w:placeholder>
      </w:sdtPr>
      <w:sdtEndPr/>
      <w:sdtContent>
        <w:p w14:paraId="6B64FB03" w14:textId="0BFBD617" w:rsidR="00F40039" w:rsidRPr="00404FCB" w:rsidRDefault="00404FCB" w:rsidP="00404FCB">
          <w:pPr>
            <w:pStyle w:val="Subline"/>
            <w:rPr>
              <w:lang w:val="en-US"/>
            </w:rPr>
          </w:pPr>
          <w:r>
            <w:t>Staatssekretärin Sabine Kurtz MdL zu Besuch im E-Center Remseck</w:t>
          </w:r>
        </w:p>
      </w:sdtContent>
    </w:sdt>
    <w:p w14:paraId="1BFE8D51" w14:textId="084F94C0" w:rsidR="004678D6" w:rsidRPr="00BD7929" w:rsidRDefault="00695179" w:rsidP="00BD7929">
      <w:pPr>
        <w:pStyle w:val="Intro-Text"/>
      </w:pPr>
      <w:sdt>
        <w:sdtPr>
          <w:id w:val="1521048624"/>
          <w:placeholder>
            <w:docPart w:val="B6034FEEAEE240D0881ED5A91237CAD7"/>
          </w:placeholder>
        </w:sdtPr>
        <w:sdtEndPr/>
        <w:sdtContent>
          <w:r w:rsidR="00404FCB">
            <w:t>Remseck</w:t>
          </w:r>
        </w:sdtContent>
      </w:sdt>
      <w:r w:rsidR="00BD7929">
        <w:t>/</w:t>
      </w:r>
      <w:sdt>
        <w:sdtPr>
          <w:id w:val="765271979"/>
          <w:placeholder>
            <w:docPart w:val="798406194BF84D229446A75A5BF182B9"/>
          </w:placeholder>
          <w:date w:fullDate="2023-10-09T00:00:00Z">
            <w:dateFormat w:val="dd.MM.yyyy"/>
            <w:lid w:val="de-DE"/>
            <w:storeMappedDataAs w:val="dateTime"/>
            <w:calendar w:val="gregorian"/>
          </w:date>
        </w:sdtPr>
        <w:sdtEndPr/>
        <w:sdtContent>
          <w:r>
            <w:t>09.10.2023</w:t>
          </w:r>
        </w:sdtContent>
      </w:sdt>
      <w:r w:rsidR="00BD7929">
        <w:t xml:space="preserve"> </w:t>
      </w:r>
      <w:r w:rsidR="00404FCB">
        <w:t>–</w:t>
      </w:r>
      <w:r w:rsidR="00BD7929">
        <w:t xml:space="preserve"> </w:t>
      </w:r>
      <w:r w:rsidR="00404FCB">
        <w:t>Zum fünften Mal startet</w:t>
      </w:r>
      <w:r>
        <w:t>e</w:t>
      </w:r>
      <w:r w:rsidR="00404FCB">
        <w:t xml:space="preserve"> das Ministerium für Ernährung, Ländlichen Raum und Verbraucherschutz die </w:t>
      </w:r>
      <w:r w:rsidR="00404FCB" w:rsidRPr="00404FCB">
        <w:t xml:space="preserve">Aktionswoche </w:t>
      </w:r>
      <w:r w:rsidR="00404FCB">
        <w:t xml:space="preserve">zur </w:t>
      </w:r>
      <w:r w:rsidR="00404FCB" w:rsidRPr="00404FCB">
        <w:t xml:space="preserve">Initiative „Lebensmittelretter – neue Helden braucht das Land“. </w:t>
      </w:r>
      <w:r w:rsidR="00404FCB">
        <w:t xml:space="preserve">Edeka Südwest, von Anfang an als Partner mit dabei, </w:t>
      </w:r>
      <w:r w:rsidR="00AE3766">
        <w:t>informierte in zahlreichen Märkten darüber, um</w:t>
      </w:r>
      <w:r w:rsidR="00404FCB">
        <w:t xml:space="preserve"> Kundinnen und Kunden für das Thema Lebensmittelwertschätzung </w:t>
      </w:r>
      <w:r w:rsidR="00AE3766">
        <w:t xml:space="preserve">noch besser </w:t>
      </w:r>
      <w:r w:rsidR="00404FCB">
        <w:t>zu sensibilisieren</w:t>
      </w:r>
      <w:r w:rsidR="00404FCB" w:rsidRPr="00404FCB">
        <w:t xml:space="preserve">. Staatssekretärin Sabine Kurtz MdL </w:t>
      </w:r>
      <w:r w:rsidR="00DA6E08">
        <w:t>machte</w:t>
      </w:r>
      <w:r w:rsidR="00404FCB" w:rsidRPr="00404FCB">
        <w:t xml:space="preserve"> sich bei einem Rundgang durch </w:t>
      </w:r>
      <w:r w:rsidR="00AE3766">
        <w:t>das E-Center Remseck</w:t>
      </w:r>
      <w:r w:rsidR="00404FCB" w:rsidRPr="00404FCB">
        <w:t xml:space="preserve"> ein Bild über die Umsetzung der </w:t>
      </w:r>
      <w:r w:rsidR="00DA6E08">
        <w:t xml:space="preserve">verschiedenen </w:t>
      </w:r>
      <w:r w:rsidR="00404FCB" w:rsidRPr="00404FCB">
        <w:t>Maßnahmen.</w:t>
      </w:r>
    </w:p>
    <w:p w14:paraId="0AEC12E9" w14:textId="583E9038" w:rsidR="002F223F" w:rsidRDefault="00404FCB" w:rsidP="00404FCB">
      <w:pPr>
        <w:pStyle w:val="Flietext"/>
      </w:pPr>
      <w:r>
        <w:t>Die Aktionswoche des Landes f</w:t>
      </w:r>
      <w:r w:rsidR="00695179">
        <w:t>and</w:t>
      </w:r>
      <w:r>
        <w:t xml:space="preserve"> in diesem Jahr vom 29. September bis 6. Oktober statt. </w:t>
      </w:r>
      <w:r w:rsidR="00AE3766" w:rsidRPr="00AE3766">
        <w:t xml:space="preserve">„Wenn </w:t>
      </w:r>
      <w:r w:rsidR="00AE3766">
        <w:t>wir die Lebensmittelverschwendung in unserem Land weiter eindämmen wollen</w:t>
      </w:r>
      <w:r w:rsidR="00AE3766" w:rsidRPr="00AE3766">
        <w:t xml:space="preserve">, ist das Engagement von uns allen gefragt. </w:t>
      </w:r>
      <w:r w:rsidR="00DA6E08">
        <w:t>Daher freue ich mich hier zu sehen, dass im Lebensmitteleinzelhandel a</w:t>
      </w:r>
      <w:r w:rsidR="00AE3766">
        <w:t xml:space="preserve">uch außerhalb unserer jährlichen Aktionswoche </w:t>
      </w:r>
      <w:r w:rsidR="00AE3766" w:rsidRPr="00AE3766">
        <w:t>einiges dafür getan wird“</w:t>
      </w:r>
      <w:r w:rsidR="00DA6E08">
        <w:t xml:space="preserve">, stellte </w:t>
      </w:r>
      <w:r>
        <w:t xml:space="preserve">Sabine Kurtz MdL, Staatssekretärin im Ministerium für Ernährung, Ländlichen Raum und Verbraucherschutz, bei ihrem Besuch im </w:t>
      </w:r>
      <w:r w:rsidR="00AE3766">
        <w:t>E-Center Remseck</w:t>
      </w:r>
      <w:r>
        <w:t xml:space="preserve"> fest</w:t>
      </w:r>
      <w:r w:rsidR="00DA6E08">
        <w:t>.</w:t>
      </w:r>
      <w:r>
        <w:t xml:space="preserve"> </w:t>
      </w:r>
    </w:p>
    <w:p w14:paraId="55485806" w14:textId="77777777" w:rsidR="002F223F" w:rsidRDefault="002F223F" w:rsidP="00404FCB">
      <w:pPr>
        <w:pStyle w:val="Flietext"/>
      </w:pPr>
    </w:p>
    <w:p w14:paraId="6ADD8D09" w14:textId="396768FC" w:rsidR="002F223F" w:rsidRPr="002F223F" w:rsidRDefault="002F223F" w:rsidP="00404FCB">
      <w:pPr>
        <w:pStyle w:val="Flietext"/>
        <w:rPr>
          <w:b/>
          <w:bCs/>
        </w:rPr>
      </w:pPr>
      <w:r w:rsidRPr="002F223F">
        <w:rPr>
          <w:b/>
          <w:bCs/>
        </w:rPr>
        <w:t xml:space="preserve">Lebensmittelrettertüte </w:t>
      </w:r>
      <w:r w:rsidR="00001CB4">
        <w:rPr>
          <w:b/>
          <w:bCs/>
        </w:rPr>
        <w:t>und Mehrweg-Brotbeutel</w:t>
      </w:r>
    </w:p>
    <w:p w14:paraId="383CAFE2" w14:textId="77777777" w:rsidR="002F223F" w:rsidRDefault="002F223F" w:rsidP="00404FCB">
      <w:pPr>
        <w:pStyle w:val="Flietext"/>
      </w:pPr>
    </w:p>
    <w:p w14:paraId="3AD3A059" w14:textId="1DF7AF4D" w:rsidR="00404FCB" w:rsidRDefault="00DA6E08" w:rsidP="00404FCB">
      <w:pPr>
        <w:pStyle w:val="Flietext"/>
      </w:pPr>
      <w:r>
        <w:lastRenderedPageBreak/>
        <w:t xml:space="preserve">Marktleiter </w:t>
      </w:r>
      <w:r w:rsidR="00AC55EF">
        <w:t>Oktay Arda</w:t>
      </w:r>
      <w:r>
        <w:t xml:space="preserve"> </w:t>
      </w:r>
      <w:r w:rsidR="002A1B05">
        <w:t xml:space="preserve">erläuterte beim Marktrundgang </w:t>
      </w:r>
      <w:r>
        <w:t>unter anderem</w:t>
      </w:r>
      <w:r w:rsidR="00404FCB">
        <w:t xml:space="preserve"> </w:t>
      </w:r>
      <w:r w:rsidR="002A1B05">
        <w:t>das Konzept</w:t>
      </w:r>
      <w:r w:rsidR="00404FCB">
        <w:t xml:space="preserve"> </w:t>
      </w:r>
      <w:r w:rsidR="002A1B05">
        <w:t xml:space="preserve">der </w:t>
      </w:r>
      <w:r w:rsidR="00404FCB">
        <w:t>Lebensmittelrettertüte</w:t>
      </w:r>
      <w:r w:rsidR="002A1B05">
        <w:t>, bei der o</w:t>
      </w:r>
      <w:r w:rsidR="00404FCB">
        <w:t>ptisch nicht mehr ganz perfekte</w:t>
      </w:r>
      <w:r>
        <w:t xml:space="preserve">s </w:t>
      </w:r>
      <w:r w:rsidR="00404FCB">
        <w:t>Obst und Gemüse</w:t>
      </w:r>
      <w:r>
        <w:t xml:space="preserve"> z</w:t>
      </w:r>
      <w:r w:rsidR="00404FCB">
        <w:t>u einem vergünstigten Preis abgegeben</w:t>
      </w:r>
      <w:r w:rsidR="002A1B05">
        <w:t xml:space="preserve"> wird</w:t>
      </w:r>
      <w:r w:rsidR="00404FCB">
        <w:t xml:space="preserve">. </w:t>
      </w:r>
      <w:r w:rsidR="00AC55EF">
        <w:t xml:space="preserve">Die Lebensmittelrettertüte gebe es außerdem auch für Backwaren. </w:t>
      </w:r>
      <w:r w:rsidR="00A16AF0">
        <w:t>„</w:t>
      </w:r>
      <w:r w:rsidR="00A16AF0" w:rsidRPr="00A16AF0">
        <w:t xml:space="preserve">Ganz neu </w:t>
      </w:r>
      <w:r w:rsidR="002F223F">
        <w:t>ist unser</w:t>
      </w:r>
      <w:r w:rsidR="00A16AF0">
        <w:t xml:space="preserve"> Mehrweg-Brotbeutel</w:t>
      </w:r>
      <w:r w:rsidR="00A16AF0" w:rsidRPr="00A16AF0">
        <w:t xml:space="preserve">, damit </w:t>
      </w:r>
      <w:r w:rsidR="00A16AF0">
        <w:t xml:space="preserve">unsere Kundinnen und Kunden </w:t>
      </w:r>
      <w:r w:rsidR="002F223F">
        <w:t xml:space="preserve">auch hier </w:t>
      </w:r>
      <w:r w:rsidR="00A16AF0" w:rsidRPr="00A16AF0">
        <w:t>bedarfsgerecht</w:t>
      </w:r>
      <w:r w:rsidR="002F223F">
        <w:t xml:space="preserve"> </w:t>
      </w:r>
      <w:r w:rsidR="00A16AF0" w:rsidRPr="00A16AF0">
        <w:t xml:space="preserve">individuelle Mengen einkaufen </w:t>
      </w:r>
      <w:r w:rsidR="00A16AF0">
        <w:t>können“, so der Marktleiter</w:t>
      </w:r>
      <w:r w:rsidR="00A16AF0" w:rsidRPr="00A16AF0">
        <w:t>.</w:t>
      </w:r>
      <w:r w:rsidR="00A16AF0">
        <w:t xml:space="preserve"> </w:t>
      </w:r>
      <w:r>
        <w:t>Michaela Meyer, Geschäftsbereichsleiter</w:t>
      </w:r>
      <w:r w:rsidR="00001CB4">
        <w:t>in</w:t>
      </w:r>
      <w:r>
        <w:t xml:space="preserve"> Nachhaltigkeit Edeka Südwest, </w:t>
      </w:r>
      <w:r w:rsidR="002F223F">
        <w:t xml:space="preserve">ging beim Rundgang </w:t>
      </w:r>
      <w:r w:rsidR="009767EF">
        <w:t xml:space="preserve">mit der Staatssekretärin </w:t>
      </w:r>
      <w:r w:rsidR="002F223F">
        <w:t xml:space="preserve">auf </w:t>
      </w:r>
      <w:r w:rsidR="009767EF">
        <w:t>weitere</w:t>
      </w:r>
      <w:r w:rsidR="002F223F">
        <w:t xml:space="preserve"> Themen ein, wie beispielsweise </w:t>
      </w:r>
      <w:r w:rsidR="00001CB4">
        <w:t>das Programm „Landwirtschaft für Artenvielfa</w:t>
      </w:r>
      <w:r w:rsidR="004D49BA">
        <w:t>l</w:t>
      </w:r>
      <w:r w:rsidR="00001CB4">
        <w:t xml:space="preserve">t, welches die Biodiversität fördert, sowie </w:t>
      </w:r>
      <w:r w:rsidR="002F223F">
        <w:t>auch die</w:t>
      </w:r>
      <w:r w:rsidR="002F223F" w:rsidRPr="002F223F">
        <w:t xml:space="preserve"> Aktion „Unsere Heimat &amp; Natur“</w:t>
      </w:r>
      <w:r w:rsidR="002F223F">
        <w:t>, bei der Edeka</w:t>
      </w:r>
      <w:r w:rsidR="002F223F" w:rsidRPr="002F223F">
        <w:t xml:space="preserve"> Südwest </w:t>
      </w:r>
      <w:r w:rsidR="002F223F">
        <w:t xml:space="preserve">für </w:t>
      </w:r>
      <w:r w:rsidR="002F223F" w:rsidRPr="002F223F">
        <w:t xml:space="preserve">jeden verkauften Kräutertopf </w:t>
      </w:r>
      <w:r w:rsidR="002F223F">
        <w:t xml:space="preserve">ihrer Regionalmarke </w:t>
      </w:r>
      <w:r w:rsidR="002F223F" w:rsidRPr="002F223F">
        <w:t>„Unsere Heimat – echt &amp; gut” einen Teil des Erlöses an Naturschutzprojekte in der Region</w:t>
      </w:r>
      <w:r w:rsidR="002F223F">
        <w:t xml:space="preserve"> spendet</w:t>
      </w:r>
      <w:r w:rsidR="002F223F" w:rsidRPr="002F223F">
        <w:t>.</w:t>
      </w:r>
      <w:r w:rsidR="002F223F">
        <w:t xml:space="preserve"> „Nur</w:t>
      </w:r>
      <w:r w:rsidR="00001CB4">
        <w:t xml:space="preserve"> in einer intakten Naturlandschaft können auch hochwertige Lebensmittel erzeugt werden“, erläuterte die Geschäftsbereichsleiterin. Daher gehöre zur Lebensmittelwertschätzung </w:t>
      </w:r>
      <w:r w:rsidR="009767EF">
        <w:t xml:space="preserve">klar </w:t>
      </w:r>
      <w:r w:rsidR="00001CB4">
        <w:t>auch das Thema Natur- und Umweltschutz.</w:t>
      </w:r>
    </w:p>
    <w:p w14:paraId="63BB3951" w14:textId="77777777" w:rsidR="00404FCB" w:rsidRDefault="00404FCB" w:rsidP="00404FCB">
      <w:pPr>
        <w:pStyle w:val="Flietext"/>
      </w:pPr>
    </w:p>
    <w:p w14:paraId="2092C11A" w14:textId="45A4CC03" w:rsidR="00404FCB" w:rsidRDefault="00404FCB" w:rsidP="00404FCB">
      <w:pPr>
        <w:pStyle w:val="Flietext"/>
        <w:rPr>
          <w:b/>
          <w:bCs/>
        </w:rPr>
      </w:pPr>
      <w:r w:rsidRPr="003700E8">
        <w:rPr>
          <w:b/>
          <w:bCs/>
        </w:rPr>
        <w:t>Aktionen für einen bewussteren Umgang mit Lebensmitteln</w:t>
      </w:r>
    </w:p>
    <w:p w14:paraId="052FD71D" w14:textId="77777777" w:rsidR="003700E8" w:rsidRPr="003700E8" w:rsidRDefault="003700E8" w:rsidP="00404FCB">
      <w:pPr>
        <w:pStyle w:val="Flietext"/>
        <w:rPr>
          <w:b/>
          <w:bCs/>
        </w:rPr>
      </w:pPr>
    </w:p>
    <w:p w14:paraId="3906D2C5" w14:textId="6867C800" w:rsidR="00404FCB" w:rsidRDefault="00404FCB" w:rsidP="00404FCB">
      <w:pPr>
        <w:pStyle w:val="Flietext"/>
      </w:pPr>
      <w:r>
        <w:t>Im E</w:t>
      </w:r>
      <w:r w:rsidR="003700E8">
        <w:t>-Center Remseck</w:t>
      </w:r>
      <w:r w:rsidR="009767EF">
        <w:t xml:space="preserve"> </w:t>
      </w:r>
      <w:r w:rsidR="00695179">
        <w:t>waren</w:t>
      </w:r>
      <w:r w:rsidR="009767EF">
        <w:t xml:space="preserve"> während der Aktionswoche</w:t>
      </w:r>
      <w:r>
        <w:t xml:space="preserve"> unterschiedliche Stationen aufgebaut, um Kundinnen und Kunden für das Thema Lebensmittelwertschätzung zu sensibilisieren. </w:t>
      </w:r>
      <w:r w:rsidR="009767EF">
        <w:t>Beispielsweise</w:t>
      </w:r>
      <w:r>
        <w:t xml:space="preserve"> </w:t>
      </w:r>
      <w:r w:rsidR="009767EF">
        <w:t xml:space="preserve">wurde </w:t>
      </w:r>
      <w:r>
        <w:t>auf das breite Angebot an unverpackten Lebensmitteln hingewiesen</w:t>
      </w:r>
      <w:r w:rsidR="009767EF">
        <w:t xml:space="preserve">, </w:t>
      </w:r>
      <w:r>
        <w:t>darauf aufmerksam gemacht, an den Bedientheken bedarfsgerecht ein</w:t>
      </w:r>
      <w:r w:rsidR="003700E8">
        <w:t>z</w:t>
      </w:r>
      <w:r>
        <w:t>ukaufen</w:t>
      </w:r>
      <w:r w:rsidR="009767EF">
        <w:t xml:space="preserve"> und </w:t>
      </w:r>
      <w:r>
        <w:t xml:space="preserve">Verkostungen mit nachhaltigen Produkten </w:t>
      </w:r>
      <w:r w:rsidR="009767EF">
        <w:t xml:space="preserve">angeboten. </w:t>
      </w:r>
    </w:p>
    <w:p w14:paraId="3E87673F" w14:textId="77777777" w:rsidR="00EF79AA" w:rsidRPr="00EF79AA" w:rsidRDefault="00695179" w:rsidP="00EF79AA">
      <w:pPr>
        <w:pStyle w:val="Zusatzinformation-berschrift"/>
      </w:pPr>
      <w:sdt>
        <w:sdtPr>
          <w:id w:val="-1061561099"/>
          <w:placeholder>
            <w:docPart w:val="57FB160145BA4BBEB9ACDC7E680CC14B"/>
          </w:placeholder>
        </w:sdtPr>
        <w:sdtEndPr/>
        <w:sdtContent>
          <w:r w:rsidR="00E30C1E" w:rsidRPr="00E30C1E">
            <w:t>Zusatzinformation</w:t>
          </w:r>
          <w:r w:rsidR="00A15F62">
            <w:t xml:space="preserve"> – </w:t>
          </w:r>
          <w:r w:rsidR="00E30C1E" w:rsidRPr="00E30C1E">
            <w:t>Edeka Südwest</w:t>
          </w:r>
        </w:sdtContent>
      </w:sdt>
    </w:p>
    <w:p w14:paraId="6B90B02E" w14:textId="77777777" w:rsidR="0043781B" w:rsidRPr="006D08E3" w:rsidRDefault="00695179" w:rsidP="006D08E3">
      <w:pPr>
        <w:pStyle w:val="Zusatzinformation-Text"/>
      </w:pPr>
      <w:sdt>
        <w:sdtPr>
          <w:id w:val="-746034625"/>
          <w:placeholder>
            <w:docPart w:val="F959A3A2F866455F84481B315A262354"/>
          </w:placeholder>
        </w:sdtPr>
        <w:sdtEndPr/>
        <w:sdtContent>
          <w:sdt>
            <w:sdtPr>
              <w:id w:val="-1782556450"/>
              <w:placeholder>
                <w:docPart w:val="33048D4B21E340C7A8FE7DEA0DBA5DEF"/>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w:t>
              </w:r>
              <w:r w:rsidR="00A15F62">
                <w:lastRenderedPageBreak/>
                <w:t>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1FC2" w14:textId="77777777" w:rsidR="00404FCB" w:rsidRDefault="00404FCB" w:rsidP="000B64B7">
      <w:r>
        <w:separator/>
      </w:r>
    </w:p>
  </w:endnote>
  <w:endnote w:type="continuationSeparator" w:id="0">
    <w:p w14:paraId="576EEB21" w14:textId="77777777" w:rsidR="00404FCB" w:rsidRDefault="00404FC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1D9F0CDAE724F43824D393019B48EB9"/>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1D9F0CDAE724F43824D393019B48EB9"/>
            </w:placeholder>
          </w:sdtPr>
          <w:sdtEndPr>
            <w:rPr>
              <w:b/>
              <w:bCs/>
              <w:color w:val="1D1D1B" w:themeColor="text2"/>
              <w:sz w:val="18"/>
              <w:szCs w:val="18"/>
            </w:rPr>
          </w:sdtEndPr>
          <w:sdtContent>
            <w:tr w:rsidR="00BE785A" w14:paraId="20C3F97C" w14:textId="77777777" w:rsidTr="00503BFF">
              <w:trPr>
                <w:trHeight w:hRule="exact" w:val="227"/>
              </w:trPr>
              <w:tc>
                <w:tcPr>
                  <w:tcW w:w="9071" w:type="dxa"/>
                </w:tcPr>
                <w:p w14:paraId="72ED9D9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695179">
                    <w:fldChar w:fldCharType="begin"/>
                  </w:r>
                  <w:r w:rsidR="00695179">
                    <w:instrText xml:space="preserve"> NUMPAGES  \* Arabic  \* MERGEFORMAT </w:instrText>
                  </w:r>
                  <w:r w:rsidR="00695179">
                    <w:fldChar w:fldCharType="separate"/>
                  </w:r>
                  <w:r>
                    <w:rPr>
                      <w:noProof/>
                    </w:rPr>
                    <w:t>1</w:t>
                  </w:r>
                  <w:r w:rsidR="00695179">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1D9F0CDAE724F43824D393019B48EB9"/>
            </w:placeholder>
          </w:sdtPr>
          <w:sdtEndPr/>
          <w:sdtContent>
            <w:sdt>
              <w:sdtPr>
                <w:id w:val="-79604635"/>
                <w:lock w:val="sdtContentLocked"/>
                <w:placeholder>
                  <w:docPart w:val="01FB8DD901FB497685D39C0022F8FBB4"/>
                </w:placeholder>
              </w:sdtPr>
              <w:sdtEndPr/>
              <w:sdtContent>
                <w:tr w:rsidR="00503BFF" w14:paraId="21F48448" w14:textId="77777777" w:rsidTr="00B31928">
                  <w:trPr>
                    <w:trHeight w:hRule="exact" w:val="1361"/>
                  </w:trPr>
                  <w:tc>
                    <w:tcPr>
                      <w:tcW w:w="9071" w:type="dxa"/>
                    </w:tcPr>
                    <w:p w14:paraId="1946CA1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BC479A0" w14:textId="77777777" w:rsidR="00B31928" w:rsidRDefault="00B31928" w:rsidP="00B31928">
                      <w:pPr>
                        <w:pStyle w:val="Fuzeilentext"/>
                      </w:pPr>
                      <w:r>
                        <w:t>Edekastraße 1 • 77656 Offenburg</w:t>
                      </w:r>
                    </w:p>
                    <w:p w14:paraId="4B7AC6B7" w14:textId="77777777" w:rsidR="00B31928" w:rsidRDefault="00B31928" w:rsidP="00B31928">
                      <w:pPr>
                        <w:pStyle w:val="Fuzeilentext"/>
                      </w:pPr>
                      <w:r>
                        <w:t>Telefon: 0781 502-661</w:t>
                      </w:r>
                      <w:r w:rsidR="00C600CE">
                        <w:t>0</w:t>
                      </w:r>
                      <w:r>
                        <w:t xml:space="preserve"> • Fax: 0781 502-6180</w:t>
                      </w:r>
                    </w:p>
                    <w:p w14:paraId="40264148" w14:textId="77777777" w:rsidR="00B31928" w:rsidRDefault="00B31928" w:rsidP="00B31928">
                      <w:pPr>
                        <w:pStyle w:val="Fuzeilentext"/>
                      </w:pPr>
                      <w:r>
                        <w:t xml:space="preserve">E-Mail: presse@edeka-suedwest.de </w:t>
                      </w:r>
                    </w:p>
                    <w:p w14:paraId="16A34917" w14:textId="77777777" w:rsidR="00B31928" w:rsidRDefault="00B31928" w:rsidP="00B31928">
                      <w:pPr>
                        <w:pStyle w:val="Fuzeilentext"/>
                      </w:pPr>
                      <w:r>
                        <w:t>https://verbund.edeka/südwest • www.edeka.de/suedwest</w:t>
                      </w:r>
                    </w:p>
                    <w:p w14:paraId="1137BA58" w14:textId="77777777" w:rsidR="00503BFF" w:rsidRPr="00B31928" w:rsidRDefault="00B31928" w:rsidP="00B31928">
                      <w:pPr>
                        <w:pStyle w:val="Fuzeilentext"/>
                      </w:pPr>
                      <w:r>
                        <w:t>www.xing.com/company/edekasuedwest • www.linkedin.com/company/edekasuedwest</w:t>
                      </w:r>
                    </w:p>
                  </w:tc>
                </w:tr>
              </w:sdtContent>
            </w:sdt>
          </w:sdtContent>
        </w:sdt>
      </w:tbl>
      <w:p w14:paraId="3C838E7B"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BCFA1D4" wp14:editId="1780270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BBCD5"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2A65BEF6" wp14:editId="1C5BBC8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E1BE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E93B" w14:textId="77777777" w:rsidR="00404FCB" w:rsidRDefault="00404FCB" w:rsidP="000B64B7">
      <w:r>
        <w:separator/>
      </w:r>
    </w:p>
  </w:footnote>
  <w:footnote w:type="continuationSeparator" w:id="0">
    <w:p w14:paraId="08AB32DE" w14:textId="77777777" w:rsidR="00404FCB" w:rsidRDefault="00404FC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CB"/>
    <w:rsid w:val="00001CB4"/>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A1B05"/>
    <w:rsid w:val="002B1C64"/>
    <w:rsid w:val="002F223F"/>
    <w:rsid w:val="003700E8"/>
    <w:rsid w:val="00385187"/>
    <w:rsid w:val="003D421D"/>
    <w:rsid w:val="004010CB"/>
    <w:rsid w:val="00404FCB"/>
    <w:rsid w:val="004255A3"/>
    <w:rsid w:val="0043781B"/>
    <w:rsid w:val="00456265"/>
    <w:rsid w:val="00465EE8"/>
    <w:rsid w:val="004678D6"/>
    <w:rsid w:val="00474F05"/>
    <w:rsid w:val="004A487F"/>
    <w:rsid w:val="004B28AC"/>
    <w:rsid w:val="004D49BA"/>
    <w:rsid w:val="00503BFF"/>
    <w:rsid w:val="0051636A"/>
    <w:rsid w:val="00541AB1"/>
    <w:rsid w:val="005526ED"/>
    <w:rsid w:val="005528EB"/>
    <w:rsid w:val="005C27B7"/>
    <w:rsid w:val="005C708D"/>
    <w:rsid w:val="005E4041"/>
    <w:rsid w:val="00606C95"/>
    <w:rsid w:val="00655B4E"/>
    <w:rsid w:val="006845CE"/>
    <w:rsid w:val="00695179"/>
    <w:rsid w:val="006963C2"/>
    <w:rsid w:val="006D08E3"/>
    <w:rsid w:val="006F118C"/>
    <w:rsid w:val="006F2167"/>
    <w:rsid w:val="00707356"/>
    <w:rsid w:val="00710444"/>
    <w:rsid w:val="00752FB9"/>
    <w:rsid w:val="00765C93"/>
    <w:rsid w:val="00797DFD"/>
    <w:rsid w:val="007A5FAE"/>
    <w:rsid w:val="00840C91"/>
    <w:rsid w:val="00841822"/>
    <w:rsid w:val="0085383C"/>
    <w:rsid w:val="00862580"/>
    <w:rsid w:val="00865A58"/>
    <w:rsid w:val="00880966"/>
    <w:rsid w:val="008C2F79"/>
    <w:rsid w:val="008E284B"/>
    <w:rsid w:val="00903E04"/>
    <w:rsid w:val="00911B5C"/>
    <w:rsid w:val="009479C9"/>
    <w:rsid w:val="009731F1"/>
    <w:rsid w:val="00973546"/>
    <w:rsid w:val="009767EF"/>
    <w:rsid w:val="00980227"/>
    <w:rsid w:val="009B3C9B"/>
    <w:rsid w:val="009B5072"/>
    <w:rsid w:val="00A14E43"/>
    <w:rsid w:val="00A15F62"/>
    <w:rsid w:val="00A16AF0"/>
    <w:rsid w:val="00A534E9"/>
    <w:rsid w:val="00AC55EF"/>
    <w:rsid w:val="00AE3766"/>
    <w:rsid w:val="00AE4D51"/>
    <w:rsid w:val="00B0619B"/>
    <w:rsid w:val="00B07C30"/>
    <w:rsid w:val="00B31928"/>
    <w:rsid w:val="00B44DE9"/>
    <w:rsid w:val="00B810B5"/>
    <w:rsid w:val="00B8553A"/>
    <w:rsid w:val="00BD2F2F"/>
    <w:rsid w:val="00BD7929"/>
    <w:rsid w:val="00BE785A"/>
    <w:rsid w:val="00BF33AE"/>
    <w:rsid w:val="00C44B3E"/>
    <w:rsid w:val="00C569AA"/>
    <w:rsid w:val="00C600CE"/>
    <w:rsid w:val="00C76D49"/>
    <w:rsid w:val="00CA59F6"/>
    <w:rsid w:val="00D161B0"/>
    <w:rsid w:val="00D16B68"/>
    <w:rsid w:val="00D33653"/>
    <w:rsid w:val="00D748A3"/>
    <w:rsid w:val="00D85FA9"/>
    <w:rsid w:val="00DA6E08"/>
    <w:rsid w:val="00DB0ADC"/>
    <w:rsid w:val="00DC3D83"/>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8379"/>
  <w15:chartTrackingRefBased/>
  <w15:docId w15:val="{8547158E-6E78-471A-A6D4-4082BDC7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D9F0CDAE724F43824D393019B48EB9"/>
        <w:category>
          <w:name w:val="Allgemein"/>
          <w:gallery w:val="placeholder"/>
        </w:category>
        <w:types>
          <w:type w:val="bbPlcHdr"/>
        </w:types>
        <w:behaviors>
          <w:behavior w:val="content"/>
        </w:behaviors>
        <w:guid w:val="{D54B8789-93CA-4EED-BA4D-392C0FD9B7BD}"/>
      </w:docPartPr>
      <w:docPartBody>
        <w:p w:rsidR="00F72D7F" w:rsidRDefault="00F72D7F">
          <w:pPr>
            <w:pStyle w:val="F1D9F0CDAE724F43824D393019B48EB9"/>
          </w:pPr>
          <w:r w:rsidRPr="00523F70">
            <w:rPr>
              <w:rStyle w:val="Platzhaltertext"/>
            </w:rPr>
            <w:t>Klicken oder tippen Sie hier, um Text einzugeben.</w:t>
          </w:r>
        </w:p>
      </w:docPartBody>
    </w:docPart>
    <w:docPart>
      <w:docPartPr>
        <w:name w:val="3AC9D6E8A87145F1A70ED28EEAA473E8"/>
        <w:category>
          <w:name w:val="Allgemein"/>
          <w:gallery w:val="placeholder"/>
        </w:category>
        <w:types>
          <w:type w:val="bbPlcHdr"/>
        </w:types>
        <w:behaviors>
          <w:behavior w:val="content"/>
        </w:behaviors>
        <w:guid w:val="{931F8C60-7B82-496A-92A1-2958EAC5555A}"/>
      </w:docPartPr>
      <w:docPartBody>
        <w:p w:rsidR="00F72D7F" w:rsidRDefault="00F72D7F">
          <w:pPr>
            <w:pStyle w:val="3AC9D6E8A87145F1A70ED28EEAA473E8"/>
          </w:pPr>
          <w:r>
            <w:rPr>
              <w:rStyle w:val="Platzhaltertext"/>
            </w:rPr>
            <w:t>titel</w:t>
          </w:r>
        </w:p>
      </w:docPartBody>
    </w:docPart>
    <w:docPart>
      <w:docPartPr>
        <w:name w:val="01FB8DD901FB497685D39C0022F8FBB4"/>
        <w:category>
          <w:name w:val="Allgemein"/>
          <w:gallery w:val="placeholder"/>
        </w:category>
        <w:types>
          <w:type w:val="bbPlcHdr"/>
        </w:types>
        <w:behaviors>
          <w:behavior w:val="content"/>
        </w:behaviors>
        <w:guid w:val="{8C5C8A6D-61D1-4836-908F-DB9DFCA57E7E}"/>
      </w:docPartPr>
      <w:docPartBody>
        <w:p w:rsidR="00F72D7F" w:rsidRDefault="00F72D7F">
          <w:pPr>
            <w:pStyle w:val="01FB8DD901FB497685D39C0022F8FBB4"/>
          </w:pPr>
          <w:r>
            <w:rPr>
              <w:rStyle w:val="Platzhaltertext"/>
            </w:rPr>
            <w:t>Headline</w:t>
          </w:r>
        </w:p>
      </w:docPartBody>
    </w:docPart>
    <w:docPart>
      <w:docPartPr>
        <w:name w:val="951D1CBED4DC49DCB24152EE4432FEC0"/>
        <w:category>
          <w:name w:val="Allgemein"/>
          <w:gallery w:val="placeholder"/>
        </w:category>
        <w:types>
          <w:type w:val="bbPlcHdr"/>
        </w:types>
        <w:behaviors>
          <w:behavior w:val="content"/>
        </w:behaviors>
        <w:guid w:val="{B6F44949-8520-4C6B-AA51-8F119F36F3C0}"/>
      </w:docPartPr>
      <w:docPartBody>
        <w:p w:rsidR="00F72D7F" w:rsidRDefault="00F72D7F">
          <w:pPr>
            <w:pStyle w:val="951D1CBED4DC49DCB24152EE4432FEC0"/>
          </w:pPr>
          <w:r>
            <w:rPr>
              <w:rStyle w:val="Platzhaltertext"/>
              <w:lang w:val="en-US"/>
            </w:rPr>
            <w:t>Subline</w:t>
          </w:r>
        </w:p>
      </w:docPartBody>
    </w:docPart>
    <w:docPart>
      <w:docPartPr>
        <w:name w:val="B6034FEEAEE240D0881ED5A91237CAD7"/>
        <w:category>
          <w:name w:val="Allgemein"/>
          <w:gallery w:val="placeholder"/>
        </w:category>
        <w:types>
          <w:type w:val="bbPlcHdr"/>
        </w:types>
        <w:behaviors>
          <w:behavior w:val="content"/>
        </w:behaviors>
        <w:guid w:val="{95C92976-EBB8-401C-9A99-59F0721D5AAC}"/>
      </w:docPartPr>
      <w:docPartBody>
        <w:p w:rsidR="00F72D7F" w:rsidRDefault="00F72D7F">
          <w:pPr>
            <w:pStyle w:val="B6034FEEAEE240D0881ED5A91237CAD7"/>
          </w:pPr>
          <w:r>
            <w:rPr>
              <w:rStyle w:val="Platzhaltertext"/>
            </w:rPr>
            <w:t>Ort</w:t>
          </w:r>
        </w:p>
      </w:docPartBody>
    </w:docPart>
    <w:docPart>
      <w:docPartPr>
        <w:name w:val="798406194BF84D229446A75A5BF182B9"/>
        <w:category>
          <w:name w:val="Allgemein"/>
          <w:gallery w:val="placeholder"/>
        </w:category>
        <w:types>
          <w:type w:val="bbPlcHdr"/>
        </w:types>
        <w:behaviors>
          <w:behavior w:val="content"/>
        </w:behaviors>
        <w:guid w:val="{DB3AD658-7185-4F7B-9CAF-F81E88C68BF1}"/>
      </w:docPartPr>
      <w:docPartBody>
        <w:p w:rsidR="00F72D7F" w:rsidRDefault="00F72D7F">
          <w:pPr>
            <w:pStyle w:val="798406194BF84D229446A75A5BF182B9"/>
          </w:pPr>
          <w:r w:rsidRPr="007C076F">
            <w:rPr>
              <w:rStyle w:val="Platzhaltertext"/>
            </w:rPr>
            <w:t>Datum</w:t>
          </w:r>
        </w:p>
      </w:docPartBody>
    </w:docPart>
    <w:docPart>
      <w:docPartPr>
        <w:name w:val="57FB160145BA4BBEB9ACDC7E680CC14B"/>
        <w:category>
          <w:name w:val="Allgemein"/>
          <w:gallery w:val="placeholder"/>
        </w:category>
        <w:types>
          <w:type w:val="bbPlcHdr"/>
        </w:types>
        <w:behaviors>
          <w:behavior w:val="content"/>
        </w:behaviors>
        <w:guid w:val="{41AB48EB-2300-4F2E-9E3D-42D65733E288}"/>
      </w:docPartPr>
      <w:docPartBody>
        <w:p w:rsidR="00F72D7F" w:rsidRDefault="00F72D7F">
          <w:pPr>
            <w:pStyle w:val="57FB160145BA4BBEB9ACDC7E680CC14B"/>
          </w:pPr>
          <w:r>
            <w:rPr>
              <w:rStyle w:val="Platzhaltertext"/>
            </w:rPr>
            <w:t>Zusatzinformation-Überschrift</w:t>
          </w:r>
        </w:p>
      </w:docPartBody>
    </w:docPart>
    <w:docPart>
      <w:docPartPr>
        <w:name w:val="F959A3A2F866455F84481B315A262354"/>
        <w:category>
          <w:name w:val="Allgemein"/>
          <w:gallery w:val="placeholder"/>
        </w:category>
        <w:types>
          <w:type w:val="bbPlcHdr"/>
        </w:types>
        <w:behaviors>
          <w:behavior w:val="content"/>
        </w:behaviors>
        <w:guid w:val="{4B79ACFF-1B56-43F1-8907-E0C78E6C65AE}"/>
      </w:docPartPr>
      <w:docPartBody>
        <w:p w:rsidR="00F72D7F" w:rsidRDefault="00F72D7F">
          <w:pPr>
            <w:pStyle w:val="F959A3A2F866455F84481B315A262354"/>
          </w:pPr>
          <w:r>
            <w:rPr>
              <w:rStyle w:val="Platzhaltertext"/>
            </w:rPr>
            <w:t>Zusatzinformation-Text</w:t>
          </w:r>
        </w:p>
      </w:docPartBody>
    </w:docPart>
    <w:docPart>
      <w:docPartPr>
        <w:name w:val="33048D4B21E340C7A8FE7DEA0DBA5DEF"/>
        <w:category>
          <w:name w:val="Allgemein"/>
          <w:gallery w:val="placeholder"/>
        </w:category>
        <w:types>
          <w:type w:val="bbPlcHdr"/>
        </w:types>
        <w:behaviors>
          <w:behavior w:val="content"/>
        </w:behaviors>
        <w:guid w:val="{CC95CFAA-F9CB-4DCE-B8C5-9907D5445AAE}"/>
      </w:docPartPr>
      <w:docPartBody>
        <w:p w:rsidR="00F72D7F" w:rsidRDefault="00F72D7F">
          <w:pPr>
            <w:pStyle w:val="33048D4B21E340C7A8FE7DEA0DBA5DEF"/>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7F"/>
    <w:rsid w:val="00F72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F1D9F0CDAE724F43824D393019B48EB9">
    <w:name w:val="F1D9F0CDAE724F43824D393019B48EB9"/>
  </w:style>
  <w:style w:type="paragraph" w:customStyle="1" w:styleId="3AC9D6E8A87145F1A70ED28EEAA473E8">
    <w:name w:val="3AC9D6E8A87145F1A70ED28EEAA473E8"/>
  </w:style>
  <w:style w:type="paragraph" w:customStyle="1" w:styleId="01FB8DD901FB497685D39C0022F8FBB4">
    <w:name w:val="01FB8DD901FB497685D39C0022F8FBB4"/>
  </w:style>
  <w:style w:type="paragraph" w:customStyle="1" w:styleId="951D1CBED4DC49DCB24152EE4432FEC0">
    <w:name w:val="951D1CBED4DC49DCB24152EE4432FEC0"/>
  </w:style>
  <w:style w:type="paragraph" w:customStyle="1" w:styleId="B6034FEEAEE240D0881ED5A91237CAD7">
    <w:name w:val="B6034FEEAEE240D0881ED5A91237CAD7"/>
  </w:style>
  <w:style w:type="paragraph" w:customStyle="1" w:styleId="798406194BF84D229446A75A5BF182B9">
    <w:name w:val="798406194BF84D229446A75A5BF182B9"/>
  </w:style>
  <w:style w:type="paragraph" w:customStyle="1" w:styleId="57FB160145BA4BBEB9ACDC7E680CC14B">
    <w:name w:val="57FB160145BA4BBEB9ACDC7E680CC14B"/>
  </w:style>
  <w:style w:type="paragraph" w:customStyle="1" w:styleId="F959A3A2F866455F84481B315A262354">
    <w:name w:val="F959A3A2F866455F84481B315A262354"/>
  </w:style>
  <w:style w:type="paragraph" w:customStyle="1" w:styleId="33048D4B21E340C7A8FE7DEA0DBA5DEF">
    <w:name w:val="33048D4B21E340C7A8FE7DEA0DBA5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Vorlage_Presse-Information_ab_2023_FINAL</Template>
  <TotalTime>0</TotalTime>
  <Pages>3</Pages>
  <Words>568</Words>
  <Characters>3583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2023-10-09T07:35:00Z</dcterms:created>
  <dcterms:modified xsi:type="dcterms:W3CDTF">2023-10-09T08:45:00Z</dcterms:modified>
</cp:coreProperties>
</file>