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FB90" w14:textId="77777777" w:rsidR="002F6762" w:rsidRPr="00CF368A" w:rsidRDefault="002F6762" w:rsidP="002F6762">
      <w:pPr>
        <w:pStyle w:val="Pressemitteilung21pt"/>
        <w:rPr>
          <w:rFonts w:cs="Arial"/>
        </w:rPr>
      </w:pPr>
      <w:r w:rsidRPr="00CF368A">
        <w:rPr>
          <w:rFonts w:cs="Arial"/>
          <w:bCs w:val="0"/>
        </w:rPr>
        <w:t>Pressemitteilung</w:t>
      </w:r>
      <w:r w:rsidRPr="00CF368A">
        <w:rPr>
          <w:rFonts w:cs="Arial"/>
        </w:rPr>
        <w:t xml:space="preserve"> </w:t>
      </w:r>
    </w:p>
    <w:p w14:paraId="7E9384DF" w14:textId="17B2CA68" w:rsidR="002F6762" w:rsidRPr="00CF368A" w:rsidRDefault="007316CA" w:rsidP="002F6762">
      <w:pPr>
        <w:pStyle w:val="berschrift1"/>
        <w:spacing w:line="240" w:lineRule="auto"/>
        <w:rPr>
          <w:rFonts w:cs="Arial"/>
        </w:rPr>
      </w:pPr>
      <w:proofErr w:type="spellStart"/>
      <w:r>
        <w:rPr>
          <w:rFonts w:cs="Arial"/>
        </w:rPr>
        <w:t>Oschersleben</w:t>
      </w:r>
      <w:proofErr w:type="spellEnd"/>
      <w:r w:rsidR="00695ABD">
        <w:rPr>
          <w:rFonts w:cs="Arial"/>
        </w:rPr>
        <w:t xml:space="preserve">: </w:t>
      </w:r>
      <w:r w:rsidR="006411A2">
        <w:rPr>
          <w:rFonts w:cs="Arial"/>
        </w:rPr>
        <w:t>AOK bietet kostenfreie Bewegungs- und</w:t>
      </w:r>
      <w:bookmarkStart w:id="0" w:name="_GoBack"/>
      <w:bookmarkEnd w:id="0"/>
      <w:r w:rsidR="00146096">
        <w:rPr>
          <w:rFonts w:cs="Arial"/>
        </w:rPr>
        <w:t xml:space="preserve"> Rückenkurs</w:t>
      </w:r>
      <w:r w:rsidR="00695ABD">
        <w:rPr>
          <w:rFonts w:cs="Arial"/>
        </w:rPr>
        <w:t>e</w:t>
      </w:r>
      <w:r w:rsidR="006411A2">
        <w:rPr>
          <w:rFonts w:cs="Arial"/>
        </w:rPr>
        <w:t xml:space="preserve"> an</w:t>
      </w:r>
    </w:p>
    <w:p w14:paraId="7C5D5CBD" w14:textId="77777777" w:rsidR="003E1326" w:rsidRDefault="003E1326" w:rsidP="002F6762">
      <w:pPr>
        <w:pStyle w:val="OrtundDatum"/>
        <w:rPr>
          <w:rFonts w:asciiTheme="majorHAnsi" w:hAnsiTheme="majorHAnsi" w:cs="Arial"/>
        </w:rPr>
      </w:pPr>
    </w:p>
    <w:p w14:paraId="24BBB712" w14:textId="2E9565C6" w:rsidR="002F6762" w:rsidRPr="00CF368A" w:rsidRDefault="007316CA" w:rsidP="002F6762">
      <w:pPr>
        <w:pStyle w:val="OrtundDatum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Oschersleben</w:t>
      </w:r>
      <w:proofErr w:type="spellEnd"/>
      <w:r w:rsidR="002F6762" w:rsidRPr="00CF368A">
        <w:rPr>
          <w:rFonts w:asciiTheme="majorHAnsi" w:hAnsiTheme="majorHAnsi" w:cs="Arial"/>
        </w:rPr>
        <w:t xml:space="preserve">, </w:t>
      </w:r>
      <w:r w:rsidR="00D976FE">
        <w:rPr>
          <w:rFonts w:asciiTheme="majorHAnsi" w:hAnsiTheme="majorHAnsi" w:cs="Arial"/>
        </w:rPr>
        <w:t>9. November 2022</w:t>
      </w:r>
    </w:p>
    <w:p w14:paraId="506B037B" w14:textId="77777777" w:rsidR="002F6762" w:rsidRPr="00CF368A" w:rsidRDefault="002F6762" w:rsidP="002F6762">
      <w:pPr>
        <w:rPr>
          <w:rFonts w:asciiTheme="majorHAnsi" w:hAnsiTheme="majorHAnsi" w:cs="Arial"/>
        </w:rPr>
      </w:pPr>
    </w:p>
    <w:p w14:paraId="34716CA3" w14:textId="3825A0C5" w:rsidR="002F6762" w:rsidRDefault="006411A2" w:rsidP="002F6762">
      <w:pPr>
        <w:pStyle w:val="EinleitungstextZwischenberschrift"/>
      </w:pPr>
      <w:r>
        <w:t xml:space="preserve">In </w:t>
      </w:r>
      <w:proofErr w:type="spellStart"/>
      <w:r w:rsidR="007316CA">
        <w:t>Oschersleben</w:t>
      </w:r>
      <w:proofErr w:type="spellEnd"/>
      <w:r>
        <w:t xml:space="preserve"> bietet die AOK Sachsen-Anhalt für ihre Versicherten</w:t>
      </w:r>
      <w:r w:rsidR="00D41F13">
        <w:t xml:space="preserve"> einen</w:t>
      </w:r>
      <w:r>
        <w:t xml:space="preserve"> Bewegungs- </w:t>
      </w:r>
      <w:r w:rsidR="00D41F13">
        <w:t xml:space="preserve"> sowie einen</w:t>
      </w:r>
      <w:r>
        <w:t xml:space="preserve"> Rückenkurs an.</w:t>
      </w:r>
      <w:r w:rsidR="00374E39">
        <w:t xml:space="preserve"> </w:t>
      </w:r>
      <w:r>
        <w:t>Unter Anleitung von Experten erha</w:t>
      </w:r>
      <w:r w:rsidR="00B864C3">
        <w:t>l</w:t>
      </w:r>
      <w:r>
        <w:t>ten Interessierte</w:t>
      </w:r>
      <w:r w:rsidR="00695ABD">
        <w:t xml:space="preserve"> dort in 8 Einheiten</w:t>
      </w:r>
      <w:r w:rsidR="003A360A">
        <w:t xml:space="preserve"> zu</w:t>
      </w:r>
      <w:r w:rsidR="00695ABD">
        <w:t xml:space="preserve"> je eine Stunde</w:t>
      </w:r>
      <w:r>
        <w:t xml:space="preserve"> Tipps und Tricks</w:t>
      </w:r>
      <w:r w:rsidR="00471566">
        <w:t xml:space="preserve"> für einen gesunden</w:t>
      </w:r>
      <w:r w:rsidR="00055C00">
        <w:t xml:space="preserve"> und fitten</w:t>
      </w:r>
      <w:r w:rsidR="00471566">
        <w:t xml:space="preserve"> Körper</w:t>
      </w:r>
      <w:r>
        <w:t xml:space="preserve">. Anmeldungen sind jetzt möglich. </w:t>
      </w:r>
    </w:p>
    <w:p w14:paraId="7E6172B7" w14:textId="77777777" w:rsidR="006411A2" w:rsidRDefault="006411A2" w:rsidP="006411A2"/>
    <w:p w14:paraId="7B7ADDF3" w14:textId="1C539757" w:rsidR="00CE7BF7" w:rsidRDefault="006411A2" w:rsidP="006411A2">
      <w:r>
        <w:t>Beim Kurs „</w:t>
      </w:r>
      <w:proofErr w:type="spellStart"/>
      <w:r>
        <w:t>Functional</w:t>
      </w:r>
      <w:proofErr w:type="spellEnd"/>
      <w:r>
        <w:t xml:space="preserve"> Training“ </w:t>
      </w:r>
      <w:r w:rsidRPr="006411A2">
        <w:t>wird an grundlegenden (Alltags-) Bewegungen gearbeitet sowie die Ausdauer, Mobilität und Koordination geschult</w:t>
      </w:r>
      <w:r>
        <w:t xml:space="preserve">. </w:t>
      </w:r>
      <w:r w:rsidR="00BC691B">
        <w:t>In</w:t>
      </w:r>
      <w:r w:rsidR="00CE7BF7">
        <w:t xml:space="preserve"> den insgesamt acht Einheiten kommt bei den </w:t>
      </w:r>
      <w:r w:rsidR="00CE7BF7" w:rsidRPr="00CE7BF7">
        <w:t xml:space="preserve">Übungen </w:t>
      </w:r>
      <w:r w:rsidR="00695ABD">
        <w:t xml:space="preserve">unter professioneller Anleitung </w:t>
      </w:r>
      <w:r w:rsidR="00CE7BF7">
        <w:t>nicht nur das eigene</w:t>
      </w:r>
      <w:r w:rsidR="00CE7BF7" w:rsidRPr="00CE7BF7">
        <w:t xml:space="preserve"> Körpergewicht</w:t>
      </w:r>
      <w:r w:rsidR="00CE7BF7">
        <w:t xml:space="preserve"> zum Einsatz, sondern auch Hilfsmittel wie Bänder</w:t>
      </w:r>
      <w:r w:rsidR="00CE7BF7" w:rsidRPr="00CE7BF7">
        <w:t>, Hanteln oder Stangen.</w:t>
      </w:r>
      <w:r w:rsidR="00CE7BF7">
        <w:t xml:space="preserve"> So entsteht </w:t>
      </w:r>
      <w:r w:rsidR="00CE7BF7" w:rsidRPr="00CE7BF7">
        <w:t>ein effektives Training für Kraft und Ausdauer.</w:t>
      </w:r>
    </w:p>
    <w:p w14:paraId="33A19CB4" w14:textId="77777777" w:rsidR="00CE7BF7" w:rsidRDefault="00CE7BF7" w:rsidP="006411A2"/>
    <w:p w14:paraId="5A056EBF" w14:textId="1A2B868A" w:rsidR="00CE7BF7" w:rsidRDefault="00CE7BF7" w:rsidP="006411A2">
      <w:r>
        <w:t>Beim Kurs „Rückenfit Generation+“</w:t>
      </w:r>
      <w:r w:rsidR="00B864C3">
        <w:t xml:space="preserve"> geht es</w:t>
      </w:r>
      <w:r>
        <w:t xml:space="preserve"> den Rückenschmerzen an den Kragen. Die Teilnehmenden lernen</w:t>
      </w:r>
      <w:r w:rsidR="00D90DEE">
        <w:t xml:space="preserve"> auch hier</w:t>
      </w:r>
      <w:r w:rsidR="00B864C3">
        <w:t xml:space="preserve"> in acht Einheiten zu je einer Stunde</w:t>
      </w:r>
      <w:r>
        <w:t xml:space="preserve"> unter professioneller Anleitung</w:t>
      </w:r>
      <w:r w:rsidRPr="00CE7BF7">
        <w:t xml:space="preserve">, wie </w:t>
      </w:r>
      <w:r w:rsidR="00B864C3">
        <w:t>s</w:t>
      </w:r>
      <w:r w:rsidRPr="00CE7BF7">
        <w:t xml:space="preserve">ie </w:t>
      </w:r>
      <w:r w:rsidR="00B864C3">
        <w:t>i</w:t>
      </w:r>
      <w:r w:rsidRPr="00CE7BF7">
        <w:t>hre Wirbelsäule mit ausgewählten Dehnungs- und K</w:t>
      </w:r>
      <w:r>
        <w:t>räftigungsübungen mobilisieren und</w:t>
      </w:r>
      <w:r w:rsidRPr="00CE7BF7">
        <w:t xml:space="preserve"> </w:t>
      </w:r>
      <w:r w:rsidR="00B864C3">
        <w:t>stabilisieren. So können sie</w:t>
      </w:r>
      <w:r>
        <w:t xml:space="preserve"> Rückenschmerzen lindern oder ihnen vorbeugen</w:t>
      </w:r>
      <w:r w:rsidRPr="00CE7BF7">
        <w:t>.</w:t>
      </w:r>
      <w:r>
        <w:t xml:space="preserve"> Die Übungen können</w:t>
      </w:r>
      <w:r w:rsidR="00345484">
        <w:t xml:space="preserve"> anschließend</w:t>
      </w:r>
      <w:r>
        <w:t xml:space="preserve"> auch zu Hause problemlos weitergeführt werden. </w:t>
      </w:r>
    </w:p>
    <w:p w14:paraId="1D76688F" w14:textId="77777777" w:rsidR="00CE7BF7" w:rsidRDefault="00CE7BF7" w:rsidP="006411A2"/>
    <w:p w14:paraId="2FBAE325" w14:textId="5F2C3CD7" w:rsidR="002F6762" w:rsidRPr="00603991" w:rsidRDefault="00CE7BF7" w:rsidP="002F6762">
      <w:r>
        <w:t>Die</w:t>
      </w:r>
      <w:r w:rsidR="00D90DEE">
        <w:t xml:space="preserve"> AOK-Extra-</w:t>
      </w:r>
      <w:r>
        <w:t>Kurse sind für Versicherte der AOK Sachsen-Anhalte kostenfrei und Anmeldungen ab sofort möglich</w:t>
      </w:r>
      <w:r w:rsidR="00D90DEE">
        <w:t xml:space="preserve"> unter </w:t>
      </w:r>
      <w:hyperlink r:id="rId6" w:history="1">
        <w:r w:rsidR="008A223C" w:rsidRPr="009B3599">
          <w:rPr>
            <w:rStyle w:val="Hyperlink"/>
          </w:rPr>
          <w:t>www.deine-gesundheitswelt.de/extra</w:t>
        </w:r>
      </w:hyperlink>
      <w:r w:rsidR="008A223C">
        <w:t xml:space="preserve">.  </w:t>
      </w:r>
    </w:p>
    <w:p w14:paraId="2FA8D5B0" w14:textId="77777777" w:rsidR="002F6762" w:rsidRPr="00CF368A" w:rsidRDefault="002F6762" w:rsidP="002F6762">
      <w:pPr>
        <w:rPr>
          <w:rFonts w:asciiTheme="majorHAnsi" w:hAnsiTheme="majorHAnsi"/>
          <w:lang w:val="en-US"/>
        </w:rPr>
      </w:pPr>
    </w:p>
    <w:p w14:paraId="7B1A9335" w14:textId="4CF63BCF" w:rsidR="002F6762" w:rsidRPr="004A43E7" w:rsidRDefault="002F6762" w:rsidP="002F6762">
      <w:pPr>
        <w:pStyle w:val="Infokastenvollflchigberschrift"/>
        <w:pBdr>
          <w:left w:val="single" w:sz="2" w:space="15" w:color="E8F4F2"/>
        </w:pBdr>
      </w:pPr>
      <w:r w:rsidRPr="004A43E7">
        <w:lastRenderedPageBreak/>
        <w:t>Zur AOK Sachsen-Anhalt:</w:t>
      </w:r>
    </w:p>
    <w:p w14:paraId="458E4307" w14:textId="61F5585C" w:rsidR="002F6762" w:rsidRPr="00EA3102" w:rsidRDefault="002F6762" w:rsidP="002F6762">
      <w:pPr>
        <w:pStyle w:val="InfokastenvollflchigFlietext"/>
        <w:pBdr>
          <w:left w:val="single" w:sz="2" w:space="15" w:color="E8F4F2"/>
        </w:pBdr>
      </w:pPr>
      <w:r w:rsidRPr="00EA3102">
        <w:t>Die AOK Sachsen-Anhalt betreut über 8</w:t>
      </w:r>
      <w:r>
        <w:t>00</w:t>
      </w:r>
      <w:r w:rsidRPr="00EA3102">
        <w:t>.000 Versicherte und 50.000 Arbeitgeber in 44 regionalen Kundencentern. Mit einem Marktanteil von 40 Prozent und einem Beitragssatz von 15,</w:t>
      </w:r>
      <w:r>
        <w:t>4</w:t>
      </w:r>
      <w:r w:rsidRPr="00EA3102">
        <w:t xml:space="preserve"> Prozent ist sie die größte und eine der günstigsten Krankenkassen in Sachsen-Anhalt.</w:t>
      </w:r>
    </w:p>
    <w:p w14:paraId="7DAE373C" w14:textId="51C7C213" w:rsidR="002F6762" w:rsidRDefault="002F6762" w:rsidP="002F6762">
      <w:pPr>
        <w:rPr>
          <w:rFonts w:asciiTheme="majorHAnsi" w:hAnsiTheme="majorHAnsi"/>
        </w:rPr>
      </w:pPr>
    </w:p>
    <w:p w14:paraId="1F89F4E1" w14:textId="0FCC4361" w:rsidR="002F6762" w:rsidRPr="00CF368A" w:rsidRDefault="002F6762" w:rsidP="002F6762">
      <w:pPr>
        <w:rPr>
          <w:rFonts w:asciiTheme="majorHAnsi" w:hAnsiTheme="majorHAnsi"/>
        </w:rPr>
      </w:pPr>
    </w:p>
    <w:p w14:paraId="138EBD0C" w14:textId="7AFD81D9" w:rsidR="002F6762" w:rsidRDefault="00AA34FB" w:rsidP="002F6762">
      <w:pPr>
        <w:rPr>
          <w:rFonts w:asciiTheme="majorHAnsi" w:hAnsiTheme="majorHAnsi"/>
        </w:rPr>
      </w:pPr>
      <w:r>
        <w:rPr>
          <w:rFonts w:asciiTheme="majorHAnsi" w:hAnsiTheme="majorHAnsi"/>
        </w:rPr>
        <w:t>QR-Code zu den AOK-Extra-Kursen:</w:t>
      </w:r>
    </w:p>
    <w:p w14:paraId="247C3E65" w14:textId="1C4BBF61" w:rsidR="00AA34FB" w:rsidRPr="00CF368A" w:rsidRDefault="00AA34FB" w:rsidP="002F6762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de-DE"/>
          <w14:numSpacing w14:val="default"/>
        </w:rPr>
        <w:drawing>
          <wp:anchor distT="0" distB="0" distL="114300" distR="114300" simplePos="0" relativeHeight="251658240" behindDoc="0" locked="0" layoutInCell="1" allowOverlap="1" wp14:anchorId="62A883DD" wp14:editId="25387A58">
            <wp:simplePos x="0" y="0"/>
            <wp:positionH relativeFrom="column">
              <wp:posOffset>7620</wp:posOffset>
            </wp:positionH>
            <wp:positionV relativeFrom="paragraph">
              <wp:posOffset>60325</wp:posOffset>
            </wp:positionV>
            <wp:extent cx="2654300" cy="2654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AOK-Extra-Kur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722C4" w14:textId="77777777" w:rsidR="0039313A" w:rsidRPr="002F6762" w:rsidRDefault="0039313A" w:rsidP="002F6762"/>
    <w:sectPr w:rsidR="0039313A" w:rsidRPr="002F6762" w:rsidSect="00A300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78BD" w14:textId="77777777"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14:paraId="7727A634" w14:textId="77777777"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OK Buenos Aires Text">
    <w:altName w:val="Times New Roman"/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476F25B1-3380-404A-9EB2-8732E89C2D91}"/>
    <w:embedBold r:id="rId2" w:fontKey="{B1BFC591-F566-4F03-ADDB-4F73EF07D7C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3D512BA1-1CCD-4E89-AD94-2F13C1875486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61D58E13-FAAB-4D18-A8C2-D5C41DD036D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834A" w14:textId="77777777"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D3BEC" wp14:editId="6530956A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0E87B8" w14:textId="6C320FAB"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7316CA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7316CA">
                            <w:fldChar w:fldCharType="begin"/>
                          </w:r>
                          <w:r w:rsidR="007316CA">
                            <w:instrText>NUMPAGES  \* Arabic  \* MERGEFORMAT</w:instrText>
                          </w:r>
                          <w:r w:rsidR="007316CA">
                            <w:fldChar w:fldCharType="separate"/>
                          </w:r>
                          <w:r w:rsidR="007316CA">
                            <w:rPr>
                              <w:noProof/>
                            </w:rPr>
                            <w:t>2</w:t>
                          </w:r>
                          <w:r w:rsidR="007316CA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379A1F2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6C467D61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D3BE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" filled="f" stroked="f">
              <v:textbox inset="0,0,0,0">
                <w:txbxContent>
                  <w:p w14:paraId="770E87B8" w14:textId="6C320FAB"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7316CA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r w:rsidR="007316CA">
                      <w:fldChar w:fldCharType="begin"/>
                    </w:r>
                    <w:r w:rsidR="007316CA">
                      <w:instrText>NUMPAGES  \* Arabic  \* MERGEFORMAT</w:instrText>
                    </w:r>
                    <w:r w:rsidR="007316CA">
                      <w:fldChar w:fldCharType="separate"/>
                    </w:r>
                    <w:r w:rsidR="007316CA">
                      <w:rPr>
                        <w:noProof/>
                      </w:rPr>
                      <w:t>2</w:t>
                    </w:r>
                    <w:r w:rsidR="007316CA">
                      <w:rPr>
                        <w:noProof/>
                      </w:rPr>
                      <w:fldChar w:fldCharType="end"/>
                    </w:r>
                  </w:p>
                  <w:p w14:paraId="0379A1F2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6C467D61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14:paraId="6CA599A1" w14:textId="77777777"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14:paraId="2803971F" w14:textId="77777777"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034288" w:rsidRPr="00E342AE">
      <w:rPr>
        <w:szCs w:val="14"/>
      </w:rPr>
      <w:t>, Twitter: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AECDA" w14:textId="77777777"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2A4586" wp14:editId="29B9D93B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F5865" w14:textId="77777777"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7316CA">
                            <w:fldChar w:fldCharType="begin"/>
                          </w:r>
                          <w:r w:rsidR="007316CA">
                            <w:instrText>NUMPAGES  \* Arabic  \* MERGEFORMAT</w:instrText>
                          </w:r>
                          <w:r w:rsidR="007316CA">
                            <w:fldChar w:fldCharType="separate"/>
                          </w:r>
                          <w:r w:rsidR="00E14BC2">
                            <w:rPr>
                              <w:noProof/>
                            </w:rPr>
                            <w:t>1</w:t>
                          </w:r>
                          <w:r w:rsidR="007316CA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E8F22C3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64356748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97C3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" filled="f" stroked="f">
              <v:textbox inset="0,0,0,0">
                <w:txbxContent>
                  <w:p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E14BC2">
                        <w:rPr>
                          <w:noProof/>
                        </w:rPr>
                        <w:t>1</w:t>
                      </w:r>
                    </w:fldSimple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14:paraId="352D5B69" w14:textId="77777777"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14:paraId="28189A6C" w14:textId="77777777" w:rsidR="00034288" w:rsidRDefault="00E342AE">
    <w:pPr>
      <w:pStyle w:val="Fuzeile"/>
    </w:pPr>
    <w:r w:rsidRPr="00E342AE">
      <w:rPr>
        <w:szCs w:val="14"/>
      </w:rPr>
      <w:t>aok.de/</w:t>
    </w:r>
    <w:proofErr w:type="spellStart"/>
    <w:r w:rsidRPr="00E342AE">
      <w:rPr>
        <w:szCs w:val="14"/>
      </w:rPr>
      <w:t>musterbundesland</w:t>
    </w:r>
    <w:proofErr w:type="spellEnd"/>
    <w:r w:rsidRPr="00E342AE">
      <w:rPr>
        <w:szCs w:val="14"/>
      </w:rPr>
      <w:t>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9BE0" w14:textId="77777777"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14:paraId="58E88BED" w14:textId="77777777"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E813" w14:textId="77777777"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3927EE" wp14:editId="5DBDC567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F8513" w14:textId="77777777"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14:paraId="0930FF2D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431C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" filled="f" stroked="f">
              <v:textbox inset="0,0,0,0">
                <w:txbxContent>
                  <w:p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544AE87E" wp14:editId="58C60F13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FE54" w14:textId="77777777"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E0E4B1" wp14:editId="35B22455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1666B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3E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" filled="f" stroked="f">
              <v:textbox inset="0,0,0,0">
                <w:txbxContent>
                  <w:p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0E28960B" wp14:editId="4610CA36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C2"/>
    <w:rsid w:val="000141B1"/>
    <w:rsid w:val="00034288"/>
    <w:rsid w:val="00041A9A"/>
    <w:rsid w:val="00055C00"/>
    <w:rsid w:val="00056437"/>
    <w:rsid w:val="000C05A3"/>
    <w:rsid w:val="000C36DF"/>
    <w:rsid w:val="000C3FF6"/>
    <w:rsid w:val="000C55E3"/>
    <w:rsid w:val="000C64CF"/>
    <w:rsid w:val="000D49AC"/>
    <w:rsid w:val="000D5BA8"/>
    <w:rsid w:val="000E00EC"/>
    <w:rsid w:val="000F5F66"/>
    <w:rsid w:val="00115192"/>
    <w:rsid w:val="001177B4"/>
    <w:rsid w:val="00146096"/>
    <w:rsid w:val="00163B98"/>
    <w:rsid w:val="00192EA1"/>
    <w:rsid w:val="001A28CD"/>
    <w:rsid w:val="001F19D6"/>
    <w:rsid w:val="0020308C"/>
    <w:rsid w:val="00250AEE"/>
    <w:rsid w:val="00251BA4"/>
    <w:rsid w:val="00277F31"/>
    <w:rsid w:val="00280BF2"/>
    <w:rsid w:val="00281BD7"/>
    <w:rsid w:val="002913C2"/>
    <w:rsid w:val="002A0684"/>
    <w:rsid w:val="002C1D55"/>
    <w:rsid w:val="002D1BE9"/>
    <w:rsid w:val="002D4A5E"/>
    <w:rsid w:val="002D6039"/>
    <w:rsid w:val="002E5187"/>
    <w:rsid w:val="002F6762"/>
    <w:rsid w:val="00317A02"/>
    <w:rsid w:val="00345484"/>
    <w:rsid w:val="00374E39"/>
    <w:rsid w:val="0039313A"/>
    <w:rsid w:val="003947C5"/>
    <w:rsid w:val="003A360A"/>
    <w:rsid w:val="003B1F8F"/>
    <w:rsid w:val="003C2126"/>
    <w:rsid w:val="003D4C21"/>
    <w:rsid w:val="003E1326"/>
    <w:rsid w:val="00422670"/>
    <w:rsid w:val="00427FA6"/>
    <w:rsid w:val="00452F7E"/>
    <w:rsid w:val="00471566"/>
    <w:rsid w:val="004916CA"/>
    <w:rsid w:val="004A43E7"/>
    <w:rsid w:val="004B5915"/>
    <w:rsid w:val="004C3E4B"/>
    <w:rsid w:val="004C40D6"/>
    <w:rsid w:val="004D34C1"/>
    <w:rsid w:val="004D7F82"/>
    <w:rsid w:val="0053682A"/>
    <w:rsid w:val="005430E3"/>
    <w:rsid w:val="00546B57"/>
    <w:rsid w:val="005679EA"/>
    <w:rsid w:val="005B6A95"/>
    <w:rsid w:val="005C2557"/>
    <w:rsid w:val="005C40E7"/>
    <w:rsid w:val="00603991"/>
    <w:rsid w:val="00611B96"/>
    <w:rsid w:val="006307FC"/>
    <w:rsid w:val="006411A2"/>
    <w:rsid w:val="00647CC8"/>
    <w:rsid w:val="006770FD"/>
    <w:rsid w:val="00682602"/>
    <w:rsid w:val="0068598E"/>
    <w:rsid w:val="00692FC3"/>
    <w:rsid w:val="00695827"/>
    <w:rsid w:val="00695ABD"/>
    <w:rsid w:val="006D2418"/>
    <w:rsid w:val="006E7F96"/>
    <w:rsid w:val="00705EED"/>
    <w:rsid w:val="00725049"/>
    <w:rsid w:val="007316CA"/>
    <w:rsid w:val="007557F8"/>
    <w:rsid w:val="007B0CB1"/>
    <w:rsid w:val="007B1358"/>
    <w:rsid w:val="007D02B9"/>
    <w:rsid w:val="007E7A9A"/>
    <w:rsid w:val="008050D8"/>
    <w:rsid w:val="00805F7B"/>
    <w:rsid w:val="00841125"/>
    <w:rsid w:val="00882557"/>
    <w:rsid w:val="00883717"/>
    <w:rsid w:val="00885162"/>
    <w:rsid w:val="008A223C"/>
    <w:rsid w:val="008A795F"/>
    <w:rsid w:val="008B237C"/>
    <w:rsid w:val="008B690B"/>
    <w:rsid w:val="008D600A"/>
    <w:rsid w:val="008E08B7"/>
    <w:rsid w:val="008E40E5"/>
    <w:rsid w:val="008E56EA"/>
    <w:rsid w:val="009030A8"/>
    <w:rsid w:val="00905A2C"/>
    <w:rsid w:val="00922EAA"/>
    <w:rsid w:val="009249BB"/>
    <w:rsid w:val="00926687"/>
    <w:rsid w:val="009628B7"/>
    <w:rsid w:val="009767FC"/>
    <w:rsid w:val="00993B7A"/>
    <w:rsid w:val="009B02E6"/>
    <w:rsid w:val="009D3726"/>
    <w:rsid w:val="00A30053"/>
    <w:rsid w:val="00A44853"/>
    <w:rsid w:val="00A629E7"/>
    <w:rsid w:val="00A6369E"/>
    <w:rsid w:val="00A7009D"/>
    <w:rsid w:val="00A91B34"/>
    <w:rsid w:val="00AA34FB"/>
    <w:rsid w:val="00AE71AC"/>
    <w:rsid w:val="00AF2D16"/>
    <w:rsid w:val="00AF54E3"/>
    <w:rsid w:val="00B06E94"/>
    <w:rsid w:val="00B43790"/>
    <w:rsid w:val="00B73C1B"/>
    <w:rsid w:val="00B864C3"/>
    <w:rsid w:val="00B870B4"/>
    <w:rsid w:val="00B9271F"/>
    <w:rsid w:val="00B94B60"/>
    <w:rsid w:val="00BC691B"/>
    <w:rsid w:val="00BE201D"/>
    <w:rsid w:val="00C022C7"/>
    <w:rsid w:val="00C376D1"/>
    <w:rsid w:val="00C64220"/>
    <w:rsid w:val="00CC707C"/>
    <w:rsid w:val="00CE4623"/>
    <w:rsid w:val="00CE7BF7"/>
    <w:rsid w:val="00CF44BF"/>
    <w:rsid w:val="00D06863"/>
    <w:rsid w:val="00D402B2"/>
    <w:rsid w:val="00D41F13"/>
    <w:rsid w:val="00D51170"/>
    <w:rsid w:val="00D534CC"/>
    <w:rsid w:val="00D702AE"/>
    <w:rsid w:val="00D83CC2"/>
    <w:rsid w:val="00D90DEE"/>
    <w:rsid w:val="00D976FE"/>
    <w:rsid w:val="00DC3869"/>
    <w:rsid w:val="00DE0BFA"/>
    <w:rsid w:val="00DE1405"/>
    <w:rsid w:val="00E14BC2"/>
    <w:rsid w:val="00E3077A"/>
    <w:rsid w:val="00E342AE"/>
    <w:rsid w:val="00E34B6C"/>
    <w:rsid w:val="00E673C1"/>
    <w:rsid w:val="00E977F3"/>
    <w:rsid w:val="00EA3102"/>
    <w:rsid w:val="00EA72F4"/>
    <w:rsid w:val="00EB2EA1"/>
    <w:rsid w:val="00EB3385"/>
    <w:rsid w:val="00ED5FA3"/>
    <w:rsid w:val="00EE260B"/>
    <w:rsid w:val="00EF05A7"/>
    <w:rsid w:val="00F51E54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E325821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1E54"/>
    <w:pPr>
      <w:spacing w:after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1E54"/>
    <w:rPr>
      <w:rFonts w:cs="Times New Roman (Textkörper CS)"/>
      <w:b/>
      <w:bCs/>
      <w:kern w:val="10"/>
      <w:sz w:val="20"/>
      <w:szCs w:val="20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ine-gesundheitswelt.de/extr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243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Bernatek, Michael</dc:creator>
  <cp:keywords/>
  <dc:description/>
  <cp:lastModifiedBy>Kirmeß, Sascha</cp:lastModifiedBy>
  <cp:revision>3</cp:revision>
  <cp:lastPrinted>2021-11-25T11:51:00Z</cp:lastPrinted>
  <dcterms:created xsi:type="dcterms:W3CDTF">2022-11-03T13:34:00Z</dcterms:created>
  <dcterms:modified xsi:type="dcterms:W3CDTF">2022-11-03T13:34:00Z</dcterms:modified>
</cp:coreProperties>
</file>