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3DD751E56091400AA35011F274786D18"/>
          </w:placeholder>
        </w:sdtPr>
        <w:sdtEndPr/>
        <w:sdtContent>
          <w:tr w:rsidR="00465EE8" w:rsidRPr="00465EE8" w14:paraId="6D1CB976" w14:textId="77777777" w:rsidTr="00465EE8">
            <w:trPr>
              <w:trHeight w:val="1474"/>
            </w:trPr>
            <w:tc>
              <w:tcPr>
                <w:tcW w:w="7938" w:type="dxa"/>
              </w:tcPr>
              <w:p w14:paraId="288E997E" w14:textId="77777777" w:rsidR="00465EE8" w:rsidRPr="00465EE8" w:rsidRDefault="00465EE8" w:rsidP="00465EE8">
                <w:pPr>
                  <w:spacing w:line="240" w:lineRule="auto"/>
                </w:pPr>
              </w:p>
            </w:tc>
            <w:tc>
              <w:tcPr>
                <w:tcW w:w="1132" w:type="dxa"/>
              </w:tcPr>
              <w:p w14:paraId="01A3345E" w14:textId="77777777" w:rsidR="00465EE8" w:rsidRPr="00465EE8" w:rsidRDefault="00465EE8" w:rsidP="00465EE8">
                <w:pPr>
                  <w:spacing w:line="240" w:lineRule="auto"/>
                  <w:jc w:val="right"/>
                </w:pPr>
                <w:r w:rsidRPr="00465EE8">
                  <w:rPr>
                    <w:noProof/>
                    <w:lang w:eastAsia="de-DE"/>
                  </w:rPr>
                  <w:drawing>
                    <wp:inline distT="0" distB="0" distL="0" distR="0" wp14:anchorId="29C47DFF" wp14:editId="7222760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0203D05E"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3DD751E56091400AA35011F274786D18"/>
          </w:placeholder>
        </w:sdtPr>
        <w:sdtEndPr/>
        <w:sdtContent>
          <w:tr w:rsidR="00BF33AE" w14:paraId="0515CBDA" w14:textId="77777777" w:rsidTr="00EF5A4E">
            <w:trPr>
              <w:trHeight w:hRule="exact" w:val="680"/>
            </w:trPr>
            <w:sdt>
              <w:sdtPr>
                <w:id w:val="-562105604"/>
                <w:lock w:val="sdtContentLocked"/>
                <w:placeholder>
                  <w:docPart w:val="EDA5DAE3A72D49338C6534BD96C56E85"/>
                </w:placeholder>
              </w:sdtPr>
              <w:sdtEndPr/>
              <w:sdtContent>
                <w:tc>
                  <w:tcPr>
                    <w:tcW w:w="9071" w:type="dxa"/>
                  </w:tcPr>
                  <w:p w14:paraId="675D65C3"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3DD751E56091400AA35011F274786D18"/>
          </w:placeholder>
        </w:sdtPr>
        <w:sdtEndPr/>
        <w:sdtContent>
          <w:tr w:rsidR="00973546" w:rsidRPr="00840C91" w14:paraId="41A234DF" w14:textId="77777777" w:rsidTr="00033A52">
            <w:trPr>
              <w:trHeight w:hRule="exact" w:val="426"/>
            </w:trPr>
            <w:sdt>
              <w:sdtPr>
                <w:id w:val="42179897"/>
                <w:lock w:val="sdtLocked"/>
                <w:placeholder>
                  <w:docPart w:val="F5E280E07C76479BB3A9049E0EE9D9A5"/>
                </w:placeholder>
              </w:sdtPr>
              <w:sdtEndPr/>
              <w:sdtContent>
                <w:tc>
                  <w:tcPr>
                    <w:tcW w:w="9071" w:type="dxa"/>
                  </w:tcPr>
                  <w:p w14:paraId="303A24CA" w14:textId="77777777" w:rsidR="00973546" w:rsidRPr="002428FD" w:rsidRDefault="002428FD" w:rsidP="00465EE8">
                    <w:pPr>
                      <w:pStyle w:val="Headline"/>
                    </w:pPr>
                    <w:r>
                      <w:t>Feuerwehr Weinheim trainiert für LKW-Unfälle</w:t>
                    </w:r>
                  </w:p>
                </w:tc>
              </w:sdtContent>
            </w:sdt>
          </w:tr>
        </w:sdtContent>
      </w:sdt>
    </w:tbl>
    <w:sdt>
      <w:sdtPr>
        <w:id w:val="-860516056"/>
        <w:placeholder>
          <w:docPart w:val="F6A596A9675D46C9AC13BDEBE84E7978"/>
        </w:placeholder>
      </w:sdtPr>
      <w:sdtEndPr/>
      <w:sdtContent>
        <w:p w14:paraId="06D3208A" w14:textId="77777777" w:rsidR="00011366" w:rsidRPr="002428FD" w:rsidRDefault="00F3443A" w:rsidP="00B8553A">
          <w:pPr>
            <w:pStyle w:val="Subline"/>
          </w:pPr>
          <w:r>
            <w:t>Edeka Südwest spendet aus</w:t>
          </w:r>
          <w:r w:rsidR="00593F3C">
            <w:t>rangierte</w:t>
          </w:r>
          <w:r w:rsidR="002428FD">
            <w:t>s Fahrzeug</w:t>
          </w:r>
        </w:p>
      </w:sdtContent>
    </w:sdt>
    <w:p w14:paraId="6C93F338" w14:textId="5BF29E00" w:rsidR="004678D6" w:rsidRPr="00BD7929" w:rsidRDefault="00C24FD5" w:rsidP="003D1165">
      <w:pPr>
        <w:pStyle w:val="Intro-Text"/>
      </w:pPr>
      <w:sdt>
        <w:sdtPr>
          <w:id w:val="1521048624"/>
          <w:placeholder>
            <w:docPart w:val="ED4C6405501241988D33065ACB8EDBEF"/>
          </w:placeholder>
        </w:sdtPr>
        <w:sdtEndPr/>
        <w:sdtContent>
          <w:r w:rsidR="00F3443A">
            <w:t>Heddesheim</w:t>
          </w:r>
        </w:sdtContent>
      </w:sdt>
      <w:r w:rsidR="00BD7929">
        <w:t>/</w:t>
      </w:r>
      <w:sdt>
        <w:sdtPr>
          <w:id w:val="765271979"/>
          <w:placeholder>
            <w:docPart w:val="EAB7BF5351FB40C1964036C2698A745E"/>
          </w:placeholder>
          <w:date w:fullDate="2024-02-08T00:00:00Z">
            <w:dateFormat w:val="dd.MM.yyyy"/>
            <w:lid w:val="de-DE"/>
            <w:storeMappedDataAs w:val="dateTime"/>
            <w:calendar w:val="gregorian"/>
          </w:date>
        </w:sdtPr>
        <w:sdtEndPr/>
        <w:sdtContent>
          <w:r>
            <w:t>08.02.2024</w:t>
          </w:r>
        </w:sdtContent>
      </w:sdt>
      <w:r w:rsidR="00BD7929">
        <w:t xml:space="preserve"> </w:t>
      </w:r>
      <w:r w:rsidR="00B571C7">
        <w:t>–</w:t>
      </w:r>
      <w:r w:rsidR="00BD7929">
        <w:t xml:space="preserve"> </w:t>
      </w:r>
      <w:r w:rsidR="00593F3C">
        <w:t>Unfallszenarien mit großen Lastwägen gibt es viele</w:t>
      </w:r>
      <w:r w:rsidR="003D1165">
        <w:t>, vor allem nahe der Autobahn</w:t>
      </w:r>
      <w:r w:rsidR="00593F3C">
        <w:t xml:space="preserve">. </w:t>
      </w:r>
      <w:r w:rsidR="00FD5EA3">
        <w:t xml:space="preserve">Damit die </w:t>
      </w:r>
      <w:r w:rsidR="0011088D">
        <w:t xml:space="preserve">Freiwillige </w:t>
      </w:r>
      <w:r w:rsidR="00FD5EA3">
        <w:t>Feuerwehr Weinheim künftig noch besser den E</w:t>
      </w:r>
      <w:r w:rsidR="00593F3C">
        <w:t>rn</w:t>
      </w:r>
      <w:r w:rsidR="00257F94">
        <w:t>s</w:t>
      </w:r>
      <w:r w:rsidR="00593F3C">
        <w:t xml:space="preserve">tfall </w:t>
      </w:r>
      <w:r w:rsidR="00FD5EA3">
        <w:t>trainieren kann</w:t>
      </w:r>
      <w:r w:rsidR="00593F3C">
        <w:t>, spendet Edeka Südwest eines ihrer ausgedienten Fahrzeuge</w:t>
      </w:r>
      <w:r w:rsidR="00257F94">
        <w:t xml:space="preserve">. Stefan Andres, Betriebsleiter </w:t>
      </w:r>
      <w:r w:rsidR="002428FD">
        <w:t xml:space="preserve">Standort Heddesheim </w:t>
      </w:r>
      <w:r w:rsidR="00257F94">
        <w:t xml:space="preserve">Edeka Südwest, überreichte die Schlüssel an Sven Voigt, </w:t>
      </w:r>
      <w:r w:rsidR="003D1165">
        <w:t xml:space="preserve">Abteilungskommandant der </w:t>
      </w:r>
      <w:r w:rsidR="00AD0827">
        <w:t xml:space="preserve">Freiwilligen </w:t>
      </w:r>
      <w:r w:rsidR="00257F94">
        <w:t>Feuerwehr Weinheim</w:t>
      </w:r>
      <w:r w:rsidR="002716DE">
        <w:t xml:space="preserve"> </w:t>
      </w:r>
      <w:r w:rsidR="002716DE" w:rsidRPr="0010430B">
        <w:t>Abteilung Lützelsachsen-Hohensachsen</w:t>
      </w:r>
      <w:r w:rsidR="00257F94" w:rsidRPr="0010430B">
        <w:t>.</w:t>
      </w:r>
    </w:p>
    <w:p w14:paraId="02E6A82E" w14:textId="04DFEE65" w:rsidR="00072BE8" w:rsidRDefault="004B2CB6" w:rsidP="00072BE8">
      <w:pPr>
        <w:pStyle w:val="Flietext"/>
      </w:pPr>
      <w:r>
        <w:t>„</w:t>
      </w:r>
      <w:r w:rsidR="00FD5EA3">
        <w:t xml:space="preserve">Wir sind froh und dankbar, dass wir uns im Ernstfall auf die Einsatzkräfte hier vor Ort verlassen können. Diese leisten </w:t>
      </w:r>
      <w:r w:rsidR="00EB3508">
        <w:t xml:space="preserve">tagtäglich </w:t>
      </w:r>
      <w:r w:rsidR="00FD5EA3">
        <w:t>wertvolle Arbeit“, sagte Stefan Andres im Rahmen der Fahrzeugübergabe und ergänzte: „</w:t>
      </w:r>
      <w:r w:rsidR="00072BE8">
        <w:t xml:space="preserve">Dies ist der erste LKW, </w:t>
      </w:r>
      <w:r w:rsidR="00FD5EA3">
        <w:t>den wir an die Feuerwehr zu Übungszwecken spenden und wir hoffen, er leistet gute</w:t>
      </w:r>
      <w:r w:rsidR="002428FD">
        <w:t>n</w:t>
      </w:r>
      <w:r w:rsidR="00FD5EA3">
        <w:t xml:space="preserve"> Dienst bei der Vorbereitung.“ Mit dem gespendeten Lastwagen, der zum Übergabezeitpunkt einen Wert von rund 3.000 Euro hat, können die Männer und Frauen der </w:t>
      </w:r>
      <w:r w:rsidR="00AD0827">
        <w:t xml:space="preserve">Freiwilligen </w:t>
      </w:r>
      <w:r w:rsidR="00FD5EA3">
        <w:t>Feuerwehr</w:t>
      </w:r>
      <w:r w:rsidR="00AD0827">
        <w:t xml:space="preserve"> Weinheim</w:t>
      </w:r>
      <w:r w:rsidR="00FD5EA3">
        <w:t xml:space="preserve"> realistisch trainieren und verschiedene Unfallszenarien nachstellen</w:t>
      </w:r>
      <w:r w:rsidR="002428FD">
        <w:t xml:space="preserve">. „Wir bereiten uns unter anderem auf </w:t>
      </w:r>
      <w:r w:rsidR="00072BE8">
        <w:t>Abb</w:t>
      </w:r>
      <w:r w:rsidR="00EB3508">
        <w:t>iege- oder Rangierunfälle, die Bergung bzw. Rettung von Personen aus der Führerkabine, Leckagen am großen Kraftstofftank oder Auffahrunfälle an diversen Steigungen</w:t>
      </w:r>
      <w:r w:rsidR="002428FD">
        <w:t xml:space="preserve"> vor“, erläutert Sven Voigt. Die </w:t>
      </w:r>
      <w:r w:rsidR="002428FD" w:rsidRPr="002428FD">
        <w:t xml:space="preserve">Freiwillige Feuerwehr Weinheim </w:t>
      </w:r>
      <w:r w:rsidR="00980F28">
        <w:t xml:space="preserve">besteht aus </w:t>
      </w:r>
      <w:r w:rsidR="002716DE" w:rsidRPr="0010430B">
        <w:t xml:space="preserve">fast </w:t>
      </w:r>
      <w:r w:rsidR="00980F28">
        <w:t xml:space="preserve">300 </w:t>
      </w:r>
      <w:r w:rsidR="002428FD" w:rsidRPr="002428FD">
        <w:t>aktiven Feuerwehrangehörigen</w:t>
      </w:r>
      <w:r w:rsidR="00980F28">
        <w:t xml:space="preserve"> und hat eine</w:t>
      </w:r>
      <w:r w:rsidR="002428FD" w:rsidRPr="002428FD">
        <w:t xml:space="preserve"> Jugendfeuerwehr</w:t>
      </w:r>
      <w:r w:rsidR="00980F28">
        <w:t>.</w:t>
      </w:r>
    </w:p>
    <w:p w14:paraId="65CE9180" w14:textId="77777777" w:rsidR="00AD0827" w:rsidRDefault="00AD0827" w:rsidP="00072BE8">
      <w:pPr>
        <w:pStyle w:val="Flietext"/>
      </w:pPr>
    </w:p>
    <w:p w14:paraId="40B0BC76" w14:textId="77777777" w:rsidR="00AD0827" w:rsidRDefault="00AD0827" w:rsidP="00072BE8">
      <w:pPr>
        <w:pStyle w:val="Flietext"/>
      </w:pPr>
    </w:p>
    <w:p w14:paraId="573AC6FE" w14:textId="77777777" w:rsidR="00EF79AA" w:rsidRPr="00EF79AA" w:rsidRDefault="00C24FD5" w:rsidP="00EF79AA">
      <w:pPr>
        <w:pStyle w:val="Zusatzinformation-berschrift"/>
      </w:pPr>
      <w:sdt>
        <w:sdtPr>
          <w:id w:val="-1061561099"/>
          <w:placeholder>
            <w:docPart w:val="A87AE2284EAF411C8C141F9AB8A59CCB"/>
          </w:placeholder>
        </w:sdtPr>
        <w:sdtEndPr/>
        <w:sdtContent>
          <w:r w:rsidR="00E30C1E" w:rsidRPr="00E30C1E">
            <w:t>Zusatzinformation</w:t>
          </w:r>
          <w:r w:rsidR="00A15F62">
            <w:t xml:space="preserve"> – </w:t>
          </w:r>
          <w:r w:rsidR="00E30C1E" w:rsidRPr="00E30C1E">
            <w:t>Edeka Südwest</w:t>
          </w:r>
        </w:sdtContent>
      </w:sdt>
    </w:p>
    <w:p w14:paraId="04F0ED19" w14:textId="77777777" w:rsidR="0043781B" w:rsidRPr="006D08E3" w:rsidRDefault="00C24FD5" w:rsidP="006D08E3">
      <w:pPr>
        <w:pStyle w:val="Zusatzinformation-Text"/>
      </w:pPr>
      <w:sdt>
        <w:sdtPr>
          <w:id w:val="-746034625"/>
          <w:placeholder>
            <w:docPart w:val="A295DAC054FE4277B4B00E95B950181B"/>
          </w:placeholder>
        </w:sdtPr>
        <w:sdtEndPr/>
        <w:sdtContent>
          <w:sdt>
            <w:sdtPr>
              <w:id w:val="-1782556450"/>
              <w:placeholder>
                <w:docPart w:val="5B63D05316004776935069A09FCBBBF5"/>
              </w:placeholder>
            </w:sdtPr>
            <w:sdtEndPr/>
            <w:sdtContent>
              <w:r w:rsidR="00A15F62">
                <w:t>Edeka Südwest mit Sitz in Offenburg ist eine von sieben Edeka-Regionalgesellschaften in Deutschland und erzielte im Jahr 2022 einen Verbund-Außenumsatz von 10,3 Milliarden Euro. Mit rund 1.130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7FD41" w14:textId="77777777" w:rsidR="007E4216" w:rsidRDefault="007E4216" w:rsidP="000B64B7">
      <w:r>
        <w:separator/>
      </w:r>
    </w:p>
  </w:endnote>
  <w:endnote w:type="continuationSeparator" w:id="0">
    <w:p w14:paraId="246FB7F4" w14:textId="77777777" w:rsidR="007E4216" w:rsidRDefault="007E4216"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3DD751E56091400AA35011F274786D18"/>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3DD751E56091400AA35011F274786D18"/>
            </w:placeholder>
          </w:sdtPr>
          <w:sdtEndPr>
            <w:rPr>
              <w:b/>
              <w:bCs/>
              <w:color w:val="1D1D1B" w:themeColor="text2"/>
              <w:sz w:val="18"/>
              <w:szCs w:val="18"/>
            </w:rPr>
          </w:sdtEndPr>
          <w:sdtContent>
            <w:tr w:rsidR="00BE785A" w14:paraId="314BED98" w14:textId="77777777" w:rsidTr="00503BFF">
              <w:trPr>
                <w:trHeight w:hRule="exact" w:val="227"/>
              </w:trPr>
              <w:tc>
                <w:tcPr>
                  <w:tcW w:w="9071" w:type="dxa"/>
                </w:tcPr>
                <w:p w14:paraId="6D535760"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3DD751E56091400AA35011F274786D18"/>
            </w:placeholder>
          </w:sdtPr>
          <w:sdtEndPr/>
          <w:sdtContent>
            <w:sdt>
              <w:sdtPr>
                <w:id w:val="-79604635"/>
                <w:lock w:val="sdtContentLocked"/>
                <w:placeholder>
                  <w:docPart w:val="F5E280E07C76479BB3A9049E0EE9D9A5"/>
                </w:placeholder>
              </w:sdtPr>
              <w:sdtEndPr/>
              <w:sdtContent>
                <w:tr w:rsidR="00503BFF" w14:paraId="103335FE" w14:textId="77777777" w:rsidTr="00B31928">
                  <w:trPr>
                    <w:trHeight w:hRule="exact" w:val="1361"/>
                  </w:trPr>
                  <w:tc>
                    <w:tcPr>
                      <w:tcW w:w="9071" w:type="dxa"/>
                    </w:tcPr>
                    <w:p w14:paraId="48E6B377"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557FAE80" w14:textId="77777777" w:rsidR="00B31928" w:rsidRDefault="00B31928" w:rsidP="00B31928">
                      <w:pPr>
                        <w:pStyle w:val="Fuzeilentext"/>
                      </w:pPr>
                      <w:r>
                        <w:t>Edekastraße 1 • 77656 Offenburg</w:t>
                      </w:r>
                    </w:p>
                    <w:p w14:paraId="1E564F46" w14:textId="77777777" w:rsidR="00B31928" w:rsidRDefault="00B31928" w:rsidP="00B31928">
                      <w:pPr>
                        <w:pStyle w:val="Fuzeilentext"/>
                      </w:pPr>
                      <w:r>
                        <w:t>Telefon: 0781 502-661</w:t>
                      </w:r>
                      <w:r w:rsidR="00C600CE">
                        <w:t>0</w:t>
                      </w:r>
                      <w:r>
                        <w:t xml:space="preserve"> • Fax: 0781 502-6180</w:t>
                      </w:r>
                    </w:p>
                    <w:p w14:paraId="702C040C" w14:textId="77777777" w:rsidR="00B31928" w:rsidRDefault="00B31928" w:rsidP="00B31928">
                      <w:pPr>
                        <w:pStyle w:val="Fuzeilentext"/>
                      </w:pPr>
                      <w:r>
                        <w:t xml:space="preserve">E-Mail: presse@edeka-suedwest.de </w:t>
                      </w:r>
                    </w:p>
                    <w:p w14:paraId="63A43578" w14:textId="77777777" w:rsidR="00B31928" w:rsidRDefault="00B31928" w:rsidP="00B31928">
                      <w:pPr>
                        <w:pStyle w:val="Fuzeilentext"/>
                      </w:pPr>
                      <w:r>
                        <w:t>https://verbund.edeka/südwest • www.edeka.de/suedwest</w:t>
                      </w:r>
                    </w:p>
                    <w:p w14:paraId="2DA43933" w14:textId="77777777" w:rsidR="00503BFF" w:rsidRPr="00B31928" w:rsidRDefault="00B31928" w:rsidP="00B31928">
                      <w:pPr>
                        <w:pStyle w:val="Fuzeilentext"/>
                      </w:pPr>
                      <w:r>
                        <w:t>www.xing.com/company/edekasuedwest • www.linkedin.com/company/edekasuedwest</w:t>
                      </w:r>
                    </w:p>
                  </w:tc>
                </w:tr>
              </w:sdtContent>
            </w:sdt>
          </w:sdtContent>
        </w:sdt>
      </w:tbl>
      <w:p w14:paraId="17AB0A4C" w14:textId="77777777" w:rsidR="00BE785A" w:rsidRDefault="00503BFF">
        <w:pPr>
          <w:pStyle w:val="Fuzeile"/>
        </w:pPr>
        <w:r>
          <w:rPr>
            <w:noProof/>
            <w:lang w:eastAsia="de-DE"/>
          </w:rPr>
          <mc:AlternateContent>
            <mc:Choice Requires="wps">
              <w:drawing>
                <wp:anchor distT="0" distB="0" distL="114300" distR="114300" simplePos="0" relativeHeight="251661312" behindDoc="0" locked="1" layoutInCell="1" allowOverlap="1" wp14:anchorId="4689825B" wp14:editId="245AB0C1">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0126B"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" strokecolor="#1d1d1b [3213]" strokeweight=".3pt">
                  <v:stroke linestyle="thinThin" joinstyle="miter"/>
                  <w10:wrap anchorx="page" anchory="page"/>
                  <w10:anchorlock/>
                </v:line>
              </w:pict>
            </mc:Fallback>
          </mc:AlternateContent>
        </w:r>
        <w:r w:rsidR="004B28AC">
          <w:rPr>
            <w:noProof/>
            <w:lang w:eastAsia="de-DE"/>
          </w:rPr>
          <mc:AlternateContent>
            <mc:Choice Requires="wps">
              <w:drawing>
                <wp:anchor distT="0" distB="0" distL="114300" distR="114300" simplePos="0" relativeHeight="251659264" behindDoc="0" locked="1" layoutInCell="1" allowOverlap="1" wp14:anchorId="463BB1D5" wp14:editId="7B220A6C">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41015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D4F1" w14:textId="77777777" w:rsidR="007E4216" w:rsidRDefault="007E4216" w:rsidP="000B64B7">
      <w:r>
        <w:separator/>
      </w:r>
    </w:p>
  </w:footnote>
  <w:footnote w:type="continuationSeparator" w:id="0">
    <w:p w14:paraId="3F9881A8" w14:textId="77777777" w:rsidR="007E4216" w:rsidRDefault="007E4216"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730103866">
    <w:abstractNumId w:val="0"/>
  </w:num>
  <w:num w:numId="2" w16cid:durableId="1700230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A52"/>
    <w:rsid w:val="00007E0A"/>
    <w:rsid w:val="00011366"/>
    <w:rsid w:val="000314BC"/>
    <w:rsid w:val="00033A52"/>
    <w:rsid w:val="0003575C"/>
    <w:rsid w:val="000401C5"/>
    <w:rsid w:val="00061F34"/>
    <w:rsid w:val="00072BE8"/>
    <w:rsid w:val="000731B9"/>
    <w:rsid w:val="0007721D"/>
    <w:rsid w:val="000B64B7"/>
    <w:rsid w:val="0010430B"/>
    <w:rsid w:val="0011088D"/>
    <w:rsid w:val="00123737"/>
    <w:rsid w:val="00154F99"/>
    <w:rsid w:val="001762B1"/>
    <w:rsid w:val="0019252D"/>
    <w:rsid w:val="001A7E1B"/>
    <w:rsid w:val="001D4BAC"/>
    <w:rsid w:val="001D61AF"/>
    <w:rsid w:val="001E47DB"/>
    <w:rsid w:val="00203058"/>
    <w:rsid w:val="00203E84"/>
    <w:rsid w:val="002127BF"/>
    <w:rsid w:val="00217881"/>
    <w:rsid w:val="00224BEA"/>
    <w:rsid w:val="00233953"/>
    <w:rsid w:val="002428FD"/>
    <w:rsid w:val="00250E9C"/>
    <w:rsid w:val="00257F94"/>
    <w:rsid w:val="002601D7"/>
    <w:rsid w:val="002716DE"/>
    <w:rsid w:val="002B1C64"/>
    <w:rsid w:val="00360C78"/>
    <w:rsid w:val="00385187"/>
    <w:rsid w:val="003D1165"/>
    <w:rsid w:val="003D421D"/>
    <w:rsid w:val="004010CB"/>
    <w:rsid w:val="004255A3"/>
    <w:rsid w:val="0043781B"/>
    <w:rsid w:val="00456265"/>
    <w:rsid w:val="00465EE8"/>
    <w:rsid w:val="004672E7"/>
    <w:rsid w:val="004678D6"/>
    <w:rsid w:val="004720A5"/>
    <w:rsid w:val="00474F05"/>
    <w:rsid w:val="00486905"/>
    <w:rsid w:val="004A487F"/>
    <w:rsid w:val="004B28AC"/>
    <w:rsid w:val="004B2CB6"/>
    <w:rsid w:val="004F10F3"/>
    <w:rsid w:val="00503BFF"/>
    <w:rsid w:val="0051636A"/>
    <w:rsid w:val="00541AB1"/>
    <w:rsid w:val="005526ED"/>
    <w:rsid w:val="005528EB"/>
    <w:rsid w:val="00593F3C"/>
    <w:rsid w:val="005C27B7"/>
    <w:rsid w:val="005C708D"/>
    <w:rsid w:val="005E4041"/>
    <w:rsid w:val="00606C95"/>
    <w:rsid w:val="00655B4E"/>
    <w:rsid w:val="0066535F"/>
    <w:rsid w:val="006845CE"/>
    <w:rsid w:val="006963C2"/>
    <w:rsid w:val="006D08E3"/>
    <w:rsid w:val="006F118C"/>
    <w:rsid w:val="006F2167"/>
    <w:rsid w:val="00707356"/>
    <w:rsid w:val="00710444"/>
    <w:rsid w:val="00752FB9"/>
    <w:rsid w:val="00765C93"/>
    <w:rsid w:val="00797DFD"/>
    <w:rsid w:val="007A4B9F"/>
    <w:rsid w:val="007A5FAE"/>
    <w:rsid w:val="007E4216"/>
    <w:rsid w:val="00840C91"/>
    <w:rsid w:val="00841822"/>
    <w:rsid w:val="008515EF"/>
    <w:rsid w:val="0085383C"/>
    <w:rsid w:val="00865A58"/>
    <w:rsid w:val="00880966"/>
    <w:rsid w:val="008C2F79"/>
    <w:rsid w:val="008E284B"/>
    <w:rsid w:val="00903E04"/>
    <w:rsid w:val="00911B5C"/>
    <w:rsid w:val="009479C9"/>
    <w:rsid w:val="009731F1"/>
    <w:rsid w:val="00973546"/>
    <w:rsid w:val="00980227"/>
    <w:rsid w:val="00980F28"/>
    <w:rsid w:val="00993A13"/>
    <w:rsid w:val="009A1BF8"/>
    <w:rsid w:val="009B3C9B"/>
    <w:rsid w:val="009B5072"/>
    <w:rsid w:val="00A14E43"/>
    <w:rsid w:val="00A15F62"/>
    <w:rsid w:val="00A534E9"/>
    <w:rsid w:val="00AB68F1"/>
    <w:rsid w:val="00AD0827"/>
    <w:rsid w:val="00AE4D51"/>
    <w:rsid w:val="00B0619B"/>
    <w:rsid w:val="00B07C30"/>
    <w:rsid w:val="00B31928"/>
    <w:rsid w:val="00B44DE9"/>
    <w:rsid w:val="00B571C7"/>
    <w:rsid w:val="00B8553A"/>
    <w:rsid w:val="00BD2F2F"/>
    <w:rsid w:val="00BD7929"/>
    <w:rsid w:val="00BE785A"/>
    <w:rsid w:val="00BF33AE"/>
    <w:rsid w:val="00C24FD5"/>
    <w:rsid w:val="00C44B3E"/>
    <w:rsid w:val="00C569AA"/>
    <w:rsid w:val="00C600CE"/>
    <w:rsid w:val="00C74ED5"/>
    <w:rsid w:val="00C76D49"/>
    <w:rsid w:val="00CA59F6"/>
    <w:rsid w:val="00D161B0"/>
    <w:rsid w:val="00D16B68"/>
    <w:rsid w:val="00D33653"/>
    <w:rsid w:val="00D748A3"/>
    <w:rsid w:val="00D85FA9"/>
    <w:rsid w:val="00DB0ADC"/>
    <w:rsid w:val="00DC3D83"/>
    <w:rsid w:val="00E01A77"/>
    <w:rsid w:val="00E100C9"/>
    <w:rsid w:val="00E12FA5"/>
    <w:rsid w:val="00E30C1E"/>
    <w:rsid w:val="00E652FF"/>
    <w:rsid w:val="00E87EB6"/>
    <w:rsid w:val="00EA506E"/>
    <w:rsid w:val="00EB3508"/>
    <w:rsid w:val="00EB51D9"/>
    <w:rsid w:val="00EC7657"/>
    <w:rsid w:val="00ED0811"/>
    <w:rsid w:val="00EF5A4E"/>
    <w:rsid w:val="00EF79AA"/>
    <w:rsid w:val="00F3443A"/>
    <w:rsid w:val="00F40039"/>
    <w:rsid w:val="00F40112"/>
    <w:rsid w:val="00F46091"/>
    <w:rsid w:val="00F703C1"/>
    <w:rsid w:val="00F83F9E"/>
    <w:rsid w:val="00F945FA"/>
    <w:rsid w:val="00F9649D"/>
    <w:rsid w:val="00FA5E38"/>
    <w:rsid w:val="00FC6BF7"/>
    <w:rsid w:val="00FD5EA3"/>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352E5E"/>
  <w15:chartTrackingRefBased/>
  <w15:docId w15:val="{71BC3B8C-F3A4-494C-A5B8-6D731721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customStyle="1" w:styleId="NichtaufgelsteErwhnung1">
    <w:name w:val="Nicht aufgelöste Erwähnung1"/>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2428F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017190">
      <w:bodyDiv w:val="1"/>
      <w:marLeft w:val="0"/>
      <w:marRight w:val="0"/>
      <w:marTop w:val="0"/>
      <w:marBottom w:val="0"/>
      <w:divBdr>
        <w:top w:val="none" w:sz="0" w:space="0" w:color="auto"/>
        <w:left w:val="none" w:sz="0" w:space="0" w:color="auto"/>
        <w:bottom w:val="none" w:sz="0" w:space="0" w:color="auto"/>
        <w:right w:val="none" w:sz="0" w:space="0" w:color="auto"/>
      </w:divBdr>
    </w:div>
    <w:div w:id="119907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3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D751E56091400AA35011F274786D18"/>
        <w:category>
          <w:name w:val="Allgemein"/>
          <w:gallery w:val="placeholder"/>
        </w:category>
        <w:types>
          <w:type w:val="bbPlcHdr"/>
        </w:types>
        <w:behaviors>
          <w:behavior w:val="content"/>
        </w:behaviors>
        <w:guid w:val="{C085D6A1-67D2-4697-A706-BBE5B366F90E}"/>
      </w:docPartPr>
      <w:docPartBody>
        <w:p w:rsidR="00E44BB6" w:rsidRDefault="00E44BB6">
          <w:pPr>
            <w:pStyle w:val="3DD751E56091400AA35011F274786D18"/>
          </w:pPr>
          <w:r w:rsidRPr="00523F70">
            <w:rPr>
              <w:rStyle w:val="Platzhaltertext"/>
            </w:rPr>
            <w:t>Klicken oder tippen Sie hier, um Text einzugeben.</w:t>
          </w:r>
        </w:p>
      </w:docPartBody>
    </w:docPart>
    <w:docPart>
      <w:docPartPr>
        <w:name w:val="EDA5DAE3A72D49338C6534BD96C56E85"/>
        <w:category>
          <w:name w:val="Allgemein"/>
          <w:gallery w:val="placeholder"/>
        </w:category>
        <w:types>
          <w:type w:val="bbPlcHdr"/>
        </w:types>
        <w:behaviors>
          <w:behavior w:val="content"/>
        </w:behaviors>
        <w:guid w:val="{08E50C9D-184A-4405-BF9B-B8039892E639}"/>
      </w:docPartPr>
      <w:docPartBody>
        <w:p w:rsidR="00E44BB6" w:rsidRDefault="00E44BB6">
          <w:pPr>
            <w:pStyle w:val="EDA5DAE3A72D49338C6534BD96C56E85"/>
          </w:pPr>
          <w:r>
            <w:rPr>
              <w:rStyle w:val="Platzhaltertext"/>
            </w:rPr>
            <w:t>titel</w:t>
          </w:r>
        </w:p>
      </w:docPartBody>
    </w:docPart>
    <w:docPart>
      <w:docPartPr>
        <w:name w:val="F5E280E07C76479BB3A9049E0EE9D9A5"/>
        <w:category>
          <w:name w:val="Allgemein"/>
          <w:gallery w:val="placeholder"/>
        </w:category>
        <w:types>
          <w:type w:val="bbPlcHdr"/>
        </w:types>
        <w:behaviors>
          <w:behavior w:val="content"/>
        </w:behaviors>
        <w:guid w:val="{5883B57F-70A4-4FF4-8F14-C01C3054DB63}"/>
      </w:docPartPr>
      <w:docPartBody>
        <w:p w:rsidR="00E44BB6" w:rsidRDefault="00E44BB6">
          <w:pPr>
            <w:pStyle w:val="F5E280E07C76479BB3A9049E0EE9D9A5"/>
          </w:pPr>
          <w:r>
            <w:rPr>
              <w:rStyle w:val="Platzhaltertext"/>
            </w:rPr>
            <w:t>Headline</w:t>
          </w:r>
        </w:p>
      </w:docPartBody>
    </w:docPart>
    <w:docPart>
      <w:docPartPr>
        <w:name w:val="F6A596A9675D46C9AC13BDEBE84E7978"/>
        <w:category>
          <w:name w:val="Allgemein"/>
          <w:gallery w:val="placeholder"/>
        </w:category>
        <w:types>
          <w:type w:val="bbPlcHdr"/>
        </w:types>
        <w:behaviors>
          <w:behavior w:val="content"/>
        </w:behaviors>
        <w:guid w:val="{A01258B4-A71A-4BE5-8A71-9B338D087C56}"/>
      </w:docPartPr>
      <w:docPartBody>
        <w:p w:rsidR="00E44BB6" w:rsidRDefault="00E44BB6">
          <w:pPr>
            <w:pStyle w:val="F6A596A9675D46C9AC13BDEBE84E7978"/>
          </w:pPr>
          <w:r>
            <w:rPr>
              <w:rStyle w:val="Platzhaltertext"/>
              <w:lang w:val="en-US"/>
            </w:rPr>
            <w:t>Subline</w:t>
          </w:r>
        </w:p>
      </w:docPartBody>
    </w:docPart>
    <w:docPart>
      <w:docPartPr>
        <w:name w:val="ED4C6405501241988D33065ACB8EDBEF"/>
        <w:category>
          <w:name w:val="Allgemein"/>
          <w:gallery w:val="placeholder"/>
        </w:category>
        <w:types>
          <w:type w:val="bbPlcHdr"/>
        </w:types>
        <w:behaviors>
          <w:behavior w:val="content"/>
        </w:behaviors>
        <w:guid w:val="{7038E455-FF89-4466-9BE2-417EBAB76DBC}"/>
      </w:docPartPr>
      <w:docPartBody>
        <w:p w:rsidR="00E44BB6" w:rsidRDefault="00E44BB6">
          <w:pPr>
            <w:pStyle w:val="ED4C6405501241988D33065ACB8EDBEF"/>
          </w:pPr>
          <w:r>
            <w:rPr>
              <w:rStyle w:val="Platzhaltertext"/>
            </w:rPr>
            <w:t>Ort</w:t>
          </w:r>
        </w:p>
      </w:docPartBody>
    </w:docPart>
    <w:docPart>
      <w:docPartPr>
        <w:name w:val="EAB7BF5351FB40C1964036C2698A745E"/>
        <w:category>
          <w:name w:val="Allgemein"/>
          <w:gallery w:val="placeholder"/>
        </w:category>
        <w:types>
          <w:type w:val="bbPlcHdr"/>
        </w:types>
        <w:behaviors>
          <w:behavior w:val="content"/>
        </w:behaviors>
        <w:guid w:val="{A81987DB-2930-4D1E-A9D8-D4A3DE739C11}"/>
      </w:docPartPr>
      <w:docPartBody>
        <w:p w:rsidR="00E44BB6" w:rsidRDefault="00E44BB6">
          <w:pPr>
            <w:pStyle w:val="EAB7BF5351FB40C1964036C2698A745E"/>
          </w:pPr>
          <w:r w:rsidRPr="007C076F">
            <w:rPr>
              <w:rStyle w:val="Platzhaltertext"/>
            </w:rPr>
            <w:t>Datum</w:t>
          </w:r>
        </w:p>
      </w:docPartBody>
    </w:docPart>
    <w:docPart>
      <w:docPartPr>
        <w:name w:val="A87AE2284EAF411C8C141F9AB8A59CCB"/>
        <w:category>
          <w:name w:val="Allgemein"/>
          <w:gallery w:val="placeholder"/>
        </w:category>
        <w:types>
          <w:type w:val="bbPlcHdr"/>
        </w:types>
        <w:behaviors>
          <w:behavior w:val="content"/>
        </w:behaviors>
        <w:guid w:val="{62439798-A91F-4C50-B104-904DB9401A8C}"/>
      </w:docPartPr>
      <w:docPartBody>
        <w:p w:rsidR="00E44BB6" w:rsidRDefault="00E44BB6">
          <w:pPr>
            <w:pStyle w:val="A87AE2284EAF411C8C141F9AB8A59CCB"/>
          </w:pPr>
          <w:r>
            <w:rPr>
              <w:rStyle w:val="Platzhaltertext"/>
            </w:rPr>
            <w:t>Zusatzinformation-Überschrift</w:t>
          </w:r>
        </w:p>
      </w:docPartBody>
    </w:docPart>
    <w:docPart>
      <w:docPartPr>
        <w:name w:val="A295DAC054FE4277B4B00E95B950181B"/>
        <w:category>
          <w:name w:val="Allgemein"/>
          <w:gallery w:val="placeholder"/>
        </w:category>
        <w:types>
          <w:type w:val="bbPlcHdr"/>
        </w:types>
        <w:behaviors>
          <w:behavior w:val="content"/>
        </w:behaviors>
        <w:guid w:val="{27EFCF26-3487-40A8-81D0-068CE704C324}"/>
      </w:docPartPr>
      <w:docPartBody>
        <w:p w:rsidR="00E44BB6" w:rsidRDefault="00E44BB6">
          <w:pPr>
            <w:pStyle w:val="A295DAC054FE4277B4B00E95B950181B"/>
          </w:pPr>
          <w:r>
            <w:rPr>
              <w:rStyle w:val="Platzhaltertext"/>
            </w:rPr>
            <w:t>Zusatzinformation-Text</w:t>
          </w:r>
        </w:p>
      </w:docPartBody>
    </w:docPart>
    <w:docPart>
      <w:docPartPr>
        <w:name w:val="5B63D05316004776935069A09FCBBBF5"/>
        <w:category>
          <w:name w:val="Allgemein"/>
          <w:gallery w:val="placeholder"/>
        </w:category>
        <w:types>
          <w:type w:val="bbPlcHdr"/>
        </w:types>
        <w:behaviors>
          <w:behavior w:val="content"/>
        </w:behaviors>
        <w:guid w:val="{6F03F565-741D-4AFF-90EE-AE920BDA354D}"/>
      </w:docPartPr>
      <w:docPartBody>
        <w:p w:rsidR="00E44BB6" w:rsidRDefault="00E44BB6">
          <w:pPr>
            <w:pStyle w:val="5B63D05316004776935069A09FCBBBF5"/>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BB6"/>
    <w:rsid w:val="00A14DB1"/>
    <w:rsid w:val="00E44B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3DD751E56091400AA35011F274786D18">
    <w:name w:val="3DD751E56091400AA35011F274786D18"/>
  </w:style>
  <w:style w:type="paragraph" w:customStyle="1" w:styleId="EDA5DAE3A72D49338C6534BD96C56E85">
    <w:name w:val="EDA5DAE3A72D49338C6534BD96C56E85"/>
  </w:style>
  <w:style w:type="paragraph" w:customStyle="1" w:styleId="F5E280E07C76479BB3A9049E0EE9D9A5">
    <w:name w:val="F5E280E07C76479BB3A9049E0EE9D9A5"/>
  </w:style>
  <w:style w:type="paragraph" w:customStyle="1" w:styleId="F6A596A9675D46C9AC13BDEBE84E7978">
    <w:name w:val="F6A596A9675D46C9AC13BDEBE84E7978"/>
  </w:style>
  <w:style w:type="paragraph" w:customStyle="1" w:styleId="ED4C6405501241988D33065ACB8EDBEF">
    <w:name w:val="ED4C6405501241988D33065ACB8EDBEF"/>
  </w:style>
  <w:style w:type="paragraph" w:customStyle="1" w:styleId="EAB7BF5351FB40C1964036C2698A745E">
    <w:name w:val="EAB7BF5351FB40C1964036C2698A745E"/>
  </w:style>
  <w:style w:type="paragraph" w:customStyle="1" w:styleId="A87AE2284EAF411C8C141F9AB8A59CCB">
    <w:name w:val="A87AE2284EAF411C8C141F9AB8A59CCB"/>
  </w:style>
  <w:style w:type="paragraph" w:customStyle="1" w:styleId="A295DAC054FE4277B4B00E95B950181B">
    <w:name w:val="A295DAC054FE4277B4B00E95B950181B"/>
  </w:style>
  <w:style w:type="paragraph" w:customStyle="1" w:styleId="5B63D05316004776935069A09FCBBBF5">
    <w:name w:val="5B63D05316004776935069A09FCBB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Vorlage_Presse-Information_ab_2023_FINAL</Template>
  <TotalTime>0</TotalTime>
  <Pages>2</Pages>
  <Words>385</Words>
  <Characters>2430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Schmidt</dc:creator>
  <cp:keywords/>
  <dc:description/>
  <cp:lastModifiedBy>Isabell Schönhuth</cp:lastModifiedBy>
  <cp:revision>3</cp:revision>
  <cp:lastPrinted>2024-01-26T08:12:00Z</cp:lastPrinted>
  <dcterms:created xsi:type="dcterms:W3CDTF">2024-02-02T07:52:00Z</dcterms:created>
  <dcterms:modified xsi:type="dcterms:W3CDTF">2024-02-08T09:09:00Z</dcterms:modified>
</cp:coreProperties>
</file>