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01CD388D61F4BA5AB28CD6AA8ED2EDA"/>
          </w:placeholder>
        </w:sdtPr>
        <w:sdtEndPr/>
        <w:sdtContent>
          <w:tr w:rsidR="00465EE8" w:rsidRPr="00465EE8" w14:paraId="62B1DFF6" w14:textId="77777777" w:rsidTr="00465EE8">
            <w:trPr>
              <w:trHeight w:val="1474"/>
            </w:trPr>
            <w:tc>
              <w:tcPr>
                <w:tcW w:w="7938" w:type="dxa"/>
              </w:tcPr>
              <w:p w14:paraId="10B70AEE" w14:textId="77777777" w:rsidR="00465EE8" w:rsidRPr="00465EE8" w:rsidRDefault="00465EE8" w:rsidP="00465EE8">
                <w:pPr>
                  <w:spacing w:line="240" w:lineRule="auto"/>
                </w:pPr>
              </w:p>
            </w:tc>
            <w:tc>
              <w:tcPr>
                <w:tcW w:w="1132" w:type="dxa"/>
              </w:tcPr>
              <w:p w14:paraId="592B06D4" w14:textId="77777777" w:rsidR="00465EE8" w:rsidRPr="00465EE8" w:rsidRDefault="00465EE8" w:rsidP="00465EE8">
                <w:pPr>
                  <w:spacing w:line="240" w:lineRule="auto"/>
                  <w:jc w:val="right"/>
                </w:pPr>
                <w:r w:rsidRPr="00465EE8">
                  <w:rPr>
                    <w:noProof/>
                  </w:rPr>
                  <w:drawing>
                    <wp:inline distT="0" distB="0" distL="0" distR="0" wp14:anchorId="4C20AB82" wp14:editId="1C606FB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01CD388D61F4BA5AB28CD6AA8ED2EDA"/>
          </w:placeholder>
        </w:sdtPr>
        <w:sdtEndPr/>
        <w:sdtContent>
          <w:tr w:rsidR="00BF33AE" w14:paraId="11363796" w14:textId="77777777" w:rsidTr="00EF5A4E">
            <w:trPr>
              <w:trHeight w:hRule="exact" w:val="680"/>
            </w:trPr>
            <w:sdt>
              <w:sdtPr>
                <w:id w:val="-562105604"/>
                <w:lock w:val="sdtContentLocked"/>
                <w:placeholder>
                  <w:docPart w:val="72768E41100B47289EF0DFC0F0918C2E"/>
                </w:placeholder>
              </w:sdtPr>
              <w:sdtEndPr/>
              <w:sdtContent>
                <w:tc>
                  <w:tcPr>
                    <w:tcW w:w="9071" w:type="dxa"/>
                  </w:tcPr>
                  <w:p w14:paraId="0E348DF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01CD388D61F4BA5AB28CD6AA8ED2EDA"/>
          </w:placeholder>
        </w:sdtPr>
        <w:sdtEndPr/>
        <w:sdtContent>
          <w:tr w:rsidR="00973546" w:rsidRPr="00840C91" w14:paraId="441E14E5" w14:textId="77777777" w:rsidTr="009F4584">
            <w:trPr>
              <w:trHeight w:hRule="exact" w:val="713"/>
            </w:trPr>
            <w:sdt>
              <w:sdtPr>
                <w:id w:val="42179897"/>
                <w:lock w:val="sdtLocked"/>
                <w:placeholder>
                  <w:docPart w:val="62276FCB17FD4A08B3BF0CE0E0BA9ABE"/>
                </w:placeholder>
              </w:sdtPr>
              <w:sdtEndPr/>
              <w:sdtContent>
                <w:tc>
                  <w:tcPr>
                    <w:tcW w:w="9071" w:type="dxa"/>
                  </w:tcPr>
                  <w:p w14:paraId="67FF3195" w14:textId="5D73844F" w:rsidR="00973546" w:rsidRPr="00840C91" w:rsidRDefault="00645F07" w:rsidP="00465EE8">
                    <w:pPr>
                      <w:pStyle w:val="Headline"/>
                      <w:rPr>
                        <w:lang w:val="en-US"/>
                      </w:rPr>
                    </w:pPr>
                    <w:r>
                      <w:t>Regionale Handelskooperation erhält Auszeichnung</w:t>
                    </w:r>
                  </w:p>
                </w:tc>
              </w:sdtContent>
            </w:sdt>
          </w:tr>
        </w:sdtContent>
      </w:sdt>
    </w:tbl>
    <w:sdt>
      <w:sdtPr>
        <w:id w:val="-860516056"/>
        <w:placeholder>
          <w:docPart w:val="0050D14040FF4F188890BCD97B4ED2A9"/>
        </w:placeholder>
      </w:sdtPr>
      <w:sdtEndPr/>
      <w:sdtContent>
        <w:p w14:paraId="51146105" w14:textId="05A3B79A" w:rsidR="00011366" w:rsidRPr="009F4584" w:rsidRDefault="00645F07" w:rsidP="009F4584">
          <w:pPr>
            <w:pStyle w:val="Subline"/>
            <w:spacing w:after="480"/>
          </w:pPr>
          <w:r>
            <w:t>Regional-Star für Edeka Südwest und Schwarzwald</w:t>
          </w:r>
          <w:r w:rsidR="00BE6515" w:rsidRPr="00BE6515">
            <w:t xml:space="preserve"> </w:t>
          </w:r>
          <w:r w:rsidR="00BE6515">
            <w:t>Bio-</w:t>
          </w:r>
          <w:r>
            <w:t>Weiderind</w:t>
          </w:r>
        </w:p>
      </w:sdtContent>
    </w:sdt>
    <w:p w14:paraId="00083CE3" w14:textId="6B7FC64C" w:rsidR="00490708" w:rsidRDefault="00490708" w:rsidP="00BE6515">
      <w:pPr>
        <w:pStyle w:val="Bulletpoints"/>
      </w:pPr>
      <w:r>
        <w:t>Edeka Südwest erhält die dritte Auszeichnung in dieser Kategorie in Folge</w:t>
      </w:r>
    </w:p>
    <w:p w14:paraId="199A4B0B" w14:textId="23CD4609" w:rsidR="00BE6515" w:rsidRDefault="00BE6515" w:rsidP="00BE6515">
      <w:pPr>
        <w:pStyle w:val="Bulletpoints"/>
      </w:pPr>
      <w:r>
        <w:t xml:space="preserve">Fokus auf </w:t>
      </w:r>
      <w:r w:rsidRPr="00BE6515">
        <w:t>Ganztiervermarktung</w:t>
      </w:r>
      <w:r>
        <w:t xml:space="preserve"> und den </w:t>
      </w:r>
      <w:r w:rsidRPr="00BE6515">
        <w:t>Erhalt kleinbäuerlicher</w:t>
      </w:r>
      <w:r>
        <w:t xml:space="preserve"> </w:t>
      </w:r>
      <w:r w:rsidRPr="00BE6515">
        <w:t xml:space="preserve">Strukturen </w:t>
      </w:r>
      <w:r>
        <w:t>sowie</w:t>
      </w:r>
      <w:r w:rsidRPr="00BE6515">
        <w:t xml:space="preserve"> der Bio-Kulturlandschaft</w:t>
      </w:r>
      <w:r>
        <w:t xml:space="preserve"> </w:t>
      </w:r>
      <w:r w:rsidRPr="00BE6515">
        <w:t>Schwarzwald</w:t>
      </w:r>
    </w:p>
    <w:p w14:paraId="30162093" w14:textId="0D209543" w:rsidR="00BE6515" w:rsidRDefault="00ED0CCB" w:rsidP="00BE6515">
      <w:pPr>
        <w:pStyle w:val="Bulletpoints"/>
      </w:pPr>
      <w:r>
        <w:t xml:space="preserve">Erzeugergemeinschaft </w:t>
      </w:r>
      <w:r w:rsidR="00BE6515">
        <w:t>vereint mehr als 180 Bio-Betriebe der Region</w:t>
      </w:r>
    </w:p>
    <w:p w14:paraId="6BABA1EE" w14:textId="7A202D79" w:rsidR="00645F07" w:rsidRDefault="000B558A" w:rsidP="00BD7929">
      <w:pPr>
        <w:pStyle w:val="Intro-Text"/>
      </w:pPr>
      <w:sdt>
        <w:sdtPr>
          <w:id w:val="1521048624"/>
          <w:placeholder>
            <w:docPart w:val="DF61F5081DD6430EB64A93329250E998"/>
          </w:placeholder>
        </w:sdtPr>
        <w:sdtEndPr/>
        <w:sdtContent>
          <w:r w:rsidR="00645F07">
            <w:t>Offenburg</w:t>
          </w:r>
        </w:sdtContent>
      </w:sdt>
      <w:r w:rsidR="00BD7929">
        <w:t>/</w:t>
      </w:r>
      <w:sdt>
        <w:sdtPr>
          <w:id w:val="765271979"/>
          <w:placeholder>
            <w:docPart w:val="89E4E98BE2AE4E75A26E1B45D3747237"/>
          </w:placeholder>
          <w:date w:fullDate="2026-07-13T00:00:00Z">
            <w:dateFormat w:val="dd.MM.yyyy"/>
            <w:lid w:val="de-DE"/>
            <w:storeMappedDataAs w:val="dateTime"/>
            <w:calendar w:val="gregorian"/>
          </w:date>
        </w:sdtPr>
        <w:sdtEndPr/>
        <w:sdtContent>
          <w:r w:rsidR="001F0245">
            <w:t>1</w:t>
          </w:r>
          <w:r w:rsidR="00AC1E46">
            <w:t>3</w:t>
          </w:r>
          <w:r w:rsidR="001F0245">
            <w:t>.07.2026</w:t>
          </w:r>
        </w:sdtContent>
      </w:sdt>
      <w:r w:rsidR="00BD7929">
        <w:t xml:space="preserve"> </w:t>
      </w:r>
      <w:r w:rsidR="00645F07">
        <w:t>–</w:t>
      </w:r>
      <w:r w:rsidR="00BD7929">
        <w:t xml:space="preserve"> </w:t>
      </w:r>
      <w:r w:rsidR="00645F07">
        <w:t>Edeka Südwest und die Erzeugergemeinschaft Schwarzwald</w:t>
      </w:r>
      <w:r w:rsidR="00BE6515">
        <w:t xml:space="preserve"> Bio-</w:t>
      </w:r>
      <w:r w:rsidR="00645F07">
        <w:t xml:space="preserve">Weiderind arbeiten bereits seit </w:t>
      </w:r>
      <w:r w:rsidR="00BE6515">
        <w:t xml:space="preserve">mehr als </w:t>
      </w:r>
      <w:r w:rsidR="00490708">
        <w:t>25</w:t>
      </w:r>
      <w:r w:rsidR="00BE6515">
        <w:t xml:space="preserve"> Jahren</w:t>
      </w:r>
      <w:r w:rsidR="00645F07">
        <w:t xml:space="preserve"> zusammen. </w:t>
      </w:r>
      <w:r w:rsidR="00885025">
        <w:t xml:space="preserve">Im Rahmen eines Regional-Forums </w:t>
      </w:r>
      <w:r w:rsidR="00645F07">
        <w:t>in Berlin wurde die Partnerschaft am Dienstag, den 7.</w:t>
      </w:r>
      <w:r w:rsidR="00624B79">
        <w:t xml:space="preserve"> Juli </w:t>
      </w:r>
      <w:r w:rsidR="00645F07">
        <w:t xml:space="preserve">2026, mit dem Regional-Star 2026 in der Kategorie „Handelskooperation“ gewürdigt. Die Laudatio hielt in diesem Jahr </w:t>
      </w:r>
      <w:r w:rsidR="00C54350" w:rsidRPr="00C54350">
        <w:t>Alois Rainer, Bundesminister für Landwirtschaft, Ernährung und Heimat</w:t>
      </w:r>
      <w:r w:rsidR="00645F07">
        <w:t>.</w:t>
      </w:r>
    </w:p>
    <w:p w14:paraId="423A9356" w14:textId="77777777" w:rsidR="00624B79" w:rsidRPr="00BD7929" w:rsidRDefault="00624B79" w:rsidP="00BD7929">
      <w:pPr>
        <w:pStyle w:val="Intro-Text"/>
      </w:pPr>
    </w:p>
    <w:p w14:paraId="304BF322" w14:textId="55E4CE73" w:rsidR="00645F07" w:rsidRDefault="00CA3F10" w:rsidP="00624B79">
      <w:pPr>
        <w:pStyle w:val="Intro-Text"/>
        <w:rPr>
          <w:rFonts w:ascii="Arial" w:hAnsi="Arial" w:cs="Arial"/>
          <w:b w:val="0"/>
          <w:bCs w:val="0"/>
        </w:rPr>
      </w:pPr>
      <w:r w:rsidRPr="00CA3F10">
        <w:rPr>
          <w:rFonts w:ascii="Arial" w:hAnsi="Arial" w:cs="Arial"/>
          <w:b w:val="0"/>
          <w:bCs w:val="0"/>
        </w:rPr>
        <w:t>„Die Auszeichnung steht stellvertretend für das langjährige Engagement aller Partner in dieser Kooperation. Unser Dank gilt insbesondere den Mitgliedsbetrieben der Erzeugergemeinschaft Schwarzwald Bio-Weiderind, die die gemeinsamen Ziele Tag für Tag mit Leben füllen</w:t>
      </w:r>
      <w:r w:rsidR="00624B79">
        <w:rPr>
          <w:rFonts w:ascii="Arial" w:hAnsi="Arial" w:cs="Arial"/>
          <w:b w:val="0"/>
          <w:bCs w:val="0"/>
        </w:rPr>
        <w:t xml:space="preserve">“, so Axel Lienhard, </w:t>
      </w:r>
      <w:r w:rsidR="007675C6">
        <w:rPr>
          <w:rFonts w:ascii="Arial" w:hAnsi="Arial" w:cs="Arial"/>
          <w:b w:val="0"/>
          <w:bCs w:val="0"/>
        </w:rPr>
        <w:t xml:space="preserve">Leiter </w:t>
      </w:r>
      <w:r w:rsidR="001E52F9">
        <w:rPr>
          <w:rFonts w:ascii="Arial" w:hAnsi="Arial" w:cs="Arial"/>
          <w:b w:val="0"/>
          <w:bCs w:val="0"/>
        </w:rPr>
        <w:t xml:space="preserve">Marketing Produktionsbetriebe bei Edeka Südwest, </w:t>
      </w:r>
      <w:r w:rsidR="00624B79">
        <w:rPr>
          <w:rFonts w:ascii="Arial" w:hAnsi="Arial" w:cs="Arial"/>
          <w:b w:val="0"/>
          <w:bCs w:val="0"/>
        </w:rPr>
        <w:t>der den Preis in Berlin</w:t>
      </w:r>
      <w:r w:rsidR="001E52F9">
        <w:rPr>
          <w:rFonts w:ascii="Arial" w:hAnsi="Arial" w:cs="Arial"/>
          <w:b w:val="0"/>
          <w:bCs w:val="0"/>
        </w:rPr>
        <w:t xml:space="preserve"> gemeinsam mit Markus Kaiser, Vorstandsvorsitzender Erzeugergemeinschaft Schwarzwald Bio-Weiderind, </w:t>
      </w:r>
      <w:r w:rsidR="00624B79">
        <w:rPr>
          <w:rFonts w:ascii="Arial" w:hAnsi="Arial" w:cs="Arial"/>
          <w:b w:val="0"/>
          <w:bCs w:val="0"/>
        </w:rPr>
        <w:t>entgegennahm. Jürgen Mäder, Vorstand Edeka Südwest ergänzt: „</w:t>
      </w:r>
      <w:r>
        <w:rPr>
          <w:rFonts w:ascii="Arial" w:hAnsi="Arial" w:cs="Arial"/>
          <w:b w:val="0"/>
          <w:bCs w:val="0"/>
        </w:rPr>
        <w:t>Seit vielen Jahren arbeiten wir gemeinsam daran, die heimische Landwirtschaft zu stärken, den Erhalt der Schwarzwälder Kulturlandschaft zu unterstützen und V</w:t>
      </w:r>
      <w:r w:rsidRPr="00CA3F10">
        <w:rPr>
          <w:rFonts w:ascii="Arial" w:hAnsi="Arial" w:cs="Arial"/>
          <w:b w:val="0"/>
          <w:bCs w:val="0"/>
        </w:rPr>
        <w:t>erbraucherinnen und Verbrauchern Bio-Rindfleisch aus regionaler Erzeugung anzubieten</w:t>
      </w:r>
      <w:r w:rsidR="00624B79">
        <w:rPr>
          <w:rFonts w:ascii="Arial" w:hAnsi="Arial" w:cs="Arial"/>
          <w:b w:val="0"/>
          <w:bCs w:val="0"/>
        </w:rPr>
        <w:t xml:space="preserve">. Es freut uns, dass wir </w:t>
      </w:r>
      <w:r w:rsidR="005F0E83">
        <w:rPr>
          <w:rFonts w:ascii="Arial" w:hAnsi="Arial" w:cs="Arial"/>
          <w:b w:val="0"/>
          <w:bCs w:val="0"/>
        </w:rPr>
        <w:t xml:space="preserve">zum dritten Mal in Folge die Auszeichnung in dieser Kategorie erhalten, eine Bestätigung </w:t>
      </w:r>
      <w:r w:rsidR="005F0E83">
        <w:rPr>
          <w:rFonts w:ascii="Arial" w:hAnsi="Arial" w:cs="Arial"/>
          <w:b w:val="0"/>
          <w:bCs w:val="0"/>
        </w:rPr>
        <w:lastRenderedPageBreak/>
        <w:t xml:space="preserve">für unsere </w:t>
      </w:r>
      <w:r w:rsidR="00624B79">
        <w:rPr>
          <w:rFonts w:ascii="Arial" w:hAnsi="Arial" w:cs="Arial"/>
          <w:b w:val="0"/>
          <w:bCs w:val="0"/>
        </w:rPr>
        <w:t>kontinuierlich</w:t>
      </w:r>
      <w:r w:rsidR="005F0E83">
        <w:rPr>
          <w:rFonts w:ascii="Arial" w:hAnsi="Arial" w:cs="Arial"/>
          <w:b w:val="0"/>
          <w:bCs w:val="0"/>
        </w:rPr>
        <w:t xml:space="preserve">e und partnerschaftliche Zusammenarbeit mit den </w:t>
      </w:r>
      <w:r w:rsidR="00624B79">
        <w:rPr>
          <w:rFonts w:ascii="Arial" w:hAnsi="Arial" w:cs="Arial"/>
          <w:b w:val="0"/>
          <w:bCs w:val="0"/>
        </w:rPr>
        <w:t>landwirtschaftliche</w:t>
      </w:r>
      <w:r w:rsidR="005F0E83">
        <w:rPr>
          <w:rFonts w:ascii="Arial" w:hAnsi="Arial" w:cs="Arial"/>
          <w:b w:val="0"/>
          <w:bCs w:val="0"/>
        </w:rPr>
        <w:t>n</w:t>
      </w:r>
      <w:r w:rsidR="00624B79">
        <w:rPr>
          <w:rFonts w:ascii="Arial" w:hAnsi="Arial" w:cs="Arial"/>
          <w:b w:val="0"/>
          <w:bCs w:val="0"/>
        </w:rPr>
        <w:t xml:space="preserve"> Betriebe</w:t>
      </w:r>
      <w:r w:rsidR="005F0E83">
        <w:rPr>
          <w:rFonts w:ascii="Arial" w:hAnsi="Arial" w:cs="Arial"/>
          <w:b w:val="0"/>
          <w:bCs w:val="0"/>
        </w:rPr>
        <w:t>n</w:t>
      </w:r>
      <w:r w:rsidR="00624B79">
        <w:rPr>
          <w:rFonts w:ascii="Arial" w:hAnsi="Arial" w:cs="Arial"/>
          <w:b w:val="0"/>
          <w:bCs w:val="0"/>
        </w:rPr>
        <w:t xml:space="preserve"> </w:t>
      </w:r>
      <w:r w:rsidR="00395E86">
        <w:rPr>
          <w:rFonts w:ascii="Arial" w:hAnsi="Arial" w:cs="Arial"/>
          <w:b w:val="0"/>
          <w:bCs w:val="0"/>
        </w:rPr>
        <w:t>in unserer</w:t>
      </w:r>
      <w:r w:rsidR="00624B79">
        <w:rPr>
          <w:rFonts w:ascii="Arial" w:hAnsi="Arial" w:cs="Arial"/>
          <w:b w:val="0"/>
          <w:bCs w:val="0"/>
        </w:rPr>
        <w:t xml:space="preserve"> Region</w:t>
      </w:r>
      <w:r w:rsidR="00624B79" w:rsidRPr="00296604">
        <w:rPr>
          <w:rFonts w:ascii="Arial" w:hAnsi="Arial" w:cs="Arial"/>
          <w:b w:val="0"/>
          <w:bCs w:val="0"/>
        </w:rPr>
        <w:t>.</w:t>
      </w:r>
      <w:r w:rsidR="00624B79">
        <w:rPr>
          <w:rFonts w:ascii="Arial" w:hAnsi="Arial" w:cs="Arial"/>
          <w:b w:val="0"/>
          <w:bCs w:val="0"/>
        </w:rPr>
        <w:t>“</w:t>
      </w:r>
      <w:r w:rsidR="005F0E83">
        <w:rPr>
          <w:rFonts w:ascii="Arial" w:hAnsi="Arial" w:cs="Arial"/>
          <w:b w:val="0"/>
          <w:bCs w:val="0"/>
        </w:rPr>
        <w:t xml:space="preserve"> In den vergangenen beiden Jahren erhielt Edeka Südwest den Regional-Star in der Kategorie </w:t>
      </w:r>
      <w:r w:rsidR="00AC1E46">
        <w:rPr>
          <w:rFonts w:ascii="Arial" w:hAnsi="Arial" w:cs="Arial"/>
          <w:b w:val="0"/>
          <w:bCs w:val="0"/>
        </w:rPr>
        <w:t>„</w:t>
      </w:r>
      <w:r w:rsidR="005F0E83">
        <w:rPr>
          <w:rFonts w:ascii="Arial" w:hAnsi="Arial" w:cs="Arial"/>
          <w:b w:val="0"/>
          <w:bCs w:val="0"/>
        </w:rPr>
        <w:t>Handelskooperation</w:t>
      </w:r>
      <w:r w:rsidR="00AC1E46">
        <w:rPr>
          <w:rFonts w:ascii="Arial" w:hAnsi="Arial" w:cs="Arial"/>
          <w:b w:val="0"/>
          <w:bCs w:val="0"/>
        </w:rPr>
        <w:t>“</w:t>
      </w:r>
      <w:r w:rsidR="005F0E83">
        <w:rPr>
          <w:rFonts w:ascii="Arial" w:hAnsi="Arial" w:cs="Arial"/>
          <w:b w:val="0"/>
          <w:bCs w:val="0"/>
        </w:rPr>
        <w:t xml:space="preserve"> gemeinsam mit </w:t>
      </w:r>
      <w:r w:rsidR="00012CF3">
        <w:rPr>
          <w:rFonts w:ascii="Arial" w:hAnsi="Arial" w:cs="Arial"/>
          <w:b w:val="0"/>
          <w:bCs w:val="0"/>
        </w:rPr>
        <w:t xml:space="preserve">der </w:t>
      </w:r>
      <w:r w:rsidR="005F0E83" w:rsidRPr="005F0E83">
        <w:rPr>
          <w:rFonts w:ascii="Arial" w:hAnsi="Arial" w:cs="Arial"/>
          <w:b w:val="0"/>
          <w:bCs w:val="0"/>
        </w:rPr>
        <w:t>Gärtnerei des Pestalozzi Kinder- und Jugenddorfs in Wahlwies</w:t>
      </w:r>
      <w:r w:rsidR="005F0E83">
        <w:rPr>
          <w:rFonts w:ascii="Arial" w:hAnsi="Arial" w:cs="Arial"/>
          <w:b w:val="0"/>
          <w:bCs w:val="0"/>
        </w:rPr>
        <w:t xml:space="preserve"> (2025) und für </w:t>
      </w:r>
      <w:r w:rsidR="00265DD9">
        <w:rPr>
          <w:rFonts w:ascii="Arial" w:hAnsi="Arial" w:cs="Arial"/>
          <w:b w:val="0"/>
          <w:bCs w:val="0"/>
        </w:rPr>
        <w:t>die regionale Eigenmarke</w:t>
      </w:r>
      <w:r w:rsidR="005F0E83">
        <w:rPr>
          <w:rFonts w:ascii="Arial" w:hAnsi="Arial" w:cs="Arial"/>
          <w:b w:val="0"/>
          <w:bCs w:val="0"/>
        </w:rPr>
        <w:t xml:space="preserve"> Hofglück (2024).</w:t>
      </w:r>
    </w:p>
    <w:p w14:paraId="6522C7EF" w14:textId="77777777" w:rsidR="001A0A35" w:rsidRDefault="001A0A35" w:rsidP="00624B79">
      <w:pPr>
        <w:pStyle w:val="Intro-Text"/>
        <w:rPr>
          <w:rFonts w:ascii="Arial" w:hAnsi="Arial" w:cs="Arial"/>
          <w:b w:val="0"/>
          <w:bCs w:val="0"/>
        </w:rPr>
      </w:pPr>
    </w:p>
    <w:p w14:paraId="2645497B" w14:textId="3DE20C28" w:rsidR="001A0A35" w:rsidRDefault="001A0A35" w:rsidP="001A0A35">
      <w:pPr>
        <w:pStyle w:val="Intro-Text"/>
        <w:rPr>
          <w:rFonts w:ascii="Arial" w:hAnsi="Arial" w:cs="Arial"/>
        </w:rPr>
      </w:pPr>
      <w:r>
        <w:rPr>
          <w:rFonts w:ascii="Arial" w:hAnsi="Arial" w:cs="Arial"/>
        </w:rPr>
        <w:t>Weide- und Mutterkuhhaltung sowie Erhalt der Kulturlandschaft</w:t>
      </w:r>
    </w:p>
    <w:p w14:paraId="2907C172" w14:textId="77777777" w:rsidR="001A0A35" w:rsidRPr="001A0A35" w:rsidRDefault="001A0A35" w:rsidP="001A0A35">
      <w:pPr>
        <w:pStyle w:val="Intro-Text"/>
        <w:rPr>
          <w:rFonts w:ascii="Arial" w:hAnsi="Arial" w:cs="Arial"/>
        </w:rPr>
      </w:pPr>
    </w:p>
    <w:p w14:paraId="47EC7705" w14:textId="58765213" w:rsidR="001A0A35" w:rsidRPr="00624B79" w:rsidRDefault="001A0A35" w:rsidP="001A0A35">
      <w:pPr>
        <w:pStyle w:val="Intro-Text"/>
        <w:rPr>
          <w:rFonts w:ascii="Arial" w:hAnsi="Arial" w:cs="Arial"/>
          <w:b w:val="0"/>
          <w:bCs w:val="0"/>
        </w:rPr>
      </w:pPr>
      <w:r w:rsidRPr="001A0A35">
        <w:rPr>
          <w:rFonts w:ascii="Arial" w:hAnsi="Arial" w:cs="Arial"/>
          <w:b w:val="0"/>
          <w:bCs w:val="0"/>
        </w:rPr>
        <w:t xml:space="preserve">Die Erzeugergemeinschaft Schwarzwald Bio-Weiderind vereint heute rund </w:t>
      </w:r>
      <w:r w:rsidR="00B80EA5">
        <w:rPr>
          <w:rFonts w:ascii="Arial" w:hAnsi="Arial" w:cs="Arial"/>
          <w:b w:val="0"/>
          <w:bCs w:val="0"/>
        </w:rPr>
        <w:t>180</w:t>
      </w:r>
      <w:r w:rsidRPr="001A0A35">
        <w:rPr>
          <w:rFonts w:ascii="Arial" w:hAnsi="Arial" w:cs="Arial"/>
          <w:b w:val="0"/>
          <w:bCs w:val="0"/>
        </w:rPr>
        <w:t xml:space="preserve"> landwirtschaftliche Betriebe aus dem Landkreis Waldshut, dem Hochschwarzwald sowie den Regionen Freiburg und Offenburg. Seit 1993 steht sie für die regionale Erzeugung und Vermarktung von Bio-Rindfleisch. Die Tiere werden nach den strengen Naturland-Richtlinien gehalten und verbringen den Großteil des Jahres auf Weiden im Schwarzwald. Charakteristisch für das Programm sind die Weide- und Mutterkuhhaltung. Das Ergebnis ist Rindfleisch </w:t>
      </w:r>
      <w:r w:rsidR="007D6FE4" w:rsidRPr="007D6FE4">
        <w:rPr>
          <w:rFonts w:ascii="Arial" w:hAnsi="Arial" w:cs="Arial"/>
          <w:b w:val="0"/>
          <w:bCs w:val="0"/>
        </w:rPr>
        <w:t>aus regionaler Landwirtschaft in zertifizierter Bio-Qualität</w:t>
      </w:r>
      <w:r w:rsidR="00B80EA5">
        <w:rPr>
          <w:rFonts w:ascii="Arial" w:hAnsi="Arial" w:cs="Arial"/>
          <w:b w:val="0"/>
          <w:bCs w:val="0"/>
        </w:rPr>
        <w:t>, das in Märkten des Edeka-Verbunds im Südwesten erhältlich ist</w:t>
      </w:r>
      <w:r w:rsidRPr="001A0A35">
        <w:rPr>
          <w:rFonts w:ascii="Arial" w:hAnsi="Arial" w:cs="Arial"/>
          <w:b w:val="0"/>
          <w:bCs w:val="0"/>
        </w:rPr>
        <w:t>.</w:t>
      </w:r>
    </w:p>
    <w:p w14:paraId="44C0F45E" w14:textId="3A5AC8EB" w:rsidR="00645F07" w:rsidRDefault="00645F07" w:rsidP="00EF79AA">
      <w:pPr>
        <w:pStyle w:val="Flietext"/>
        <w:rPr>
          <w:b/>
          <w:bCs/>
        </w:rPr>
      </w:pPr>
      <w:r w:rsidRPr="00645F07">
        <w:rPr>
          <w:b/>
          <w:bCs/>
        </w:rPr>
        <w:t xml:space="preserve">Der Regional-Star </w:t>
      </w:r>
    </w:p>
    <w:p w14:paraId="20BB112A" w14:textId="77777777" w:rsidR="00645F07" w:rsidRPr="00645F07" w:rsidRDefault="00645F07" w:rsidP="00EF79AA">
      <w:pPr>
        <w:pStyle w:val="Flietext"/>
        <w:rPr>
          <w:b/>
          <w:bCs/>
        </w:rPr>
      </w:pPr>
    </w:p>
    <w:p w14:paraId="2D399BB4" w14:textId="580BFC30" w:rsidR="00645F07" w:rsidRDefault="00645F07" w:rsidP="00EF79AA">
      <w:pPr>
        <w:pStyle w:val="Flietext"/>
      </w:pPr>
      <w:r>
        <w:t>Die Regional-Stars werden</w:t>
      </w:r>
      <w:r w:rsidRPr="00FD0980">
        <w:t xml:space="preserve"> seit 201</w:t>
      </w:r>
      <w:r>
        <w:t>6</w:t>
      </w:r>
      <w:r w:rsidRPr="00FD0980">
        <w:t xml:space="preserve"> vom Branchenmagazin Lebensmittel Praxis und der Grünen Woche Berlin jährlich in den vier Kategorien „</w:t>
      </w:r>
      <w:r>
        <w:t>Produktinnovation“, „Handelskooperation“, „Verarbeitung“ und „Marketing“</w:t>
      </w:r>
      <w:r w:rsidRPr="00FD0980">
        <w:t xml:space="preserve"> </w:t>
      </w:r>
      <w:r>
        <w:t>verliehen</w:t>
      </w:r>
      <w:r w:rsidRPr="00FD0980">
        <w:t xml:space="preserve">. </w:t>
      </w:r>
      <w:r>
        <w:t xml:space="preserve">Er würdigt </w:t>
      </w:r>
      <w:r w:rsidRPr="00645F07">
        <w:t>nachhaltige Regional-Konzepte im Lebensmittelhandel.</w:t>
      </w:r>
      <w:r>
        <w:t xml:space="preserve"> </w:t>
      </w:r>
      <w:r w:rsidRPr="00FD0980">
        <w:t>Die Preisträger werden von einer Jury aus Lebensmittel- und Nachhaltigkeits-Experten in einem mehrstufigen Auswahlprozess ermittelt.</w:t>
      </w:r>
      <w:r>
        <w:t xml:space="preserve"> </w:t>
      </w:r>
    </w:p>
    <w:p w14:paraId="5831DA3A" w14:textId="77777777" w:rsidR="00EF79AA" w:rsidRPr="00EF79AA" w:rsidRDefault="000B558A" w:rsidP="00EF79AA">
      <w:pPr>
        <w:pStyle w:val="Zusatzinformation-berschrift"/>
      </w:pPr>
      <w:sdt>
        <w:sdtPr>
          <w:id w:val="-1061561099"/>
          <w:placeholder>
            <w:docPart w:val="E565F8CDA7C34772A7637B70A9F01FA2"/>
          </w:placeholder>
        </w:sdtPr>
        <w:sdtEndPr/>
        <w:sdtContent>
          <w:r w:rsidR="00E30C1E" w:rsidRPr="00E30C1E">
            <w:t>Zusatzinformation</w:t>
          </w:r>
          <w:r w:rsidR="00A15F62">
            <w:t xml:space="preserve"> – </w:t>
          </w:r>
          <w:r w:rsidR="00E30C1E" w:rsidRPr="00E30C1E">
            <w:t>Edeka Südwest</w:t>
          </w:r>
        </w:sdtContent>
      </w:sdt>
    </w:p>
    <w:p w14:paraId="0B8DBFE9" w14:textId="365CD4A2" w:rsidR="0043781B" w:rsidRPr="006D08E3" w:rsidRDefault="009D739D" w:rsidP="009D739D">
      <w:pPr>
        <w:pStyle w:val="Zusatzinformation-Text"/>
      </w:pPr>
      <w:r w:rsidRPr="009D739D">
        <w:t xml:space="preserve">Edeka Südwest mit Sitz in Offenburg ist eine von </w:t>
      </w:r>
      <w:r w:rsidR="00467C72">
        <w:t>sechs</w:t>
      </w:r>
      <w:r w:rsidRPr="009D739D">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w:t>
      </w:r>
      <w:r w:rsidRPr="009D739D">
        <w:lastRenderedPageBreak/>
        <w:t>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3242" w14:textId="77777777" w:rsidR="000B558A" w:rsidRDefault="000B558A" w:rsidP="000B64B7">
      <w:r>
        <w:separator/>
      </w:r>
    </w:p>
  </w:endnote>
  <w:endnote w:type="continuationSeparator" w:id="0">
    <w:p w14:paraId="50836EEE" w14:textId="77777777" w:rsidR="000B558A" w:rsidRDefault="000B558A"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01CD388D61F4BA5AB28CD6AA8ED2EDA"/>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01CD388D61F4BA5AB28CD6AA8ED2EDA"/>
            </w:placeholder>
          </w:sdtPr>
          <w:sdtEndPr>
            <w:rPr>
              <w:b/>
              <w:bCs/>
              <w:color w:val="1D1D1B" w:themeColor="text2"/>
              <w:sz w:val="18"/>
              <w:szCs w:val="18"/>
            </w:rPr>
          </w:sdtEndPr>
          <w:sdtContent>
            <w:tr w:rsidR="00BE785A" w14:paraId="2E9D9711" w14:textId="77777777" w:rsidTr="00503BFF">
              <w:trPr>
                <w:trHeight w:hRule="exact" w:val="227"/>
              </w:trPr>
              <w:tc>
                <w:tcPr>
                  <w:tcW w:w="9071" w:type="dxa"/>
                </w:tcPr>
                <w:p w14:paraId="495074C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01CD388D61F4BA5AB28CD6AA8ED2EDA"/>
            </w:placeholder>
          </w:sdtPr>
          <w:sdtEndPr/>
          <w:sdtContent>
            <w:sdt>
              <w:sdtPr>
                <w:id w:val="-79604635"/>
                <w:lock w:val="sdtContentLocked"/>
                <w:placeholder>
                  <w:docPart w:val="62276FCB17FD4A08B3BF0CE0E0BA9ABE"/>
                </w:placeholder>
              </w:sdtPr>
              <w:sdtEndPr/>
              <w:sdtContent>
                <w:tr w:rsidR="00503BFF" w14:paraId="0B9A250A" w14:textId="77777777" w:rsidTr="00B31928">
                  <w:trPr>
                    <w:trHeight w:hRule="exact" w:val="1361"/>
                  </w:trPr>
                  <w:tc>
                    <w:tcPr>
                      <w:tcW w:w="9071" w:type="dxa"/>
                    </w:tcPr>
                    <w:p w14:paraId="6EB942A9"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43F4547" w14:textId="77777777" w:rsidR="00B31928" w:rsidRDefault="00B31928" w:rsidP="00B31928">
                      <w:pPr>
                        <w:pStyle w:val="Fuzeilentext"/>
                      </w:pPr>
                      <w:r>
                        <w:t>Edekastraße 1 • 77656 Offenburg</w:t>
                      </w:r>
                    </w:p>
                    <w:p w14:paraId="1A51A69D" w14:textId="77777777" w:rsidR="00B31928" w:rsidRDefault="00B31928" w:rsidP="00B31928">
                      <w:pPr>
                        <w:pStyle w:val="Fuzeilentext"/>
                      </w:pPr>
                      <w:r>
                        <w:t>Telefon: 0781 502-661</w:t>
                      </w:r>
                      <w:r w:rsidR="00C600CE">
                        <w:t>0</w:t>
                      </w:r>
                      <w:r>
                        <w:t xml:space="preserve"> • Fax: 0781 502-6180</w:t>
                      </w:r>
                    </w:p>
                    <w:p w14:paraId="49718524" w14:textId="77777777" w:rsidR="00B31928" w:rsidRDefault="00B31928" w:rsidP="00B31928">
                      <w:pPr>
                        <w:pStyle w:val="Fuzeilentext"/>
                      </w:pPr>
                      <w:r>
                        <w:t xml:space="preserve">E-Mail: presse@edeka-suedwest.de </w:t>
                      </w:r>
                    </w:p>
                    <w:p w14:paraId="230D8115" w14:textId="77777777" w:rsidR="00B31928" w:rsidRDefault="00B31928" w:rsidP="00B31928">
                      <w:pPr>
                        <w:pStyle w:val="Fuzeilentext"/>
                      </w:pPr>
                      <w:r>
                        <w:t>https://verbund.edeka/südwest • www.edeka.de/suedwest</w:t>
                      </w:r>
                    </w:p>
                    <w:p w14:paraId="581DD5A6" w14:textId="77777777" w:rsidR="00503BFF" w:rsidRPr="00B31928" w:rsidRDefault="00B31928" w:rsidP="00B31928">
                      <w:pPr>
                        <w:pStyle w:val="Fuzeilentext"/>
                      </w:pPr>
                      <w:r>
                        <w:t>www.xing.com/company/edekasuedwest • www.linkedin.com/company/edekasuedwest</w:t>
                      </w:r>
                    </w:p>
                  </w:tc>
                </w:tr>
              </w:sdtContent>
            </w:sdt>
          </w:sdtContent>
        </w:sdt>
      </w:tbl>
      <w:p w14:paraId="338B9B0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BE6A8" wp14:editId="799C7A3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7BE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308AEBA" wp14:editId="7F23D20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94A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E190" w14:textId="77777777" w:rsidR="000B558A" w:rsidRDefault="000B558A" w:rsidP="000B64B7">
      <w:r>
        <w:separator/>
      </w:r>
    </w:p>
  </w:footnote>
  <w:footnote w:type="continuationSeparator" w:id="0">
    <w:p w14:paraId="3E9E0471" w14:textId="77777777" w:rsidR="000B558A" w:rsidRDefault="000B558A"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D"/>
    <w:rsid w:val="00007E0A"/>
    <w:rsid w:val="00011366"/>
    <w:rsid w:val="00012CF3"/>
    <w:rsid w:val="00026DFD"/>
    <w:rsid w:val="000314BC"/>
    <w:rsid w:val="0003575C"/>
    <w:rsid w:val="000401C5"/>
    <w:rsid w:val="00061F34"/>
    <w:rsid w:val="000731B9"/>
    <w:rsid w:val="0007721D"/>
    <w:rsid w:val="000B558A"/>
    <w:rsid w:val="000B64B7"/>
    <w:rsid w:val="0014054E"/>
    <w:rsid w:val="00154F99"/>
    <w:rsid w:val="001762B1"/>
    <w:rsid w:val="001A0A35"/>
    <w:rsid w:val="001A1F1B"/>
    <w:rsid w:val="001A7E1B"/>
    <w:rsid w:val="001C60F9"/>
    <w:rsid w:val="001D0CDE"/>
    <w:rsid w:val="001D4BAC"/>
    <w:rsid w:val="001D61AF"/>
    <w:rsid w:val="001E47DB"/>
    <w:rsid w:val="001E52F9"/>
    <w:rsid w:val="001F0245"/>
    <w:rsid w:val="00203058"/>
    <w:rsid w:val="00203E84"/>
    <w:rsid w:val="002127BF"/>
    <w:rsid w:val="00233953"/>
    <w:rsid w:val="002601D7"/>
    <w:rsid w:val="00265DD9"/>
    <w:rsid w:val="002B1C64"/>
    <w:rsid w:val="00331856"/>
    <w:rsid w:val="0033785B"/>
    <w:rsid w:val="00351FC5"/>
    <w:rsid w:val="00385187"/>
    <w:rsid w:val="00395E86"/>
    <w:rsid w:val="003D421D"/>
    <w:rsid w:val="004010CB"/>
    <w:rsid w:val="004255A3"/>
    <w:rsid w:val="0043781B"/>
    <w:rsid w:val="004418AD"/>
    <w:rsid w:val="00456265"/>
    <w:rsid w:val="00465EE8"/>
    <w:rsid w:val="004678D6"/>
    <w:rsid w:val="00467C72"/>
    <w:rsid w:val="00474F05"/>
    <w:rsid w:val="004771B4"/>
    <w:rsid w:val="00490708"/>
    <w:rsid w:val="004A487F"/>
    <w:rsid w:val="004A4D9E"/>
    <w:rsid w:val="004B28AC"/>
    <w:rsid w:val="004F0DE3"/>
    <w:rsid w:val="004F744E"/>
    <w:rsid w:val="00503BFF"/>
    <w:rsid w:val="0051636A"/>
    <w:rsid w:val="00541AB1"/>
    <w:rsid w:val="005526ED"/>
    <w:rsid w:val="005528EB"/>
    <w:rsid w:val="0059160B"/>
    <w:rsid w:val="005C27B7"/>
    <w:rsid w:val="005C708D"/>
    <w:rsid w:val="005E4041"/>
    <w:rsid w:val="005F0E83"/>
    <w:rsid w:val="00606C95"/>
    <w:rsid w:val="00624B79"/>
    <w:rsid w:val="00645F07"/>
    <w:rsid w:val="00655B4E"/>
    <w:rsid w:val="006845CE"/>
    <w:rsid w:val="006963C2"/>
    <w:rsid w:val="006D08E3"/>
    <w:rsid w:val="006F118C"/>
    <w:rsid w:val="006F2167"/>
    <w:rsid w:val="00707356"/>
    <w:rsid w:val="00710444"/>
    <w:rsid w:val="00752FB9"/>
    <w:rsid w:val="00765C93"/>
    <w:rsid w:val="007675C6"/>
    <w:rsid w:val="00797DFD"/>
    <w:rsid w:val="007A4AA2"/>
    <w:rsid w:val="007A5FAE"/>
    <w:rsid w:val="007C1254"/>
    <w:rsid w:val="007D6FE4"/>
    <w:rsid w:val="00840C91"/>
    <w:rsid w:val="00841822"/>
    <w:rsid w:val="0085383C"/>
    <w:rsid w:val="00865A58"/>
    <w:rsid w:val="00880966"/>
    <w:rsid w:val="008833FE"/>
    <w:rsid w:val="00885025"/>
    <w:rsid w:val="008B0E67"/>
    <w:rsid w:val="008C2F79"/>
    <w:rsid w:val="008E284B"/>
    <w:rsid w:val="00903E04"/>
    <w:rsid w:val="00911B5C"/>
    <w:rsid w:val="009479C9"/>
    <w:rsid w:val="009731F1"/>
    <w:rsid w:val="00973546"/>
    <w:rsid w:val="009761C9"/>
    <w:rsid w:val="00980227"/>
    <w:rsid w:val="00985F54"/>
    <w:rsid w:val="009B3C9B"/>
    <w:rsid w:val="009B5072"/>
    <w:rsid w:val="009D739D"/>
    <w:rsid w:val="009F4584"/>
    <w:rsid w:val="00A14E43"/>
    <w:rsid w:val="00A15F62"/>
    <w:rsid w:val="00A534E9"/>
    <w:rsid w:val="00A84CF1"/>
    <w:rsid w:val="00AC1E46"/>
    <w:rsid w:val="00AE4D51"/>
    <w:rsid w:val="00B0619B"/>
    <w:rsid w:val="00B07C30"/>
    <w:rsid w:val="00B12048"/>
    <w:rsid w:val="00B31928"/>
    <w:rsid w:val="00B44DE9"/>
    <w:rsid w:val="00B80EA5"/>
    <w:rsid w:val="00B8553A"/>
    <w:rsid w:val="00BD2F2F"/>
    <w:rsid w:val="00BD7929"/>
    <w:rsid w:val="00BE6515"/>
    <w:rsid w:val="00BE785A"/>
    <w:rsid w:val="00BF33AE"/>
    <w:rsid w:val="00C17A6F"/>
    <w:rsid w:val="00C44B3E"/>
    <w:rsid w:val="00C54350"/>
    <w:rsid w:val="00C569AA"/>
    <w:rsid w:val="00C600CE"/>
    <w:rsid w:val="00C76D49"/>
    <w:rsid w:val="00CA3F10"/>
    <w:rsid w:val="00CA59F6"/>
    <w:rsid w:val="00CB543F"/>
    <w:rsid w:val="00CC3789"/>
    <w:rsid w:val="00D161B0"/>
    <w:rsid w:val="00D16B68"/>
    <w:rsid w:val="00D33653"/>
    <w:rsid w:val="00D748A3"/>
    <w:rsid w:val="00D85FA9"/>
    <w:rsid w:val="00DB0ADC"/>
    <w:rsid w:val="00DB3659"/>
    <w:rsid w:val="00DC3D83"/>
    <w:rsid w:val="00E01A77"/>
    <w:rsid w:val="00E100C9"/>
    <w:rsid w:val="00E12415"/>
    <w:rsid w:val="00E30C1E"/>
    <w:rsid w:val="00E652FF"/>
    <w:rsid w:val="00E87EB6"/>
    <w:rsid w:val="00EB51D9"/>
    <w:rsid w:val="00ED0CCB"/>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C1E8"/>
  <w15:chartTrackingRefBased/>
  <w15:docId w15:val="{E45B7084-DDBA-4995-AA42-ACF4E52C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8B0E67"/>
    <w:rPr>
      <w:sz w:val="16"/>
      <w:szCs w:val="16"/>
    </w:rPr>
  </w:style>
  <w:style w:type="paragraph" w:styleId="Kommentartext">
    <w:name w:val="annotation text"/>
    <w:basedOn w:val="Standard"/>
    <w:link w:val="KommentartextZchn"/>
    <w:uiPriority w:val="99"/>
    <w:semiHidden/>
    <w:rsid w:val="008B0E6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0E67"/>
    <w:rPr>
      <w:sz w:val="20"/>
      <w:szCs w:val="20"/>
    </w:rPr>
  </w:style>
  <w:style w:type="paragraph" w:styleId="Kommentarthema">
    <w:name w:val="annotation subject"/>
    <w:basedOn w:val="Kommentartext"/>
    <w:next w:val="Kommentartext"/>
    <w:link w:val="KommentarthemaZchn"/>
    <w:uiPriority w:val="99"/>
    <w:semiHidden/>
    <w:rsid w:val="008B0E67"/>
    <w:rPr>
      <w:b/>
      <w:bCs/>
    </w:rPr>
  </w:style>
  <w:style w:type="character" w:customStyle="1" w:styleId="KommentarthemaZchn">
    <w:name w:val="Kommentarthema Zchn"/>
    <w:basedOn w:val="KommentartextZchn"/>
    <w:link w:val="Kommentarthema"/>
    <w:uiPriority w:val="99"/>
    <w:semiHidden/>
    <w:rsid w:val="008B0E67"/>
    <w:rPr>
      <w:b/>
      <w:bCs/>
      <w:sz w:val="20"/>
      <w:szCs w:val="20"/>
    </w:rPr>
  </w:style>
  <w:style w:type="paragraph" w:styleId="berarbeitung">
    <w:name w:val="Revision"/>
    <w:hidden/>
    <w:uiPriority w:val="99"/>
    <w:semiHidden/>
    <w:rsid w:val="009F458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CD388D61F4BA5AB28CD6AA8ED2EDA"/>
        <w:category>
          <w:name w:val="Allgemein"/>
          <w:gallery w:val="placeholder"/>
        </w:category>
        <w:types>
          <w:type w:val="bbPlcHdr"/>
        </w:types>
        <w:behaviors>
          <w:behavior w:val="content"/>
        </w:behaviors>
        <w:guid w:val="{17C8F7FA-9AF7-4199-897D-70DF2CA1FB8E}"/>
      </w:docPartPr>
      <w:docPartBody>
        <w:p w:rsidR="009A288F" w:rsidRDefault="009A288F">
          <w:pPr>
            <w:pStyle w:val="101CD388D61F4BA5AB28CD6AA8ED2EDA"/>
          </w:pPr>
          <w:r w:rsidRPr="00523F70">
            <w:rPr>
              <w:rStyle w:val="Platzhaltertext"/>
            </w:rPr>
            <w:t>Klicken oder tippen Sie hier, um Text einzugeben.</w:t>
          </w:r>
        </w:p>
      </w:docPartBody>
    </w:docPart>
    <w:docPart>
      <w:docPartPr>
        <w:name w:val="72768E41100B47289EF0DFC0F0918C2E"/>
        <w:category>
          <w:name w:val="Allgemein"/>
          <w:gallery w:val="placeholder"/>
        </w:category>
        <w:types>
          <w:type w:val="bbPlcHdr"/>
        </w:types>
        <w:behaviors>
          <w:behavior w:val="content"/>
        </w:behaviors>
        <w:guid w:val="{1F5B7FD3-B9E9-418A-924F-44B05D69CCB0}"/>
      </w:docPartPr>
      <w:docPartBody>
        <w:p w:rsidR="009A288F" w:rsidRDefault="009A288F">
          <w:pPr>
            <w:pStyle w:val="72768E41100B47289EF0DFC0F0918C2E"/>
          </w:pPr>
          <w:r>
            <w:rPr>
              <w:rStyle w:val="Platzhaltertext"/>
            </w:rPr>
            <w:t>titel</w:t>
          </w:r>
        </w:p>
      </w:docPartBody>
    </w:docPart>
    <w:docPart>
      <w:docPartPr>
        <w:name w:val="62276FCB17FD4A08B3BF0CE0E0BA9ABE"/>
        <w:category>
          <w:name w:val="Allgemein"/>
          <w:gallery w:val="placeholder"/>
        </w:category>
        <w:types>
          <w:type w:val="bbPlcHdr"/>
        </w:types>
        <w:behaviors>
          <w:behavior w:val="content"/>
        </w:behaviors>
        <w:guid w:val="{255342B1-365C-4C41-B009-3F4A10CF8E42}"/>
      </w:docPartPr>
      <w:docPartBody>
        <w:p w:rsidR="009A288F" w:rsidRDefault="009A288F">
          <w:pPr>
            <w:pStyle w:val="62276FCB17FD4A08B3BF0CE0E0BA9ABE"/>
          </w:pPr>
          <w:r>
            <w:rPr>
              <w:rStyle w:val="Platzhaltertext"/>
            </w:rPr>
            <w:t>Headline</w:t>
          </w:r>
        </w:p>
      </w:docPartBody>
    </w:docPart>
    <w:docPart>
      <w:docPartPr>
        <w:name w:val="0050D14040FF4F188890BCD97B4ED2A9"/>
        <w:category>
          <w:name w:val="Allgemein"/>
          <w:gallery w:val="placeholder"/>
        </w:category>
        <w:types>
          <w:type w:val="bbPlcHdr"/>
        </w:types>
        <w:behaviors>
          <w:behavior w:val="content"/>
        </w:behaviors>
        <w:guid w:val="{FE1E5BF0-A5E7-48AB-83B1-927D44CE181E}"/>
      </w:docPartPr>
      <w:docPartBody>
        <w:p w:rsidR="009A288F" w:rsidRDefault="009A288F">
          <w:pPr>
            <w:pStyle w:val="0050D14040FF4F188890BCD97B4ED2A9"/>
          </w:pPr>
          <w:r>
            <w:rPr>
              <w:rStyle w:val="Platzhaltertext"/>
              <w:lang w:val="en-US"/>
            </w:rPr>
            <w:t>Subline</w:t>
          </w:r>
        </w:p>
      </w:docPartBody>
    </w:docPart>
    <w:docPart>
      <w:docPartPr>
        <w:name w:val="DF61F5081DD6430EB64A93329250E998"/>
        <w:category>
          <w:name w:val="Allgemein"/>
          <w:gallery w:val="placeholder"/>
        </w:category>
        <w:types>
          <w:type w:val="bbPlcHdr"/>
        </w:types>
        <w:behaviors>
          <w:behavior w:val="content"/>
        </w:behaviors>
        <w:guid w:val="{3AA87B81-B406-41AE-BA61-4C0531337B82}"/>
      </w:docPartPr>
      <w:docPartBody>
        <w:p w:rsidR="009A288F" w:rsidRDefault="009A288F">
          <w:pPr>
            <w:pStyle w:val="DF61F5081DD6430EB64A93329250E998"/>
          </w:pPr>
          <w:r>
            <w:rPr>
              <w:rStyle w:val="Platzhaltertext"/>
            </w:rPr>
            <w:t>Ort</w:t>
          </w:r>
        </w:p>
      </w:docPartBody>
    </w:docPart>
    <w:docPart>
      <w:docPartPr>
        <w:name w:val="89E4E98BE2AE4E75A26E1B45D3747237"/>
        <w:category>
          <w:name w:val="Allgemein"/>
          <w:gallery w:val="placeholder"/>
        </w:category>
        <w:types>
          <w:type w:val="bbPlcHdr"/>
        </w:types>
        <w:behaviors>
          <w:behavior w:val="content"/>
        </w:behaviors>
        <w:guid w:val="{090428A0-B0E9-4F7F-A071-3D24AAEF226B}"/>
      </w:docPartPr>
      <w:docPartBody>
        <w:p w:rsidR="009A288F" w:rsidRDefault="009A288F">
          <w:pPr>
            <w:pStyle w:val="89E4E98BE2AE4E75A26E1B45D3747237"/>
          </w:pPr>
          <w:r w:rsidRPr="007C076F">
            <w:rPr>
              <w:rStyle w:val="Platzhaltertext"/>
            </w:rPr>
            <w:t>Datum</w:t>
          </w:r>
        </w:p>
      </w:docPartBody>
    </w:docPart>
    <w:docPart>
      <w:docPartPr>
        <w:name w:val="E565F8CDA7C34772A7637B70A9F01FA2"/>
        <w:category>
          <w:name w:val="Allgemein"/>
          <w:gallery w:val="placeholder"/>
        </w:category>
        <w:types>
          <w:type w:val="bbPlcHdr"/>
        </w:types>
        <w:behaviors>
          <w:behavior w:val="content"/>
        </w:behaviors>
        <w:guid w:val="{D330618C-80BE-4748-B254-0779DBCF4949}"/>
      </w:docPartPr>
      <w:docPartBody>
        <w:p w:rsidR="009A288F" w:rsidRDefault="009A288F">
          <w:pPr>
            <w:pStyle w:val="E565F8CDA7C34772A7637B70A9F01FA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8F"/>
    <w:rsid w:val="00026DFD"/>
    <w:rsid w:val="0014054E"/>
    <w:rsid w:val="00197500"/>
    <w:rsid w:val="001D0CDE"/>
    <w:rsid w:val="0020345C"/>
    <w:rsid w:val="0029202B"/>
    <w:rsid w:val="00336559"/>
    <w:rsid w:val="004418AD"/>
    <w:rsid w:val="004771B4"/>
    <w:rsid w:val="00510094"/>
    <w:rsid w:val="00524B87"/>
    <w:rsid w:val="00752AA6"/>
    <w:rsid w:val="007A4AA2"/>
    <w:rsid w:val="007C421B"/>
    <w:rsid w:val="009761C9"/>
    <w:rsid w:val="00985F54"/>
    <w:rsid w:val="009A288F"/>
    <w:rsid w:val="00A84CF1"/>
    <w:rsid w:val="00B12048"/>
    <w:rsid w:val="00B41F8A"/>
    <w:rsid w:val="00CC3789"/>
    <w:rsid w:val="00CC5A31"/>
    <w:rsid w:val="00DB3659"/>
    <w:rsid w:val="00E719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1CD388D61F4BA5AB28CD6AA8ED2EDA">
    <w:name w:val="101CD388D61F4BA5AB28CD6AA8ED2EDA"/>
  </w:style>
  <w:style w:type="paragraph" w:customStyle="1" w:styleId="72768E41100B47289EF0DFC0F0918C2E">
    <w:name w:val="72768E41100B47289EF0DFC0F0918C2E"/>
  </w:style>
  <w:style w:type="paragraph" w:customStyle="1" w:styleId="62276FCB17FD4A08B3BF0CE0E0BA9ABE">
    <w:name w:val="62276FCB17FD4A08B3BF0CE0E0BA9ABE"/>
  </w:style>
  <w:style w:type="paragraph" w:customStyle="1" w:styleId="0050D14040FF4F188890BCD97B4ED2A9">
    <w:name w:val="0050D14040FF4F188890BCD97B4ED2A9"/>
  </w:style>
  <w:style w:type="paragraph" w:customStyle="1" w:styleId="DF61F5081DD6430EB64A93329250E998">
    <w:name w:val="DF61F5081DD6430EB64A93329250E998"/>
  </w:style>
  <w:style w:type="paragraph" w:customStyle="1" w:styleId="89E4E98BE2AE4E75A26E1B45D3747237">
    <w:name w:val="89E4E98BE2AE4E75A26E1B45D3747237"/>
  </w:style>
  <w:style w:type="paragraph" w:customStyle="1" w:styleId="E565F8CDA7C34772A7637B70A9F01FA2">
    <w:name w:val="E565F8CDA7C34772A7637B70A9F0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3</Pages>
  <Words>655</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23</cp:revision>
  <cp:lastPrinted>2026-07-13T07:42:00Z</cp:lastPrinted>
  <dcterms:created xsi:type="dcterms:W3CDTF">2026-06-26T09:47:00Z</dcterms:created>
  <dcterms:modified xsi:type="dcterms:W3CDTF">2026-07-13T07:56:00Z</dcterms:modified>
</cp:coreProperties>
</file>