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8817" w14:textId="1BBB931C" w:rsidR="008441B4" w:rsidRPr="008C6F1E" w:rsidRDefault="008441B4" w:rsidP="008C6F1E">
      <w:r w:rsidRPr="008C6F1E">
        <w:t xml:space="preserve">Delbrück, </w:t>
      </w:r>
      <w:r w:rsidR="00074B43">
        <w:t>Mai</w:t>
      </w:r>
      <w:r w:rsidR="009B628D" w:rsidRPr="008C6F1E">
        <w:t xml:space="preserve"> </w:t>
      </w:r>
      <w:r w:rsidR="008C6F1E" w:rsidRPr="008C6F1E">
        <w:t>2022</w:t>
      </w:r>
    </w:p>
    <w:p w14:paraId="66889E04" w14:textId="77777777" w:rsidR="00CB4ED1" w:rsidRPr="008C6F1E" w:rsidRDefault="00CB4ED1" w:rsidP="008C6F1E">
      <w:pPr>
        <w:rPr>
          <w:rFonts w:ascii="Arial" w:hAnsi="Arial" w:cs="Suisse Int'l Medium"/>
          <w:b/>
          <w:sz w:val="21"/>
        </w:rPr>
      </w:pPr>
    </w:p>
    <w:p w14:paraId="2E16827F" w14:textId="7AE69EFD" w:rsidR="000C1E57" w:rsidRPr="008C6F1E" w:rsidRDefault="008C6F1E" w:rsidP="008C6F1E">
      <w:pPr>
        <w:rPr>
          <w:rFonts w:ascii="Arial" w:hAnsi="Arial" w:cs="Suisse Int'l Medium"/>
          <w:b/>
          <w:sz w:val="21"/>
        </w:rPr>
      </w:pPr>
      <w:r w:rsidRPr="008C6F1E">
        <w:rPr>
          <w:rFonts w:ascii="Arial" w:hAnsi="Arial" w:cs="Suisse Int'l Medium"/>
          <w:b/>
          <w:sz w:val="21"/>
        </w:rPr>
        <w:t>Mit dem Bette Produktkonfigurator sicher planen</w:t>
      </w:r>
    </w:p>
    <w:p w14:paraId="64EBF7EF" w14:textId="77777777" w:rsidR="008C6F1E" w:rsidRDefault="008C6F1E" w:rsidP="008C6F1E">
      <w:pPr>
        <w:rPr>
          <w:rFonts w:ascii="Arial" w:hAnsi="Arial" w:cs="Suisse Int'l Medium"/>
          <w:b/>
          <w:sz w:val="21"/>
        </w:rPr>
      </w:pPr>
    </w:p>
    <w:p w14:paraId="23FE22FD" w14:textId="08B3630F" w:rsidR="000C1E57" w:rsidRPr="008C6F1E" w:rsidRDefault="008C6F1E" w:rsidP="008C6F1E">
      <w:pPr>
        <w:rPr>
          <w:rFonts w:ascii="Arial" w:hAnsi="Arial" w:cs="Suisse Int'l Medium"/>
          <w:b/>
          <w:sz w:val="21"/>
        </w:rPr>
      </w:pPr>
      <w:r w:rsidRPr="008C6F1E">
        <w:rPr>
          <w:rFonts w:cs="Times New Roman"/>
          <w:szCs w:val="23"/>
        </w:rPr>
        <w:t>Mit einem neuen Online-Produktkonfigurator auf my-bette.com macht Bette jetzt die Detailplanung seiner Badewannen, Waschtische, Duschwannen und -flächen noch einfacher. Der Konfigurator erlaubt es Handwerkern, Badberatern und Endkunden ein Produkt individuell zusammenzustellen, mit dem passenden Zubehör zu kombinieren und es von allen Seiten per 3D-Ansicht und direkt in der gewünschten Farbe zu betrachten.</w:t>
      </w:r>
    </w:p>
    <w:p w14:paraId="6791138F" w14:textId="77777777" w:rsidR="00CB4ED1" w:rsidRPr="008C6F1E" w:rsidRDefault="00CB4ED1" w:rsidP="008C6F1E">
      <w:pPr>
        <w:spacing w:after="200"/>
        <w:rPr>
          <w:rFonts w:ascii="Arial" w:hAnsi="Arial" w:cs="Suisse Int'l Medium"/>
          <w:b/>
          <w:szCs w:val="23"/>
        </w:rPr>
      </w:pPr>
      <w:r w:rsidRPr="008C6F1E">
        <w:rPr>
          <w:rFonts w:ascii="Arial" w:hAnsi="Arial" w:cs="Suisse Int'l Medium"/>
          <w:b/>
          <w:szCs w:val="23"/>
        </w:rPr>
        <w:br w:type="page"/>
      </w:r>
      <w:bookmarkStart w:id="0" w:name="_GoBack"/>
      <w:bookmarkEnd w:id="0"/>
    </w:p>
    <w:p w14:paraId="2693677F" w14:textId="7E30DE1C" w:rsidR="000C1E57" w:rsidRDefault="008C6F1E" w:rsidP="008C6F1E">
      <w:pPr>
        <w:rPr>
          <w:rFonts w:ascii="Arial" w:hAnsi="Arial" w:cs="Suisse Int'l Medium"/>
          <w:b/>
          <w:szCs w:val="23"/>
        </w:rPr>
      </w:pPr>
      <w:r w:rsidRPr="008C6F1E">
        <w:rPr>
          <w:rFonts w:ascii="Arial" w:hAnsi="Arial" w:cs="Suisse Int'l Medium"/>
          <w:b/>
          <w:szCs w:val="23"/>
        </w:rPr>
        <w:lastRenderedPageBreak/>
        <w:t>Mit dem Bette Produktkonfigurator sicher planen</w:t>
      </w:r>
    </w:p>
    <w:p w14:paraId="33C5CE8F" w14:textId="77777777" w:rsidR="008C6F1E" w:rsidRPr="008C6F1E" w:rsidRDefault="008C6F1E" w:rsidP="008C6F1E"/>
    <w:p w14:paraId="23536E44" w14:textId="567B3F47" w:rsidR="00AC0800" w:rsidRDefault="008C6F1E" w:rsidP="008C6F1E">
      <w:pPr>
        <w:rPr>
          <w:b/>
          <w:bCs/>
        </w:rPr>
      </w:pPr>
      <w:r w:rsidRPr="008C6F1E">
        <w:rPr>
          <w:b/>
          <w:bCs/>
        </w:rPr>
        <w:t>Mit einem neuen Online-Produktkonfigurator auf my-bette.com macht Bette jetzt die Detailplanung seiner Badewannen, Waschtische, Duschwannen und -flächen noch einfacher. Der Konfigurator erlaubt es Handwerkern, Badberatern und Endkunden ein Produkt individuell zusammenzustellen, mit dem passenden Zubehör zu kombinieren und es von allen Seiten per 3D-Ansicht und direkt in der gewünschten Farbe zu betrachten.</w:t>
      </w:r>
    </w:p>
    <w:p w14:paraId="513760A2" w14:textId="77777777" w:rsidR="008C6F1E" w:rsidRPr="008C6F1E" w:rsidRDefault="008C6F1E" w:rsidP="008C6F1E"/>
    <w:p w14:paraId="5F5E0E47" w14:textId="6E53CAA7" w:rsidR="008C6F1E" w:rsidRDefault="008C6F1E" w:rsidP="008C6F1E">
      <w:r>
        <w:t>Individuelle Badplanung bedeutet bei Bette, das</w:t>
      </w:r>
      <w:r w:rsidR="00536C5C">
        <w:t>s</w:t>
      </w:r>
      <w:r>
        <w:t xml:space="preserve"> die Kunden aus einer enormen Vielfalt an Badelementen, Maßen, Farben und Ausstattungsoptionen wählen können. Bei der Auswahl und Zusammenstellung steht ihnen dabei neben den gut strukturierten Katalogen und Webseiten nun zusätzlich der neue Online-Produktkonfigurator </w:t>
      </w:r>
      <w:r w:rsidR="00F704B1">
        <w:t>auf den Produktdetailseiten</w:t>
      </w:r>
      <w:r w:rsidR="00CB0E2C">
        <w:t xml:space="preserve"> der Bette-</w:t>
      </w:r>
      <w:r w:rsidR="00536C5C">
        <w:t xml:space="preserve">Webseite </w:t>
      </w:r>
      <w:r>
        <w:t xml:space="preserve">zur </w:t>
      </w:r>
      <w:r w:rsidR="00F704B1">
        <w:t>Verfügung</w:t>
      </w:r>
      <w:r>
        <w:t xml:space="preserve">. </w:t>
      </w:r>
    </w:p>
    <w:p w14:paraId="3656944F" w14:textId="77777777" w:rsidR="008C6F1E" w:rsidRDefault="008C6F1E" w:rsidP="008C6F1E"/>
    <w:p w14:paraId="42E7BADC" w14:textId="1B24CA16" w:rsidR="00AC0800" w:rsidRDefault="008C6F1E" w:rsidP="008C6F1E">
      <w:r>
        <w:t>Mit seiner Hilfe kann der Nutzer sein Produkt individuell konfigurieren, ohne sich Gedanken machen zu müssen, ob die gewählten Ausstattungsmerkmale und Zubehörartikel tatsächlich zusammenpassen – denn das berechnet der Konfigurator blitzschnell im Hintergrund und stellt nur die produktspezifisch passenden Optionen bereit.</w:t>
      </w:r>
    </w:p>
    <w:p w14:paraId="6D697F96" w14:textId="77777777" w:rsidR="008C6F1E" w:rsidRPr="008C6F1E" w:rsidRDefault="008C6F1E" w:rsidP="008C6F1E"/>
    <w:p w14:paraId="42ADC791" w14:textId="77777777" w:rsidR="008C6F1E" w:rsidRDefault="008C6F1E" w:rsidP="008C6F1E">
      <w:pPr>
        <w:rPr>
          <w:rFonts w:ascii="Arial" w:hAnsi="Arial" w:cs="Arial"/>
          <w:b/>
          <w:sz w:val="21"/>
          <w:szCs w:val="21"/>
        </w:rPr>
      </w:pPr>
      <w:r w:rsidRPr="008C6F1E">
        <w:rPr>
          <w:rFonts w:ascii="Arial" w:hAnsi="Arial" w:cs="Arial"/>
          <w:b/>
          <w:sz w:val="21"/>
          <w:szCs w:val="21"/>
        </w:rPr>
        <w:t>Individualisierung in Echtzeit</w:t>
      </w:r>
    </w:p>
    <w:p w14:paraId="78E4F143" w14:textId="77777777" w:rsidR="006654F2" w:rsidRDefault="008C6F1E" w:rsidP="008C6F1E">
      <w:r>
        <w:t xml:space="preserve">Der Nutzer erfährt also in Echtzeit, welche Maße wählbar sind, ob er eine BetteZarge dazu wählen kann, welche Dicht- und Installationssysteme zum Produkt passen, welche Farben möglich sind und welches Zubehör kombinierbar ist. Bei mehrteiligen Produkten wie etwa der BetteLux Shape Badewanne kann er auch die Farbe von Wanne und Gestell einzeln bestimmen. </w:t>
      </w:r>
    </w:p>
    <w:p w14:paraId="1DD5CAD1" w14:textId="77777777" w:rsidR="006654F2" w:rsidRDefault="006654F2" w:rsidP="008C6F1E"/>
    <w:p w14:paraId="3AC01224" w14:textId="2414B7B2" w:rsidR="00723A71" w:rsidRDefault="008C6F1E" w:rsidP="008C6F1E">
      <w:r>
        <w:t>Ist der Konfigurationsprozess beendet, erhält der Anwender eine Zusammenfassung für das individuell konfigurierte Produkt inklusive der finalen Artikelnummer plus aller Ausstattungsmerkmale und gewählten Zubehörartikel</w:t>
      </w:r>
      <w:r w:rsidR="006654F2">
        <w:t>. Die Zusammenfassung kann er</w:t>
      </w:r>
      <w:r>
        <w:t xml:space="preserve"> </w:t>
      </w:r>
      <w:r w:rsidR="006654F2">
        <w:t xml:space="preserve">sich </w:t>
      </w:r>
      <w:r>
        <w:t xml:space="preserve">als PDF herunterladen und </w:t>
      </w:r>
      <w:r w:rsidR="006654F2">
        <w:t xml:space="preserve">lokal </w:t>
      </w:r>
      <w:r>
        <w:t>speicher</w:t>
      </w:r>
      <w:r w:rsidR="006654F2">
        <w:t>n oder als</w:t>
      </w:r>
      <w:r>
        <w:t xml:space="preserve"> Link mit einem individuellen Code per E-Mail zusenden lassen, </w:t>
      </w:r>
      <w:r w:rsidR="006654F2">
        <w:t>etwa</w:t>
      </w:r>
      <w:r>
        <w:t xml:space="preserve"> um </w:t>
      </w:r>
      <w:r w:rsidR="006654F2">
        <w:t>sie</w:t>
      </w:r>
      <w:r>
        <w:t xml:space="preserve"> mit einem Händler oder Planer zu teilen. Wird der Link zu einem späteren Zeitpunkt erneut aufgerufen, kann die Konfiguration auch nochmals bearbeitet werden.</w:t>
      </w:r>
    </w:p>
    <w:p w14:paraId="4D982D15" w14:textId="77777777" w:rsidR="008C6F1E" w:rsidRPr="00AC0800" w:rsidRDefault="008C6F1E" w:rsidP="008C6F1E"/>
    <w:p w14:paraId="7253AECE" w14:textId="77777777" w:rsidR="008C6F1E" w:rsidRDefault="008C6F1E" w:rsidP="008C6F1E">
      <w:pPr>
        <w:spacing w:after="200"/>
        <w:rPr>
          <w:rFonts w:ascii="Arial" w:hAnsi="Arial" w:cs="Arial"/>
          <w:b/>
          <w:sz w:val="21"/>
          <w:szCs w:val="21"/>
        </w:rPr>
      </w:pPr>
      <w:r>
        <w:rPr>
          <w:rFonts w:ascii="Arial" w:hAnsi="Arial" w:cs="Arial"/>
          <w:b/>
          <w:sz w:val="21"/>
          <w:szCs w:val="21"/>
        </w:rPr>
        <w:br w:type="page"/>
      </w:r>
    </w:p>
    <w:p w14:paraId="0074C734" w14:textId="3D4745F5" w:rsidR="008C6F1E" w:rsidRDefault="008C6F1E" w:rsidP="008C6F1E">
      <w:pPr>
        <w:rPr>
          <w:rFonts w:ascii="Arial" w:hAnsi="Arial" w:cs="Arial"/>
          <w:b/>
          <w:sz w:val="21"/>
          <w:szCs w:val="21"/>
        </w:rPr>
      </w:pPr>
      <w:r w:rsidRPr="008C6F1E">
        <w:rPr>
          <w:rFonts w:ascii="Arial" w:hAnsi="Arial" w:cs="Arial"/>
          <w:b/>
          <w:sz w:val="21"/>
          <w:szCs w:val="21"/>
        </w:rPr>
        <w:lastRenderedPageBreak/>
        <w:t>Intuitiver Nutzen für Handel, Handwerk und Endkunden</w:t>
      </w:r>
    </w:p>
    <w:p w14:paraId="15A42571" w14:textId="709C08F1" w:rsidR="00CB0E2C" w:rsidRDefault="008C6F1E" w:rsidP="00CB0E2C">
      <w:r>
        <w:t xml:space="preserve">Für Endkunden bedeutet der neue Service die Möglichkeit, seinem Händler direkt die gewünschte Konfiguration des jeweiligen Produkts mitzuteilen – die Händlersuche ist direkt unterhalb der Zusammenfassung verlinkt. Badplaner und -berater wiederum können zusammen mit dem Kunden das gewünschte Badelement direkt am Bildschirm individualisieren und das Ergebnis gemeinsam besprechen. Auch Handwerker profitieren von dem praktischen Tool, da sie mögliche Produktkombinationen unmittelbar einsehen und prüfen können. </w:t>
      </w:r>
      <w:r w:rsidR="00E33E87">
        <w:t>So sorgt zum Beispiel die integrierte Planungshilfe dafür, dass b</w:t>
      </w:r>
      <w:r w:rsidR="00E33E87" w:rsidRPr="00E33E87">
        <w:t>ei Eingabe der Höhe des Fertigfußbodens automatisch</w:t>
      </w:r>
      <w:r w:rsidR="00E33E87">
        <w:t xml:space="preserve"> die</w:t>
      </w:r>
      <w:r w:rsidR="00E33E87" w:rsidRPr="00E33E87">
        <w:t xml:space="preserve"> passende</w:t>
      </w:r>
      <w:r w:rsidR="00E33E87">
        <w:t>n</w:t>
      </w:r>
      <w:r w:rsidR="00E33E87" w:rsidRPr="00E33E87">
        <w:t xml:space="preserve"> Garnituren und Einbausysteme vorselektiert</w:t>
      </w:r>
      <w:r w:rsidR="00E33E87">
        <w:t xml:space="preserve"> werden</w:t>
      </w:r>
      <w:r w:rsidR="00E33E87" w:rsidRPr="00E33E87">
        <w:t>.</w:t>
      </w:r>
      <w:r w:rsidR="00E33E87">
        <w:t xml:space="preserve"> </w:t>
      </w:r>
      <w:r w:rsidR="00F704B1">
        <w:t xml:space="preserve">Eine </w:t>
      </w:r>
      <w:r w:rsidR="00CD262D">
        <w:t xml:space="preserve">einfache </w:t>
      </w:r>
      <w:r w:rsidR="00F704B1">
        <w:t xml:space="preserve">Anleitung </w:t>
      </w:r>
      <w:r w:rsidR="00CD262D">
        <w:t>zur Bedienung des</w:t>
      </w:r>
      <w:r w:rsidR="00F704B1">
        <w:t xml:space="preserve"> </w:t>
      </w:r>
      <w:r w:rsidR="00CB0E2C">
        <w:t xml:space="preserve">Produktkonfigurator </w:t>
      </w:r>
      <w:r w:rsidR="00F704B1">
        <w:t xml:space="preserve">kann </w:t>
      </w:r>
      <w:r w:rsidR="00CB0E2C">
        <w:t xml:space="preserve">direkt unter </w:t>
      </w:r>
      <w:r w:rsidR="00F704B1" w:rsidRPr="00F704B1">
        <w:t>www.my-bette.com/service/konfigurator</w:t>
      </w:r>
      <w:r w:rsidR="00F704B1">
        <w:t xml:space="preserve"> aufgerufen werden</w:t>
      </w:r>
      <w:r w:rsidR="00CB0E2C">
        <w:t xml:space="preserve">. </w:t>
      </w:r>
    </w:p>
    <w:p w14:paraId="69AF5621" w14:textId="553D0AC2" w:rsidR="008C6F1E" w:rsidRDefault="008C6F1E" w:rsidP="008C6F1E"/>
    <w:p w14:paraId="28110A30" w14:textId="03C0009D" w:rsidR="00AC0800" w:rsidRDefault="00F704B1" w:rsidP="008C6F1E">
      <w:r>
        <w:t>Sven Rensinghoff,</w:t>
      </w:r>
      <w:r w:rsidR="008C6F1E">
        <w:t xml:space="preserve"> </w:t>
      </w:r>
      <w:r w:rsidR="00606638" w:rsidRPr="00606638">
        <w:t>Leitung Marketing &amp; Produktmanagement</w:t>
      </w:r>
      <w:r w:rsidR="008C6F1E">
        <w:t>: „Die Idee war es, ein Tool zu entwickeln, mit dem einzelne Badelemente einfach, sicher und schnell konfigurierbar sind – ohne viel Scrollen und ohne viel Text. Badplaner, Installateure und Endkunden finden dank der intuitiven Steuerung schnell das perfekte Produkt fürs Bad.</w:t>
      </w:r>
      <w:r w:rsidR="00505F6D">
        <w:t xml:space="preserve"> Und für Bette ist es ein weiterer, wichtiger Baustein </w:t>
      </w:r>
      <w:r w:rsidR="0072660B">
        <w:t>bei der Digitalisierung unseres Vertriebs.</w:t>
      </w:r>
      <w:r w:rsidR="008C6F1E">
        <w:t>“</w:t>
      </w:r>
    </w:p>
    <w:p w14:paraId="082151E8" w14:textId="143107F8" w:rsidR="00CB0E2C" w:rsidRDefault="00CB0E2C" w:rsidP="008C6F1E"/>
    <w:p w14:paraId="380B61AD" w14:textId="3B8ED79B" w:rsidR="00F704B1" w:rsidRDefault="00F704B1" w:rsidP="00F704B1">
      <w:pPr>
        <w:jc w:val="center"/>
      </w:pPr>
      <w:r>
        <w:t>* * *</w:t>
      </w:r>
    </w:p>
    <w:p w14:paraId="30C0A423" w14:textId="77777777" w:rsidR="00AC0800" w:rsidRPr="00AC0800" w:rsidRDefault="00AC0800" w:rsidP="008C6F1E"/>
    <w:p w14:paraId="69659E3E" w14:textId="77777777" w:rsidR="000C1E57" w:rsidRPr="00AC0800" w:rsidRDefault="000C1E57" w:rsidP="008C6F1E"/>
    <w:p w14:paraId="7A748DF5" w14:textId="77777777" w:rsidR="00C32D35" w:rsidRPr="00AC0800" w:rsidRDefault="00C32D35" w:rsidP="008C6F1E">
      <w:pPr>
        <w:pStyle w:val="Subline"/>
      </w:pPr>
      <w:r w:rsidRPr="00AC0800">
        <w:t>Über Bette</w:t>
      </w:r>
    </w:p>
    <w:p w14:paraId="6476DD3F" w14:textId="77777777" w:rsidR="00292173" w:rsidRPr="00AC0800" w:rsidRDefault="00292173" w:rsidP="008C6F1E">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3F12B3CC" w14:textId="1F924C1A" w:rsidR="00292173" w:rsidRPr="00AC0800" w:rsidRDefault="00292173" w:rsidP="008C6F1E">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 xml:space="preserve">ermöglicht. Am Produktions- und Verwaltungssitz sind rund </w:t>
      </w:r>
      <w:r w:rsidR="004342A1" w:rsidRPr="00AC0800">
        <w:t>3</w:t>
      </w:r>
      <w:r w:rsidR="004342A1">
        <w:t>9</w:t>
      </w:r>
      <w:r w:rsidR="004342A1" w:rsidRPr="00AC0800">
        <w:t xml:space="preserve">5 </w:t>
      </w:r>
      <w:r w:rsidRPr="00AC0800">
        <w:t xml:space="preserve">Mitarbeiter beschäftigt. Geschäftsführer ist mit Thilo C. Pahl ein Vertreter der Eigentümerfamilie. </w:t>
      </w:r>
    </w:p>
    <w:p w14:paraId="4B8860E4" w14:textId="77777777" w:rsidR="00292173" w:rsidRPr="00AC0800" w:rsidRDefault="00292173" w:rsidP="008C6F1E">
      <w:pPr>
        <w:spacing w:after="200"/>
      </w:pPr>
      <w:r w:rsidRPr="00AC0800">
        <w:lastRenderedPageBreak/>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49F9E51E" w14:textId="77777777" w:rsidR="00FA10D9" w:rsidRPr="00AC0800" w:rsidRDefault="00292173" w:rsidP="008C6F1E">
      <w:pPr>
        <w:spacing w:after="200"/>
      </w:pPr>
      <w:r w:rsidRPr="00AC0800">
        <w:t>Aus den natürlichen Rohstoffen Glas, Wasser und Stahl entstehen hochwertige, komplett recyclingfähige Produkte. Sie sind entsprechend der Enviromental Product Declaration (EPD) nach ISO 14025 und nach LEED (Leadership in Energy and Environmental Design) verifiziert.</w:t>
      </w:r>
    </w:p>
    <w:p w14:paraId="12D78505" w14:textId="77777777" w:rsidR="00532DB8" w:rsidRDefault="00532DB8" w:rsidP="008C6F1E">
      <w:pPr>
        <w:pStyle w:val="Subline"/>
      </w:pPr>
    </w:p>
    <w:p w14:paraId="7116D17A" w14:textId="77777777" w:rsidR="0040052B" w:rsidRPr="00AC0800" w:rsidRDefault="0040052B" w:rsidP="008C6F1E">
      <w:pPr>
        <w:pStyle w:val="Subline"/>
      </w:pPr>
    </w:p>
    <w:p w14:paraId="136F2C29" w14:textId="77777777" w:rsidR="00FA10D9" w:rsidRPr="00AC0800" w:rsidRDefault="00FA10D9" w:rsidP="008C6F1E">
      <w:pPr>
        <w:pStyle w:val="Subline"/>
      </w:pPr>
      <w:r w:rsidRPr="00AC0800">
        <w:t>Bildzeilen</w:t>
      </w:r>
    </w:p>
    <w:p w14:paraId="2AFDD7AB" w14:textId="41ED2377" w:rsidR="00FA10D9" w:rsidRPr="00AC0800" w:rsidRDefault="00532DB8" w:rsidP="008C6F1E">
      <w:r w:rsidRPr="00AC0800">
        <w:t xml:space="preserve">Bitte beachten Sie die Quellenangabe: </w:t>
      </w:r>
      <w:r w:rsidR="008D1E13">
        <w:t>Bette</w:t>
      </w:r>
    </w:p>
    <w:p w14:paraId="67478C7E" w14:textId="77777777" w:rsidR="00532DB8" w:rsidRPr="00AC0800" w:rsidRDefault="00532DB8" w:rsidP="008C6F1E"/>
    <w:p w14:paraId="539918C6" w14:textId="7B362646" w:rsidR="00CB0E2C" w:rsidRDefault="00D648CF" w:rsidP="00CB0E2C">
      <w:r w:rsidRPr="00D648CF">
        <w:rPr>
          <w:rFonts w:ascii="Arial" w:hAnsi="Arial" w:cs="Suisse Int'l Medium"/>
          <w:b/>
          <w:sz w:val="21"/>
        </w:rPr>
        <w:t>01_Bette_Badelemente_Konfigurator</w:t>
      </w:r>
      <w:r w:rsidR="004F375C">
        <w:rPr>
          <w:rFonts w:ascii="Arial" w:hAnsi="Arial" w:cs="Suisse Int'l Medium"/>
          <w:b/>
          <w:sz w:val="21"/>
        </w:rPr>
        <w:t>.jpg</w:t>
      </w:r>
      <w:r w:rsidR="004F375C">
        <w:rPr>
          <w:rFonts w:ascii="Arial" w:hAnsi="Arial" w:cs="Suisse Int'l Medium"/>
          <w:b/>
          <w:sz w:val="21"/>
        </w:rPr>
        <w:br/>
      </w:r>
      <w:r w:rsidR="00CB0E2C">
        <w:t xml:space="preserve">Individuelle Badplanung </w:t>
      </w:r>
      <w:r w:rsidR="00290DAF">
        <w:t>leicht gemacht</w:t>
      </w:r>
      <w:r w:rsidR="00CB0E2C">
        <w:t xml:space="preserve">: </w:t>
      </w:r>
      <w:r w:rsidR="00290DAF">
        <w:t>Mit dem</w:t>
      </w:r>
      <w:r w:rsidR="00CB0E2C">
        <w:t xml:space="preserve"> neue</w:t>
      </w:r>
      <w:r w:rsidR="00290DAF">
        <w:t>n</w:t>
      </w:r>
      <w:r w:rsidR="00CB0E2C">
        <w:t xml:space="preserve"> </w:t>
      </w:r>
      <w:r>
        <w:t>Online-</w:t>
      </w:r>
      <w:r w:rsidR="00290DAF">
        <w:t>Produktk</w:t>
      </w:r>
      <w:r w:rsidR="00CB0E2C">
        <w:t xml:space="preserve">onfigurator </w:t>
      </w:r>
      <w:r w:rsidR="005E342D">
        <w:t>von Bette</w:t>
      </w:r>
      <w:r w:rsidR="00290DAF">
        <w:t xml:space="preserve"> lässt</w:t>
      </w:r>
      <w:r w:rsidR="00032DA5">
        <w:t xml:space="preserve"> sich das gewünschte Badelement per Mausklick zusammenstellen</w:t>
      </w:r>
      <w:r w:rsidR="00CB0E2C">
        <w:t>.</w:t>
      </w:r>
    </w:p>
    <w:p w14:paraId="3EE5A1A7" w14:textId="33584B1B" w:rsidR="00523792" w:rsidRDefault="00523792" w:rsidP="008C6F1E"/>
    <w:p w14:paraId="0A776262" w14:textId="65796F8C" w:rsidR="004F375C" w:rsidRDefault="00D648CF" w:rsidP="008C6F1E">
      <w:r w:rsidRPr="00D648CF">
        <w:rPr>
          <w:rFonts w:ascii="Arial" w:hAnsi="Arial" w:cs="Suisse Int'l Medium"/>
          <w:b/>
          <w:sz w:val="21"/>
        </w:rPr>
        <w:t>0</w:t>
      </w:r>
      <w:r>
        <w:rPr>
          <w:rFonts w:ascii="Arial" w:hAnsi="Arial" w:cs="Suisse Int'l Medium"/>
          <w:b/>
          <w:sz w:val="21"/>
        </w:rPr>
        <w:t>2</w:t>
      </w:r>
      <w:r w:rsidRPr="00D648CF">
        <w:rPr>
          <w:rFonts w:ascii="Arial" w:hAnsi="Arial" w:cs="Suisse Int'l Medium"/>
          <w:b/>
          <w:sz w:val="21"/>
        </w:rPr>
        <w:t>_Bette_Badelemente_Konfigurator</w:t>
      </w:r>
      <w:r>
        <w:rPr>
          <w:rFonts w:ascii="Arial" w:hAnsi="Arial" w:cs="Suisse Int'l Medium"/>
          <w:b/>
          <w:sz w:val="21"/>
        </w:rPr>
        <w:t>.jpg</w:t>
      </w:r>
      <w:r>
        <w:rPr>
          <w:rFonts w:ascii="Arial" w:hAnsi="Arial" w:cs="Suisse Int'l Medium"/>
          <w:b/>
          <w:sz w:val="21"/>
        </w:rPr>
        <w:br/>
      </w:r>
      <w:r>
        <w:t xml:space="preserve">Der neue </w:t>
      </w:r>
      <w:r w:rsidR="00032DA5">
        <w:t>Online-</w:t>
      </w:r>
      <w:r w:rsidR="004D2BDC">
        <w:t>Produktk</w:t>
      </w:r>
      <w:r>
        <w:t xml:space="preserve">onfigurator </w:t>
      </w:r>
      <w:r w:rsidR="00032DA5">
        <w:t>von Bette gibt Auskunft, welche</w:t>
      </w:r>
      <w:r>
        <w:t xml:space="preserve"> Maße, Farben und Ausstattungsoptionen</w:t>
      </w:r>
      <w:r w:rsidR="00032DA5">
        <w:t xml:space="preserve"> mit dem gewählten Badelement möglich sind. </w:t>
      </w:r>
    </w:p>
    <w:p w14:paraId="2105ED7F" w14:textId="77777777" w:rsidR="004F375C" w:rsidRDefault="004F375C" w:rsidP="008C6F1E"/>
    <w:sectPr w:rsidR="004F375C"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6A8B5" w14:textId="77777777" w:rsidR="00E70FEC" w:rsidRDefault="00E70FEC" w:rsidP="00532FE7">
      <w:pPr>
        <w:spacing w:line="240" w:lineRule="auto"/>
      </w:pPr>
      <w:r>
        <w:separator/>
      </w:r>
    </w:p>
  </w:endnote>
  <w:endnote w:type="continuationSeparator" w:id="0">
    <w:p w14:paraId="7FD0A0C4" w14:textId="77777777" w:rsidR="00E70FEC" w:rsidRDefault="00E70FEC"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B2"/>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Suisse Works Book">
    <w:altName w:val="Times New Roman"/>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4EE8" w14:textId="77777777" w:rsidR="00E70FEC" w:rsidRDefault="00E70FEC" w:rsidP="00532FE7">
      <w:pPr>
        <w:spacing w:line="240" w:lineRule="auto"/>
      </w:pPr>
      <w:r>
        <w:separator/>
      </w:r>
    </w:p>
  </w:footnote>
  <w:footnote w:type="continuationSeparator" w:id="0">
    <w:p w14:paraId="518737D8" w14:textId="77777777" w:rsidR="00E70FEC" w:rsidRDefault="00E70FEC"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D92F6" w14:textId="77777777" w:rsidR="00FA10D9" w:rsidRDefault="00FA10D9" w:rsidP="00FA10D9">
    <w:pPr>
      <w:pStyle w:val="Kopfzeile"/>
    </w:pPr>
  </w:p>
  <w:p w14:paraId="0B6BB5F8" w14:textId="77777777" w:rsidR="00FA10D9" w:rsidRDefault="00FA10D9" w:rsidP="00FA10D9">
    <w:pPr>
      <w:pStyle w:val="Kopfzeile"/>
    </w:pPr>
  </w:p>
  <w:p w14:paraId="3E30B353" w14:textId="77777777" w:rsidR="00FA10D9" w:rsidRDefault="00FA10D9" w:rsidP="00FA10D9">
    <w:pPr>
      <w:pStyle w:val="Kopfzeile"/>
    </w:pPr>
  </w:p>
  <w:p w14:paraId="6D5C54E3" w14:textId="77777777" w:rsidR="00FA10D9" w:rsidRDefault="009E465E" w:rsidP="00FA10D9">
    <w:pPr>
      <w:pStyle w:val="Kopfzeile"/>
    </w:pPr>
    <w:r>
      <w:rPr>
        <w:noProof/>
        <w:lang w:eastAsia="de-DE"/>
      </w:rPr>
      <w:drawing>
        <wp:anchor distT="0" distB="0" distL="114300" distR="114300" simplePos="0" relativeHeight="251662336" behindDoc="1" locked="0" layoutInCell="1" allowOverlap="1" wp14:anchorId="1981322E" wp14:editId="0C6ECA22">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0A316B39" w14:textId="77777777" w:rsidR="00FA10D9" w:rsidRDefault="00FA10D9" w:rsidP="00FA10D9">
    <w:pPr>
      <w:pStyle w:val="Kopfzeile"/>
    </w:pPr>
  </w:p>
  <w:p w14:paraId="24EB2CC5" w14:textId="77777777" w:rsidR="00FA10D9" w:rsidRDefault="00FA10D9" w:rsidP="00FA10D9">
    <w:pPr>
      <w:pStyle w:val="Kopfzeile"/>
    </w:pPr>
  </w:p>
  <w:p w14:paraId="6D214AD8" w14:textId="77777777" w:rsidR="00FA10D9" w:rsidRDefault="00FA10D9" w:rsidP="00FA10D9">
    <w:pPr>
      <w:pStyle w:val="Kopfzeile"/>
    </w:pPr>
  </w:p>
  <w:p w14:paraId="31413309" w14:textId="77777777" w:rsidR="00FA10D9" w:rsidRDefault="00FA10D9" w:rsidP="00FA10D9">
    <w:pPr>
      <w:pStyle w:val="Kopfzeile"/>
      <w:spacing w:after="20"/>
    </w:pPr>
  </w:p>
  <w:p w14:paraId="2D4FAFC5" w14:textId="77777777" w:rsidR="00640BB0" w:rsidRDefault="00640BB0" w:rsidP="00A810C0">
    <w:pPr>
      <w:pStyle w:val="Subline"/>
    </w:pPr>
  </w:p>
  <w:p w14:paraId="6516E7B0" w14:textId="77777777" w:rsidR="00A810C0" w:rsidRPr="00532FE7" w:rsidRDefault="00FA10D9" w:rsidP="00A810C0">
    <w:pPr>
      <w:pStyle w:val="Subline"/>
      <w:rPr>
        <w:noProof/>
      </w:rPr>
    </w:pPr>
    <w:r>
      <w:t xml:space="preserve">Seite </w:t>
    </w:r>
    <w:r>
      <w:fldChar w:fldCharType="begin"/>
    </w:r>
    <w:r>
      <w:instrText xml:space="preserve"> PAGE   \* MERGEFORMAT </w:instrText>
    </w:r>
    <w:r>
      <w:fldChar w:fldCharType="separate"/>
    </w:r>
    <w:r w:rsidR="00074B43">
      <w:rPr>
        <w:noProof/>
      </w:rPr>
      <w:t>4</w:t>
    </w:r>
    <w:r>
      <w:fldChar w:fldCharType="end"/>
    </w:r>
    <w:r>
      <w:t>/</w:t>
    </w:r>
    <w:fldSimple w:instr=" NUMPAGES   \* MERGEFORMAT ">
      <w:r w:rsidR="00074B43">
        <w:rPr>
          <w:noProof/>
        </w:rPr>
        <w:t>4</w:t>
      </w:r>
    </w:fldSimple>
  </w:p>
  <w:p w14:paraId="3AC343F3" w14:textId="77777777" w:rsidR="00FA10D9" w:rsidRDefault="00FA10D9" w:rsidP="00640BB0"/>
  <w:p w14:paraId="7012822A" w14:textId="77777777" w:rsidR="00640BB0" w:rsidRDefault="00640BB0" w:rsidP="00640BB0"/>
  <w:p w14:paraId="11186AA4" w14:textId="77777777" w:rsidR="00640BB0" w:rsidRDefault="00640BB0"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3F8A" w14:textId="77777777" w:rsidR="00532FE7" w:rsidRDefault="00532FE7" w:rsidP="0034697A"/>
  <w:p w14:paraId="2DBC4835" w14:textId="77777777" w:rsidR="00532FE7" w:rsidRDefault="00532FE7" w:rsidP="0034697A"/>
  <w:p w14:paraId="2B2AE023" w14:textId="77777777" w:rsidR="00532FE7" w:rsidRDefault="00532FE7" w:rsidP="0034697A"/>
  <w:p w14:paraId="26E5721D" w14:textId="77777777" w:rsidR="00532FE7" w:rsidRDefault="009E465E" w:rsidP="0034697A">
    <w:r>
      <w:rPr>
        <w:noProof/>
        <w:lang w:eastAsia="de-DE"/>
      </w:rPr>
      <w:drawing>
        <wp:anchor distT="0" distB="0" distL="114300" distR="114300" simplePos="0" relativeHeight="251661312" behindDoc="1" locked="0" layoutInCell="1" allowOverlap="1" wp14:anchorId="114D2F67" wp14:editId="59204CF8">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4B577C61" w14:textId="77777777" w:rsidR="00532FE7" w:rsidRDefault="00532FE7" w:rsidP="0034697A"/>
  <w:p w14:paraId="764B77C4" w14:textId="77777777" w:rsidR="00532FE7" w:rsidRDefault="00532FE7" w:rsidP="0034697A"/>
  <w:p w14:paraId="483E94EF" w14:textId="77777777" w:rsidR="00532FE7" w:rsidRDefault="00532FE7" w:rsidP="0034697A"/>
  <w:p w14:paraId="23E4830C" w14:textId="77777777" w:rsidR="0034697A" w:rsidRDefault="0034697A" w:rsidP="0034697A">
    <w:pPr>
      <w:spacing w:line="120" w:lineRule="exact"/>
    </w:pPr>
  </w:p>
  <w:p w14:paraId="10841E42" w14:textId="77777777" w:rsidR="00532FE7" w:rsidRDefault="00532FE7" w:rsidP="00F823CD">
    <w:pPr>
      <w:pStyle w:val="Subline"/>
    </w:pPr>
    <w:r>
      <w:rPr>
        <w:noProof/>
        <w:lang w:eastAsia="de-DE"/>
      </w:rPr>
      <mc:AlternateContent>
        <mc:Choice Requires="wps">
          <w:drawing>
            <wp:anchor distT="0" distB="0" distL="114300" distR="114300" simplePos="0" relativeHeight="251660288" behindDoc="0" locked="0" layoutInCell="1" allowOverlap="1" wp14:anchorId="4735BC08" wp14:editId="737B54FF">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8AF86"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79F28F4D"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9708531"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1CB28B5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898104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4CB42EF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377A4053" w14:textId="76DC5318"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8C6F1E">
                            <w:rPr>
                              <w:rFonts w:ascii="Arial" w:hAnsi="Arial" w:cs="Arial"/>
                              <w:b/>
                              <w:noProof/>
                              <w:sz w:val="14"/>
                              <w:szCs w:val="14"/>
                            </w:rPr>
                            <w:t>my-bette.com</w:t>
                          </w:r>
                        </w:p>
                        <w:p w14:paraId="68028964" w14:textId="77777777" w:rsidR="007B681F" w:rsidRDefault="007B681F" w:rsidP="00A810C0">
                          <w:pPr>
                            <w:tabs>
                              <w:tab w:val="left" w:pos="140"/>
                            </w:tabs>
                            <w:spacing w:line="200" w:lineRule="exact"/>
                            <w:rPr>
                              <w:rFonts w:ascii="Arial" w:hAnsi="Arial" w:cs="Arial"/>
                              <w:b/>
                              <w:noProof/>
                              <w:sz w:val="14"/>
                              <w:szCs w:val="14"/>
                            </w:rPr>
                          </w:pPr>
                        </w:p>
                        <w:p w14:paraId="445DA7FB"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58021C2D"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63FFDBF0" w14:textId="77777777" w:rsidR="00532FE7" w:rsidRPr="00F823CD" w:rsidRDefault="00532FE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A56E1C"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0A7E25E8" w14:textId="77777777" w:rsidR="00532FE7" w:rsidRPr="00F823CD" w:rsidRDefault="00532FE7" w:rsidP="00A810C0">
                          <w:pPr>
                            <w:tabs>
                              <w:tab w:val="left" w:pos="140"/>
                            </w:tabs>
                            <w:spacing w:line="200" w:lineRule="exact"/>
                            <w:rPr>
                              <w:rFonts w:ascii="Arial" w:hAnsi="Arial" w:cs="Arial"/>
                              <w:b/>
                              <w:noProof/>
                              <w:sz w:val="14"/>
                              <w:szCs w:val="14"/>
                            </w:rPr>
                          </w:pPr>
                        </w:p>
                        <w:p w14:paraId="2480E0D1"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F3D79DA" w14:textId="77777777" w:rsidR="00532FE7" w:rsidRPr="008C6F1E" w:rsidRDefault="007B681F" w:rsidP="00A810C0">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Marc Millenet</w:t>
                          </w:r>
                        </w:p>
                        <w:p w14:paraId="7478AEC8" w14:textId="77777777" w:rsidR="007B681F" w:rsidRPr="008C6F1E" w:rsidRDefault="007B681F" w:rsidP="007B681F">
                          <w:pPr>
                            <w:tabs>
                              <w:tab w:val="left" w:pos="140"/>
                              <w:tab w:val="left" w:pos="224"/>
                            </w:tabs>
                            <w:spacing w:line="200" w:lineRule="exact"/>
                            <w:rPr>
                              <w:rFonts w:ascii="Arial" w:hAnsi="Arial" w:cs="Arial"/>
                              <w:b/>
                              <w:noProof/>
                              <w:sz w:val="14"/>
                              <w:szCs w:val="14"/>
                              <w:lang w:val="fr-FR"/>
                            </w:rPr>
                          </w:pPr>
                          <w:r w:rsidRPr="008C6F1E">
                            <w:rPr>
                              <w:rFonts w:ascii="Arial" w:hAnsi="Arial" w:cs="Arial"/>
                              <w:b/>
                              <w:noProof/>
                              <w:sz w:val="14"/>
                              <w:szCs w:val="14"/>
                              <w:lang w:val="fr-FR"/>
                            </w:rPr>
                            <w:t>T</w:t>
                          </w:r>
                          <w:r w:rsidRPr="008C6F1E">
                            <w:rPr>
                              <w:rFonts w:ascii="Arial" w:hAnsi="Arial" w:cs="Arial"/>
                              <w:b/>
                              <w:noProof/>
                              <w:sz w:val="14"/>
                              <w:szCs w:val="14"/>
                              <w:lang w:val="fr-FR"/>
                            </w:rPr>
                            <w:tab/>
                            <w:t>+49 711 954 645-0</w:t>
                          </w:r>
                        </w:p>
                        <w:p w14:paraId="54D621F8" w14:textId="77777777" w:rsidR="007B681F" w:rsidRPr="008C6F1E" w:rsidRDefault="007B681F" w:rsidP="007B681F">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bette@id-pool.de</w:t>
                          </w:r>
                        </w:p>
                        <w:p w14:paraId="35E215EA" w14:textId="77777777" w:rsidR="00532FE7" w:rsidRPr="008C6F1E" w:rsidRDefault="00532FE7" w:rsidP="00A810C0">
                          <w:pPr>
                            <w:tabs>
                              <w:tab w:val="left" w:pos="140"/>
                            </w:tabs>
                            <w:spacing w:line="200" w:lineRule="exact"/>
                            <w:rPr>
                              <w:rFonts w:ascii="Arial" w:hAnsi="Arial" w:cs="Arial"/>
                              <w:b/>
                              <w:noProof/>
                              <w:sz w:val="14"/>
                              <w:szCs w:val="14"/>
                              <w:lang w:val="fr-FR"/>
                            </w:rPr>
                          </w:pPr>
                        </w:p>
                        <w:p w14:paraId="3D6F7E4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794C8CE9" w14:textId="77777777" w:rsidR="00532FE7" w:rsidRPr="00F823CD" w:rsidRDefault="008441B4"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w:t>
                          </w:r>
                          <w:r w:rsidR="00532FE7" w:rsidRPr="00F823CD">
                            <w:rPr>
                              <w:rFonts w:ascii="Arial" w:hAnsi="Arial" w:cs="Arial"/>
                              <w:b/>
                              <w:noProof/>
                              <w:sz w:val="14"/>
                              <w:szCs w:val="14"/>
                            </w:rPr>
                            <w:t>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35BC08"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" filled="f" stroked="f" strokeweight=".5pt">
              <v:textbox inset="0,0,0,0">
                <w:txbxContent>
                  <w:p w14:paraId="5D78AF86"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79F28F4D"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9708531"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1CB28B5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898104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4CB42EF5"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377A4053" w14:textId="76DC5318"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8C6F1E">
                      <w:rPr>
                        <w:rFonts w:ascii="Arial" w:hAnsi="Arial" w:cs="Arial"/>
                        <w:b/>
                        <w:noProof/>
                        <w:sz w:val="14"/>
                        <w:szCs w:val="14"/>
                      </w:rPr>
                      <w:t>my-bette.com</w:t>
                    </w:r>
                  </w:p>
                  <w:p w14:paraId="68028964" w14:textId="77777777" w:rsidR="007B681F" w:rsidRDefault="007B681F" w:rsidP="00A810C0">
                    <w:pPr>
                      <w:tabs>
                        <w:tab w:val="left" w:pos="140"/>
                      </w:tabs>
                      <w:spacing w:line="200" w:lineRule="exact"/>
                      <w:rPr>
                        <w:rFonts w:ascii="Arial" w:hAnsi="Arial" w:cs="Arial"/>
                        <w:b/>
                        <w:noProof/>
                        <w:sz w:val="14"/>
                        <w:szCs w:val="14"/>
                      </w:rPr>
                    </w:pPr>
                  </w:p>
                  <w:p w14:paraId="445DA7FB"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58021C2D"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63FFDBF0" w14:textId="77777777" w:rsidR="00532FE7" w:rsidRPr="00F823CD" w:rsidRDefault="00532FE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A56E1C"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0A7E25E8" w14:textId="77777777" w:rsidR="00532FE7" w:rsidRPr="00F823CD" w:rsidRDefault="00532FE7" w:rsidP="00A810C0">
                    <w:pPr>
                      <w:tabs>
                        <w:tab w:val="left" w:pos="140"/>
                      </w:tabs>
                      <w:spacing w:line="200" w:lineRule="exact"/>
                      <w:rPr>
                        <w:rFonts w:ascii="Arial" w:hAnsi="Arial" w:cs="Arial"/>
                        <w:b/>
                        <w:noProof/>
                        <w:sz w:val="14"/>
                        <w:szCs w:val="14"/>
                      </w:rPr>
                    </w:pPr>
                  </w:p>
                  <w:p w14:paraId="2480E0D1"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F3D79DA" w14:textId="77777777" w:rsidR="00532FE7" w:rsidRPr="008C6F1E" w:rsidRDefault="007B681F" w:rsidP="00A810C0">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Marc Millenet</w:t>
                    </w:r>
                  </w:p>
                  <w:p w14:paraId="7478AEC8" w14:textId="77777777" w:rsidR="007B681F" w:rsidRPr="008C6F1E" w:rsidRDefault="007B681F" w:rsidP="007B681F">
                    <w:pPr>
                      <w:tabs>
                        <w:tab w:val="left" w:pos="140"/>
                        <w:tab w:val="left" w:pos="224"/>
                      </w:tabs>
                      <w:spacing w:line="200" w:lineRule="exact"/>
                      <w:rPr>
                        <w:rFonts w:ascii="Arial" w:hAnsi="Arial" w:cs="Arial"/>
                        <w:b/>
                        <w:noProof/>
                        <w:sz w:val="14"/>
                        <w:szCs w:val="14"/>
                        <w:lang w:val="fr-FR"/>
                      </w:rPr>
                    </w:pPr>
                    <w:r w:rsidRPr="008C6F1E">
                      <w:rPr>
                        <w:rFonts w:ascii="Arial" w:hAnsi="Arial" w:cs="Arial"/>
                        <w:b/>
                        <w:noProof/>
                        <w:sz w:val="14"/>
                        <w:szCs w:val="14"/>
                        <w:lang w:val="fr-FR"/>
                      </w:rPr>
                      <w:t>T</w:t>
                    </w:r>
                    <w:r w:rsidRPr="008C6F1E">
                      <w:rPr>
                        <w:rFonts w:ascii="Arial" w:hAnsi="Arial" w:cs="Arial"/>
                        <w:b/>
                        <w:noProof/>
                        <w:sz w:val="14"/>
                        <w:szCs w:val="14"/>
                        <w:lang w:val="fr-FR"/>
                      </w:rPr>
                      <w:tab/>
                      <w:t>+49 711 954 645-0</w:t>
                    </w:r>
                  </w:p>
                  <w:p w14:paraId="54D621F8" w14:textId="77777777" w:rsidR="007B681F" w:rsidRPr="008C6F1E" w:rsidRDefault="007B681F" w:rsidP="007B681F">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bette@id-pool.de</w:t>
                    </w:r>
                  </w:p>
                  <w:p w14:paraId="35E215EA" w14:textId="77777777" w:rsidR="00532FE7" w:rsidRPr="008C6F1E" w:rsidRDefault="00532FE7" w:rsidP="00A810C0">
                    <w:pPr>
                      <w:tabs>
                        <w:tab w:val="left" w:pos="140"/>
                      </w:tabs>
                      <w:spacing w:line="200" w:lineRule="exact"/>
                      <w:rPr>
                        <w:rFonts w:ascii="Arial" w:hAnsi="Arial" w:cs="Arial"/>
                        <w:b/>
                        <w:noProof/>
                        <w:sz w:val="14"/>
                        <w:szCs w:val="14"/>
                        <w:lang w:val="fr-FR"/>
                      </w:rPr>
                    </w:pPr>
                  </w:p>
                  <w:p w14:paraId="3D6F7E4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794C8CE9" w14:textId="77777777" w:rsidR="00532FE7" w:rsidRPr="00F823CD" w:rsidRDefault="008441B4"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w:t>
                    </w:r>
                    <w:r w:rsidR="00532FE7" w:rsidRPr="00F823CD">
                      <w:rPr>
                        <w:rFonts w:ascii="Arial" w:hAnsi="Arial" w:cs="Arial"/>
                        <w:b/>
                        <w:noProof/>
                        <w:sz w:val="14"/>
                        <w:szCs w:val="14"/>
                      </w:rPr>
                      <w:t>beten.</w:t>
                    </w:r>
                  </w:p>
                </w:txbxContent>
              </v:textbox>
              <w10:wrap anchorx="page" anchory="page"/>
            </v:shape>
          </w:pict>
        </mc:Fallback>
      </mc:AlternateContent>
    </w:r>
    <w:r w:rsidRPr="00532FE7">
      <w:t>Pressemitteilung</w:t>
    </w:r>
  </w:p>
  <w:p w14:paraId="3789749D" w14:textId="77777777" w:rsidR="00A810C0" w:rsidRDefault="00A810C0" w:rsidP="00F823CD">
    <w:pPr>
      <w:pStyle w:val="Subline"/>
    </w:pPr>
    <w:r>
      <w:t xml:space="preserve">Seite </w:t>
    </w:r>
    <w:r>
      <w:fldChar w:fldCharType="begin"/>
    </w:r>
    <w:r>
      <w:instrText xml:space="preserve"> PAGE   \* MERGEFORMAT </w:instrText>
    </w:r>
    <w:r>
      <w:fldChar w:fldCharType="separate"/>
    </w:r>
    <w:r w:rsidR="00074B43">
      <w:rPr>
        <w:noProof/>
      </w:rPr>
      <w:t>1</w:t>
    </w:r>
    <w:r>
      <w:fldChar w:fldCharType="end"/>
    </w:r>
    <w:r>
      <w:t>/</w:t>
    </w:r>
    <w:fldSimple w:instr=" NUMPAGES   \* MERGEFORMAT ">
      <w:r w:rsidR="00074B43">
        <w:rPr>
          <w:noProof/>
        </w:rPr>
        <w:t>4</w:t>
      </w:r>
    </w:fldSimple>
  </w:p>
  <w:p w14:paraId="2F4B6C13" w14:textId="77777777" w:rsidR="00A810C0" w:rsidRDefault="00A810C0" w:rsidP="00A810C0"/>
  <w:p w14:paraId="7B7DE1DA" w14:textId="77777777" w:rsidR="00A810C0" w:rsidRPr="00532FE7" w:rsidRDefault="00A810C0"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48BA"/>
    <w:multiLevelType w:val="hybridMultilevel"/>
    <w:tmpl w:val="0A166750"/>
    <w:lvl w:ilvl="0" w:tplc="6D8C1AF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1E"/>
    <w:rsid w:val="00032DA5"/>
    <w:rsid w:val="00074B43"/>
    <w:rsid w:val="000B0749"/>
    <w:rsid w:val="000C1E57"/>
    <w:rsid w:val="000E055A"/>
    <w:rsid w:val="00104F54"/>
    <w:rsid w:val="00181E54"/>
    <w:rsid w:val="00221C6A"/>
    <w:rsid w:val="00273CDC"/>
    <w:rsid w:val="00275AE5"/>
    <w:rsid w:val="00290DAF"/>
    <w:rsid w:val="00292173"/>
    <w:rsid w:val="002D4E34"/>
    <w:rsid w:val="002E4994"/>
    <w:rsid w:val="002F25C9"/>
    <w:rsid w:val="00323755"/>
    <w:rsid w:val="0034697A"/>
    <w:rsid w:val="00390DA2"/>
    <w:rsid w:val="003B29C7"/>
    <w:rsid w:val="003E2A44"/>
    <w:rsid w:val="0040052B"/>
    <w:rsid w:val="00401535"/>
    <w:rsid w:val="004342A1"/>
    <w:rsid w:val="004B328F"/>
    <w:rsid w:val="004D2BDC"/>
    <w:rsid w:val="004F375C"/>
    <w:rsid w:val="00505F6D"/>
    <w:rsid w:val="00523792"/>
    <w:rsid w:val="00532DB8"/>
    <w:rsid w:val="00532FE7"/>
    <w:rsid w:val="00536C5C"/>
    <w:rsid w:val="00587A89"/>
    <w:rsid w:val="005E342D"/>
    <w:rsid w:val="00606638"/>
    <w:rsid w:val="00640BB0"/>
    <w:rsid w:val="00645823"/>
    <w:rsid w:val="006654F2"/>
    <w:rsid w:val="006D1434"/>
    <w:rsid w:val="006D5B60"/>
    <w:rsid w:val="00714150"/>
    <w:rsid w:val="00723A71"/>
    <w:rsid w:val="0072660B"/>
    <w:rsid w:val="007B681F"/>
    <w:rsid w:val="008441B4"/>
    <w:rsid w:val="00855A4F"/>
    <w:rsid w:val="00870194"/>
    <w:rsid w:val="00870432"/>
    <w:rsid w:val="008A47A6"/>
    <w:rsid w:val="008C6F1E"/>
    <w:rsid w:val="008D1E13"/>
    <w:rsid w:val="009115A1"/>
    <w:rsid w:val="009B0D82"/>
    <w:rsid w:val="009B3E28"/>
    <w:rsid w:val="009B628D"/>
    <w:rsid w:val="009E465E"/>
    <w:rsid w:val="009E7EEA"/>
    <w:rsid w:val="00A810C0"/>
    <w:rsid w:val="00AA4B66"/>
    <w:rsid w:val="00AC0800"/>
    <w:rsid w:val="00C32D35"/>
    <w:rsid w:val="00CB0E2C"/>
    <w:rsid w:val="00CB4ED1"/>
    <w:rsid w:val="00CD262D"/>
    <w:rsid w:val="00CF605F"/>
    <w:rsid w:val="00D10F9D"/>
    <w:rsid w:val="00D33073"/>
    <w:rsid w:val="00D5466E"/>
    <w:rsid w:val="00D648CF"/>
    <w:rsid w:val="00D87AF3"/>
    <w:rsid w:val="00D9375E"/>
    <w:rsid w:val="00DA732D"/>
    <w:rsid w:val="00DF3D24"/>
    <w:rsid w:val="00E234F1"/>
    <w:rsid w:val="00E33E87"/>
    <w:rsid w:val="00E41A26"/>
    <w:rsid w:val="00E70FEC"/>
    <w:rsid w:val="00EF45D4"/>
    <w:rsid w:val="00F35B2A"/>
    <w:rsid w:val="00F704B1"/>
    <w:rsid w:val="00F823CD"/>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E8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F704B1"/>
    <w:pPr>
      <w:ind w:left="720"/>
      <w:contextualSpacing/>
    </w:pPr>
  </w:style>
  <w:style w:type="paragraph" w:styleId="Bearbeitung">
    <w:name w:val="Revision"/>
    <w:hidden/>
    <w:uiPriority w:val="99"/>
    <w:semiHidden/>
    <w:rsid w:val="00536C5C"/>
    <w:pPr>
      <w:spacing w:after="0" w:line="240" w:lineRule="auto"/>
    </w:pPr>
    <w:rPr>
      <w:rFonts w:ascii="Times New Roman" w:hAnsi="Times New Roman"/>
      <w:sz w:val="2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F704B1"/>
    <w:pPr>
      <w:ind w:left="720"/>
      <w:contextualSpacing/>
    </w:pPr>
  </w:style>
  <w:style w:type="paragraph" w:styleId="Bearbeitung">
    <w:name w:val="Revision"/>
    <w:hidden/>
    <w:uiPriority w:val="99"/>
    <w:semiHidden/>
    <w:rsid w:val="00536C5C"/>
    <w:pPr>
      <w:spacing w:after="0" w:line="240" w:lineRule="auto"/>
    </w:pPr>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898782327">
      <w:bodyDiv w:val="1"/>
      <w:marLeft w:val="0"/>
      <w:marRight w:val="0"/>
      <w:marTop w:val="0"/>
      <w:marBottom w:val="0"/>
      <w:divBdr>
        <w:top w:val="none" w:sz="0" w:space="0" w:color="auto"/>
        <w:left w:val="none" w:sz="0" w:space="0" w:color="auto"/>
        <w:bottom w:val="none" w:sz="0" w:space="0" w:color="auto"/>
        <w:right w:val="none" w:sz="0" w:space="0" w:color="auto"/>
      </w:divBdr>
    </w:div>
    <w:div w:id="11638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c/Library/Group%20Containers/UBF8T346G9.Office/User%20Content.localized/Templates.localized/BETTE.dotx" TargetMode="External"/></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//Users/marc/Library/Group Containers/UBF8T346G9.Office/User Content.localized/Templates.localized/BETTE.dotx</Template>
  <TotalTime>0</TotalTime>
  <Pages>4</Pages>
  <Words>813</Words>
  <Characters>5127</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Marc Millenet</cp:lastModifiedBy>
  <cp:revision>10</cp:revision>
  <cp:lastPrinted>2017-03-06T17:48:00Z</cp:lastPrinted>
  <dcterms:created xsi:type="dcterms:W3CDTF">2022-03-09T12:50:00Z</dcterms:created>
  <dcterms:modified xsi:type="dcterms:W3CDTF">2022-05-20T08:21:00Z</dcterms:modified>
</cp:coreProperties>
</file>