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3D965" w14:textId="39A12C35" w:rsidR="00732C71" w:rsidRPr="00792252" w:rsidRDefault="00732C71" w:rsidP="00D62898">
      <w:pPr>
        <w:pStyle w:val="Title"/>
        <w:spacing w:line="300" w:lineRule="atLeast"/>
      </w:pPr>
      <w:r w:rsidRPr="00732C7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3789D7" wp14:editId="2EAFBB39">
                <wp:simplePos x="0" y="0"/>
                <wp:positionH relativeFrom="column">
                  <wp:posOffset>4650581</wp:posOffset>
                </wp:positionH>
                <wp:positionV relativeFrom="paragraph">
                  <wp:posOffset>513080</wp:posOffset>
                </wp:positionV>
                <wp:extent cx="1622425" cy="330835"/>
                <wp:effectExtent l="0" t="0" r="0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832B8" w14:textId="452587EF" w:rsidR="00732C71" w:rsidRDefault="00317DC9" w:rsidP="00732C71">
                            <w:r>
                              <w:t>1</w:t>
                            </w:r>
                            <w:r w:rsidR="00883304">
                              <w:t>5</w:t>
                            </w:r>
                            <w:r w:rsidR="00732C71">
                              <w:t xml:space="preserve">. </w:t>
                            </w:r>
                            <w:r>
                              <w:t>Mai</w:t>
                            </w:r>
                            <w:r w:rsidR="00732C71">
                              <w:t xml:space="preserve"> 202</w:t>
                            </w:r>
                            <w:r w:rsidR="00D618E0"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3789D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66.2pt;margin-top:40.4pt;width:127.75pt;height:2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" stroked="f">
                <v:textbox>
                  <w:txbxContent>
                    <w:p w14:paraId="3F6832B8" w14:textId="452587EF" w:rsidR="00732C71" w:rsidRDefault="00317DC9" w:rsidP="00732C71">
                      <w:r>
                        <w:t>1</w:t>
                      </w:r>
                      <w:r w:rsidR="00883304">
                        <w:t>5</w:t>
                      </w:r>
                      <w:r w:rsidR="00732C71">
                        <w:t xml:space="preserve">. </w:t>
                      </w:r>
                      <w:r>
                        <w:t>Mai</w:t>
                      </w:r>
                      <w:r w:rsidR="00732C71">
                        <w:t xml:space="preserve"> 202</w:t>
                      </w:r>
                      <w:r w:rsidR="00D618E0"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6914C4" w:rsidRPr="00686764">
        <w:rPr>
          <w:noProof/>
        </w:rPr>
        <w:drawing>
          <wp:anchor distT="0" distB="0" distL="114300" distR="114300" simplePos="0" relativeHeight="251658242" behindDoc="0" locked="0" layoutInCell="1" allowOverlap="1" wp14:anchorId="26AE4370" wp14:editId="0BA76151">
            <wp:simplePos x="0" y="0"/>
            <wp:positionH relativeFrom="column">
              <wp:posOffset>4737576</wp:posOffset>
            </wp:positionH>
            <wp:positionV relativeFrom="paragraph">
              <wp:posOffset>-711835</wp:posOffset>
            </wp:positionV>
            <wp:extent cx="1076325" cy="828675"/>
            <wp:effectExtent l="0" t="0" r="9525" b="952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u_logo_4c_300dpi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7CB">
        <w:t xml:space="preserve">100 </w:t>
      </w:r>
      <w:r w:rsidR="00D62898">
        <w:t>junge Menschen</w:t>
      </w:r>
      <w:r w:rsidR="004A1D48">
        <w:t xml:space="preserve"> setzen</w:t>
      </w:r>
      <w:r w:rsidR="00D62898">
        <w:t xml:space="preserve"> </w:t>
      </w:r>
      <w:r w:rsidR="004A1D48">
        <w:t>sic</w:t>
      </w:r>
      <w:r w:rsidR="00D62898">
        <w:t xml:space="preserve">h für </w:t>
      </w:r>
      <w:r w:rsidR="004A1D48">
        <w:t xml:space="preserve">den Schutz </w:t>
      </w:r>
      <w:r w:rsidR="00536801">
        <w:t xml:space="preserve">von </w:t>
      </w:r>
      <w:r w:rsidR="007B6412">
        <w:t>Moor und Meer</w:t>
      </w:r>
      <w:r w:rsidR="00ED0F9A">
        <w:t xml:space="preserve"> </w:t>
      </w:r>
      <w:r w:rsidR="004A1D48">
        <w:t>ein</w:t>
      </w:r>
    </w:p>
    <w:p w14:paraId="7B87C085" w14:textId="33BFE8F3" w:rsidR="00732C71" w:rsidRPr="00BF12CE" w:rsidRDefault="007437CB" w:rsidP="00944EFE">
      <w:pPr>
        <w:pStyle w:val="2bold"/>
        <w:spacing w:line="300" w:lineRule="atLeast"/>
        <w:rPr>
          <w:rStyle w:val="TitleChar"/>
          <w:b/>
          <w:bCs w:val="0"/>
          <w:sz w:val="20"/>
        </w:rPr>
      </w:pPr>
      <w:r>
        <w:t xml:space="preserve">Jugendkongress </w:t>
      </w:r>
      <w:r w:rsidR="00B713BC">
        <w:t xml:space="preserve">mit Förderung durch DBU und </w:t>
      </w:r>
      <w:proofErr w:type="spellStart"/>
      <w:r w:rsidR="00B713BC">
        <w:t>BfN</w:t>
      </w:r>
      <w:proofErr w:type="spellEnd"/>
    </w:p>
    <w:p w14:paraId="21F19D70" w14:textId="77777777" w:rsidR="00732C71" w:rsidRDefault="00732C71" w:rsidP="00732C71">
      <w:pPr>
        <w:pStyle w:val="Default"/>
      </w:pPr>
    </w:p>
    <w:p w14:paraId="4D31938D" w14:textId="3A2D873A" w:rsidR="00B72A5D" w:rsidRDefault="00732C71" w:rsidP="00B72A5D">
      <w:pPr>
        <w:pStyle w:val="Textbold"/>
      </w:pPr>
      <w:r w:rsidRPr="00686764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1" layoutInCell="0" allowOverlap="0" wp14:anchorId="5CB3934D" wp14:editId="7026E1BD">
                <wp:simplePos x="0" y="0"/>
                <wp:positionH relativeFrom="column">
                  <wp:posOffset>-1048862</wp:posOffset>
                </wp:positionH>
                <wp:positionV relativeFrom="page">
                  <wp:posOffset>335122</wp:posOffset>
                </wp:positionV>
                <wp:extent cx="2404745" cy="643890"/>
                <wp:effectExtent l="4128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04745" cy="643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F6C29" w14:textId="77777777" w:rsidR="00732C71" w:rsidRPr="00732C71" w:rsidRDefault="00732C71" w:rsidP="00732C71">
                            <w:pPr>
                              <w:spacing w:after="0" w:line="240" w:lineRule="auto"/>
                              <w:rPr>
                                <w:b/>
                                <w:sz w:val="54"/>
                                <w:szCs w:val="54"/>
                              </w:rPr>
                            </w:pPr>
                            <w:r w:rsidRPr="00732C71">
                              <w:rPr>
                                <w:b/>
                                <w:sz w:val="54"/>
                                <w:szCs w:val="54"/>
                              </w:rPr>
                              <w:t>Presse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3934D" id="_x0000_s1027" type="#_x0000_t202" style="position:absolute;margin-left:-82.6pt;margin-top:26.4pt;width:189.35pt;height:50.7pt;rotation:-9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" o:allowincell="f" o:allowoverlap="f" fillcolor="white [3212]" stroked="f">
                <v:textbox>
                  <w:txbxContent>
                    <w:p w14:paraId="798F6C29" w14:textId="77777777" w:rsidR="00732C71" w:rsidRPr="00732C71" w:rsidRDefault="00732C71" w:rsidP="00732C71">
                      <w:pPr>
                        <w:spacing w:after="0" w:line="240" w:lineRule="auto"/>
                        <w:rPr>
                          <w:b/>
                          <w:sz w:val="54"/>
                          <w:szCs w:val="54"/>
                        </w:rPr>
                      </w:pPr>
                      <w:r w:rsidRPr="00732C71">
                        <w:rPr>
                          <w:b/>
                          <w:sz w:val="54"/>
                          <w:szCs w:val="54"/>
                        </w:rPr>
                        <w:t>Presse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72A5D" w:rsidRPr="006A20BD">
        <w:t>Osnabrück</w:t>
      </w:r>
      <w:r w:rsidR="00B72A5D">
        <w:t xml:space="preserve">. </w:t>
      </w:r>
      <w:r w:rsidR="005A2394">
        <w:t>Eine</w:t>
      </w:r>
      <w:r w:rsidR="000D5E79">
        <w:t xml:space="preserve"> </w:t>
      </w:r>
      <w:r w:rsidR="00C4578C">
        <w:t>breitgefächerte</w:t>
      </w:r>
      <w:r w:rsidR="005A2394">
        <w:t xml:space="preserve"> Biodiversität ist </w:t>
      </w:r>
      <w:r w:rsidR="00DF0C28">
        <w:t xml:space="preserve">der Schlüssel für eine intakte Umwelt und </w:t>
      </w:r>
      <w:r w:rsidR="00A676F4">
        <w:t xml:space="preserve">zugleich Basis </w:t>
      </w:r>
      <w:r w:rsidR="00DF0C28">
        <w:t>für eine zukunftssichere Wirtschaft.</w:t>
      </w:r>
      <w:r w:rsidR="00373956">
        <w:t xml:space="preserve"> </w:t>
      </w:r>
      <w:r w:rsidR="00D36231">
        <w:t>Die Gefah</w:t>
      </w:r>
      <w:r w:rsidR="005620A1">
        <w:t xml:space="preserve">r: In Deutschland und </w:t>
      </w:r>
      <w:r w:rsidR="007A35FD">
        <w:t xml:space="preserve">weltweit </w:t>
      </w:r>
      <w:r w:rsidR="005620A1">
        <w:t>nimmt sie rapide ab</w:t>
      </w:r>
      <w:r w:rsidR="003220C2">
        <w:t xml:space="preserve">. Um </w:t>
      </w:r>
      <w:r w:rsidR="003C6467">
        <w:t xml:space="preserve">junge Menschen für </w:t>
      </w:r>
      <w:r w:rsidR="004F5FA2">
        <w:t xml:space="preserve">den Schutz </w:t>
      </w:r>
      <w:r w:rsidR="00C26EE6">
        <w:t>biologische</w:t>
      </w:r>
      <w:r w:rsidR="004F5FA2">
        <w:t>r</w:t>
      </w:r>
      <w:r w:rsidR="00C26EE6">
        <w:t xml:space="preserve"> Vielfalt</w:t>
      </w:r>
      <w:r w:rsidR="000D5E79">
        <w:t xml:space="preserve"> zu </w:t>
      </w:r>
      <w:r w:rsidR="00CA0FFF">
        <w:t xml:space="preserve">begeistern, </w:t>
      </w:r>
      <w:r w:rsidR="00B251AB">
        <w:t>veranstaltet</w:t>
      </w:r>
      <w:r w:rsidR="008D1D5E">
        <w:t xml:space="preserve"> die </w:t>
      </w:r>
      <w:r w:rsidR="004B77E9">
        <w:t xml:space="preserve">Deutsche Bundesstiftung Umwelt (DBU) </w:t>
      </w:r>
      <w:r w:rsidR="008D1D5E">
        <w:t>gemeinsam mit dem</w:t>
      </w:r>
      <w:r w:rsidR="004B77E9">
        <w:t xml:space="preserve"> Bundesamt für Naturschutz (</w:t>
      </w:r>
      <w:proofErr w:type="spellStart"/>
      <w:r w:rsidR="004B77E9">
        <w:t>BfN</w:t>
      </w:r>
      <w:proofErr w:type="spellEnd"/>
      <w:r w:rsidR="004B77E9">
        <w:t>)</w:t>
      </w:r>
      <w:r w:rsidR="008D1D5E">
        <w:t xml:space="preserve"> </w:t>
      </w:r>
      <w:r w:rsidR="006D4A10">
        <w:t xml:space="preserve">den diesjährigen </w:t>
      </w:r>
      <w:r w:rsidR="008D1D5E">
        <w:t>Jugendkongress</w:t>
      </w:r>
      <w:r w:rsidR="004033EF">
        <w:t xml:space="preserve"> in Osnabrück</w:t>
      </w:r>
      <w:r w:rsidR="00937CCF">
        <w:t xml:space="preserve"> zum Thema</w:t>
      </w:r>
      <w:r w:rsidR="008D1D5E">
        <w:t xml:space="preserve"> Biodiversität</w:t>
      </w:r>
      <w:r w:rsidR="00C51B81">
        <w:t xml:space="preserve">. Unter </w:t>
      </w:r>
      <w:r w:rsidR="00767346">
        <w:t xml:space="preserve">dem Motto </w:t>
      </w:r>
      <w:r w:rsidR="00AA4F65" w:rsidRPr="00AA4F65">
        <w:t>„Jugend macht Wellen – Gemeinsam für unseren blauen Planeten</w:t>
      </w:r>
      <w:r w:rsidR="0021781B">
        <w:t>“</w:t>
      </w:r>
      <w:r w:rsidR="00906819" w:rsidRPr="00906819">
        <w:rPr>
          <w:rFonts w:eastAsiaTheme="minorHAnsi" w:cstheme="minorBidi"/>
          <w:b w:val="0"/>
          <w:szCs w:val="22"/>
          <w:lang w:eastAsia="en-US"/>
        </w:rPr>
        <w:t xml:space="preserve"> </w:t>
      </w:r>
      <w:r w:rsidR="00906819" w:rsidRPr="00906819">
        <w:t xml:space="preserve">dreht sich </w:t>
      </w:r>
      <w:r w:rsidR="002370A8">
        <w:t>morgen</w:t>
      </w:r>
      <w:r w:rsidR="00906819" w:rsidRPr="00906819">
        <w:t xml:space="preserve"> (Freitag) alles rund ums Meer und Wasser</w:t>
      </w:r>
      <w:r w:rsidR="003C1D39">
        <w:t>. D</w:t>
      </w:r>
      <w:r w:rsidR="00BC62F8">
        <w:t xml:space="preserve">ie </w:t>
      </w:r>
      <w:r w:rsidR="00E85707">
        <w:t>etwa</w:t>
      </w:r>
      <w:r w:rsidR="00FC03BA">
        <w:t xml:space="preserve"> </w:t>
      </w:r>
      <w:r w:rsidR="00BC62F8">
        <w:t xml:space="preserve">100 teilnehmenden Jugendlichen und jungen Erwachsenen in Osnabrück </w:t>
      </w:r>
      <w:r w:rsidR="00024A53">
        <w:t xml:space="preserve">stellen dabei </w:t>
      </w:r>
      <w:r w:rsidR="00BC62F8">
        <w:t>die Ergebnisse der Projekte vor, an denen sie</w:t>
      </w:r>
      <w:r w:rsidR="00976F8F">
        <w:t xml:space="preserve"> seit</w:t>
      </w:r>
      <w:r w:rsidR="00BC62F8">
        <w:t xml:space="preserve"> </w:t>
      </w:r>
      <w:r w:rsidR="002801BF">
        <w:t xml:space="preserve">knapp </w:t>
      </w:r>
      <w:r w:rsidR="00BC62F8">
        <w:t>ein</w:t>
      </w:r>
      <w:r w:rsidR="00976F8F">
        <w:t>em</w:t>
      </w:r>
      <w:r w:rsidR="00BC62F8">
        <w:t xml:space="preserve"> Jahr </w:t>
      </w:r>
      <w:r w:rsidR="00976F8F">
        <w:t>arbeiten</w:t>
      </w:r>
      <w:r w:rsidR="00BC62F8">
        <w:t>.</w:t>
      </w:r>
    </w:p>
    <w:p w14:paraId="21D00894" w14:textId="77777777" w:rsidR="0069658D" w:rsidRDefault="0069658D" w:rsidP="004448AD">
      <w:pPr>
        <w:pStyle w:val="NoSpacing"/>
      </w:pPr>
      <w:r w:rsidRPr="0069658D">
        <w:t>Bonde: Wir sind auf funktionierende Ökosysteme angewiesen</w:t>
      </w:r>
    </w:p>
    <w:p w14:paraId="72845A48" w14:textId="3FE1C02E" w:rsidR="00AB287E" w:rsidRDefault="004A6AF6" w:rsidP="004448AD">
      <w:pPr>
        <w:pStyle w:val="NoSpacing"/>
        <w:rPr>
          <w:i w:val="0"/>
          <w:iCs/>
        </w:rPr>
      </w:pPr>
      <w:r w:rsidRPr="004A6AF6">
        <w:rPr>
          <w:i w:val="0"/>
          <w:iCs/>
        </w:rPr>
        <w:t>Beim Schutz der Biodiversität geht es keineswegs allein um den Erhalt der Artenvielfalt. Vielmehr werden dadurch auch</w:t>
      </w:r>
      <w:r w:rsidR="00A72E8E">
        <w:rPr>
          <w:i w:val="0"/>
          <w:iCs/>
        </w:rPr>
        <w:t xml:space="preserve"> </w:t>
      </w:r>
      <w:r w:rsidR="00E73E36">
        <w:rPr>
          <w:i w:val="0"/>
          <w:iCs/>
        </w:rPr>
        <w:t xml:space="preserve">Lebensmittelversorgung </w:t>
      </w:r>
      <w:r w:rsidR="00E778AE">
        <w:rPr>
          <w:i w:val="0"/>
          <w:iCs/>
        </w:rPr>
        <w:t xml:space="preserve">und </w:t>
      </w:r>
      <w:r w:rsidR="009A5C7E">
        <w:rPr>
          <w:i w:val="0"/>
          <w:iCs/>
        </w:rPr>
        <w:t>wirtschaftliche Grundlagen</w:t>
      </w:r>
      <w:r w:rsidR="003C475E">
        <w:rPr>
          <w:i w:val="0"/>
          <w:iCs/>
        </w:rPr>
        <w:t xml:space="preserve"> gesichert</w:t>
      </w:r>
      <w:r w:rsidR="00E778AE">
        <w:rPr>
          <w:i w:val="0"/>
          <w:iCs/>
        </w:rPr>
        <w:t>. DBU-Generalsekretär Alexander Bonde: „</w:t>
      </w:r>
      <w:r w:rsidR="001410E1">
        <w:rPr>
          <w:i w:val="0"/>
          <w:iCs/>
        </w:rPr>
        <w:t xml:space="preserve">Wir sind auf funktionierende Ökosysteme angewiesen. </w:t>
      </w:r>
      <w:r w:rsidR="00BA7448" w:rsidRPr="00BA7448">
        <w:rPr>
          <w:i w:val="0"/>
          <w:iCs/>
        </w:rPr>
        <w:t>80 Prozent unserer Nutzpflanzen, vor allem Obst und Gemüse, brauchen zum Beispiel Bestäubung durch Bienen und andere Insekten. Wenn das wegbricht, fehlt auch den Menschen die Lebensgrundlage.</w:t>
      </w:r>
      <w:r w:rsidR="00BA7448">
        <w:rPr>
          <w:i w:val="0"/>
          <w:iCs/>
        </w:rPr>
        <w:t>“</w:t>
      </w:r>
      <w:r w:rsidR="00FA6909">
        <w:rPr>
          <w:i w:val="0"/>
          <w:iCs/>
        </w:rPr>
        <w:t xml:space="preserve"> </w:t>
      </w:r>
      <w:r w:rsidR="00FD3B28">
        <w:rPr>
          <w:i w:val="0"/>
          <w:iCs/>
        </w:rPr>
        <w:t>Bonde weiter:</w:t>
      </w:r>
      <w:r w:rsidR="00FA6909" w:rsidRPr="00FA6909">
        <w:t xml:space="preserve"> </w:t>
      </w:r>
      <w:r w:rsidR="00FA6909" w:rsidRPr="00FA6909">
        <w:rPr>
          <w:i w:val="0"/>
          <w:iCs/>
        </w:rPr>
        <w:t>„Der Erhalt der Biodiversität gilt nicht nur zu Lande, sondern auch für die Meere</w:t>
      </w:r>
      <w:r w:rsidR="00312B95">
        <w:rPr>
          <w:i w:val="0"/>
          <w:iCs/>
        </w:rPr>
        <w:t xml:space="preserve">. Sie </w:t>
      </w:r>
      <w:r w:rsidR="00D15DCD">
        <w:rPr>
          <w:i w:val="0"/>
          <w:iCs/>
        </w:rPr>
        <w:t>sind</w:t>
      </w:r>
      <w:r w:rsidR="00D15DCD" w:rsidRPr="00D15DCD">
        <w:rPr>
          <w:i w:val="0"/>
          <w:iCs/>
        </w:rPr>
        <w:t xml:space="preserve"> wahre Schatzkammern der Artenvielfalt</w:t>
      </w:r>
      <w:r w:rsidR="00D15DCD">
        <w:rPr>
          <w:i w:val="0"/>
          <w:iCs/>
        </w:rPr>
        <w:t xml:space="preserve">. </w:t>
      </w:r>
      <w:r w:rsidR="00536408" w:rsidRPr="00536408">
        <w:rPr>
          <w:i w:val="0"/>
          <w:iCs/>
        </w:rPr>
        <w:t>Ozeane und andere Gewässer</w:t>
      </w:r>
      <w:r w:rsidR="00536408">
        <w:rPr>
          <w:i w:val="0"/>
          <w:iCs/>
        </w:rPr>
        <w:t xml:space="preserve"> </w:t>
      </w:r>
      <w:r w:rsidR="004448AD" w:rsidRPr="004448AD">
        <w:rPr>
          <w:i w:val="0"/>
          <w:iCs/>
        </w:rPr>
        <w:t>bedecken mehr als zwei Drittel der Erde, sie regulieren das globale Klima, sie produzieren über die Hälfte unseres Sauerstoffs</w:t>
      </w:r>
      <w:r w:rsidR="00820D74">
        <w:rPr>
          <w:i w:val="0"/>
          <w:iCs/>
        </w:rPr>
        <w:t>,</w:t>
      </w:r>
      <w:r w:rsidR="004448AD" w:rsidRPr="004448AD">
        <w:rPr>
          <w:i w:val="0"/>
          <w:iCs/>
        </w:rPr>
        <w:t xml:space="preserve"> und sie dienen als Lebensraum für Millionen von Arten</w:t>
      </w:r>
      <w:r w:rsidR="004448AD">
        <w:rPr>
          <w:i w:val="0"/>
          <w:iCs/>
        </w:rPr>
        <w:t>.“</w:t>
      </w:r>
    </w:p>
    <w:p w14:paraId="64478AB1" w14:textId="77777777" w:rsidR="00590347" w:rsidRDefault="00590347" w:rsidP="00944EFE">
      <w:pPr>
        <w:pStyle w:val="Textklein"/>
        <w:spacing w:after="240" w:line="300" w:lineRule="atLeast"/>
        <w:rPr>
          <w:i/>
          <w:iCs/>
          <w:color w:val="auto"/>
          <w:sz w:val="18"/>
        </w:rPr>
      </w:pPr>
      <w:r w:rsidRPr="00590347">
        <w:rPr>
          <w:i/>
          <w:iCs/>
          <w:color w:val="auto"/>
          <w:sz w:val="18"/>
        </w:rPr>
        <w:t>Jugendkongress soll Bewusstsein für Meeresschutz schaffen</w:t>
      </w:r>
    </w:p>
    <w:p w14:paraId="50C05E59" w14:textId="4E0FD8ED" w:rsidR="00835BDF" w:rsidRDefault="006B33A1" w:rsidP="00944EFE">
      <w:pPr>
        <w:pStyle w:val="Textklein"/>
        <w:spacing w:after="240" w:line="300" w:lineRule="atLeast"/>
        <w:rPr>
          <w:color w:val="auto"/>
          <w:sz w:val="18"/>
        </w:rPr>
      </w:pPr>
      <w:r>
        <w:rPr>
          <w:color w:val="auto"/>
          <w:sz w:val="18"/>
        </w:rPr>
        <w:t xml:space="preserve">Die DBU und das </w:t>
      </w:r>
      <w:proofErr w:type="spellStart"/>
      <w:r>
        <w:rPr>
          <w:color w:val="auto"/>
          <w:sz w:val="18"/>
        </w:rPr>
        <w:t>BfN</w:t>
      </w:r>
      <w:proofErr w:type="spellEnd"/>
      <w:r>
        <w:rPr>
          <w:color w:val="auto"/>
          <w:sz w:val="18"/>
        </w:rPr>
        <w:t xml:space="preserve"> </w:t>
      </w:r>
      <w:r w:rsidR="00744173">
        <w:rPr>
          <w:color w:val="auto"/>
          <w:sz w:val="18"/>
        </w:rPr>
        <w:t>veranstalten</w:t>
      </w:r>
      <w:r w:rsidR="00A5423A">
        <w:rPr>
          <w:color w:val="auto"/>
          <w:sz w:val="18"/>
        </w:rPr>
        <w:t xml:space="preserve"> den Jugendkongress </w:t>
      </w:r>
      <w:r w:rsidR="005F3D3C" w:rsidRPr="005F3D3C">
        <w:rPr>
          <w:color w:val="auto"/>
          <w:sz w:val="18"/>
        </w:rPr>
        <w:t>seit 2011 mittlerweile</w:t>
      </w:r>
      <w:r w:rsidR="005F3D3C">
        <w:rPr>
          <w:color w:val="auto"/>
          <w:sz w:val="18"/>
        </w:rPr>
        <w:t xml:space="preserve"> </w:t>
      </w:r>
      <w:r w:rsidR="006E785C">
        <w:rPr>
          <w:color w:val="auto"/>
          <w:sz w:val="18"/>
        </w:rPr>
        <w:t>zum fünften Mal</w:t>
      </w:r>
      <w:r w:rsidR="000C148D">
        <w:rPr>
          <w:color w:val="auto"/>
          <w:sz w:val="18"/>
        </w:rPr>
        <w:t xml:space="preserve">. </w:t>
      </w:r>
      <w:r w:rsidR="00375648">
        <w:rPr>
          <w:color w:val="auto"/>
          <w:sz w:val="18"/>
        </w:rPr>
        <w:t>Die Grundidee</w:t>
      </w:r>
      <w:r w:rsidR="00193F5C">
        <w:rPr>
          <w:color w:val="auto"/>
          <w:sz w:val="18"/>
        </w:rPr>
        <w:t xml:space="preserve"> der </w:t>
      </w:r>
      <w:r w:rsidR="00860FAA">
        <w:rPr>
          <w:color w:val="auto"/>
          <w:sz w:val="18"/>
        </w:rPr>
        <w:t>Veranstaltungsreihe</w:t>
      </w:r>
      <w:r w:rsidR="00375648">
        <w:rPr>
          <w:color w:val="auto"/>
          <w:sz w:val="18"/>
        </w:rPr>
        <w:t xml:space="preserve">: </w:t>
      </w:r>
      <w:r w:rsidR="00D07F5C">
        <w:rPr>
          <w:color w:val="auto"/>
          <w:sz w:val="18"/>
        </w:rPr>
        <w:t>J</w:t>
      </w:r>
      <w:r w:rsidR="00860FAA" w:rsidRPr="00860FAA">
        <w:rPr>
          <w:color w:val="auto"/>
          <w:sz w:val="18"/>
        </w:rPr>
        <w:t>unge Menschen im Alter von 16 bis 27 Jahren</w:t>
      </w:r>
      <w:r w:rsidR="000E44E9">
        <w:rPr>
          <w:color w:val="auto"/>
          <w:sz w:val="18"/>
        </w:rPr>
        <w:t xml:space="preserve"> aus ganz Deutschland</w:t>
      </w:r>
      <w:r w:rsidR="00D07F5C">
        <w:rPr>
          <w:color w:val="auto"/>
          <w:sz w:val="18"/>
        </w:rPr>
        <w:t xml:space="preserve"> entwickeln</w:t>
      </w:r>
      <w:r w:rsidR="005B52AF">
        <w:rPr>
          <w:color w:val="auto"/>
          <w:sz w:val="18"/>
        </w:rPr>
        <w:t xml:space="preserve"> </w:t>
      </w:r>
      <w:r w:rsidR="000E44E9">
        <w:rPr>
          <w:color w:val="auto"/>
          <w:sz w:val="18"/>
        </w:rPr>
        <w:t>zu je einem bestimmten Thema</w:t>
      </w:r>
      <w:r w:rsidR="00D07F5C">
        <w:rPr>
          <w:color w:val="auto"/>
          <w:sz w:val="18"/>
        </w:rPr>
        <w:t xml:space="preserve"> Ideen, </w:t>
      </w:r>
      <w:r w:rsidR="00232C98">
        <w:rPr>
          <w:color w:val="auto"/>
          <w:sz w:val="18"/>
        </w:rPr>
        <w:t>die anschließend umgesetzt</w:t>
      </w:r>
      <w:r w:rsidR="00B13830">
        <w:rPr>
          <w:color w:val="auto"/>
          <w:sz w:val="18"/>
        </w:rPr>
        <w:t xml:space="preserve"> </w:t>
      </w:r>
      <w:r w:rsidR="00232C98">
        <w:rPr>
          <w:color w:val="auto"/>
          <w:sz w:val="18"/>
        </w:rPr>
        <w:t>werden</w:t>
      </w:r>
      <w:r w:rsidR="005F71BA">
        <w:rPr>
          <w:color w:val="auto"/>
          <w:sz w:val="18"/>
        </w:rPr>
        <w:t>.</w:t>
      </w:r>
      <w:r w:rsidR="00653835">
        <w:rPr>
          <w:color w:val="auto"/>
          <w:sz w:val="18"/>
        </w:rPr>
        <w:t xml:space="preserve"> </w:t>
      </w:r>
      <w:r w:rsidR="001A666E">
        <w:rPr>
          <w:color w:val="auto"/>
          <w:sz w:val="18"/>
        </w:rPr>
        <w:t xml:space="preserve">Etwa </w:t>
      </w:r>
      <w:r w:rsidR="00232C98">
        <w:rPr>
          <w:color w:val="auto"/>
          <w:sz w:val="18"/>
        </w:rPr>
        <w:t>100 Teilnehmende</w:t>
      </w:r>
      <w:r w:rsidR="00D540D9">
        <w:rPr>
          <w:color w:val="auto"/>
          <w:sz w:val="18"/>
        </w:rPr>
        <w:t xml:space="preserve"> </w:t>
      </w:r>
      <w:r w:rsidR="00B213AA">
        <w:rPr>
          <w:color w:val="auto"/>
          <w:sz w:val="18"/>
        </w:rPr>
        <w:t xml:space="preserve">haben an elf Projekten </w:t>
      </w:r>
      <w:r w:rsidR="005B6A07">
        <w:rPr>
          <w:color w:val="auto"/>
          <w:sz w:val="18"/>
        </w:rPr>
        <w:t xml:space="preserve">rund um </w:t>
      </w:r>
      <w:r w:rsidR="005B6A07" w:rsidRPr="002B38AA">
        <w:rPr>
          <w:color w:val="auto"/>
          <w:sz w:val="18"/>
        </w:rPr>
        <w:t>Wasser, Meer und Biodiversität</w:t>
      </w:r>
      <w:r w:rsidR="005B6A07">
        <w:rPr>
          <w:color w:val="auto"/>
          <w:sz w:val="18"/>
        </w:rPr>
        <w:t xml:space="preserve"> </w:t>
      </w:r>
      <w:r w:rsidR="00B213AA">
        <w:rPr>
          <w:color w:val="auto"/>
          <w:sz w:val="18"/>
        </w:rPr>
        <w:t>mitgearbeitet, die morgen vorgestellt werden</w:t>
      </w:r>
      <w:r w:rsidR="002B38AA">
        <w:rPr>
          <w:color w:val="auto"/>
          <w:sz w:val="18"/>
        </w:rPr>
        <w:t xml:space="preserve">. </w:t>
      </w:r>
      <w:r w:rsidR="002730A1">
        <w:rPr>
          <w:color w:val="auto"/>
          <w:sz w:val="18"/>
        </w:rPr>
        <w:t>Bonde:</w:t>
      </w:r>
      <w:r w:rsidR="005B52AF">
        <w:rPr>
          <w:color w:val="auto"/>
          <w:sz w:val="18"/>
        </w:rPr>
        <w:t xml:space="preserve"> </w:t>
      </w:r>
      <w:proofErr w:type="gramStart"/>
      <w:r w:rsidR="002730A1">
        <w:rPr>
          <w:color w:val="auto"/>
          <w:sz w:val="18"/>
        </w:rPr>
        <w:t>„</w:t>
      </w:r>
      <w:proofErr w:type="gramEnd"/>
      <w:r w:rsidR="00872716">
        <w:rPr>
          <w:color w:val="auto"/>
          <w:sz w:val="18"/>
        </w:rPr>
        <w:t xml:space="preserve">Dass so viele junge Menschen </w:t>
      </w:r>
      <w:r w:rsidR="00AA580D">
        <w:rPr>
          <w:color w:val="auto"/>
          <w:sz w:val="18"/>
        </w:rPr>
        <w:t>akt</w:t>
      </w:r>
      <w:r w:rsidR="0042411C">
        <w:rPr>
          <w:color w:val="auto"/>
          <w:sz w:val="18"/>
        </w:rPr>
        <w:t xml:space="preserve">iv Ideen für den Umweltschutz entwickeln, ist ein starkes Zeichen. </w:t>
      </w:r>
      <w:r w:rsidR="00835BDF" w:rsidRPr="00835BDF">
        <w:rPr>
          <w:color w:val="auto"/>
          <w:sz w:val="18"/>
        </w:rPr>
        <w:t>Um handeln zu können, brauchen wir Lösungen.“</w:t>
      </w:r>
      <w:r w:rsidR="00835BDF">
        <w:rPr>
          <w:color w:val="auto"/>
          <w:sz w:val="18"/>
        </w:rPr>
        <w:t xml:space="preserve"> </w:t>
      </w:r>
      <w:proofErr w:type="spellStart"/>
      <w:r w:rsidR="000512ED" w:rsidRPr="000512ED">
        <w:rPr>
          <w:color w:val="auto"/>
          <w:sz w:val="18"/>
        </w:rPr>
        <w:t>BfN</w:t>
      </w:r>
      <w:proofErr w:type="spellEnd"/>
      <w:r w:rsidR="000512ED" w:rsidRPr="000512ED">
        <w:rPr>
          <w:color w:val="auto"/>
          <w:sz w:val="18"/>
        </w:rPr>
        <w:t>-Vizepräsident Thomas Graner hält es besonders für junge Menschen wichtig, sich für den Schutz der Natur einzusetzen. Es gehe um ihre Zukunft. Graner: „Die Projekte junger Erwachsener auf dem Jugendkongress sind beeindruckend. Nur mit ihrem Engagement und ihrer aktiven Unterstützung wird es gelingen, die Herausforderungen der Biodiversitäts- und Klimakrise zu meistern.“</w:t>
      </w:r>
      <w:r w:rsidR="004C6B50" w:rsidRPr="004C6B50">
        <w:t xml:space="preserve"> </w:t>
      </w:r>
      <w:r w:rsidR="004C6B50" w:rsidRPr="004C6B50">
        <w:rPr>
          <w:color w:val="auto"/>
          <w:sz w:val="18"/>
        </w:rPr>
        <w:t>Einen Beitrag zum Erhalt dieser Biodiversität will die DBU mit einem vollkommen neu konzipierten zusätzlichen Förderthema leisten: dem</w:t>
      </w:r>
      <w:r w:rsidR="00D071F4">
        <w:rPr>
          <w:color w:val="auto"/>
          <w:sz w:val="18"/>
        </w:rPr>
        <w:t xml:space="preserve"> </w:t>
      </w:r>
      <w:r w:rsidR="004C6B50" w:rsidRPr="004C6B50">
        <w:rPr>
          <w:color w:val="auto"/>
          <w:sz w:val="18"/>
        </w:rPr>
        <w:t>Meeresnaturschutzfonds. Grundlage dafür ist eine Zustiftung des Bundesministeriums für Umwelt, Naturschutz, nukleare Sicherheit und Verbraucherschutz (BMUV)</w:t>
      </w:r>
      <w:r w:rsidR="00EA6B5C">
        <w:rPr>
          <w:color w:val="auto"/>
          <w:sz w:val="18"/>
        </w:rPr>
        <w:t xml:space="preserve"> aus dem Jahr 2024</w:t>
      </w:r>
      <w:r w:rsidR="004C6B50" w:rsidRPr="004C6B50">
        <w:rPr>
          <w:color w:val="auto"/>
          <w:sz w:val="18"/>
        </w:rPr>
        <w:t xml:space="preserve"> in Höhe von 400 Millionen Euro. Die Mittel stammen aus Ausgleichszahlungen für den Ausbau der Offshore-Windenergie.</w:t>
      </w:r>
      <w:r w:rsidR="00B46443">
        <w:rPr>
          <w:color w:val="auto"/>
          <w:sz w:val="18"/>
        </w:rPr>
        <w:t xml:space="preserve"> </w:t>
      </w:r>
      <w:r w:rsidR="00B46443" w:rsidRPr="00B46443">
        <w:rPr>
          <w:color w:val="auto"/>
          <w:sz w:val="18"/>
        </w:rPr>
        <w:t xml:space="preserve">Das BMUV hat die DBU und das </w:t>
      </w:r>
      <w:proofErr w:type="spellStart"/>
      <w:r w:rsidR="00B46443" w:rsidRPr="00B46443">
        <w:rPr>
          <w:color w:val="auto"/>
          <w:sz w:val="18"/>
        </w:rPr>
        <w:t>BfN</w:t>
      </w:r>
      <w:proofErr w:type="spellEnd"/>
      <w:r w:rsidR="00B46443" w:rsidRPr="00B46443">
        <w:rPr>
          <w:color w:val="auto"/>
          <w:sz w:val="18"/>
        </w:rPr>
        <w:t xml:space="preserve"> </w:t>
      </w:r>
      <w:r w:rsidR="00FF289B">
        <w:rPr>
          <w:color w:val="auto"/>
          <w:sz w:val="18"/>
        </w:rPr>
        <w:t>außerdem</w:t>
      </w:r>
      <w:r w:rsidR="00B46443" w:rsidRPr="00B46443">
        <w:rPr>
          <w:color w:val="auto"/>
          <w:sz w:val="18"/>
        </w:rPr>
        <w:t xml:space="preserve"> </w:t>
      </w:r>
      <w:r w:rsidR="00354874">
        <w:rPr>
          <w:color w:val="auto"/>
          <w:sz w:val="18"/>
        </w:rPr>
        <w:t xml:space="preserve">mehrfach </w:t>
      </w:r>
      <w:r w:rsidR="00B46443" w:rsidRPr="00B46443">
        <w:rPr>
          <w:color w:val="auto"/>
          <w:sz w:val="18"/>
        </w:rPr>
        <w:t>bei</w:t>
      </w:r>
      <w:r w:rsidR="00354874">
        <w:rPr>
          <w:color w:val="auto"/>
          <w:sz w:val="18"/>
        </w:rPr>
        <w:t xml:space="preserve">m </w:t>
      </w:r>
      <w:r w:rsidR="00B46443" w:rsidRPr="00B46443">
        <w:rPr>
          <w:color w:val="auto"/>
          <w:sz w:val="18"/>
        </w:rPr>
        <w:t>Jugendkongress Biodiversität unterstützt.</w:t>
      </w:r>
    </w:p>
    <w:p w14:paraId="160A3254" w14:textId="77777777" w:rsidR="00C1504E" w:rsidRDefault="00C1504E" w:rsidP="00944EFE">
      <w:pPr>
        <w:pStyle w:val="Textklein"/>
        <w:spacing w:after="240" w:line="300" w:lineRule="atLeast"/>
        <w:rPr>
          <w:i/>
          <w:iCs/>
          <w:color w:val="auto"/>
          <w:sz w:val="18"/>
        </w:rPr>
      </w:pPr>
      <w:r w:rsidRPr="00C1504E">
        <w:rPr>
          <w:i/>
          <w:iCs/>
          <w:color w:val="auto"/>
          <w:sz w:val="18"/>
        </w:rPr>
        <w:t>Projekte von „Lebens-Riff“ bis Kinderbuch über Moorschutz</w:t>
      </w:r>
    </w:p>
    <w:p w14:paraId="567D0E45" w14:textId="471F9C3A" w:rsidR="00B20971" w:rsidRDefault="00FD6BC8" w:rsidP="00944EFE">
      <w:pPr>
        <w:pStyle w:val="Textklein"/>
        <w:spacing w:after="240" w:line="300" w:lineRule="atLeast"/>
        <w:rPr>
          <w:color w:val="auto"/>
          <w:sz w:val="18"/>
        </w:rPr>
      </w:pPr>
      <w:r>
        <w:rPr>
          <w:color w:val="auto"/>
          <w:sz w:val="18"/>
        </w:rPr>
        <w:t xml:space="preserve">Seit knapp einem </w:t>
      </w:r>
      <w:r w:rsidR="00F63623">
        <w:rPr>
          <w:color w:val="auto"/>
          <w:sz w:val="18"/>
        </w:rPr>
        <w:t xml:space="preserve">Jahr haben sich die </w:t>
      </w:r>
      <w:r w:rsidR="008C5C55">
        <w:rPr>
          <w:color w:val="auto"/>
          <w:sz w:val="18"/>
        </w:rPr>
        <w:t>jungen Leute</w:t>
      </w:r>
      <w:r w:rsidR="00F63623">
        <w:rPr>
          <w:color w:val="auto"/>
          <w:sz w:val="18"/>
        </w:rPr>
        <w:t xml:space="preserve"> mit ihren Projekten beschäftigt. </w:t>
      </w:r>
      <w:r w:rsidR="00F63623" w:rsidRPr="00F63623">
        <w:rPr>
          <w:color w:val="auto"/>
          <w:sz w:val="18"/>
        </w:rPr>
        <w:t xml:space="preserve">Elena </w:t>
      </w:r>
      <w:proofErr w:type="spellStart"/>
      <w:r w:rsidR="00F63623" w:rsidRPr="00F63623">
        <w:rPr>
          <w:color w:val="auto"/>
          <w:sz w:val="18"/>
        </w:rPr>
        <w:t>Oldorff</w:t>
      </w:r>
      <w:proofErr w:type="spellEnd"/>
      <w:r w:rsidR="00F63623" w:rsidRPr="00F63623">
        <w:rPr>
          <w:color w:val="auto"/>
          <w:sz w:val="18"/>
        </w:rPr>
        <w:t xml:space="preserve">, Mitglied des </w:t>
      </w:r>
      <w:r w:rsidR="001D22B3">
        <w:rPr>
          <w:color w:val="auto"/>
          <w:sz w:val="18"/>
        </w:rPr>
        <w:t xml:space="preserve">jungen </w:t>
      </w:r>
      <w:r w:rsidR="00F63623" w:rsidRPr="00F63623">
        <w:rPr>
          <w:color w:val="auto"/>
          <w:sz w:val="18"/>
        </w:rPr>
        <w:t>Planungsteam</w:t>
      </w:r>
      <w:r w:rsidR="00317DC9">
        <w:rPr>
          <w:color w:val="auto"/>
          <w:sz w:val="18"/>
        </w:rPr>
        <w:t>s: „</w:t>
      </w:r>
      <w:r w:rsidR="00AF6689">
        <w:rPr>
          <w:color w:val="auto"/>
          <w:sz w:val="18"/>
        </w:rPr>
        <w:t xml:space="preserve">Der Jugendkongress </w:t>
      </w:r>
      <w:r w:rsidR="00621E7A">
        <w:rPr>
          <w:color w:val="auto"/>
          <w:sz w:val="18"/>
        </w:rPr>
        <w:t>zeigt</w:t>
      </w:r>
      <w:r w:rsidR="00F63623" w:rsidRPr="00F63623">
        <w:rPr>
          <w:color w:val="auto"/>
          <w:sz w:val="18"/>
        </w:rPr>
        <w:t xml:space="preserve"> uns, wie viele junge Menschen sich für das Thema Wasser interessieren und wie vielfältig Umweltthemen in diesem Bereich sind. Besonders bewegend war es für mich, wie schnell aus Fremde</w:t>
      </w:r>
      <w:r w:rsidR="00F86A71">
        <w:rPr>
          <w:color w:val="auto"/>
          <w:sz w:val="18"/>
        </w:rPr>
        <w:t>n eine</w:t>
      </w:r>
      <w:r w:rsidR="00F63623" w:rsidRPr="00F63623">
        <w:rPr>
          <w:color w:val="auto"/>
          <w:sz w:val="18"/>
        </w:rPr>
        <w:t xml:space="preserve"> </w:t>
      </w:r>
      <w:r w:rsidR="00F86A71">
        <w:rPr>
          <w:color w:val="auto"/>
          <w:sz w:val="18"/>
        </w:rPr>
        <w:t xml:space="preserve">vertraute </w:t>
      </w:r>
      <w:r w:rsidR="00F63623" w:rsidRPr="00F63623">
        <w:rPr>
          <w:color w:val="auto"/>
          <w:sz w:val="18"/>
        </w:rPr>
        <w:t>Projekt</w:t>
      </w:r>
      <w:r w:rsidR="00F86A71">
        <w:rPr>
          <w:color w:val="auto"/>
          <w:sz w:val="18"/>
        </w:rPr>
        <w:t>gruppe</w:t>
      </w:r>
      <w:r w:rsidR="00F63623" w:rsidRPr="00F63623">
        <w:rPr>
          <w:color w:val="auto"/>
          <w:sz w:val="18"/>
        </w:rPr>
        <w:t xml:space="preserve"> mit verschiedenen Visionen wurde.“ </w:t>
      </w:r>
      <w:r w:rsidR="00317DC9">
        <w:rPr>
          <w:color w:val="auto"/>
          <w:sz w:val="18"/>
        </w:rPr>
        <w:t xml:space="preserve">Auch </w:t>
      </w:r>
      <w:r w:rsidR="00317DC9" w:rsidRPr="00317DC9">
        <w:rPr>
          <w:color w:val="auto"/>
          <w:sz w:val="18"/>
        </w:rPr>
        <w:t>Nisse Kremser,</w:t>
      </w:r>
      <w:r w:rsidR="00317DC9">
        <w:rPr>
          <w:color w:val="auto"/>
          <w:sz w:val="18"/>
        </w:rPr>
        <w:t xml:space="preserve"> ebenfalls </w:t>
      </w:r>
      <w:r w:rsidR="00317DC9" w:rsidRPr="00317DC9">
        <w:rPr>
          <w:color w:val="auto"/>
          <w:sz w:val="18"/>
        </w:rPr>
        <w:t>Mitglied des Planungsteams</w:t>
      </w:r>
      <w:r w:rsidR="00317DC9">
        <w:rPr>
          <w:color w:val="auto"/>
          <w:sz w:val="18"/>
        </w:rPr>
        <w:t xml:space="preserve">, </w:t>
      </w:r>
      <w:r w:rsidR="00ED6C87">
        <w:rPr>
          <w:color w:val="auto"/>
          <w:sz w:val="18"/>
        </w:rPr>
        <w:t xml:space="preserve">ist </w:t>
      </w:r>
      <w:r w:rsidR="00317DC9">
        <w:rPr>
          <w:color w:val="auto"/>
          <w:sz w:val="18"/>
        </w:rPr>
        <w:t xml:space="preserve">begeistert: </w:t>
      </w:r>
      <w:r w:rsidR="00317DC9" w:rsidRPr="00317DC9">
        <w:rPr>
          <w:color w:val="auto"/>
          <w:sz w:val="18"/>
        </w:rPr>
        <w:t>„Die engagierte Atmosphäre und der Wissensdurst der Teilnehme</w:t>
      </w:r>
      <w:r w:rsidR="00317DC9">
        <w:rPr>
          <w:color w:val="auto"/>
          <w:sz w:val="18"/>
        </w:rPr>
        <w:t>nden</w:t>
      </w:r>
      <w:r w:rsidR="00317DC9" w:rsidRPr="00317DC9">
        <w:rPr>
          <w:color w:val="auto"/>
          <w:sz w:val="18"/>
        </w:rPr>
        <w:t xml:space="preserve"> beim Jugendkongress haben mich beeindruckt. Es </w:t>
      </w:r>
      <w:r w:rsidR="00621E7A">
        <w:rPr>
          <w:color w:val="auto"/>
          <w:sz w:val="18"/>
        </w:rPr>
        <w:t>ist</w:t>
      </w:r>
      <w:r w:rsidR="00317DC9" w:rsidRPr="00317DC9">
        <w:rPr>
          <w:color w:val="auto"/>
          <w:sz w:val="18"/>
        </w:rPr>
        <w:t xml:space="preserve"> großartig zu erleben, wie aus den ersten Konzepten in der Ideen-Werkstatt echte Projekte entstanden und vorzeigbare Erfolge erzielt wurden.“</w:t>
      </w:r>
      <w:r w:rsidR="00CD3C8E">
        <w:rPr>
          <w:color w:val="auto"/>
          <w:sz w:val="18"/>
        </w:rPr>
        <w:t xml:space="preserve"> </w:t>
      </w:r>
      <w:r w:rsidR="002B5F5B">
        <w:rPr>
          <w:color w:val="auto"/>
          <w:sz w:val="18"/>
        </w:rPr>
        <w:t xml:space="preserve">Unter den elf geförderten Projekten </w:t>
      </w:r>
      <w:r w:rsidR="00282EF3">
        <w:rPr>
          <w:color w:val="auto"/>
          <w:sz w:val="18"/>
        </w:rPr>
        <w:t xml:space="preserve">ist </w:t>
      </w:r>
      <w:r w:rsidR="00DB6D8B">
        <w:rPr>
          <w:color w:val="auto"/>
          <w:sz w:val="18"/>
        </w:rPr>
        <w:t>etwa</w:t>
      </w:r>
      <w:r w:rsidR="00282EF3">
        <w:rPr>
          <w:color w:val="auto"/>
          <w:sz w:val="18"/>
        </w:rPr>
        <w:t xml:space="preserve"> die Aktion „</w:t>
      </w:r>
      <w:r w:rsidR="00282EF3" w:rsidRPr="00282EF3">
        <w:rPr>
          <w:color w:val="auto"/>
          <w:sz w:val="18"/>
        </w:rPr>
        <w:t>Lebens</w:t>
      </w:r>
      <w:r w:rsidR="00282EF3">
        <w:rPr>
          <w:color w:val="auto"/>
          <w:sz w:val="18"/>
        </w:rPr>
        <w:t>-</w:t>
      </w:r>
      <w:r w:rsidR="00282EF3" w:rsidRPr="00282EF3">
        <w:rPr>
          <w:color w:val="auto"/>
          <w:sz w:val="18"/>
        </w:rPr>
        <w:t>Riff</w:t>
      </w:r>
      <w:r w:rsidR="00892F73">
        <w:rPr>
          <w:color w:val="auto"/>
          <w:sz w:val="18"/>
        </w:rPr>
        <w:t xml:space="preserve"> Kiel</w:t>
      </w:r>
      <w:r w:rsidR="00282EF3">
        <w:rPr>
          <w:color w:val="auto"/>
          <w:sz w:val="18"/>
        </w:rPr>
        <w:t xml:space="preserve">“. Dabei </w:t>
      </w:r>
      <w:r w:rsidR="00B9675C">
        <w:rPr>
          <w:color w:val="auto"/>
          <w:sz w:val="18"/>
        </w:rPr>
        <w:t xml:space="preserve">wird die </w:t>
      </w:r>
      <w:r w:rsidR="00282EF3" w:rsidRPr="00282EF3">
        <w:rPr>
          <w:color w:val="auto"/>
          <w:sz w:val="18"/>
        </w:rPr>
        <w:t>Schaffung neuer Lebensräume durch</w:t>
      </w:r>
      <w:r w:rsidR="00B20971">
        <w:rPr>
          <w:color w:val="auto"/>
          <w:sz w:val="18"/>
        </w:rPr>
        <w:t xml:space="preserve"> das</w:t>
      </w:r>
      <w:r w:rsidR="00282EF3" w:rsidRPr="00282EF3">
        <w:rPr>
          <w:color w:val="auto"/>
          <w:sz w:val="18"/>
        </w:rPr>
        <w:t xml:space="preserve"> Anbringen von Unterwasserstrukturpanelen in der Kieler Förde</w:t>
      </w:r>
      <w:r w:rsidR="00B9675C">
        <w:rPr>
          <w:color w:val="auto"/>
          <w:sz w:val="18"/>
        </w:rPr>
        <w:t xml:space="preserve"> angestrebt. </w:t>
      </w:r>
      <w:r w:rsidR="002805E0">
        <w:rPr>
          <w:color w:val="auto"/>
          <w:sz w:val="18"/>
        </w:rPr>
        <w:t xml:space="preserve">Auch das </w:t>
      </w:r>
      <w:r w:rsidR="00945292">
        <w:rPr>
          <w:color w:val="auto"/>
          <w:sz w:val="18"/>
        </w:rPr>
        <w:t>Projekt „</w:t>
      </w:r>
      <w:r w:rsidR="00945292" w:rsidRPr="00945292">
        <w:rPr>
          <w:color w:val="auto"/>
          <w:sz w:val="18"/>
        </w:rPr>
        <w:t>Mehr Moor</w:t>
      </w:r>
      <w:r w:rsidR="00945292">
        <w:rPr>
          <w:color w:val="auto"/>
          <w:sz w:val="18"/>
        </w:rPr>
        <w:t xml:space="preserve">“ ist am 16. Mai </w:t>
      </w:r>
      <w:r w:rsidR="00B20971">
        <w:rPr>
          <w:color w:val="auto"/>
          <w:sz w:val="18"/>
        </w:rPr>
        <w:t>vor Ort</w:t>
      </w:r>
      <w:r w:rsidR="00945292">
        <w:rPr>
          <w:color w:val="auto"/>
          <w:sz w:val="18"/>
        </w:rPr>
        <w:t xml:space="preserve">. Die Teilnehmenden </w:t>
      </w:r>
      <w:r w:rsidR="00F5532F">
        <w:rPr>
          <w:color w:val="auto"/>
          <w:sz w:val="18"/>
        </w:rPr>
        <w:t xml:space="preserve">entwickelten darin </w:t>
      </w:r>
      <w:r w:rsidR="00945292" w:rsidRPr="00945292">
        <w:rPr>
          <w:color w:val="auto"/>
          <w:sz w:val="18"/>
        </w:rPr>
        <w:t>ein Kinderbuch zur Sensibilisierung für den Moorschutz</w:t>
      </w:r>
      <w:r w:rsidR="00945292">
        <w:rPr>
          <w:color w:val="auto"/>
          <w:sz w:val="18"/>
        </w:rPr>
        <w:t>.</w:t>
      </w:r>
    </w:p>
    <w:p w14:paraId="2EC2ECFC" w14:textId="77777777" w:rsidR="00BE3F4D" w:rsidRPr="00B72A5D" w:rsidRDefault="00BE3F4D" w:rsidP="00944EFE">
      <w:pPr>
        <w:pStyle w:val="Textklein"/>
        <w:spacing w:after="240" w:line="300" w:lineRule="atLeast"/>
        <w:rPr>
          <w:color w:val="auto"/>
          <w:sz w:val="18"/>
        </w:rPr>
      </w:pPr>
    </w:p>
    <w:p w14:paraId="3B07CC5B" w14:textId="77777777" w:rsidR="002B5C84" w:rsidRPr="0086554F" w:rsidRDefault="00732C71" w:rsidP="0086554F">
      <w:pPr>
        <w:pStyle w:val="Textklein"/>
        <w:spacing w:before="360"/>
        <w:rPr>
          <w:b/>
          <w:bCs/>
          <w:color w:val="0000FF"/>
        </w:rPr>
      </w:pPr>
      <w:r w:rsidRPr="00686764">
        <w:rPr>
          <w:b/>
          <w:bCs/>
        </w:rPr>
        <w:t xml:space="preserve">Fotos nach IPTC-Standard zur kostenfreien Veröffentlichung unter </w:t>
      </w:r>
      <w:r w:rsidRPr="00686764">
        <w:rPr>
          <w:b/>
          <w:bCs/>
          <w:color w:val="0000FF"/>
        </w:rPr>
        <w:t xml:space="preserve">www.dbu.de </w:t>
      </w:r>
    </w:p>
    <w:sectPr w:rsidR="002B5C84" w:rsidRPr="0086554F" w:rsidSect="00686764">
      <w:headerReference w:type="default" r:id="rId12"/>
      <w:footerReference w:type="default" r:id="rId13"/>
      <w:pgSz w:w="11906" w:h="16838"/>
      <w:pgMar w:top="1701" w:right="1418" w:bottom="3119" w:left="130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20D00" w14:textId="77777777" w:rsidR="00C53E50" w:rsidRDefault="00C53E50" w:rsidP="00732C71">
      <w:pPr>
        <w:spacing w:after="0" w:line="240" w:lineRule="auto"/>
      </w:pPr>
      <w:r>
        <w:separator/>
      </w:r>
    </w:p>
  </w:endnote>
  <w:endnote w:type="continuationSeparator" w:id="0">
    <w:p w14:paraId="6ECA54F4" w14:textId="77777777" w:rsidR="00C53E50" w:rsidRDefault="00C53E50" w:rsidP="00732C71">
      <w:pPr>
        <w:spacing w:after="0" w:line="240" w:lineRule="auto"/>
      </w:pPr>
      <w:r>
        <w:continuationSeparator/>
      </w:r>
    </w:p>
  </w:endnote>
  <w:endnote w:type="continuationNotice" w:id="1">
    <w:p w14:paraId="612C2BAE" w14:textId="77777777" w:rsidR="00C53E50" w:rsidRDefault="00C53E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E64E7" w14:textId="77777777" w:rsidR="00732C71" w:rsidRDefault="00732C71">
    <w:pPr>
      <w:pStyle w:val="Footer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E3F6FA" wp14:editId="1A86C60A">
              <wp:simplePos x="0" y="0"/>
              <wp:positionH relativeFrom="column">
                <wp:posOffset>-105251</wp:posOffset>
              </wp:positionH>
              <wp:positionV relativeFrom="paragraph">
                <wp:posOffset>-1356995</wp:posOffset>
              </wp:positionV>
              <wp:extent cx="6153784" cy="1665604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3784" cy="166560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9322" w:type="dxa"/>
                            <w:tbl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  <w:insideH w:val="single" w:sz="2" w:space="0" w:color="auto"/>
                              <w:insideV w:val="single" w:sz="2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376"/>
                            <w:gridCol w:w="2127"/>
                            <w:gridCol w:w="2268"/>
                            <w:gridCol w:w="2551"/>
                          </w:tblGrid>
                          <w:tr w:rsidR="00732C71" w14:paraId="5DE0C1DD" w14:textId="77777777">
                            <w:tc>
                              <w:tcPr>
                                <w:tcW w:w="2376" w:type="dxa"/>
                              </w:tcPr>
                              <w:p w14:paraId="1BFD76D0" w14:textId="1D930626" w:rsidR="00732C71" w:rsidRPr="00732C71" w:rsidRDefault="00732C71">
                                <w:pPr>
                                  <w:tabs>
                                    <w:tab w:val="left" w:pos="1168"/>
                                  </w:tabs>
                                  <w:spacing w:before="120"/>
                                  <w:rPr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 xml:space="preserve">Nr. </w:t>
                                </w:r>
                                <w:r w:rsidR="00523F5B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058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/202</w:t>
                                </w:r>
                                <w:r w:rsidR="00D618E0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5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ab/>
                                  <w:t xml:space="preserve">AZ </w:t>
                                </w:r>
                                <w:r w:rsidR="00BE739D" w:rsidRPr="00BE739D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38985</w:t>
                                </w:r>
                                <w:r w:rsidR="00BE739D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/</w:t>
                                </w:r>
                                <w:r w:rsidR="00BE739D" w:rsidRPr="00BE739D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01</w:t>
                                </w:r>
                              </w:p>
                              <w:p w14:paraId="65C3D22B" w14:textId="11C76B2E" w:rsidR="00D12268" w:rsidRDefault="00732C71">
                                <w:pPr>
                                  <w:pStyle w:val="Foo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Klaus Jongebloed</w:t>
                                </w:r>
                              </w:p>
                              <w:p w14:paraId="246295D6" w14:textId="77777777" w:rsidR="00732C71" w:rsidRPr="00C76C43" w:rsidRDefault="00D12268">
                                <w:pPr>
                                  <w:pStyle w:val="Foo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Moritz Jülich</w:t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r w:rsidR="00F43C2D">
                                  <w:rPr>
                                    <w:sz w:val="12"/>
                                    <w:szCs w:val="12"/>
                                  </w:rPr>
                                  <w:t>Lea Kessen</w:t>
                                </w:r>
                                <w:r w:rsidR="008C355F">
                                  <w:rPr>
                                    <w:sz w:val="12"/>
                                    <w:szCs w:val="12"/>
                                  </w:rPr>
                                  <w:t>s</w:t>
                                </w:r>
                              </w:p>
                            </w:tc>
                            <w:tc>
                              <w:tcPr>
                                <w:tcW w:w="2127" w:type="dxa"/>
                              </w:tcPr>
                              <w:p w14:paraId="751B00E4" w14:textId="77777777" w:rsidR="00732C71" w:rsidRPr="00732C71" w:rsidRDefault="00732C71">
                                <w:pPr>
                                  <w:tabs>
                                    <w:tab w:val="left" w:pos="674"/>
                                  </w:tabs>
                                  <w:spacing w:before="120"/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DBU-Pressestelle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 xml:space="preserve">An der </w:t>
                                </w:r>
                                <w:proofErr w:type="spellStart"/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Bornau</w:t>
                                </w:r>
                                <w:proofErr w:type="spellEnd"/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2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49090 Osnabrück</w:t>
                                </w:r>
                              </w:p>
                              <w:p w14:paraId="27FE15FA" w14:textId="77777777" w:rsidR="00732C71" w:rsidRPr="00732C71" w:rsidRDefault="00732C71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Telefon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+49 541 9633-521</w:t>
                                </w:r>
                              </w:p>
                              <w:p w14:paraId="599DE811" w14:textId="77777777" w:rsidR="00732C71" w:rsidRPr="00732C71" w:rsidRDefault="00732C71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Mobil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+49 171 3812888</w:t>
                                </w:r>
                                <w:r w:rsidRPr="00732C71"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" w:history="1">
                                  <w:r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presse@dbu.de</w:t>
                                  </w:r>
                                </w:hyperlink>
                              </w:p>
                              <w:p w14:paraId="19DCC29F" w14:textId="77777777" w:rsidR="00732C71" w:rsidRPr="00732C71" w:rsidRDefault="00732C71">
                                <w:pPr>
                                  <w:pStyle w:val="Footer"/>
                                  <w:rPr>
                                    <w:rStyle w:val="Hyperlink"/>
                                    <w:sz w:val="12"/>
                                    <w:szCs w:val="12"/>
                                  </w:rPr>
                                </w:pPr>
                                <w:hyperlink r:id="rId2" w:history="1">
                                  <w:r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www.dbu.de</w:t>
                                  </w:r>
                                </w:hyperlink>
                              </w:p>
                              <w:p w14:paraId="45231D8F" w14:textId="77777777" w:rsidR="00732C71" w:rsidRPr="00732C71" w:rsidRDefault="00732C71">
                                <w:pPr>
                                  <w:pStyle w:val="Footer"/>
                                </w:pP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6F31E1F2" w14:textId="77777777" w:rsidR="00732C71" w:rsidRPr="00732C71" w:rsidRDefault="00732C71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100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7CE5A49E" wp14:editId="10E9328B">
                                      <wp:extent cx="168275" cy="168275"/>
                                      <wp:effectExtent l="0" t="0" r="3175" b="3175"/>
                                      <wp:docPr id="22" name="Grafik 22">
                                        <a:hlinkClick xmlns:a="http://schemas.openxmlformats.org/drawingml/2006/main" r:id="rId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_Logo_CMYK-C_Blue.jpg"/>
                                              <pic:cNvPicPr/>
                                            </pic:nvPicPr>
                                            <pic:blipFill>
                                              <a:blip r:embed="rId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8394" cy="16839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="003C17E6"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drawing>
                                    <wp:inline distT="0" distB="0" distL="0" distR="0" wp14:anchorId="5D44BCC3" wp14:editId="310A5C82">
                                      <wp:extent cx="182880" cy="133828"/>
                                      <wp:effectExtent l="0" t="0" r="7620" b="0"/>
                                      <wp:docPr id="12" name="Grafik 12">
                                        <a:hlinkClick xmlns:a="http://schemas.openxmlformats.org/drawingml/2006/main" r:id="rId5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twitterbird_RGB.jpg"/>
                                              <pic:cNvPicPr/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5723" cy="13590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758BAEA1" wp14:editId="0AB75AAA">
                                      <wp:extent cx="519259" cy="115824"/>
                                      <wp:effectExtent l="0" t="0" r="0" b="0"/>
                                      <wp:docPr id="24" name="Grafik 24">
                                        <a:hlinkClick xmlns:a="http://schemas.openxmlformats.org/drawingml/2006/main" r:id="rId7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youtube-2017-seeklogo.png"/>
                                              <pic:cNvPicPr/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24909" cy="11708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7B5E970" w14:textId="77777777" w:rsidR="00732C71" w:rsidRPr="00732C71" w:rsidRDefault="003C17E6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6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drawing>
                                    <wp:inline distT="0" distB="0" distL="0" distR="0" wp14:anchorId="371DEF1F" wp14:editId="126B370E">
                                      <wp:extent cx="178777" cy="178777"/>
                                      <wp:effectExtent l="0" t="0" r="0" b="0"/>
                                      <wp:docPr id="13" name="Grafik 13">
                                        <a:hlinkClick xmlns:a="http://schemas.openxmlformats.org/drawingml/2006/main" r:id="rId9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2" name="Grafik 12">
                                                <a:hlinkClick r:id="rId9"/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10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78400" cy="178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="00732C71"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362BCFCE" wp14:editId="49CFE2C2">
                                      <wp:extent cx="182880" cy="182880"/>
                                      <wp:effectExtent l="0" t="0" r="7620" b="7620"/>
                                      <wp:docPr id="26" name="Grafik 26">
                                        <a:hlinkClick xmlns:a="http://schemas.openxmlformats.org/drawingml/2006/main" r:id="rId11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lickr-button-seeklogo.png"/>
                                              <pic:cNvPicPr/>
                                            </pic:nvPicPr>
                                            <pic:blipFill>
                                              <a:blip r:embed="rId12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2825" cy="1828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="00732C71"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473B0CE9" wp14:editId="3F6B17B8">
                                      <wp:extent cx="206375" cy="175500"/>
                                      <wp:effectExtent l="0" t="0" r="3175" b="0"/>
                                      <wp:docPr id="27" name="Grafik 27">
                                        <a:hlinkClick xmlns:a="http://schemas.openxmlformats.org/drawingml/2006/main" r:id="rId1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LI-In-Bug.png"/>
                                              <pic:cNvPicPr/>
                                            </pic:nvPicPr>
                                            <pic:blipFill>
                                              <a:blip r:embed="rId1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08315" cy="177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</w:p>
                            </w:tc>
                            <w:tc>
                              <w:tcPr>
                                <w:tcW w:w="2551" w:type="dxa"/>
                              </w:tcPr>
                              <w:p w14:paraId="278DD23B" w14:textId="12FF99BF" w:rsidR="00F341AE" w:rsidRPr="00732C71" w:rsidRDefault="00F341AE">
                                <w:pPr>
                                  <w:spacing w:before="12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DBU-</w:t>
                                </w:r>
                                <w:r w:rsidR="00732C71" w:rsidRPr="00732C7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Projektleitung</w:t>
                                </w:r>
                              </w:p>
                              <w:p w14:paraId="64175764" w14:textId="77777777" w:rsidR="00F341AE" w:rsidRDefault="00F341AE">
                                <w:pPr>
                                  <w:tabs>
                                    <w:tab w:val="left" w:pos="781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6F08BDD9" w14:textId="3E1ADF11" w:rsidR="00732C71" w:rsidRPr="00732C71" w:rsidRDefault="00F341AE">
                                <w:pPr>
                                  <w:tabs>
                                    <w:tab w:val="left" w:pos="781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P</w:t>
                                </w:r>
                                <w:r w:rsidRPr="00F341AE">
                                  <w:rPr>
                                    <w:sz w:val="12"/>
                                    <w:szCs w:val="12"/>
                                  </w:rPr>
                                  <w:t>rof. Dr. Markus Gro</w:t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>ß</w:t>
                                </w:r>
                                <w:r w:rsidRPr="00F341AE">
                                  <w:rPr>
                                    <w:sz w:val="12"/>
                                    <w:szCs w:val="12"/>
                                  </w:rPr>
                                  <w:t xml:space="preserve">e </w:t>
                                </w:r>
                                <w:proofErr w:type="spellStart"/>
                                <w:r w:rsidRPr="00F341AE">
                                  <w:rPr>
                                    <w:sz w:val="12"/>
                                    <w:szCs w:val="12"/>
                                  </w:rPr>
                                  <w:t>Ophoff</w:t>
                                </w:r>
                                <w:proofErr w:type="spellEnd"/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Telefon</w:t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</w:t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>9</w:t>
                                </w:r>
                                <w:r w:rsidRPr="00F341AE">
                                  <w:rPr>
                                    <w:sz w:val="12"/>
                                    <w:szCs w:val="12"/>
                                  </w:rPr>
                                  <w:t xml:space="preserve"> 541 9633900</w:t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5" w:history="1">
                                  <w:r w:rsidRPr="00ED4BC0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 xml:space="preserve">m.grosse-ophoff@dbu.de </w:t>
                                  </w:r>
                                </w:hyperlink>
                              </w:p>
                              <w:p w14:paraId="3D681B01" w14:textId="64A09DFD" w:rsidR="00732C71" w:rsidRPr="00732C71" w:rsidRDefault="00F341AE">
                                <w:pPr>
                                  <w:pStyle w:val="Footer"/>
                                </w:pPr>
                                <w:hyperlink r:id="rId16" w:history="1">
                                  <w:r w:rsidRPr="00ED4BC0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www.dbu.de</w:t>
                                  </w:r>
                                </w:hyperlink>
                              </w:p>
                            </w:tc>
                          </w:tr>
                        </w:tbl>
                        <w:p w14:paraId="127A2696" w14:textId="77777777" w:rsidR="00732C71" w:rsidRDefault="00732C71" w:rsidP="00732C7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3F6F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8.3pt;margin-top:-106.85pt;width:484.55pt;height:13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" filled="f" stroked="f">
              <v:textbox>
                <w:txbxContent>
                  <w:tbl>
                    <w:tblPr>
                      <w:tblStyle w:val="TableGrid"/>
                      <w:tblW w:w="9322" w:type="dxa"/>
                      <w:tblBorders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  <w:insideH w:val="single" w:sz="2" w:space="0" w:color="auto"/>
                        <w:insideV w:val="single" w:sz="2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376"/>
                      <w:gridCol w:w="2127"/>
                      <w:gridCol w:w="2268"/>
                      <w:gridCol w:w="2551"/>
                    </w:tblGrid>
                    <w:tr w:rsidR="00732C71" w14:paraId="5DE0C1DD" w14:textId="77777777">
                      <w:tc>
                        <w:tcPr>
                          <w:tcW w:w="2376" w:type="dxa"/>
                        </w:tcPr>
                        <w:p w14:paraId="1BFD76D0" w14:textId="1D930626" w:rsidR="00732C71" w:rsidRPr="00732C71" w:rsidRDefault="00732C71">
                          <w:pPr>
                            <w:tabs>
                              <w:tab w:val="left" w:pos="1168"/>
                            </w:tabs>
                            <w:spacing w:before="120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 xml:space="preserve">Nr. </w:t>
                          </w:r>
                          <w:r w:rsidR="00523F5B">
                            <w:rPr>
                              <w:b/>
                              <w:sz w:val="12"/>
                              <w:szCs w:val="12"/>
                            </w:rPr>
                            <w:t>058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>/202</w:t>
                          </w:r>
                          <w:r w:rsidR="00D618E0">
                            <w:rPr>
                              <w:b/>
                              <w:sz w:val="12"/>
                              <w:szCs w:val="12"/>
                            </w:rPr>
                            <w:t>5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ab/>
                            <w:t xml:space="preserve">AZ </w:t>
                          </w:r>
                          <w:r w:rsidR="00BE739D" w:rsidRPr="00BE739D">
                            <w:rPr>
                              <w:b/>
                              <w:sz w:val="12"/>
                              <w:szCs w:val="12"/>
                            </w:rPr>
                            <w:t>38985</w:t>
                          </w:r>
                          <w:r w:rsidR="00BE739D">
                            <w:rPr>
                              <w:b/>
                              <w:sz w:val="12"/>
                              <w:szCs w:val="12"/>
                            </w:rPr>
                            <w:t>/</w:t>
                          </w:r>
                          <w:r w:rsidR="00BE739D" w:rsidRPr="00BE739D">
                            <w:rPr>
                              <w:b/>
                              <w:sz w:val="12"/>
                              <w:szCs w:val="12"/>
                            </w:rPr>
                            <w:t>01</w:t>
                          </w:r>
                        </w:p>
                        <w:p w14:paraId="65C3D22B" w14:textId="11C76B2E" w:rsidR="00D12268" w:rsidRDefault="00732C71">
                          <w:pPr>
                            <w:pStyle w:val="Footer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Klaus Jongebloed</w:t>
                          </w:r>
                        </w:p>
                        <w:p w14:paraId="246295D6" w14:textId="77777777" w:rsidR="00732C71" w:rsidRPr="00C76C43" w:rsidRDefault="00D12268">
                          <w:pPr>
                            <w:pStyle w:val="Foo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Moritz Jülich</w:t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br/>
                          </w:r>
                          <w:r w:rsidR="00F43C2D">
                            <w:rPr>
                              <w:sz w:val="12"/>
                              <w:szCs w:val="12"/>
                            </w:rPr>
                            <w:t>Lea Kessen</w:t>
                          </w:r>
                          <w:r w:rsidR="008C355F">
                            <w:rPr>
                              <w:sz w:val="12"/>
                              <w:szCs w:val="12"/>
                            </w:rPr>
                            <w:t>s</w:t>
                          </w:r>
                        </w:p>
                      </w:tc>
                      <w:tc>
                        <w:tcPr>
                          <w:tcW w:w="2127" w:type="dxa"/>
                        </w:tcPr>
                        <w:p w14:paraId="751B00E4" w14:textId="77777777" w:rsidR="00732C71" w:rsidRPr="00732C71" w:rsidRDefault="00732C71">
                          <w:pPr>
                            <w:tabs>
                              <w:tab w:val="left" w:pos="674"/>
                            </w:tabs>
                            <w:spacing w:before="120"/>
                            <w:rPr>
                              <w:color w:val="1F497D"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DBU-Pressestelle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 xml:space="preserve">An der </w:t>
                          </w:r>
                          <w:proofErr w:type="spellStart"/>
                          <w:r w:rsidRPr="00732C71">
                            <w:rPr>
                              <w:sz w:val="12"/>
                              <w:szCs w:val="12"/>
                            </w:rPr>
                            <w:t>Bornau</w:t>
                          </w:r>
                          <w:proofErr w:type="spellEnd"/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2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49090 Osnabrück</w:t>
                          </w:r>
                        </w:p>
                        <w:p w14:paraId="27FE15FA" w14:textId="77777777" w:rsidR="00732C71" w:rsidRPr="00732C71" w:rsidRDefault="00732C71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Telefon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+49 541 9633-521</w:t>
                          </w:r>
                        </w:p>
                        <w:p w14:paraId="599DE811" w14:textId="77777777" w:rsidR="00732C71" w:rsidRPr="00732C71" w:rsidRDefault="00732C71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Mobil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+49 171 3812888</w:t>
                          </w:r>
                          <w:r w:rsidRPr="00732C71">
                            <w:rPr>
                              <w:color w:val="1F497D"/>
                              <w:sz w:val="12"/>
                              <w:szCs w:val="12"/>
                            </w:rPr>
                            <w:br/>
                          </w:r>
                          <w:hyperlink r:id="rId17" w:history="1">
                            <w:r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presse@dbu.de</w:t>
                            </w:r>
                          </w:hyperlink>
                        </w:p>
                        <w:p w14:paraId="19DCC29F" w14:textId="77777777" w:rsidR="00732C71" w:rsidRPr="00732C71" w:rsidRDefault="00732C71">
                          <w:pPr>
                            <w:pStyle w:val="Footer"/>
                            <w:rPr>
                              <w:rStyle w:val="Hyperlink"/>
                              <w:sz w:val="12"/>
                              <w:szCs w:val="12"/>
                            </w:rPr>
                          </w:pPr>
                          <w:hyperlink r:id="rId18" w:history="1">
                            <w:r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www.dbu.de</w:t>
                            </w:r>
                          </w:hyperlink>
                        </w:p>
                        <w:p w14:paraId="45231D8F" w14:textId="77777777" w:rsidR="00732C71" w:rsidRPr="00732C71" w:rsidRDefault="00732C71">
                          <w:pPr>
                            <w:pStyle w:val="Footer"/>
                          </w:pPr>
                        </w:p>
                      </w:tc>
                      <w:tc>
                        <w:tcPr>
                          <w:tcW w:w="2268" w:type="dxa"/>
                        </w:tcPr>
                        <w:p w14:paraId="6F31E1F2" w14:textId="77777777" w:rsidR="00732C71" w:rsidRPr="00732C71" w:rsidRDefault="00732C71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100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7CE5A49E" wp14:editId="10E9328B">
                                <wp:extent cx="168275" cy="168275"/>
                                <wp:effectExtent l="0" t="0" r="3175" b="3175"/>
                                <wp:docPr id="22" name="Grafik 22">
                                  <a:hlinkClick xmlns:a="http://schemas.openxmlformats.org/drawingml/2006/main" r:id="rId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_Logo_CMYK-C_Blue.jpg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8394" cy="1683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="003C17E6">
                            <w:rPr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5D44BCC3" wp14:editId="310A5C82">
                                <wp:extent cx="182880" cy="133828"/>
                                <wp:effectExtent l="0" t="0" r="7620" b="0"/>
                                <wp:docPr id="12" name="Grafik 12">
                                  <a:hlinkClick xmlns:a="http://schemas.openxmlformats.org/drawingml/2006/main" r:id="rId5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twitterbird_RGB.jpg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5723" cy="13590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758BAEA1" wp14:editId="0AB75AAA">
                                <wp:extent cx="519259" cy="115824"/>
                                <wp:effectExtent l="0" t="0" r="0" b="0"/>
                                <wp:docPr id="24" name="Grafik 24">
                                  <a:hlinkClick xmlns:a="http://schemas.openxmlformats.org/drawingml/2006/main" r:id="rId7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youtube-2017-seeklogo.png"/>
                                        <pic:cNvPicPr/>
                                      </pic:nvPicPr>
                                      <pic:blipFill>
                                        <a:blip r:embed="rId8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24909" cy="1170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7B5E970" w14:textId="77777777" w:rsidR="00732C71" w:rsidRPr="00732C71" w:rsidRDefault="003C17E6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6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371DEF1F" wp14:editId="126B370E">
                                <wp:extent cx="178777" cy="178777"/>
                                <wp:effectExtent l="0" t="0" r="0" b="0"/>
                                <wp:docPr id="13" name="Grafik 13">
                                  <a:hlinkClick xmlns:a="http://schemas.openxmlformats.org/drawingml/2006/main" r:id="rId9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Grafik 12">
                                          <a:hlinkClick r:id="rId9"/>
                                        </pic:cNvPr>
                                        <pic:cNvPicPr/>
                                      </pic:nvPicPr>
                                      <pic:blipFill>
                                        <a:blip r:embed="rId10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8400" cy="178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="00732C71"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362BCFCE" wp14:editId="49CFE2C2">
                                <wp:extent cx="182880" cy="182880"/>
                                <wp:effectExtent l="0" t="0" r="7620" b="7620"/>
                                <wp:docPr id="26" name="Grafik 26">
                                  <a:hlinkClick xmlns:a="http://schemas.openxmlformats.org/drawingml/2006/main" r:id="rId1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lickr-button-seeklogo.png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25" cy="182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="00732C71"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473B0CE9" wp14:editId="3F6B17B8">
                                <wp:extent cx="206375" cy="175500"/>
                                <wp:effectExtent l="0" t="0" r="3175" b="0"/>
                                <wp:docPr id="27" name="Grafik 27">
                                  <a:hlinkClick xmlns:a="http://schemas.openxmlformats.org/drawingml/2006/main" r:id="rId1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I-In-Bug.png"/>
                                        <pic:cNvPicPr/>
                                      </pic:nvPicPr>
                                      <pic:blipFill>
                                        <a:blip r:embed="rId1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315" cy="1771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</w:p>
                      </w:tc>
                      <w:tc>
                        <w:tcPr>
                          <w:tcW w:w="2551" w:type="dxa"/>
                        </w:tcPr>
                        <w:p w14:paraId="278DD23B" w14:textId="12FF99BF" w:rsidR="00F341AE" w:rsidRPr="00732C71" w:rsidRDefault="00F341AE">
                          <w:pPr>
                            <w:spacing w:before="12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DBU-</w:t>
                          </w:r>
                          <w:r w:rsidR="00732C71" w:rsidRPr="00732C7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Projektleitung</w:t>
                          </w:r>
                        </w:p>
                        <w:p w14:paraId="64175764" w14:textId="77777777" w:rsidR="00F341AE" w:rsidRDefault="00F341AE">
                          <w:pPr>
                            <w:tabs>
                              <w:tab w:val="left" w:pos="781"/>
                            </w:tabs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F08BDD9" w14:textId="3E1ADF11" w:rsidR="00732C71" w:rsidRPr="00732C71" w:rsidRDefault="00F341AE">
                          <w:pPr>
                            <w:tabs>
                              <w:tab w:val="left" w:pos="781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P</w:t>
                          </w:r>
                          <w:r w:rsidRPr="00F341AE">
                            <w:rPr>
                              <w:sz w:val="12"/>
                              <w:szCs w:val="12"/>
                            </w:rPr>
                            <w:t>rof. Dr. Markus Gro</w:t>
                          </w:r>
                          <w:r>
                            <w:rPr>
                              <w:sz w:val="12"/>
                              <w:szCs w:val="12"/>
                            </w:rPr>
                            <w:t>ß</w:t>
                          </w:r>
                          <w:r w:rsidRPr="00F341AE">
                            <w:rPr>
                              <w:sz w:val="12"/>
                              <w:szCs w:val="12"/>
                            </w:rPr>
                            <w:t xml:space="preserve">e </w:t>
                          </w:r>
                          <w:proofErr w:type="spellStart"/>
                          <w:r w:rsidRPr="00F341AE">
                            <w:rPr>
                              <w:sz w:val="12"/>
                              <w:szCs w:val="12"/>
                            </w:rPr>
                            <w:t>Ophoff</w:t>
                          </w:r>
                          <w:proofErr w:type="spellEnd"/>
                          <w:r w:rsidR="00732C71" w:rsidRPr="00732C71">
                            <w:rPr>
                              <w:sz w:val="12"/>
                              <w:szCs w:val="12"/>
                            </w:rPr>
                            <w:br/>
                            <w:t>Telefon</w:t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tab/>
                            <w:t>+4</w:t>
                          </w:r>
                          <w:r>
                            <w:rPr>
                              <w:sz w:val="12"/>
                              <w:szCs w:val="12"/>
                            </w:rPr>
                            <w:t>9</w:t>
                          </w:r>
                          <w:r w:rsidRPr="00F341AE">
                            <w:rPr>
                              <w:sz w:val="12"/>
                              <w:szCs w:val="12"/>
                            </w:rPr>
                            <w:t xml:space="preserve"> 541 9633900</w:t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br/>
                          </w:r>
                          <w:hyperlink r:id="rId19" w:history="1">
                            <w:r w:rsidRPr="00ED4BC0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 xml:space="preserve">m.grosse-ophoff@dbu.de </w:t>
                            </w:r>
                          </w:hyperlink>
                        </w:p>
                        <w:p w14:paraId="3D681B01" w14:textId="64A09DFD" w:rsidR="00732C71" w:rsidRPr="00732C71" w:rsidRDefault="00F341AE">
                          <w:pPr>
                            <w:pStyle w:val="Footer"/>
                          </w:pPr>
                          <w:hyperlink r:id="rId20" w:history="1">
                            <w:r w:rsidRPr="00ED4BC0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www.dbu.de</w:t>
                            </w:r>
                          </w:hyperlink>
                        </w:p>
                      </w:tc>
                    </w:tr>
                  </w:tbl>
                  <w:p w14:paraId="127A2696" w14:textId="77777777" w:rsidR="00732C71" w:rsidRDefault="00732C71" w:rsidP="00732C71"/>
                </w:txbxContent>
              </v:textbox>
            </v:shape>
          </w:pict>
        </mc:Fallback>
      </mc:AlternateContent>
    </w:r>
  </w:p>
  <w:p w14:paraId="1A41C611" w14:textId="77777777" w:rsidR="00732C71" w:rsidRDefault="00732C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8C660" w14:textId="77777777" w:rsidR="00C53E50" w:rsidRDefault="00C53E50" w:rsidP="00732C71">
      <w:pPr>
        <w:spacing w:after="0" w:line="240" w:lineRule="auto"/>
      </w:pPr>
      <w:r>
        <w:separator/>
      </w:r>
    </w:p>
  </w:footnote>
  <w:footnote w:type="continuationSeparator" w:id="0">
    <w:p w14:paraId="11ED38A8" w14:textId="77777777" w:rsidR="00C53E50" w:rsidRDefault="00C53E50" w:rsidP="00732C71">
      <w:pPr>
        <w:spacing w:after="0" w:line="240" w:lineRule="auto"/>
      </w:pPr>
      <w:r>
        <w:continuationSeparator/>
      </w:r>
    </w:p>
  </w:footnote>
  <w:footnote w:type="continuationNotice" w:id="1">
    <w:p w14:paraId="135734F0" w14:textId="77777777" w:rsidR="00C53E50" w:rsidRDefault="00C53E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4902780"/>
      <w:docPartObj>
        <w:docPartGallery w:val="Page Numbers (Top of Page)"/>
        <w:docPartUnique/>
      </w:docPartObj>
    </w:sdtPr>
    <w:sdtEndPr/>
    <w:sdtContent>
      <w:p w14:paraId="25F32DE7" w14:textId="77777777" w:rsidR="00732C71" w:rsidRDefault="00732C71">
        <w:pPr>
          <w:pStyle w:val="Head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465">
          <w:rPr>
            <w:noProof/>
          </w:rPr>
          <w:t>1</w:t>
        </w:r>
        <w:r>
          <w:fldChar w:fldCharType="end"/>
        </w:r>
      </w:p>
    </w:sdtContent>
  </w:sdt>
  <w:p w14:paraId="7D34C776" w14:textId="77777777" w:rsidR="00732C71" w:rsidRDefault="00732C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A6"/>
    <w:rsid w:val="00013137"/>
    <w:rsid w:val="000210AD"/>
    <w:rsid w:val="00024A53"/>
    <w:rsid w:val="0003229B"/>
    <w:rsid w:val="00033A41"/>
    <w:rsid w:val="00042D27"/>
    <w:rsid w:val="00047968"/>
    <w:rsid w:val="000512ED"/>
    <w:rsid w:val="00057D53"/>
    <w:rsid w:val="00063C11"/>
    <w:rsid w:val="0007015E"/>
    <w:rsid w:val="00072026"/>
    <w:rsid w:val="00084724"/>
    <w:rsid w:val="000A122D"/>
    <w:rsid w:val="000A2184"/>
    <w:rsid w:val="000A28BF"/>
    <w:rsid w:val="000C148D"/>
    <w:rsid w:val="000C1A89"/>
    <w:rsid w:val="000C4F28"/>
    <w:rsid w:val="000D5E79"/>
    <w:rsid w:val="000D6702"/>
    <w:rsid w:val="000E44E9"/>
    <w:rsid w:val="000E5D10"/>
    <w:rsid w:val="000E6C55"/>
    <w:rsid w:val="00102FF2"/>
    <w:rsid w:val="001066B4"/>
    <w:rsid w:val="00111323"/>
    <w:rsid w:val="0011168E"/>
    <w:rsid w:val="00123FC7"/>
    <w:rsid w:val="00131EE0"/>
    <w:rsid w:val="001323BA"/>
    <w:rsid w:val="00140288"/>
    <w:rsid w:val="001410E1"/>
    <w:rsid w:val="00180952"/>
    <w:rsid w:val="00181DE7"/>
    <w:rsid w:val="00193F5C"/>
    <w:rsid w:val="001973F6"/>
    <w:rsid w:val="001A192F"/>
    <w:rsid w:val="001A30F6"/>
    <w:rsid w:val="001A666E"/>
    <w:rsid w:val="001B4952"/>
    <w:rsid w:val="001D17D4"/>
    <w:rsid w:val="001D22B3"/>
    <w:rsid w:val="001F47A5"/>
    <w:rsid w:val="0021781B"/>
    <w:rsid w:val="00221672"/>
    <w:rsid w:val="00232C98"/>
    <w:rsid w:val="002370A8"/>
    <w:rsid w:val="002730A1"/>
    <w:rsid w:val="00277CAC"/>
    <w:rsid w:val="002801BF"/>
    <w:rsid w:val="002805E0"/>
    <w:rsid w:val="00282706"/>
    <w:rsid w:val="00282EF3"/>
    <w:rsid w:val="0029095E"/>
    <w:rsid w:val="002913B9"/>
    <w:rsid w:val="0029379F"/>
    <w:rsid w:val="002957C8"/>
    <w:rsid w:val="002A2A52"/>
    <w:rsid w:val="002B38AA"/>
    <w:rsid w:val="002B5C84"/>
    <w:rsid w:val="002B5F5B"/>
    <w:rsid w:val="00304211"/>
    <w:rsid w:val="00304C50"/>
    <w:rsid w:val="003064C5"/>
    <w:rsid w:val="00312B95"/>
    <w:rsid w:val="00316E8D"/>
    <w:rsid w:val="00317DC9"/>
    <w:rsid w:val="003220C2"/>
    <w:rsid w:val="0032502E"/>
    <w:rsid w:val="003256F2"/>
    <w:rsid w:val="00330972"/>
    <w:rsid w:val="00331CE3"/>
    <w:rsid w:val="00354874"/>
    <w:rsid w:val="00355DF9"/>
    <w:rsid w:val="00373956"/>
    <w:rsid w:val="00375648"/>
    <w:rsid w:val="003823F5"/>
    <w:rsid w:val="003836C7"/>
    <w:rsid w:val="003C17E6"/>
    <w:rsid w:val="003C1D39"/>
    <w:rsid w:val="003C475E"/>
    <w:rsid w:val="003C6467"/>
    <w:rsid w:val="003E5C92"/>
    <w:rsid w:val="003F00F0"/>
    <w:rsid w:val="00401B9C"/>
    <w:rsid w:val="004033EF"/>
    <w:rsid w:val="0042411C"/>
    <w:rsid w:val="00424F67"/>
    <w:rsid w:val="00431688"/>
    <w:rsid w:val="00443B3C"/>
    <w:rsid w:val="004448AD"/>
    <w:rsid w:val="00466C8E"/>
    <w:rsid w:val="00467A3C"/>
    <w:rsid w:val="00476268"/>
    <w:rsid w:val="00477AE0"/>
    <w:rsid w:val="0048110C"/>
    <w:rsid w:val="004A1D48"/>
    <w:rsid w:val="004A61B6"/>
    <w:rsid w:val="004A6AF6"/>
    <w:rsid w:val="004B77E9"/>
    <w:rsid w:val="004C36B7"/>
    <w:rsid w:val="004C67A4"/>
    <w:rsid w:val="004C6B50"/>
    <w:rsid w:val="004D4806"/>
    <w:rsid w:val="004E0670"/>
    <w:rsid w:val="004E133F"/>
    <w:rsid w:val="004F5FA2"/>
    <w:rsid w:val="0050470E"/>
    <w:rsid w:val="00504979"/>
    <w:rsid w:val="005129F7"/>
    <w:rsid w:val="00514B70"/>
    <w:rsid w:val="0052043D"/>
    <w:rsid w:val="00523F5B"/>
    <w:rsid w:val="00536408"/>
    <w:rsid w:val="00536801"/>
    <w:rsid w:val="0055035E"/>
    <w:rsid w:val="00555390"/>
    <w:rsid w:val="00561471"/>
    <w:rsid w:val="005620A1"/>
    <w:rsid w:val="0056427D"/>
    <w:rsid w:val="00590347"/>
    <w:rsid w:val="00593167"/>
    <w:rsid w:val="005A2394"/>
    <w:rsid w:val="005B52AF"/>
    <w:rsid w:val="005B6A07"/>
    <w:rsid w:val="005F3D3C"/>
    <w:rsid w:val="005F71BA"/>
    <w:rsid w:val="00614A92"/>
    <w:rsid w:val="00621DD4"/>
    <w:rsid w:val="00621E7A"/>
    <w:rsid w:val="00631FD8"/>
    <w:rsid w:val="00632C02"/>
    <w:rsid w:val="006336E7"/>
    <w:rsid w:val="00633DD8"/>
    <w:rsid w:val="006353DD"/>
    <w:rsid w:val="00653835"/>
    <w:rsid w:val="00662AF1"/>
    <w:rsid w:val="00671AD4"/>
    <w:rsid w:val="00686764"/>
    <w:rsid w:val="006914C4"/>
    <w:rsid w:val="0069658D"/>
    <w:rsid w:val="006A3AD8"/>
    <w:rsid w:val="006B33A1"/>
    <w:rsid w:val="006C05CD"/>
    <w:rsid w:val="006C1F70"/>
    <w:rsid w:val="006D4A10"/>
    <w:rsid w:val="006E785C"/>
    <w:rsid w:val="007076DB"/>
    <w:rsid w:val="0072637B"/>
    <w:rsid w:val="00732C71"/>
    <w:rsid w:val="00740409"/>
    <w:rsid w:val="007437CB"/>
    <w:rsid w:val="00744173"/>
    <w:rsid w:val="007470AD"/>
    <w:rsid w:val="0075197F"/>
    <w:rsid w:val="00752395"/>
    <w:rsid w:val="0075742E"/>
    <w:rsid w:val="00767346"/>
    <w:rsid w:val="007776BF"/>
    <w:rsid w:val="00791421"/>
    <w:rsid w:val="00795E50"/>
    <w:rsid w:val="00795EC3"/>
    <w:rsid w:val="007A35FD"/>
    <w:rsid w:val="007B6412"/>
    <w:rsid w:val="007C7ABE"/>
    <w:rsid w:val="007C7E24"/>
    <w:rsid w:val="007D1E58"/>
    <w:rsid w:val="007D5F9B"/>
    <w:rsid w:val="007D6C6C"/>
    <w:rsid w:val="007E0210"/>
    <w:rsid w:val="007E69A9"/>
    <w:rsid w:val="0080391D"/>
    <w:rsid w:val="00812BE1"/>
    <w:rsid w:val="0081418B"/>
    <w:rsid w:val="00820D74"/>
    <w:rsid w:val="0082199D"/>
    <w:rsid w:val="008277C3"/>
    <w:rsid w:val="00832C2F"/>
    <w:rsid w:val="00835BDF"/>
    <w:rsid w:val="0084236F"/>
    <w:rsid w:val="00856D9C"/>
    <w:rsid w:val="00857152"/>
    <w:rsid w:val="00860FAA"/>
    <w:rsid w:val="0086554F"/>
    <w:rsid w:val="00872716"/>
    <w:rsid w:val="00873287"/>
    <w:rsid w:val="00883304"/>
    <w:rsid w:val="008847F3"/>
    <w:rsid w:val="00892F73"/>
    <w:rsid w:val="00894DA9"/>
    <w:rsid w:val="008C355F"/>
    <w:rsid w:val="008C5C55"/>
    <w:rsid w:val="008D1D5E"/>
    <w:rsid w:val="008E5AAF"/>
    <w:rsid w:val="008F0B9B"/>
    <w:rsid w:val="00900794"/>
    <w:rsid w:val="00903383"/>
    <w:rsid w:val="0090457C"/>
    <w:rsid w:val="00906819"/>
    <w:rsid w:val="00913AE5"/>
    <w:rsid w:val="00914E7F"/>
    <w:rsid w:val="0093071F"/>
    <w:rsid w:val="00936248"/>
    <w:rsid w:val="00937CCF"/>
    <w:rsid w:val="00944EFE"/>
    <w:rsid w:val="00945292"/>
    <w:rsid w:val="00947C9C"/>
    <w:rsid w:val="00956117"/>
    <w:rsid w:val="00965F93"/>
    <w:rsid w:val="00970B5B"/>
    <w:rsid w:val="00976F8F"/>
    <w:rsid w:val="00986C49"/>
    <w:rsid w:val="009A355D"/>
    <w:rsid w:val="009A5C7E"/>
    <w:rsid w:val="009C55A6"/>
    <w:rsid w:val="009E34F8"/>
    <w:rsid w:val="00A12465"/>
    <w:rsid w:val="00A14F54"/>
    <w:rsid w:val="00A277C9"/>
    <w:rsid w:val="00A5423A"/>
    <w:rsid w:val="00A635DF"/>
    <w:rsid w:val="00A676F4"/>
    <w:rsid w:val="00A71291"/>
    <w:rsid w:val="00A72E8E"/>
    <w:rsid w:val="00A81444"/>
    <w:rsid w:val="00AA1D44"/>
    <w:rsid w:val="00AA2026"/>
    <w:rsid w:val="00AA4F65"/>
    <w:rsid w:val="00AA580D"/>
    <w:rsid w:val="00AB287E"/>
    <w:rsid w:val="00AC19AF"/>
    <w:rsid w:val="00AC43C6"/>
    <w:rsid w:val="00AC5C95"/>
    <w:rsid w:val="00AC7989"/>
    <w:rsid w:val="00AE7134"/>
    <w:rsid w:val="00AF3B29"/>
    <w:rsid w:val="00AF63B5"/>
    <w:rsid w:val="00AF6689"/>
    <w:rsid w:val="00B13830"/>
    <w:rsid w:val="00B20971"/>
    <w:rsid w:val="00B213AA"/>
    <w:rsid w:val="00B251AB"/>
    <w:rsid w:val="00B275E1"/>
    <w:rsid w:val="00B30B0C"/>
    <w:rsid w:val="00B36D55"/>
    <w:rsid w:val="00B46443"/>
    <w:rsid w:val="00B524C0"/>
    <w:rsid w:val="00B526F5"/>
    <w:rsid w:val="00B5316E"/>
    <w:rsid w:val="00B56C4E"/>
    <w:rsid w:val="00B64A54"/>
    <w:rsid w:val="00B713BC"/>
    <w:rsid w:val="00B72A5D"/>
    <w:rsid w:val="00B8332A"/>
    <w:rsid w:val="00B9675C"/>
    <w:rsid w:val="00BA3097"/>
    <w:rsid w:val="00BA35E6"/>
    <w:rsid w:val="00BA7448"/>
    <w:rsid w:val="00BC34A1"/>
    <w:rsid w:val="00BC62F8"/>
    <w:rsid w:val="00BC6A3B"/>
    <w:rsid w:val="00BD1C91"/>
    <w:rsid w:val="00BE3F4D"/>
    <w:rsid w:val="00BE739D"/>
    <w:rsid w:val="00C01E76"/>
    <w:rsid w:val="00C02D66"/>
    <w:rsid w:val="00C1504E"/>
    <w:rsid w:val="00C16A5C"/>
    <w:rsid w:val="00C254DF"/>
    <w:rsid w:val="00C26EE6"/>
    <w:rsid w:val="00C34F5E"/>
    <w:rsid w:val="00C4437B"/>
    <w:rsid w:val="00C4578C"/>
    <w:rsid w:val="00C51B81"/>
    <w:rsid w:val="00C53E50"/>
    <w:rsid w:val="00C54E6A"/>
    <w:rsid w:val="00C61133"/>
    <w:rsid w:val="00C617C6"/>
    <w:rsid w:val="00C76C43"/>
    <w:rsid w:val="00C8054F"/>
    <w:rsid w:val="00C85410"/>
    <w:rsid w:val="00C97642"/>
    <w:rsid w:val="00CA0FFF"/>
    <w:rsid w:val="00CB4F81"/>
    <w:rsid w:val="00CC236E"/>
    <w:rsid w:val="00CC3BBA"/>
    <w:rsid w:val="00CC6DBA"/>
    <w:rsid w:val="00CD3C8E"/>
    <w:rsid w:val="00CE723F"/>
    <w:rsid w:val="00CF6072"/>
    <w:rsid w:val="00D071F4"/>
    <w:rsid w:val="00D07F5C"/>
    <w:rsid w:val="00D12268"/>
    <w:rsid w:val="00D12360"/>
    <w:rsid w:val="00D15DCD"/>
    <w:rsid w:val="00D27E9F"/>
    <w:rsid w:val="00D36231"/>
    <w:rsid w:val="00D47527"/>
    <w:rsid w:val="00D540D9"/>
    <w:rsid w:val="00D618E0"/>
    <w:rsid w:val="00D61A0C"/>
    <w:rsid w:val="00D62898"/>
    <w:rsid w:val="00D6349B"/>
    <w:rsid w:val="00D71406"/>
    <w:rsid w:val="00DA0C6E"/>
    <w:rsid w:val="00DB68FE"/>
    <w:rsid w:val="00DB6D8B"/>
    <w:rsid w:val="00DC7713"/>
    <w:rsid w:val="00DD6614"/>
    <w:rsid w:val="00DF0C28"/>
    <w:rsid w:val="00E00183"/>
    <w:rsid w:val="00E23882"/>
    <w:rsid w:val="00E24C8F"/>
    <w:rsid w:val="00E3364B"/>
    <w:rsid w:val="00E66E8E"/>
    <w:rsid w:val="00E70549"/>
    <w:rsid w:val="00E71D4F"/>
    <w:rsid w:val="00E73E36"/>
    <w:rsid w:val="00E778AE"/>
    <w:rsid w:val="00E81936"/>
    <w:rsid w:val="00E85707"/>
    <w:rsid w:val="00E90036"/>
    <w:rsid w:val="00EA6B5C"/>
    <w:rsid w:val="00EB1BB3"/>
    <w:rsid w:val="00EB5D4E"/>
    <w:rsid w:val="00ED0F9A"/>
    <w:rsid w:val="00ED4B4E"/>
    <w:rsid w:val="00ED6C87"/>
    <w:rsid w:val="00F22F8B"/>
    <w:rsid w:val="00F341AE"/>
    <w:rsid w:val="00F37175"/>
    <w:rsid w:val="00F43C2D"/>
    <w:rsid w:val="00F5532F"/>
    <w:rsid w:val="00F55D15"/>
    <w:rsid w:val="00F63623"/>
    <w:rsid w:val="00F65047"/>
    <w:rsid w:val="00F72AF9"/>
    <w:rsid w:val="00F86A71"/>
    <w:rsid w:val="00F96C2C"/>
    <w:rsid w:val="00FA4D99"/>
    <w:rsid w:val="00FA6909"/>
    <w:rsid w:val="00FC03BA"/>
    <w:rsid w:val="00FC23DD"/>
    <w:rsid w:val="00FD18C3"/>
    <w:rsid w:val="00FD3B28"/>
    <w:rsid w:val="00FD6BC8"/>
    <w:rsid w:val="00FF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423506"/>
  <w15:docId w15:val="{F58CA126-A77C-47C4-AC14-49024DC6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A5D"/>
    <w:rPr>
      <w:rFonts w:ascii="Verdana" w:hAnsi="Verdana"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C71"/>
  </w:style>
  <w:style w:type="paragraph" w:styleId="Footer">
    <w:name w:val="footer"/>
    <w:basedOn w:val="Normal"/>
    <w:link w:val="FooterChar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C71"/>
  </w:style>
  <w:style w:type="paragraph" w:styleId="Title">
    <w:name w:val="Title"/>
    <w:aliases w:val="Ü1 bold"/>
    <w:basedOn w:val="Normal"/>
    <w:next w:val="Normal"/>
    <w:link w:val="TitleChar"/>
    <w:qFormat/>
    <w:rsid w:val="00732C71"/>
    <w:pPr>
      <w:spacing w:before="1680" w:after="240" w:line="240" w:lineRule="auto"/>
      <w:jc w:val="center"/>
      <w:textboxTightWrap w:val="allLines"/>
      <w:outlineLvl w:val="0"/>
    </w:pPr>
    <w:rPr>
      <w:rFonts w:eastAsiaTheme="majorEastAsia" w:cstheme="majorBidi"/>
      <w:b/>
      <w:bCs/>
      <w:kern w:val="28"/>
      <w:sz w:val="44"/>
      <w:szCs w:val="32"/>
      <w:lang w:eastAsia="de-DE"/>
    </w:rPr>
  </w:style>
  <w:style w:type="character" w:customStyle="1" w:styleId="TitleChar">
    <w:name w:val="Title Char"/>
    <w:aliases w:val="Ü1 bold Char"/>
    <w:basedOn w:val="DefaultParagraphFont"/>
    <w:link w:val="Title"/>
    <w:rsid w:val="00732C71"/>
    <w:rPr>
      <w:rFonts w:ascii="Verdana" w:eastAsiaTheme="majorEastAsia" w:hAnsi="Verdana" w:cstheme="majorBidi"/>
      <w:b/>
      <w:bCs/>
      <w:kern w:val="28"/>
      <w:sz w:val="44"/>
      <w:szCs w:val="32"/>
      <w:lang w:eastAsia="de-DE"/>
    </w:rPr>
  </w:style>
  <w:style w:type="paragraph" w:customStyle="1" w:styleId="Textklein">
    <w:name w:val="Text klein"/>
    <w:qFormat/>
    <w:rsid w:val="00732C71"/>
    <w:pPr>
      <w:spacing w:after="0" w:line="288" w:lineRule="auto"/>
    </w:pPr>
    <w:rPr>
      <w:rFonts w:ascii="Verdana" w:eastAsia="Times New Roman" w:hAnsi="Verdana" w:cs="Times New Roman"/>
      <w:color w:val="000000"/>
      <w:sz w:val="14"/>
      <w:szCs w:val="20"/>
      <w:lang w:eastAsia="de-DE"/>
    </w:rPr>
  </w:style>
  <w:style w:type="paragraph" w:customStyle="1" w:styleId="Textbold">
    <w:name w:val="Text bold"/>
    <w:qFormat/>
    <w:rsid w:val="00732C71"/>
    <w:pPr>
      <w:spacing w:after="240" w:line="300" w:lineRule="atLeast"/>
    </w:pPr>
    <w:rPr>
      <w:rFonts w:ascii="Verdana" w:eastAsia="Times New Roman" w:hAnsi="Verdana" w:cs="Times New Roman"/>
      <w:b/>
      <w:sz w:val="18"/>
      <w:szCs w:val="20"/>
      <w:lang w:eastAsia="de-DE"/>
    </w:rPr>
  </w:style>
  <w:style w:type="paragraph" w:customStyle="1" w:styleId="2bold">
    <w:name w:val="Ü2 bold"/>
    <w:basedOn w:val="Normal"/>
    <w:qFormat/>
    <w:rsid w:val="00732C71"/>
    <w:pPr>
      <w:spacing w:after="240" w:line="240" w:lineRule="auto"/>
      <w:jc w:val="center"/>
      <w:textboxTightWrap w:val="allLines"/>
    </w:pPr>
    <w:rPr>
      <w:rFonts w:eastAsia="Times New Roman" w:cs="Times New Roman"/>
      <w:b/>
      <w:sz w:val="28"/>
      <w:szCs w:val="20"/>
      <w:lang w:eastAsia="de-DE"/>
    </w:rPr>
  </w:style>
  <w:style w:type="paragraph" w:customStyle="1" w:styleId="Default">
    <w:name w:val="Default"/>
    <w:rsid w:val="00732C7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de-DE"/>
    </w:rPr>
  </w:style>
  <w:style w:type="paragraph" w:styleId="NoSpacing">
    <w:name w:val="No Spacing"/>
    <w:aliases w:val="Ü3 kursiv"/>
    <w:uiPriority w:val="1"/>
    <w:qFormat/>
    <w:rsid w:val="00732C71"/>
    <w:pPr>
      <w:spacing w:after="240" w:line="300" w:lineRule="atLeast"/>
      <w:textboxTightWrap w:val="allLines"/>
    </w:pPr>
    <w:rPr>
      <w:rFonts w:ascii="Verdana" w:eastAsia="Times New Roman" w:hAnsi="Verdana" w:cs="Times New Roman"/>
      <w:i/>
      <w:sz w:val="18"/>
      <w:szCs w:val="20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C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32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32C7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41A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63C11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41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210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de.linkedin.com/company/deutsche-bundesstiftung-umwelt" TargetMode="External"/><Relationship Id="rId18" Type="http://schemas.openxmlformats.org/officeDocument/2006/relationships/hyperlink" Target="http://www.dbu.de" TargetMode="External"/><Relationship Id="rId3" Type="http://schemas.openxmlformats.org/officeDocument/2006/relationships/hyperlink" Target="https://www.facebook.com/DeutscheBundesstiftungUmwelt" TargetMode="External"/><Relationship Id="rId7" Type="http://schemas.openxmlformats.org/officeDocument/2006/relationships/hyperlink" Target="https://www.youtube.com/user/BundesstiftungUmwelt" TargetMode="External"/><Relationship Id="rId12" Type="http://schemas.openxmlformats.org/officeDocument/2006/relationships/image" Target="media/image6.png"/><Relationship Id="rId17" Type="http://schemas.openxmlformats.org/officeDocument/2006/relationships/hyperlink" Target="mailto:presse@dbu.de" TargetMode="External"/><Relationship Id="rId2" Type="http://schemas.openxmlformats.org/officeDocument/2006/relationships/hyperlink" Target="http://www.dbu.de" TargetMode="External"/><Relationship Id="rId16" Type="http://schemas.openxmlformats.org/officeDocument/2006/relationships/hyperlink" Target="http://www.dbu.de" TargetMode="External"/><Relationship Id="rId20" Type="http://schemas.openxmlformats.org/officeDocument/2006/relationships/hyperlink" Target="http://www.dbu.de" TargetMode="External"/><Relationship Id="rId1" Type="http://schemas.openxmlformats.org/officeDocument/2006/relationships/hyperlink" Target="mailto:presse@dbu.de" TargetMode="External"/><Relationship Id="rId6" Type="http://schemas.openxmlformats.org/officeDocument/2006/relationships/image" Target="media/image3.png"/><Relationship Id="rId11" Type="http://schemas.openxmlformats.org/officeDocument/2006/relationships/hyperlink" Target="https://www.flickr.com/photos/d_b_u/albums" TargetMode="External"/><Relationship Id="rId5" Type="http://schemas.openxmlformats.org/officeDocument/2006/relationships/hyperlink" Target="https://twitter.com/umweltstiftung" TargetMode="External"/><Relationship Id="rId15" Type="http://schemas.openxmlformats.org/officeDocument/2006/relationships/hyperlink" Target="mailto:m.grosse-ophoff@dbu.de" TargetMode="External"/><Relationship Id="rId10" Type="http://schemas.openxmlformats.org/officeDocument/2006/relationships/image" Target="media/image5.png"/><Relationship Id="rId19" Type="http://schemas.openxmlformats.org/officeDocument/2006/relationships/hyperlink" Target="mailto:m.grosse-ophoff@dbu.de" TargetMode="External"/><Relationship Id="rId4" Type="http://schemas.openxmlformats.org/officeDocument/2006/relationships/image" Target="media/image2.jpeg"/><Relationship Id="rId9" Type="http://schemas.openxmlformats.org/officeDocument/2006/relationships/hyperlink" Target="https://www.instagram.com/deutsche.bundesstiftung.umwelt/" TargetMode="External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elich\OneDrive%20-%20Deutsche%20Bundesstiftung%20Umwelt\DBU-Pressestelle%20-%20General\Ver&#246;ffentlichungen%202025\2025%20az%200815\Mitteilungen\PR_Pressemitteilung_blanko_DB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898d51-98a4-4da1-bfc3-6a4de144282b">
      <Terms xmlns="http://schemas.microsoft.com/office/infopath/2007/PartnerControls"/>
    </lcf76f155ced4ddcb4097134ff3c332f>
    <TaxCatchAll xmlns="e5e3c86a-9fd4-4cc3-9f37-2854cba31c7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1D3388151AA40896A8033C6529F26" ma:contentTypeVersion="14" ma:contentTypeDescription="Create a new document." ma:contentTypeScope="" ma:versionID="4354c70a5e8538aed0becebaa7201764">
  <xsd:schema xmlns:xsd="http://www.w3.org/2001/XMLSchema" xmlns:xs="http://www.w3.org/2001/XMLSchema" xmlns:p="http://schemas.microsoft.com/office/2006/metadata/properties" xmlns:ns2="ec898d51-98a4-4da1-bfc3-6a4de144282b" xmlns:ns3="e5e3c86a-9fd4-4cc3-9f37-2854cba31c75" targetNamespace="http://schemas.microsoft.com/office/2006/metadata/properties" ma:root="true" ma:fieldsID="1aba7ac5b9b037c8e641fd00b10b5b60" ns2:_="" ns3:_="">
    <xsd:import namespace="ec898d51-98a4-4da1-bfc3-6a4de144282b"/>
    <xsd:import namespace="e5e3c86a-9fd4-4cc3-9f37-2854cba31c7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98d51-98a4-4da1-bfc3-6a4de144282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cb9b737-2fe1-48e1-9dc8-bfe3a13800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3c86a-9fd4-4cc3-9f37-2854cba31c7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1b19102-02db-4bb2-84a6-475f454e3602}" ma:internalName="TaxCatchAll" ma:showField="CatchAllData" ma:web="e5e3c86a-9fd4-4cc3-9f37-2854cba31c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E00B78-75E0-44A7-B1C9-3EB3A1BEEA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61D17F-5EA7-4583-8A7A-79CC163A24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7C1D02-BB3F-463C-ABD0-63EE244BFE4E}">
  <ds:schemaRefs>
    <ds:schemaRef ds:uri="http://schemas.microsoft.com/office/2006/metadata/properties"/>
    <ds:schemaRef ds:uri="http://schemas.microsoft.com/office/infopath/2007/PartnerControls"/>
    <ds:schemaRef ds:uri="ec898d51-98a4-4da1-bfc3-6a4de144282b"/>
    <ds:schemaRef ds:uri="e5e3c86a-9fd4-4cc3-9f37-2854cba31c75"/>
  </ds:schemaRefs>
</ds:datastoreItem>
</file>

<file path=customXml/itemProps4.xml><?xml version="1.0" encoding="utf-8"?>
<ds:datastoreItem xmlns:ds="http://schemas.openxmlformats.org/officeDocument/2006/customXml" ds:itemID="{E9968B12-E521-48E7-9F4B-92A1F75E5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898d51-98a4-4da1-bfc3-6a4de144282b"/>
    <ds:schemaRef ds:uri="e5e3c86a-9fd4-4cc3-9f37-2854cba31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ec6b0ed-9935-41a9-a413-ab7dda243391}" enabled="1" method="Privileged" siteId="{6ea8afe7-f6f9-4678-b523-de7d4c6ab11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PR_Pressemitteilung_blanko_DBU.dotx</Template>
  <TotalTime>0</TotalTime>
  <Pages>1</Pages>
  <Words>671</Words>
  <Characters>3828</Characters>
  <Application>Microsoft Office Word</Application>
  <DocSecurity>4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Bundesstiftung Umwelt</Company>
  <LinksUpToDate>false</LinksUpToDate>
  <CharactersWithSpaces>4491</CharactersWithSpaces>
  <SharedDoc>false</SharedDoc>
  <HLinks>
    <vt:vector size="24" baseType="variant">
      <vt:variant>
        <vt:i4>7405689</vt:i4>
      </vt:variant>
      <vt:variant>
        <vt:i4>9</vt:i4>
      </vt:variant>
      <vt:variant>
        <vt:i4>0</vt:i4>
      </vt:variant>
      <vt:variant>
        <vt:i4>5</vt:i4>
      </vt:variant>
      <vt:variant>
        <vt:lpwstr>http://www.dbu.de/</vt:lpwstr>
      </vt:variant>
      <vt:variant>
        <vt:lpwstr/>
      </vt:variant>
      <vt:variant>
        <vt:i4>5570669</vt:i4>
      </vt:variant>
      <vt:variant>
        <vt:i4>6</vt:i4>
      </vt:variant>
      <vt:variant>
        <vt:i4>0</vt:i4>
      </vt:variant>
      <vt:variant>
        <vt:i4>5</vt:i4>
      </vt:variant>
      <vt:variant>
        <vt:lpwstr>mailto:m.grosse-ophoff@dbu.de</vt:lpwstr>
      </vt:variant>
      <vt:variant>
        <vt:lpwstr/>
      </vt:variant>
      <vt:variant>
        <vt:i4>7405689</vt:i4>
      </vt:variant>
      <vt:variant>
        <vt:i4>3</vt:i4>
      </vt:variant>
      <vt:variant>
        <vt:i4>0</vt:i4>
      </vt:variant>
      <vt:variant>
        <vt:i4>5</vt:i4>
      </vt:variant>
      <vt:variant>
        <vt:lpwstr>http://www.dbu.de/</vt:lpwstr>
      </vt:variant>
      <vt:variant>
        <vt:lpwstr/>
      </vt:variant>
      <vt:variant>
        <vt:i4>7143515</vt:i4>
      </vt:variant>
      <vt:variant>
        <vt:i4>0</vt:i4>
      </vt:variant>
      <vt:variant>
        <vt:i4>0</vt:i4>
      </vt:variant>
      <vt:variant>
        <vt:i4>5</vt:i4>
      </vt:variant>
      <vt:variant>
        <vt:lpwstr>mailto:presse@dbu.de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Juelich, Moritz</dc:creator>
  <cp:keywords/>
  <cp:lastModifiedBy>Kessens, Lea</cp:lastModifiedBy>
  <cp:revision>256</cp:revision>
  <cp:lastPrinted>2025-05-15T08:17:00Z</cp:lastPrinted>
  <dcterms:created xsi:type="dcterms:W3CDTF">2025-05-09T06:28:00Z</dcterms:created>
  <dcterms:modified xsi:type="dcterms:W3CDTF">2025-05-14T14:25:00Z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0x01010011D1D3388151AA40896A8033C6529F26</vt:lpwstr>
  </property>
  <property fmtid="{D5CDD505-2E9C-101B-9397-08002B2CF9AE}" pid="3" name="Order">
    <vt:r8>920400</vt:r8>
  </property>
  <property fmtid="{D5CDD505-2E9C-101B-9397-08002B2CF9AE}" pid="4" name="MediaServiceImageTags">
    <vt:lpwstr/>
  </property>
</Properties>
</file>