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D144ADA7AF456DB0079C5C1E6EC053"/>
          </w:placeholder>
        </w:sdtPr>
        <w:sdtEndPr/>
        <w:sdtContent>
          <w:tr w:rsidR="00465EE8" w:rsidRPr="00465EE8" w14:paraId="695F404E" w14:textId="77777777" w:rsidTr="00465EE8">
            <w:trPr>
              <w:trHeight w:val="1474"/>
            </w:trPr>
            <w:tc>
              <w:tcPr>
                <w:tcW w:w="7938" w:type="dxa"/>
              </w:tcPr>
              <w:p w14:paraId="58231793" w14:textId="77777777" w:rsidR="00465EE8" w:rsidRPr="00465EE8" w:rsidRDefault="00465EE8" w:rsidP="00465EE8">
                <w:pPr>
                  <w:spacing w:line="240" w:lineRule="auto"/>
                </w:pPr>
              </w:p>
            </w:tc>
            <w:tc>
              <w:tcPr>
                <w:tcW w:w="1132" w:type="dxa"/>
              </w:tcPr>
              <w:p w14:paraId="554C40D0" w14:textId="77777777" w:rsidR="00465EE8" w:rsidRPr="00465EE8" w:rsidRDefault="00465EE8" w:rsidP="00465EE8">
                <w:pPr>
                  <w:spacing w:line="240" w:lineRule="auto"/>
                  <w:jc w:val="right"/>
                </w:pPr>
                <w:r w:rsidRPr="00465EE8">
                  <w:rPr>
                    <w:noProof/>
                  </w:rPr>
                  <w:drawing>
                    <wp:inline distT="0" distB="0" distL="0" distR="0" wp14:anchorId="3BB501E2" wp14:editId="2A1601E9">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D144ADA7AF456DB0079C5C1E6EC053"/>
          </w:placeholder>
        </w:sdtPr>
        <w:sdtEndPr/>
        <w:sdtContent>
          <w:tr w:rsidR="00BF33AE" w14:paraId="6803F52D" w14:textId="77777777" w:rsidTr="00EF5A4E">
            <w:trPr>
              <w:trHeight w:hRule="exact" w:val="680"/>
            </w:trPr>
            <w:sdt>
              <w:sdtPr>
                <w:id w:val="-562105604"/>
                <w:lock w:val="sdtContentLocked"/>
                <w:placeholder>
                  <w:docPart w:val="3701CA952D154182811922023F910D0C"/>
                </w:placeholder>
              </w:sdtPr>
              <w:sdtEndPr/>
              <w:sdtContent>
                <w:tc>
                  <w:tcPr>
                    <w:tcW w:w="9071" w:type="dxa"/>
                  </w:tcPr>
                  <w:p w14:paraId="0632DAE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8D144ADA7AF456DB0079C5C1E6EC053"/>
          </w:placeholder>
        </w:sdtPr>
        <w:sdtEndPr/>
        <w:sdtContent>
          <w:tr w:rsidR="00973546" w:rsidRPr="00840C91" w14:paraId="41AF33B2" w14:textId="77777777" w:rsidTr="00AB42BD">
            <w:trPr>
              <w:trHeight w:hRule="exact" w:val="567"/>
            </w:trPr>
            <w:sdt>
              <w:sdtPr>
                <w:id w:val="42179897"/>
                <w:lock w:val="sdtLocked"/>
                <w:placeholder>
                  <w:docPart w:val="01FD0780D72A42FF94E83DAADB9EFBB4"/>
                </w:placeholder>
              </w:sdtPr>
              <w:sdtEndPr/>
              <w:sdtContent>
                <w:tc>
                  <w:tcPr>
                    <w:tcW w:w="9071" w:type="dxa"/>
                  </w:tcPr>
                  <w:p w14:paraId="7AE1C0D2" w14:textId="09689DD3" w:rsidR="00973546" w:rsidRPr="00840C91" w:rsidRDefault="00E21329" w:rsidP="00465EE8">
                    <w:pPr>
                      <w:pStyle w:val="Headline"/>
                      <w:rPr>
                        <w:lang w:val="en-US"/>
                      </w:rPr>
                    </w:pPr>
                    <w:r>
                      <w:t>Herr Abgeordneter, zur Kasse bitte</w:t>
                    </w:r>
                  </w:p>
                </w:tc>
              </w:sdtContent>
            </w:sdt>
          </w:tr>
        </w:sdtContent>
      </w:sdt>
    </w:tbl>
    <w:p w14:paraId="4F8754AC" w14:textId="7749CE16" w:rsidR="00F40039" w:rsidRPr="00E21329" w:rsidRDefault="00E21329" w:rsidP="00E21329">
      <w:pPr>
        <w:pStyle w:val="Subline"/>
        <w:spacing w:after="360"/>
        <w:rPr>
          <w:lang w:val="en-US"/>
        </w:rPr>
      </w:pPr>
      <w:r>
        <w:t>Fabian Gramling MdB zu Gast bei Edeka Auracher</w:t>
      </w:r>
    </w:p>
    <w:p w14:paraId="15C82321" w14:textId="525BD189" w:rsidR="004678D6" w:rsidRPr="00BD7929" w:rsidRDefault="00673CBD" w:rsidP="00BD7929">
      <w:pPr>
        <w:pStyle w:val="Intro-Text"/>
      </w:pPr>
      <w:sdt>
        <w:sdtPr>
          <w:id w:val="1521048624"/>
          <w:placeholder>
            <w:docPart w:val="99464D4FE06B44BC9FA4A276564C8656"/>
          </w:placeholder>
        </w:sdtPr>
        <w:sdtEndPr/>
        <w:sdtContent>
          <w:r w:rsidR="00E21329">
            <w:t>Güglingen</w:t>
          </w:r>
        </w:sdtContent>
      </w:sdt>
      <w:r w:rsidR="00BD7929">
        <w:t>/</w:t>
      </w:r>
      <w:sdt>
        <w:sdtPr>
          <w:id w:val="765271979"/>
          <w:placeholder>
            <w:docPart w:val="E3BB4312AF6048B9A6343075DDB5DE3D"/>
          </w:placeholder>
          <w:date w:fullDate="2025-07-21T00:00:00Z">
            <w:dateFormat w:val="dd.MM.yyyy"/>
            <w:lid w:val="de-DE"/>
            <w:storeMappedDataAs w:val="dateTime"/>
            <w:calendar w:val="gregorian"/>
          </w:date>
        </w:sdtPr>
        <w:sdtEndPr/>
        <w:sdtContent>
          <w:r>
            <w:t>21.07.2025</w:t>
          </w:r>
        </w:sdtContent>
      </w:sdt>
      <w:r w:rsidR="00BD7929">
        <w:t xml:space="preserve"> - </w:t>
      </w:r>
      <w:r w:rsidR="00E21329" w:rsidRPr="00E21329">
        <w:t xml:space="preserve">Rund 30 Minuten lang setzte sich der Bundestagsabgeordnete an die Kasse des Edeka-Markts der </w:t>
      </w:r>
      <w:r w:rsidR="00E21329">
        <w:t xml:space="preserve">Kaufmannsfamilie Auracher in Güglingen </w:t>
      </w:r>
      <w:r w:rsidR="00E21329" w:rsidRPr="00E21329">
        <w:t>und arbeitete konzentriert und bestens gelaunt. Der Erlös wurde im Anschluss daran für den guten Zweck gespendet.</w:t>
      </w:r>
    </w:p>
    <w:p w14:paraId="727EBCB3" w14:textId="76A89A49" w:rsidR="00A2180F" w:rsidRDefault="00A2180F" w:rsidP="00A2180F">
      <w:pPr>
        <w:pStyle w:val="Flietext"/>
      </w:pPr>
      <w:r>
        <w:t xml:space="preserve">Begrüßt wurde </w:t>
      </w:r>
      <w:r w:rsidR="00E21329">
        <w:t xml:space="preserve">Fabian Gramling durch die Kaufleute </w:t>
      </w:r>
      <w:r w:rsidR="00E21329" w:rsidRPr="00E21329">
        <w:t>Thomas</w:t>
      </w:r>
      <w:r w:rsidR="00E21329">
        <w:t xml:space="preserve"> und</w:t>
      </w:r>
      <w:r w:rsidR="00E21329" w:rsidRPr="00E21329">
        <w:t xml:space="preserve"> Birgit</w:t>
      </w:r>
      <w:r w:rsidR="00E21329">
        <w:t xml:space="preserve"> Auracher mit ihren beiden Kindern</w:t>
      </w:r>
      <w:r w:rsidR="00E21329" w:rsidRPr="00E21329">
        <w:t xml:space="preserve"> Vanessa und Jannik</w:t>
      </w:r>
      <w:r w:rsidR="00E21329">
        <w:t xml:space="preserve"> sowie Edeka Südwest-Vorstand Patrick Mogck</w:t>
      </w:r>
      <w:r>
        <w:t xml:space="preserve">. </w:t>
      </w:r>
      <w:r w:rsidR="00E21329">
        <w:t xml:space="preserve">Nach einer kurzen Einweisung an der Kasse </w:t>
      </w:r>
      <w:r>
        <w:t xml:space="preserve">ging es auch schon los. Kompetent und mit viel Freude zog der Abgeordnete einen Artikel nach dem andern über den Scanner und unterhielt sich nebenbei </w:t>
      </w:r>
      <w:r w:rsidR="00E21329">
        <w:t xml:space="preserve">gut gelaunt </w:t>
      </w:r>
      <w:r>
        <w:t xml:space="preserve">mit den wartenden Kundinnen und Kunden. </w:t>
      </w:r>
      <w:r w:rsidR="00E21329">
        <w:t>So erhielt Fabian Gramling einen ersten Eindruck, was die Güglinger an ihrem Edeka-Markt besonders schätzen</w:t>
      </w:r>
      <w:r>
        <w:t xml:space="preserve">. Nach rund einer halben Stunde wurde </w:t>
      </w:r>
      <w:r w:rsidR="00096CB2">
        <w:t xml:space="preserve">der eingenommene Betrag </w:t>
      </w:r>
      <w:r>
        <w:t>von Edeka</w:t>
      </w:r>
      <w:r w:rsidR="00483B58">
        <w:t xml:space="preserve"> </w:t>
      </w:r>
      <w:r>
        <w:t>auf 1.</w:t>
      </w:r>
      <w:r w:rsidR="00096CB2">
        <w:t>0</w:t>
      </w:r>
      <w:r>
        <w:t xml:space="preserve">00 Euro </w:t>
      </w:r>
      <w:r w:rsidR="00483B58">
        <w:t xml:space="preserve">großzügig </w:t>
      </w:r>
      <w:r>
        <w:t>aufgerundet. Den symbolischen Spendenscheck überreichte</w:t>
      </w:r>
      <w:r w:rsidR="00096CB2">
        <w:t>n</w:t>
      </w:r>
      <w:r>
        <w:t xml:space="preserve"> der Bundestagsabgeordnete gemeinsam mit </w:t>
      </w:r>
      <w:r w:rsidR="00E21329">
        <w:t xml:space="preserve">Thomas Auracher und Patrick Mogck </w:t>
      </w:r>
      <w:r>
        <w:t xml:space="preserve">an </w:t>
      </w:r>
      <w:r w:rsidR="00E21329" w:rsidRPr="00E21329">
        <w:t>Monika Harmann</w:t>
      </w:r>
      <w:r w:rsidR="00096CB2">
        <w:t xml:space="preserve"> vom Verein </w:t>
      </w:r>
      <w:r w:rsidR="00E21329" w:rsidRPr="00E21329">
        <w:t>Familie im Zentrum</w:t>
      </w:r>
      <w:r w:rsidR="00096CB2">
        <w:t>.</w:t>
      </w:r>
    </w:p>
    <w:p w14:paraId="031A06BB" w14:textId="77777777" w:rsidR="00A2180F" w:rsidRDefault="00A2180F" w:rsidP="00A2180F">
      <w:pPr>
        <w:pStyle w:val="Flietext"/>
      </w:pPr>
    </w:p>
    <w:p w14:paraId="1880F666" w14:textId="7D51C853" w:rsidR="00A2180F" w:rsidRDefault="00A2180F" w:rsidP="00A2180F">
      <w:pPr>
        <w:pStyle w:val="Flietext"/>
      </w:pPr>
      <w:r>
        <w:t>Beim anschließenden</w:t>
      </w:r>
      <w:r w:rsidR="00096CB2">
        <w:t xml:space="preserve"> Rundgang durch den Markt zeigte sich Fabian Gramling beeindruckt von der im Sortiment deutlich sichtbaren regionalen Verbundenheit der Kaufmannsfamilie Auracher und würdigte deren nachhaltiges Handeln. Der Bundestagsabgeordnete informierte sich außerdem </w:t>
      </w:r>
      <w:r>
        <w:t>über aktuelle Herau</w:t>
      </w:r>
      <w:r w:rsidR="00096CB2">
        <w:t>s</w:t>
      </w:r>
      <w:r>
        <w:t xml:space="preserve">forderungen im Lebensmittelgroß- und Einzelhandel. Gemeinsam sprach man über Themen wie </w:t>
      </w:r>
      <w:r>
        <w:lastRenderedPageBreak/>
        <w:t xml:space="preserve">beispielsweise </w:t>
      </w:r>
      <w:r w:rsidR="00096CB2">
        <w:t>steigende Energiekosten, den Mindestlohn und die Notwendigkeit zum Bürokratieabbau.</w:t>
      </w:r>
    </w:p>
    <w:p w14:paraId="0750BACC" w14:textId="77777777" w:rsidR="00101394" w:rsidRDefault="00673CBD" w:rsidP="00101394">
      <w:pPr>
        <w:pStyle w:val="Zusatzinformation-berschrift"/>
      </w:pPr>
      <w:sdt>
        <w:sdtPr>
          <w:id w:val="-1061561099"/>
          <w:placeholder>
            <w:docPart w:val="F91FE82C9CD442FAB8EED8699C806D8B"/>
          </w:placeholder>
        </w:sdtPr>
        <w:sdtEndPr/>
        <w:sdtContent>
          <w:r w:rsidR="00101394">
            <w:t>Zusatzinformation – Edeka Südwest</w:t>
          </w:r>
        </w:sdtContent>
      </w:sdt>
    </w:p>
    <w:sdt>
      <w:sdtPr>
        <w:id w:val="-746034625"/>
        <w:placeholder>
          <w:docPart w:val="62624AA3C33B49F6ACBD5D092E586AF7"/>
        </w:placeholder>
      </w:sdtPr>
      <w:sdtEndPr/>
      <w:sdtContent>
        <w:p w14:paraId="3F1AC5FA"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0129E58F" w14:textId="77777777" w:rsidR="00101394" w:rsidRDefault="00101394" w:rsidP="00101394">
      <w:pPr>
        <w:pStyle w:val="Zusatzinformation-berschrift"/>
      </w:pPr>
    </w:p>
    <w:p w14:paraId="3F585B57"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3C8D" w14:textId="77777777" w:rsidR="00A2180F" w:rsidRDefault="00A2180F" w:rsidP="000B64B7">
      <w:r>
        <w:separator/>
      </w:r>
    </w:p>
  </w:endnote>
  <w:endnote w:type="continuationSeparator" w:id="0">
    <w:p w14:paraId="52364757" w14:textId="77777777" w:rsidR="00A2180F" w:rsidRDefault="00A2180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D144ADA7AF456DB0079C5C1E6EC053"/>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D144ADA7AF456DB0079C5C1E6EC053"/>
            </w:placeholder>
          </w:sdtPr>
          <w:sdtEndPr>
            <w:rPr>
              <w:b/>
              <w:bCs/>
              <w:color w:val="1D1D1B" w:themeColor="text2"/>
              <w:sz w:val="18"/>
              <w:szCs w:val="18"/>
            </w:rPr>
          </w:sdtEndPr>
          <w:sdtContent>
            <w:tr w:rsidR="00BE785A" w14:paraId="48A67E99" w14:textId="77777777" w:rsidTr="00503BFF">
              <w:trPr>
                <w:trHeight w:hRule="exact" w:val="227"/>
              </w:trPr>
              <w:tc>
                <w:tcPr>
                  <w:tcW w:w="9071" w:type="dxa"/>
                </w:tcPr>
                <w:p w14:paraId="66B8551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D144ADA7AF456DB0079C5C1E6EC053"/>
            </w:placeholder>
          </w:sdtPr>
          <w:sdtEndPr/>
          <w:sdtContent>
            <w:sdt>
              <w:sdtPr>
                <w:id w:val="-79604635"/>
                <w:lock w:val="sdtContentLocked"/>
                <w:placeholder>
                  <w:docPart w:val="01FD0780D72A42FF94E83DAADB9EFBB4"/>
                </w:placeholder>
              </w:sdtPr>
              <w:sdtEndPr/>
              <w:sdtContent>
                <w:tr w:rsidR="00503BFF" w14:paraId="342CE11D" w14:textId="77777777" w:rsidTr="00B31928">
                  <w:trPr>
                    <w:trHeight w:hRule="exact" w:val="1361"/>
                  </w:trPr>
                  <w:tc>
                    <w:tcPr>
                      <w:tcW w:w="9071" w:type="dxa"/>
                    </w:tcPr>
                    <w:p w14:paraId="3653827C"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CC18CCA" w14:textId="77777777" w:rsidR="00B31928" w:rsidRDefault="00B31928" w:rsidP="00B31928">
                      <w:pPr>
                        <w:pStyle w:val="Fuzeilentext"/>
                      </w:pPr>
                      <w:r>
                        <w:t>Edekastraße 1 • 77656 Offenburg</w:t>
                      </w:r>
                    </w:p>
                    <w:p w14:paraId="6842EEA2" w14:textId="77777777" w:rsidR="00B31928" w:rsidRDefault="00B31928" w:rsidP="00B31928">
                      <w:pPr>
                        <w:pStyle w:val="Fuzeilentext"/>
                      </w:pPr>
                      <w:r>
                        <w:t>Telefon: 0781 502-661</w:t>
                      </w:r>
                      <w:r w:rsidR="00C600CE">
                        <w:t>0</w:t>
                      </w:r>
                      <w:r>
                        <w:t xml:space="preserve"> • Fax: 0781 502-6180</w:t>
                      </w:r>
                    </w:p>
                    <w:p w14:paraId="6AC9A11A" w14:textId="77777777" w:rsidR="00B31928" w:rsidRDefault="00B31928" w:rsidP="00B31928">
                      <w:pPr>
                        <w:pStyle w:val="Fuzeilentext"/>
                      </w:pPr>
                      <w:r>
                        <w:t xml:space="preserve">E-Mail: presse@edeka-suedwest.de </w:t>
                      </w:r>
                    </w:p>
                    <w:p w14:paraId="543663FF" w14:textId="77777777" w:rsidR="00B31928" w:rsidRDefault="00B31928" w:rsidP="00B31928">
                      <w:pPr>
                        <w:pStyle w:val="Fuzeilentext"/>
                      </w:pPr>
                      <w:r>
                        <w:t>https://verbund.edeka/südwest • www.edeka.de/suedwest</w:t>
                      </w:r>
                    </w:p>
                    <w:p w14:paraId="45A709B9" w14:textId="77777777" w:rsidR="00503BFF" w:rsidRPr="00B31928" w:rsidRDefault="00B31928" w:rsidP="00B31928">
                      <w:pPr>
                        <w:pStyle w:val="Fuzeilentext"/>
                      </w:pPr>
                      <w:r>
                        <w:t>www.xing.com/company/edekasuedwest • www.linkedin.com/company/edekasuedwest</w:t>
                      </w:r>
                    </w:p>
                  </w:tc>
                </w:tr>
              </w:sdtContent>
            </w:sdt>
          </w:sdtContent>
        </w:sdt>
      </w:tbl>
      <w:p w14:paraId="38C4E662"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D635039" wp14:editId="360947A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5A4F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D0F1E00" wp14:editId="67FEA64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DC1F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2DADF" w14:textId="77777777" w:rsidR="00A2180F" w:rsidRDefault="00A2180F" w:rsidP="000B64B7">
      <w:r>
        <w:separator/>
      </w:r>
    </w:p>
  </w:footnote>
  <w:footnote w:type="continuationSeparator" w:id="0">
    <w:p w14:paraId="79D2AEB9" w14:textId="77777777" w:rsidR="00A2180F" w:rsidRDefault="00A2180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0F"/>
    <w:rsid w:val="00007E0A"/>
    <w:rsid w:val="00011366"/>
    <w:rsid w:val="000314BC"/>
    <w:rsid w:val="0003575C"/>
    <w:rsid w:val="000401C5"/>
    <w:rsid w:val="00061F34"/>
    <w:rsid w:val="000731B9"/>
    <w:rsid w:val="0007721D"/>
    <w:rsid w:val="00096CB2"/>
    <w:rsid w:val="000B64B7"/>
    <w:rsid w:val="00101394"/>
    <w:rsid w:val="00154F99"/>
    <w:rsid w:val="001762B1"/>
    <w:rsid w:val="001A7E1B"/>
    <w:rsid w:val="001D4BAC"/>
    <w:rsid w:val="001D61AF"/>
    <w:rsid w:val="001E47DB"/>
    <w:rsid w:val="00203058"/>
    <w:rsid w:val="00203E84"/>
    <w:rsid w:val="002127BF"/>
    <w:rsid w:val="00233953"/>
    <w:rsid w:val="002601D7"/>
    <w:rsid w:val="002B1C64"/>
    <w:rsid w:val="00364984"/>
    <w:rsid w:val="00385187"/>
    <w:rsid w:val="003D421D"/>
    <w:rsid w:val="004010CB"/>
    <w:rsid w:val="0043781B"/>
    <w:rsid w:val="00456265"/>
    <w:rsid w:val="00465EE8"/>
    <w:rsid w:val="004678D6"/>
    <w:rsid w:val="00474F05"/>
    <w:rsid w:val="00483B58"/>
    <w:rsid w:val="004A487F"/>
    <w:rsid w:val="004B28AC"/>
    <w:rsid w:val="00503BFF"/>
    <w:rsid w:val="0051636A"/>
    <w:rsid w:val="00541AB1"/>
    <w:rsid w:val="005526ED"/>
    <w:rsid w:val="005528EB"/>
    <w:rsid w:val="005B7A36"/>
    <w:rsid w:val="005C27B7"/>
    <w:rsid w:val="005C708D"/>
    <w:rsid w:val="005E4041"/>
    <w:rsid w:val="0060070B"/>
    <w:rsid w:val="00606C95"/>
    <w:rsid w:val="00655B4E"/>
    <w:rsid w:val="00673CBD"/>
    <w:rsid w:val="006845CE"/>
    <w:rsid w:val="006963C2"/>
    <w:rsid w:val="006D08E3"/>
    <w:rsid w:val="006F118C"/>
    <w:rsid w:val="006F2167"/>
    <w:rsid w:val="00707356"/>
    <w:rsid w:val="00710444"/>
    <w:rsid w:val="00752FB9"/>
    <w:rsid w:val="007531C9"/>
    <w:rsid w:val="00765C93"/>
    <w:rsid w:val="00797DFD"/>
    <w:rsid w:val="007A5FAE"/>
    <w:rsid w:val="007E0322"/>
    <w:rsid w:val="00801CDA"/>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D76BD"/>
    <w:rsid w:val="009E6301"/>
    <w:rsid w:val="00A14E43"/>
    <w:rsid w:val="00A2180F"/>
    <w:rsid w:val="00A534E9"/>
    <w:rsid w:val="00A820A3"/>
    <w:rsid w:val="00AB42BD"/>
    <w:rsid w:val="00AE4D51"/>
    <w:rsid w:val="00B0619B"/>
    <w:rsid w:val="00B07C30"/>
    <w:rsid w:val="00B31928"/>
    <w:rsid w:val="00B44DE9"/>
    <w:rsid w:val="00B8553A"/>
    <w:rsid w:val="00BD102F"/>
    <w:rsid w:val="00BD2F2F"/>
    <w:rsid w:val="00BD7929"/>
    <w:rsid w:val="00BE785A"/>
    <w:rsid w:val="00BF33AE"/>
    <w:rsid w:val="00C44B3E"/>
    <w:rsid w:val="00C569AA"/>
    <w:rsid w:val="00C600CE"/>
    <w:rsid w:val="00C76D49"/>
    <w:rsid w:val="00D161B0"/>
    <w:rsid w:val="00D16B68"/>
    <w:rsid w:val="00D33653"/>
    <w:rsid w:val="00D748A3"/>
    <w:rsid w:val="00D85FA9"/>
    <w:rsid w:val="00DB0ADC"/>
    <w:rsid w:val="00DC3D83"/>
    <w:rsid w:val="00E01A77"/>
    <w:rsid w:val="00E100C9"/>
    <w:rsid w:val="00E21329"/>
    <w:rsid w:val="00E30C1E"/>
    <w:rsid w:val="00E652FF"/>
    <w:rsid w:val="00E87EB6"/>
    <w:rsid w:val="00EB51D9"/>
    <w:rsid w:val="00EF5A4E"/>
    <w:rsid w:val="00EF79AA"/>
    <w:rsid w:val="00F40039"/>
    <w:rsid w:val="00F40112"/>
    <w:rsid w:val="00F46091"/>
    <w:rsid w:val="00F71A91"/>
    <w:rsid w:val="00F741BC"/>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DAF8"/>
  <w15:chartTrackingRefBased/>
  <w15:docId w15:val="{0626A4F0-5533-480E-825E-48F8C85B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D144ADA7AF456DB0079C5C1E6EC053"/>
        <w:category>
          <w:name w:val="Allgemein"/>
          <w:gallery w:val="placeholder"/>
        </w:category>
        <w:types>
          <w:type w:val="bbPlcHdr"/>
        </w:types>
        <w:behaviors>
          <w:behavior w:val="content"/>
        </w:behaviors>
        <w:guid w:val="{2A363D65-B229-430B-9D5D-32F8576538BD}"/>
      </w:docPartPr>
      <w:docPartBody>
        <w:p w:rsidR="0093526E" w:rsidRDefault="0093526E">
          <w:pPr>
            <w:pStyle w:val="08D144ADA7AF456DB0079C5C1E6EC053"/>
          </w:pPr>
          <w:r w:rsidRPr="00523F70">
            <w:rPr>
              <w:rStyle w:val="Platzhaltertext"/>
            </w:rPr>
            <w:t>Klicken oder tippen Sie hier, um Text einzugeben.</w:t>
          </w:r>
        </w:p>
      </w:docPartBody>
    </w:docPart>
    <w:docPart>
      <w:docPartPr>
        <w:name w:val="3701CA952D154182811922023F910D0C"/>
        <w:category>
          <w:name w:val="Allgemein"/>
          <w:gallery w:val="placeholder"/>
        </w:category>
        <w:types>
          <w:type w:val="bbPlcHdr"/>
        </w:types>
        <w:behaviors>
          <w:behavior w:val="content"/>
        </w:behaviors>
        <w:guid w:val="{3AFF6359-9A30-481D-BA46-9B2590299DD0}"/>
      </w:docPartPr>
      <w:docPartBody>
        <w:p w:rsidR="0093526E" w:rsidRDefault="0093526E">
          <w:pPr>
            <w:pStyle w:val="3701CA952D154182811922023F910D0C"/>
          </w:pPr>
          <w:r>
            <w:rPr>
              <w:rStyle w:val="Platzhaltertext"/>
            </w:rPr>
            <w:t>titel</w:t>
          </w:r>
        </w:p>
      </w:docPartBody>
    </w:docPart>
    <w:docPart>
      <w:docPartPr>
        <w:name w:val="01FD0780D72A42FF94E83DAADB9EFBB4"/>
        <w:category>
          <w:name w:val="Allgemein"/>
          <w:gallery w:val="placeholder"/>
        </w:category>
        <w:types>
          <w:type w:val="bbPlcHdr"/>
        </w:types>
        <w:behaviors>
          <w:behavior w:val="content"/>
        </w:behaviors>
        <w:guid w:val="{A6E17631-6146-4C5D-9192-560594309430}"/>
      </w:docPartPr>
      <w:docPartBody>
        <w:p w:rsidR="0093526E" w:rsidRDefault="0093526E">
          <w:pPr>
            <w:pStyle w:val="01FD0780D72A42FF94E83DAADB9EFBB4"/>
          </w:pPr>
          <w:r>
            <w:rPr>
              <w:rStyle w:val="Platzhaltertext"/>
            </w:rPr>
            <w:t>Headline</w:t>
          </w:r>
        </w:p>
      </w:docPartBody>
    </w:docPart>
    <w:docPart>
      <w:docPartPr>
        <w:name w:val="99464D4FE06B44BC9FA4A276564C8656"/>
        <w:category>
          <w:name w:val="Allgemein"/>
          <w:gallery w:val="placeholder"/>
        </w:category>
        <w:types>
          <w:type w:val="bbPlcHdr"/>
        </w:types>
        <w:behaviors>
          <w:behavior w:val="content"/>
        </w:behaviors>
        <w:guid w:val="{39266936-1CE7-475C-B003-5A92AED3CD37}"/>
      </w:docPartPr>
      <w:docPartBody>
        <w:p w:rsidR="0093526E" w:rsidRDefault="0093526E">
          <w:pPr>
            <w:pStyle w:val="99464D4FE06B44BC9FA4A276564C8656"/>
          </w:pPr>
          <w:r>
            <w:rPr>
              <w:rStyle w:val="Platzhaltertext"/>
            </w:rPr>
            <w:t>Ort</w:t>
          </w:r>
        </w:p>
      </w:docPartBody>
    </w:docPart>
    <w:docPart>
      <w:docPartPr>
        <w:name w:val="E3BB4312AF6048B9A6343075DDB5DE3D"/>
        <w:category>
          <w:name w:val="Allgemein"/>
          <w:gallery w:val="placeholder"/>
        </w:category>
        <w:types>
          <w:type w:val="bbPlcHdr"/>
        </w:types>
        <w:behaviors>
          <w:behavior w:val="content"/>
        </w:behaviors>
        <w:guid w:val="{3F86FA3F-C6F9-4327-BC06-F3D8FE21B9EA}"/>
      </w:docPartPr>
      <w:docPartBody>
        <w:p w:rsidR="0093526E" w:rsidRDefault="0093526E">
          <w:pPr>
            <w:pStyle w:val="E3BB4312AF6048B9A6343075DDB5DE3D"/>
          </w:pPr>
          <w:r w:rsidRPr="007C076F">
            <w:rPr>
              <w:rStyle w:val="Platzhaltertext"/>
            </w:rPr>
            <w:t>Datum</w:t>
          </w:r>
        </w:p>
      </w:docPartBody>
    </w:docPart>
    <w:docPart>
      <w:docPartPr>
        <w:name w:val="F91FE82C9CD442FAB8EED8699C806D8B"/>
        <w:category>
          <w:name w:val="Allgemein"/>
          <w:gallery w:val="placeholder"/>
        </w:category>
        <w:types>
          <w:type w:val="bbPlcHdr"/>
        </w:types>
        <w:behaviors>
          <w:behavior w:val="content"/>
        </w:behaviors>
        <w:guid w:val="{2EEAC6BC-5A99-4785-98C0-2E4E166F8E00}"/>
      </w:docPartPr>
      <w:docPartBody>
        <w:p w:rsidR="0093526E" w:rsidRDefault="0093526E">
          <w:pPr>
            <w:pStyle w:val="F91FE82C9CD442FAB8EED8699C806D8B"/>
          </w:pPr>
          <w:r>
            <w:rPr>
              <w:rStyle w:val="Platzhaltertext"/>
            </w:rPr>
            <w:t>Zusatzinformation-Überschrift</w:t>
          </w:r>
        </w:p>
      </w:docPartBody>
    </w:docPart>
    <w:docPart>
      <w:docPartPr>
        <w:name w:val="62624AA3C33B49F6ACBD5D092E586AF7"/>
        <w:category>
          <w:name w:val="Allgemein"/>
          <w:gallery w:val="placeholder"/>
        </w:category>
        <w:types>
          <w:type w:val="bbPlcHdr"/>
        </w:types>
        <w:behaviors>
          <w:behavior w:val="content"/>
        </w:behaviors>
        <w:guid w:val="{0464FB17-2115-4163-BC1E-FED68EC6AB12}"/>
      </w:docPartPr>
      <w:docPartBody>
        <w:p w:rsidR="0093526E" w:rsidRDefault="0093526E">
          <w:pPr>
            <w:pStyle w:val="62624AA3C33B49F6ACBD5D092E586AF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6E"/>
    <w:rsid w:val="0060070B"/>
    <w:rsid w:val="0093526E"/>
    <w:rsid w:val="00A820A3"/>
    <w:rsid w:val="00BD1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D144ADA7AF456DB0079C5C1E6EC053">
    <w:name w:val="08D144ADA7AF456DB0079C5C1E6EC053"/>
  </w:style>
  <w:style w:type="paragraph" w:customStyle="1" w:styleId="3701CA952D154182811922023F910D0C">
    <w:name w:val="3701CA952D154182811922023F910D0C"/>
  </w:style>
  <w:style w:type="paragraph" w:customStyle="1" w:styleId="01FD0780D72A42FF94E83DAADB9EFBB4">
    <w:name w:val="01FD0780D72A42FF94E83DAADB9EFBB4"/>
  </w:style>
  <w:style w:type="paragraph" w:customStyle="1" w:styleId="99464D4FE06B44BC9FA4A276564C8656">
    <w:name w:val="99464D4FE06B44BC9FA4A276564C8656"/>
  </w:style>
  <w:style w:type="paragraph" w:customStyle="1" w:styleId="E3BB4312AF6048B9A6343075DDB5DE3D">
    <w:name w:val="E3BB4312AF6048B9A6343075DDB5DE3D"/>
  </w:style>
  <w:style w:type="paragraph" w:customStyle="1" w:styleId="F91FE82C9CD442FAB8EED8699C806D8B">
    <w:name w:val="F91FE82C9CD442FAB8EED8699C806D8B"/>
  </w:style>
  <w:style w:type="paragraph" w:customStyle="1" w:styleId="62624AA3C33B49F6ACBD5D092E586AF7">
    <w:name w:val="62624AA3C33B49F6ACBD5D092E586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453</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2025-07-18T08:42:00Z</dcterms:created>
  <dcterms:modified xsi:type="dcterms:W3CDTF">2025-07-21T09:39:00Z</dcterms:modified>
</cp:coreProperties>
</file>