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055137C491249E9A71EE18B67C187A3"/>
          </w:placeholder>
        </w:sdtPr>
        <w:sdtEndPr/>
        <w:sdtContent>
          <w:tr w:rsidR="00465EE8" w:rsidRPr="00465EE8" w14:paraId="68793A6B" w14:textId="77777777" w:rsidTr="00465EE8">
            <w:trPr>
              <w:trHeight w:val="1474"/>
            </w:trPr>
            <w:tc>
              <w:tcPr>
                <w:tcW w:w="7938" w:type="dxa"/>
              </w:tcPr>
              <w:p w14:paraId="130B76FB" w14:textId="77777777" w:rsidR="00465EE8" w:rsidRPr="00465EE8" w:rsidRDefault="00465EE8" w:rsidP="00465EE8">
                <w:pPr>
                  <w:spacing w:line="240" w:lineRule="auto"/>
                </w:pPr>
              </w:p>
            </w:tc>
            <w:tc>
              <w:tcPr>
                <w:tcW w:w="1132" w:type="dxa"/>
              </w:tcPr>
              <w:p w14:paraId="39E02F09" w14:textId="77777777" w:rsidR="00465EE8" w:rsidRPr="00465EE8" w:rsidRDefault="00465EE8" w:rsidP="00465EE8">
                <w:pPr>
                  <w:spacing w:line="240" w:lineRule="auto"/>
                  <w:jc w:val="right"/>
                </w:pPr>
                <w:r w:rsidRPr="00465EE8">
                  <w:rPr>
                    <w:noProof/>
                  </w:rPr>
                  <w:drawing>
                    <wp:inline distT="0" distB="0" distL="0" distR="0" wp14:anchorId="786CDB62" wp14:editId="032941F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055137C491249E9A71EE18B67C187A3"/>
          </w:placeholder>
        </w:sdtPr>
        <w:sdtEndPr/>
        <w:sdtContent>
          <w:tr w:rsidR="00BF33AE" w14:paraId="0DCABDEB" w14:textId="77777777" w:rsidTr="00EF5A4E">
            <w:trPr>
              <w:trHeight w:hRule="exact" w:val="680"/>
            </w:trPr>
            <w:sdt>
              <w:sdtPr>
                <w:id w:val="-562105604"/>
                <w:lock w:val="sdtContentLocked"/>
                <w:placeholder>
                  <w:docPart w:val="4DA02F9ADCBE47A4B83DC6264D42E0E7"/>
                </w:placeholder>
              </w:sdtPr>
              <w:sdtEndPr/>
              <w:sdtContent>
                <w:tc>
                  <w:tcPr>
                    <w:tcW w:w="9071" w:type="dxa"/>
                  </w:tcPr>
                  <w:p w14:paraId="0DC30606"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055137C491249E9A71EE18B67C187A3"/>
          </w:placeholder>
        </w:sdtPr>
        <w:sdtEndPr/>
        <w:sdtContent>
          <w:tr w:rsidR="00973546" w:rsidRPr="00840C91" w14:paraId="1E0891FF" w14:textId="77777777" w:rsidTr="00AB42BD">
            <w:trPr>
              <w:trHeight w:hRule="exact" w:val="567"/>
            </w:trPr>
            <w:sdt>
              <w:sdtPr>
                <w:id w:val="42179897"/>
                <w:lock w:val="sdtLocked"/>
                <w:placeholder>
                  <w:docPart w:val="B82C73CB5E494B1FB7B5512075BF5E70"/>
                </w:placeholder>
              </w:sdtPr>
              <w:sdtEndPr/>
              <w:sdtContent>
                <w:tc>
                  <w:tcPr>
                    <w:tcW w:w="9071" w:type="dxa"/>
                  </w:tcPr>
                  <w:p w14:paraId="35E49A84" w14:textId="64C8C5B1" w:rsidR="00973546" w:rsidRPr="00840C91" w:rsidRDefault="00C23416" w:rsidP="00465EE8">
                    <w:pPr>
                      <w:pStyle w:val="Headline"/>
                      <w:rPr>
                        <w:lang w:val="en-US"/>
                      </w:rPr>
                    </w:pPr>
                    <w:r>
                      <w:t>Edeka Schönland eröffnet im Marstall Center</w:t>
                    </w:r>
                  </w:p>
                </w:tc>
              </w:sdtContent>
            </w:sdt>
          </w:tr>
        </w:sdtContent>
      </w:sdt>
    </w:tbl>
    <w:p w14:paraId="248888E3" w14:textId="3D149F12" w:rsidR="00F40039" w:rsidRPr="00C23416" w:rsidRDefault="00C23416" w:rsidP="00C23416">
      <w:pPr>
        <w:pStyle w:val="Subline"/>
        <w:spacing w:after="360"/>
        <w:rPr>
          <w:lang w:val="en-US"/>
        </w:rPr>
      </w:pPr>
      <w:r>
        <w:t>Übernahme und Umbau durch Kaufmannsfamilie Schönland</w:t>
      </w:r>
    </w:p>
    <w:p w14:paraId="24F831B3" w14:textId="1962E679" w:rsidR="004678D6" w:rsidRPr="00C4660E" w:rsidRDefault="00EE0900" w:rsidP="00BD7929">
      <w:pPr>
        <w:pStyle w:val="Intro-Text"/>
      </w:pPr>
      <w:sdt>
        <w:sdtPr>
          <w:id w:val="1521048624"/>
          <w:placeholder>
            <w:docPart w:val="99B6A553CC534419B92CA69D352204B3"/>
          </w:placeholder>
        </w:sdtPr>
        <w:sdtEndPr/>
        <w:sdtContent>
          <w:r w:rsidR="00C23416">
            <w:t>Ludwigsburg</w:t>
          </w:r>
        </w:sdtContent>
      </w:sdt>
      <w:r w:rsidR="00BD7929">
        <w:t>/</w:t>
      </w:r>
      <w:sdt>
        <w:sdtPr>
          <w:id w:val="765271979"/>
          <w:placeholder>
            <w:docPart w:val="4847348BC1CA4B9F8FBB9288DDDA39CB"/>
          </w:placeholder>
          <w:date w:fullDate="2025-11-06T00:00:00Z">
            <w:dateFormat w:val="dd.MM.yyyy"/>
            <w:lid w:val="de-DE"/>
            <w:storeMappedDataAs w:val="dateTime"/>
            <w:calendar w:val="gregorian"/>
          </w:date>
        </w:sdtPr>
        <w:sdtEndPr/>
        <w:sdtContent>
          <w:r w:rsidR="00C23416">
            <w:t>06.11.2025</w:t>
          </w:r>
        </w:sdtContent>
      </w:sdt>
      <w:r w:rsidR="00BD7929">
        <w:t xml:space="preserve"> - </w:t>
      </w:r>
      <w:r w:rsidR="00C23416" w:rsidRPr="00C4660E">
        <w:t xml:space="preserve">Nach rund </w:t>
      </w:r>
      <w:r w:rsidR="00C4660E" w:rsidRPr="00C4660E">
        <w:t>sechs</w:t>
      </w:r>
      <w:r w:rsidR="00C23416" w:rsidRPr="00C4660E">
        <w:t xml:space="preserve"> Wochen intensiver Umbauphase öffnet der </w:t>
      </w:r>
      <w:r w:rsidR="00C4660E" w:rsidRPr="00C4660E">
        <w:t xml:space="preserve">neue </w:t>
      </w:r>
      <w:r w:rsidR="00C23416" w:rsidRPr="00C4660E">
        <w:t xml:space="preserve">Edeka-Markt </w:t>
      </w:r>
      <w:r w:rsidR="00C4660E" w:rsidRPr="00C4660E">
        <w:t xml:space="preserve">der Kaufmannsfamilie Schönland </w:t>
      </w:r>
      <w:r w:rsidR="00C4660E" w:rsidRPr="009066A8">
        <w:t>i</w:t>
      </w:r>
      <w:r w:rsidR="00F3156A" w:rsidRPr="009066A8">
        <w:t xml:space="preserve">m </w:t>
      </w:r>
      <w:r w:rsidR="00C4660E" w:rsidRPr="009066A8">
        <w:t>Marstall</w:t>
      </w:r>
      <w:r>
        <w:t xml:space="preserve"> </w:t>
      </w:r>
      <w:r w:rsidR="00F3156A" w:rsidRPr="009066A8">
        <w:t>Center</w:t>
      </w:r>
      <w:r w:rsidR="00C4660E" w:rsidRPr="009066A8">
        <w:t xml:space="preserve"> </w:t>
      </w:r>
      <w:r w:rsidR="00C4660E" w:rsidRPr="00C4660E">
        <w:t>in Ludwigsburg am Donnerstag, 13. November</w:t>
      </w:r>
      <w:r w:rsidR="00C23416" w:rsidRPr="00C4660E">
        <w:t xml:space="preserve"> </w:t>
      </w:r>
      <w:r w:rsidR="00C4660E" w:rsidRPr="00C4660E">
        <w:t>202</w:t>
      </w:r>
      <w:r w:rsidR="00C4660E">
        <w:t xml:space="preserve">5, </w:t>
      </w:r>
      <w:r w:rsidR="00C23416" w:rsidRPr="00C4660E">
        <w:t xml:space="preserve">seine Türen – und das nicht nur mit einem neuen, frischen Look, sondern auch mit einem ganz besonderen Versprechen an die Kundinnen und Kunden: Hier wird Einkaufen </w:t>
      </w:r>
      <w:r w:rsidR="00C4660E" w:rsidRPr="00C4660E">
        <w:t>zum</w:t>
      </w:r>
      <w:r w:rsidR="00C23416" w:rsidRPr="00C4660E">
        <w:t xml:space="preserve"> Erlebnis</w:t>
      </w:r>
      <w:r w:rsidR="00C4660E" w:rsidRPr="00C4660E">
        <w:t>.</w:t>
      </w:r>
    </w:p>
    <w:p w14:paraId="3CD28217" w14:textId="2782F4FA" w:rsidR="00C23416" w:rsidRPr="00CD4DDD" w:rsidRDefault="00C23416" w:rsidP="00C23416">
      <w:pPr>
        <w:pStyle w:val="Flietext"/>
      </w:pPr>
      <w:r w:rsidRPr="00C4660E">
        <w:t xml:space="preserve">Auf rund </w:t>
      </w:r>
      <w:r w:rsidR="00C4660E" w:rsidRPr="00C4660E">
        <w:t>1.670</w:t>
      </w:r>
      <w:r w:rsidRPr="00C4660E">
        <w:t xml:space="preserve"> Quadratmetern Verkaufsfläche erwartet die </w:t>
      </w:r>
      <w:r w:rsidR="00C4660E" w:rsidRPr="00C4660E">
        <w:t>Ludwigsburger</w:t>
      </w:r>
      <w:r w:rsidRPr="00C4660E">
        <w:t xml:space="preserve"> </w:t>
      </w:r>
      <w:r w:rsidR="00390C18">
        <w:t xml:space="preserve">mit rund </w:t>
      </w:r>
      <w:r w:rsidR="00390C18" w:rsidRPr="009066A8">
        <w:rPr>
          <w:color w:val="auto"/>
        </w:rPr>
        <w:t>2</w:t>
      </w:r>
      <w:r w:rsidR="00F3156A" w:rsidRPr="009066A8">
        <w:rPr>
          <w:color w:val="auto"/>
        </w:rPr>
        <w:t>5</w:t>
      </w:r>
      <w:r w:rsidR="00390C18" w:rsidRPr="009066A8">
        <w:rPr>
          <w:color w:val="auto"/>
        </w:rPr>
        <w:t xml:space="preserve">.000 Artikeln </w:t>
      </w:r>
      <w:r w:rsidRPr="00C4660E">
        <w:t xml:space="preserve">ein Sortiment, das keine Wünsche offenlässt: Frische Lebensmittel, hochwertige Markenprodukte, beliebte Edeka-Eigenmarken und eine breite Auswahl an vegetarischen, veganen sowie </w:t>
      </w:r>
      <w:proofErr w:type="spellStart"/>
      <w:r w:rsidRPr="00C4660E">
        <w:t>gluten</w:t>
      </w:r>
      <w:proofErr w:type="spellEnd"/>
      <w:r w:rsidRPr="00C4660E">
        <w:t xml:space="preserve">- und laktosefreien Produkten. „Wir möchten unseren Kundinnen und Kunden eine Vielfalt bieten, die zu ihrem Lebensstil passt und gleichzeitig Verantwortung für die Umwelt übernehmen“, erklärt </w:t>
      </w:r>
      <w:r w:rsidR="00CD4DDD">
        <w:t>Nick</w:t>
      </w:r>
      <w:r w:rsidR="00C4660E" w:rsidRPr="00C4660E">
        <w:t xml:space="preserve"> Schönland</w:t>
      </w:r>
      <w:r w:rsidR="00CD4DDD">
        <w:t xml:space="preserve">, der den neuen Markt </w:t>
      </w:r>
      <w:r w:rsidR="00CF10F6">
        <w:t xml:space="preserve">im Marstall Center </w:t>
      </w:r>
      <w:r w:rsidR="00CD4DDD">
        <w:t>gemeinsam mit seinem Vater Ralf Schönland in vierter Generation führt</w:t>
      </w:r>
      <w:r w:rsidRPr="00C4660E">
        <w:t>.</w:t>
      </w:r>
      <w:r w:rsidR="00CD4DDD">
        <w:t xml:space="preserve"> </w:t>
      </w:r>
      <w:r w:rsidRPr="00CD4DDD">
        <w:t xml:space="preserve">Besonders stolz ist das Team </w:t>
      </w:r>
      <w:r w:rsidR="00CD4DDD" w:rsidRPr="00CD4DDD">
        <w:t>um Familie Schönland</w:t>
      </w:r>
      <w:r w:rsidRPr="00CD4DDD">
        <w:t xml:space="preserve"> und </w:t>
      </w:r>
      <w:r w:rsidR="00CD4DDD" w:rsidRPr="00CD4DDD">
        <w:t xml:space="preserve">Marktleiter Viktor </w:t>
      </w:r>
      <w:proofErr w:type="spellStart"/>
      <w:r w:rsidR="00CD4DDD" w:rsidRPr="00CD4DDD">
        <w:t>Dervishevich</w:t>
      </w:r>
      <w:proofErr w:type="spellEnd"/>
      <w:r w:rsidR="00CD4DDD" w:rsidRPr="00CD4DDD">
        <w:t xml:space="preserve"> </w:t>
      </w:r>
      <w:r w:rsidRPr="00CD4DDD">
        <w:t xml:space="preserve">auf die kompetente Beratung, die den persönlichen Einkauf noch angenehmer macht. </w:t>
      </w:r>
      <w:r w:rsidR="00CD4DDD" w:rsidRPr="00CD4DDD">
        <w:t xml:space="preserve">28 Mitarbeitende und zwei Auszubildende </w:t>
      </w:r>
      <w:r w:rsidRPr="00CD4DDD">
        <w:t>sorgen dafür, dass jede Kundin und jeder Kunde gut versorgt ist, sei es an den Servicetheken für Fleisch, Wurst</w:t>
      </w:r>
      <w:r w:rsidR="00CD4DDD" w:rsidRPr="00CD4DDD">
        <w:t xml:space="preserve"> und </w:t>
      </w:r>
      <w:r w:rsidRPr="00CD4DDD">
        <w:t xml:space="preserve">Käse oder bei Fragen zu speziellen Ernährungswünschen. </w:t>
      </w:r>
    </w:p>
    <w:p w14:paraId="72D592C8" w14:textId="77777777" w:rsidR="00C23416" w:rsidRPr="00F80D93" w:rsidRDefault="00C23416" w:rsidP="00C23416">
      <w:pPr>
        <w:pStyle w:val="Flietext"/>
        <w:rPr>
          <w:highlight w:val="yellow"/>
        </w:rPr>
      </w:pPr>
    </w:p>
    <w:p w14:paraId="05B89F5D" w14:textId="3390FE0E" w:rsidR="003558C8" w:rsidRPr="003558C8" w:rsidRDefault="003558C8" w:rsidP="00C23416">
      <w:pPr>
        <w:pStyle w:val="Flietext"/>
      </w:pPr>
      <w:r w:rsidRPr="003558C8">
        <w:t xml:space="preserve">Ganz nach ihrem Motto „Von hier für euch“ legen die Schönlands viel Wert auf Produkte aus der Region. Unter anderem gibt es Schneider Maultaschen, Obst und </w:t>
      </w:r>
      <w:r w:rsidRPr="003558C8">
        <w:lastRenderedPageBreak/>
        <w:t>G</w:t>
      </w:r>
      <w:r w:rsidR="00270D1D">
        <w:t>e</w:t>
      </w:r>
      <w:r w:rsidRPr="003558C8">
        <w:t xml:space="preserve">müse von der Gärtnerei </w:t>
      </w:r>
      <w:proofErr w:type="spellStart"/>
      <w:r w:rsidRPr="003558C8">
        <w:t>Kiemle</w:t>
      </w:r>
      <w:proofErr w:type="spellEnd"/>
      <w:r w:rsidRPr="003558C8">
        <w:t>, Alber Kartoffeln, und</w:t>
      </w:r>
      <w:r w:rsidR="00CF10F6">
        <w:t xml:space="preserve"> – je </w:t>
      </w:r>
      <w:r w:rsidRPr="003558C8">
        <w:t>nach Saison</w:t>
      </w:r>
      <w:r w:rsidR="00CF10F6">
        <w:t xml:space="preserve"> – Äpfel </w:t>
      </w:r>
      <w:r w:rsidRPr="003558C8">
        <w:t xml:space="preserve">vom </w:t>
      </w:r>
      <w:r w:rsidR="00270D1D">
        <w:t>A</w:t>
      </w:r>
      <w:r w:rsidRPr="003558C8">
        <w:t xml:space="preserve">pfelland </w:t>
      </w:r>
      <w:proofErr w:type="spellStart"/>
      <w:r w:rsidRPr="003558C8">
        <w:t>Satorius</w:t>
      </w:r>
      <w:proofErr w:type="spellEnd"/>
      <w:r w:rsidRPr="003558C8">
        <w:t xml:space="preserve">, Munz Erdbeeren </w:t>
      </w:r>
      <w:r w:rsidR="00CF10F6">
        <w:t>oder</w:t>
      </w:r>
      <w:r w:rsidRPr="003558C8">
        <w:t xml:space="preserve"> </w:t>
      </w:r>
      <w:proofErr w:type="spellStart"/>
      <w:r w:rsidRPr="003558C8">
        <w:t>Scheulers</w:t>
      </w:r>
      <w:proofErr w:type="spellEnd"/>
      <w:r w:rsidRPr="003558C8">
        <w:t xml:space="preserve"> Spargel. Im integrierten Getränkemarkt </w:t>
      </w:r>
      <w:r w:rsidR="00270D1D">
        <w:t>finden die Kundinnen und Kunden regionale</w:t>
      </w:r>
      <w:r w:rsidRPr="003558C8">
        <w:t xml:space="preserve"> Weine</w:t>
      </w:r>
      <w:r w:rsidR="00CF10F6">
        <w:t>,</w:t>
      </w:r>
      <w:r w:rsidRPr="003558C8">
        <w:t xml:space="preserve"> </w:t>
      </w:r>
      <w:r w:rsidR="00CF10F6">
        <w:t xml:space="preserve">unter anderem </w:t>
      </w:r>
      <w:r w:rsidRPr="003558C8">
        <w:t xml:space="preserve">von der Felsengartenkellerei Besigheim, vom </w:t>
      </w:r>
      <w:r w:rsidR="00270D1D">
        <w:t>W</w:t>
      </w:r>
      <w:r w:rsidRPr="003558C8">
        <w:t>eingut Herzog von Württemberg sowie Rolf Willy.</w:t>
      </w:r>
      <w:r w:rsidR="00270D1D">
        <w:t xml:space="preserve"> Weitere Besonderheiten bei Edeka Schönland sind </w:t>
      </w:r>
      <w:r w:rsidR="00390C18">
        <w:t xml:space="preserve">die </w:t>
      </w:r>
      <w:r w:rsidR="00270D1D">
        <w:t>viele</w:t>
      </w:r>
      <w:r w:rsidR="00390C18">
        <w:t>n</w:t>
      </w:r>
      <w:r w:rsidR="00270D1D">
        <w:t xml:space="preserve"> Eigenherstellungen wie</w:t>
      </w:r>
      <w:r w:rsidR="00390C18">
        <w:t xml:space="preserve"> </w:t>
      </w:r>
      <w:r w:rsidR="00CF10F6">
        <w:t xml:space="preserve">selbstgemachte </w:t>
      </w:r>
      <w:r w:rsidR="00270D1D">
        <w:t>Frischkäsezubereitungen oder frisch vorbereitete Obstsalate,</w:t>
      </w:r>
      <w:r w:rsidR="00390C18">
        <w:t xml:space="preserve"> eine Kaffeemaschine für leckere Kaffeespezialitäten sowie eine </w:t>
      </w:r>
      <w:r w:rsidR="00CF10F6">
        <w:t>ries</w:t>
      </w:r>
      <w:r w:rsidR="009066A8">
        <w:t>i</w:t>
      </w:r>
      <w:r w:rsidR="00CF10F6">
        <w:t>ge</w:t>
      </w:r>
      <w:r w:rsidR="00390C18">
        <w:t xml:space="preserve"> Auswahl an gekühlten Getränken.</w:t>
      </w:r>
      <w:r w:rsidR="00B05708">
        <w:t xml:space="preserve"> </w:t>
      </w:r>
    </w:p>
    <w:p w14:paraId="1B1151EA" w14:textId="77777777" w:rsidR="00C23416" w:rsidRPr="00F80D93" w:rsidRDefault="00C23416" w:rsidP="00C23416">
      <w:pPr>
        <w:pStyle w:val="Flietext"/>
        <w:rPr>
          <w:highlight w:val="yellow"/>
        </w:rPr>
      </w:pPr>
    </w:p>
    <w:p w14:paraId="2F1D23FA" w14:textId="6C2660E9" w:rsidR="00390C18" w:rsidRDefault="00C23416" w:rsidP="00390C18">
      <w:pPr>
        <w:pStyle w:val="Flietext"/>
      </w:pPr>
      <w:r w:rsidRPr="00390C18">
        <w:t xml:space="preserve">Neben der Vielfalt an Produkten und dem hervorragenden Service wird im Markt auch großen Wert auf </w:t>
      </w:r>
      <w:r w:rsidR="00CD4DDD" w:rsidRPr="00390C18">
        <w:t>energiesparende</w:t>
      </w:r>
      <w:r w:rsidRPr="00390C18">
        <w:t xml:space="preserve"> Lösungen gelegt: Die Installation von LED-Beleuchtung, einer CO2-Kälteanlage</w:t>
      </w:r>
      <w:r w:rsidR="00CD4DDD" w:rsidRPr="00390C18">
        <w:t xml:space="preserve"> mit Wärmerückgewinnung sowie</w:t>
      </w:r>
      <w:r w:rsidR="00390C18">
        <w:t xml:space="preserve"> </w:t>
      </w:r>
      <w:r w:rsidRPr="00390C18">
        <w:t>Kühlmöbeln mit Glastüren hilft, den Energieverbrauch deutlich zu senken und gleichzeitig die Umwelt zu schonen</w:t>
      </w:r>
      <w:r w:rsidR="00390C18">
        <w:t xml:space="preserve">. </w:t>
      </w:r>
      <w:r w:rsidR="00390C18" w:rsidRPr="00390C18">
        <w:t xml:space="preserve">Auch das Thema Kundenservice spielt für Familie </w:t>
      </w:r>
      <w:r w:rsidR="00390C18">
        <w:t>Schönland</w:t>
      </w:r>
      <w:r w:rsidR="00FB375E">
        <w:t>, die noch einen weiteren Edeka-Markt in Freiberg am Neckar führt, e</w:t>
      </w:r>
      <w:r w:rsidR="00390C18" w:rsidRPr="00390C18">
        <w:t>ine zentrale Rolle. Kundinnen und Kunden können für ihre Festlichkeiten Wurst- und Käseplatten vorbestellen sowie individuelle Geschenkkörbe zusammenstellen lassen. Zum erweiterten Serviceangebot des Markts</w:t>
      </w:r>
      <w:r w:rsidR="00B05708">
        <w:t>, der montags bis samstags von 8 bis 20 Uhr geöffnet hat,</w:t>
      </w:r>
      <w:r w:rsidR="00390C18" w:rsidRPr="00390C18">
        <w:t xml:space="preserve"> zählen außerdem der Verkauf von Geschenkgutscheinen, die Teilnahme am Bonusprogramm Payback sowie die Edeka-App. Mit ihr können die Kundinnen und Kunden nicht nur Treuepunkte sammeln und Coupons einlösen, sondern ihre Einkäufe vor Ort auch mit dem Smartphone bezahlen. Auch das bequeme </w:t>
      </w:r>
      <w:proofErr w:type="spellStart"/>
      <w:r w:rsidR="00390C18" w:rsidRPr="00390C18">
        <w:t>Cashback</w:t>
      </w:r>
      <w:proofErr w:type="spellEnd"/>
      <w:r w:rsidR="00390C18" w:rsidRPr="00390C18">
        <w:t xml:space="preserve">-Verfahren bietet Edeka </w:t>
      </w:r>
      <w:r w:rsidR="00390C18">
        <w:t>Schönland</w:t>
      </w:r>
      <w:r w:rsidR="00390C18" w:rsidRPr="00390C18">
        <w:t xml:space="preserve"> an. Es ermöglicht den Kundinnen und Kunden, sich ab einem Einkaufswert von 10 Euro an der Kasse Bargeld bis zu einem Betrag von 200 Euro auszahlen zu lassen</w:t>
      </w:r>
      <w:r w:rsidR="009066A8">
        <w:t>.</w:t>
      </w:r>
      <w:r w:rsidR="00390C18">
        <w:t xml:space="preserve"> </w:t>
      </w:r>
      <w:r w:rsidR="00705AFE">
        <w:t xml:space="preserve">Für einen bequemen Einkauf sorgen die rund 600 Parkplätze im Marstall Center. Ab einem Einkaufswert von 30 Euro können Kundinnen und Kunden von Edeka Schönland dort eine Stunde kostenlos parken. </w:t>
      </w:r>
    </w:p>
    <w:p w14:paraId="7652E429" w14:textId="77777777" w:rsidR="00705AFE" w:rsidRDefault="00705AFE" w:rsidP="00390C18">
      <w:pPr>
        <w:pStyle w:val="Flietext"/>
      </w:pPr>
    </w:p>
    <w:p w14:paraId="6755A27B" w14:textId="77777777" w:rsidR="00EE0900" w:rsidRDefault="00EE0900" w:rsidP="00390C18">
      <w:pPr>
        <w:pStyle w:val="Flietext"/>
      </w:pPr>
    </w:p>
    <w:p w14:paraId="44FC2D4E" w14:textId="77777777" w:rsidR="00EE0900" w:rsidRDefault="00EE0900" w:rsidP="00390C18">
      <w:pPr>
        <w:pStyle w:val="Flietext"/>
      </w:pPr>
    </w:p>
    <w:p w14:paraId="2D39962F" w14:textId="31C09AB7" w:rsidR="00101394" w:rsidRPr="00390C18" w:rsidRDefault="00390C18" w:rsidP="00390C18">
      <w:pPr>
        <w:pStyle w:val="Flietext"/>
        <w:rPr>
          <w:b/>
          <w:bCs/>
        </w:rPr>
      </w:pPr>
      <w:r w:rsidRPr="00390C18">
        <w:rPr>
          <w:b/>
          <w:bCs/>
        </w:rPr>
        <w:lastRenderedPageBreak/>
        <w:t>Zusatzinformation</w:t>
      </w:r>
      <w:sdt>
        <w:sdtPr>
          <w:rPr>
            <w:b/>
            <w:bCs/>
          </w:rPr>
          <w:id w:val="-1061561099"/>
          <w:placeholder>
            <w:docPart w:val="85EB7E5780AA4174B1E560F708948702"/>
          </w:placeholder>
        </w:sdtPr>
        <w:sdtEndPr/>
        <w:sdtContent>
          <w:r w:rsidR="00101394" w:rsidRPr="00390C18">
            <w:rPr>
              <w:b/>
              <w:bCs/>
            </w:rPr>
            <w:t xml:space="preserve"> – Edeka Südwest</w:t>
          </w:r>
        </w:sdtContent>
      </w:sdt>
    </w:p>
    <w:sdt>
      <w:sdtPr>
        <w:id w:val="-746034625"/>
        <w:placeholder>
          <w:docPart w:val="561401F14F32471DBE35E80332B73D8E"/>
        </w:placeholder>
      </w:sdtPr>
      <w:sdtEndPr/>
      <w:sdtContent>
        <w:p w14:paraId="1543635E"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5547BBE7" w14:textId="77777777" w:rsidR="00101394" w:rsidRDefault="00101394" w:rsidP="00101394">
      <w:pPr>
        <w:pStyle w:val="Zusatzinformation-berschrift"/>
      </w:pPr>
    </w:p>
    <w:p w14:paraId="3C0073F2"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FA64" w14:textId="77777777" w:rsidR="0010071D" w:rsidRDefault="0010071D" w:rsidP="000B64B7">
      <w:r>
        <w:separator/>
      </w:r>
    </w:p>
  </w:endnote>
  <w:endnote w:type="continuationSeparator" w:id="0">
    <w:p w14:paraId="231E3D04" w14:textId="77777777" w:rsidR="0010071D" w:rsidRDefault="0010071D"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055137C491249E9A71EE18B67C187A3"/>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055137C491249E9A71EE18B67C187A3"/>
            </w:placeholder>
          </w:sdtPr>
          <w:sdtEndPr>
            <w:rPr>
              <w:b/>
              <w:bCs/>
              <w:color w:val="1D1D1B" w:themeColor="text2"/>
              <w:sz w:val="18"/>
              <w:szCs w:val="18"/>
            </w:rPr>
          </w:sdtEndPr>
          <w:sdtContent>
            <w:tr w:rsidR="00BE785A" w14:paraId="38A47F48" w14:textId="77777777" w:rsidTr="00503BFF">
              <w:trPr>
                <w:trHeight w:hRule="exact" w:val="227"/>
              </w:trPr>
              <w:tc>
                <w:tcPr>
                  <w:tcW w:w="9071" w:type="dxa"/>
                </w:tcPr>
                <w:p w14:paraId="71933D53"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055137C491249E9A71EE18B67C187A3"/>
            </w:placeholder>
          </w:sdtPr>
          <w:sdtEndPr/>
          <w:sdtContent>
            <w:sdt>
              <w:sdtPr>
                <w:id w:val="-79604635"/>
                <w:lock w:val="sdtContentLocked"/>
                <w:placeholder>
                  <w:docPart w:val="B82C73CB5E494B1FB7B5512075BF5E70"/>
                </w:placeholder>
              </w:sdtPr>
              <w:sdtEndPr/>
              <w:sdtContent>
                <w:tr w:rsidR="00503BFF" w14:paraId="7D0C65A7" w14:textId="77777777" w:rsidTr="00B31928">
                  <w:trPr>
                    <w:trHeight w:hRule="exact" w:val="1361"/>
                  </w:trPr>
                  <w:tc>
                    <w:tcPr>
                      <w:tcW w:w="9071" w:type="dxa"/>
                    </w:tcPr>
                    <w:p w14:paraId="19B3B6D0"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1E79123F" w14:textId="77777777" w:rsidR="00B31928" w:rsidRDefault="00B31928" w:rsidP="00B31928">
                      <w:pPr>
                        <w:pStyle w:val="Fuzeilentext"/>
                      </w:pPr>
                      <w:r>
                        <w:t>Edekastraße 1 • 77656 Offenburg</w:t>
                      </w:r>
                    </w:p>
                    <w:p w14:paraId="25BDB5B5" w14:textId="77777777" w:rsidR="00B31928" w:rsidRDefault="00B31928" w:rsidP="00B31928">
                      <w:pPr>
                        <w:pStyle w:val="Fuzeilentext"/>
                      </w:pPr>
                      <w:r>
                        <w:t>Telefon: 0781 502-661</w:t>
                      </w:r>
                      <w:r w:rsidR="00C600CE">
                        <w:t>0</w:t>
                      </w:r>
                      <w:r>
                        <w:t xml:space="preserve"> • Fax: 0781 502-6180</w:t>
                      </w:r>
                    </w:p>
                    <w:p w14:paraId="79F0AAC8" w14:textId="77777777" w:rsidR="00B31928" w:rsidRDefault="00B31928" w:rsidP="00B31928">
                      <w:pPr>
                        <w:pStyle w:val="Fuzeilentext"/>
                      </w:pPr>
                      <w:r>
                        <w:t xml:space="preserve">E-Mail: presse@edeka-suedwest.de </w:t>
                      </w:r>
                    </w:p>
                    <w:p w14:paraId="20D4A62E" w14:textId="77777777" w:rsidR="00B31928" w:rsidRDefault="00B31928" w:rsidP="00B31928">
                      <w:pPr>
                        <w:pStyle w:val="Fuzeilentext"/>
                      </w:pPr>
                      <w:r>
                        <w:t>https://verbund.edeka/südwest • www.edeka.de/suedwest</w:t>
                      </w:r>
                    </w:p>
                    <w:p w14:paraId="18F7FF5E" w14:textId="77777777" w:rsidR="00503BFF" w:rsidRPr="00B31928" w:rsidRDefault="00B31928" w:rsidP="00B31928">
                      <w:pPr>
                        <w:pStyle w:val="Fuzeilentext"/>
                      </w:pPr>
                      <w:r>
                        <w:t>www.xing.com/company/edekasuedwest • www.linkedin.com/company/edekasuedwest</w:t>
                      </w:r>
                    </w:p>
                  </w:tc>
                </w:tr>
              </w:sdtContent>
            </w:sdt>
          </w:sdtContent>
        </w:sdt>
      </w:tbl>
      <w:p w14:paraId="5FA4B3D3"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10589E6" wp14:editId="6C880708">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A0FE7"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3982ACE0" wp14:editId="652EE7A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00FF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2261" w14:textId="77777777" w:rsidR="0010071D" w:rsidRDefault="0010071D" w:rsidP="000B64B7">
      <w:r>
        <w:separator/>
      </w:r>
    </w:p>
  </w:footnote>
  <w:footnote w:type="continuationSeparator" w:id="0">
    <w:p w14:paraId="7CF798EA" w14:textId="77777777" w:rsidR="0010071D" w:rsidRDefault="0010071D"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16"/>
    <w:rsid w:val="00007E0A"/>
    <w:rsid w:val="00011366"/>
    <w:rsid w:val="000314BC"/>
    <w:rsid w:val="0003575C"/>
    <w:rsid w:val="000401C5"/>
    <w:rsid w:val="00061F34"/>
    <w:rsid w:val="000731B9"/>
    <w:rsid w:val="0007721D"/>
    <w:rsid w:val="000B64B7"/>
    <w:rsid w:val="000F0EC7"/>
    <w:rsid w:val="0010071D"/>
    <w:rsid w:val="00101394"/>
    <w:rsid w:val="00154F99"/>
    <w:rsid w:val="001762B1"/>
    <w:rsid w:val="001A7E1B"/>
    <w:rsid w:val="001D4BAC"/>
    <w:rsid w:val="001D61AF"/>
    <w:rsid w:val="001E47DB"/>
    <w:rsid w:val="00203058"/>
    <w:rsid w:val="00203E84"/>
    <w:rsid w:val="002127BF"/>
    <w:rsid w:val="00233953"/>
    <w:rsid w:val="002601D7"/>
    <w:rsid w:val="00270D1D"/>
    <w:rsid w:val="002B1C64"/>
    <w:rsid w:val="003558C8"/>
    <w:rsid w:val="00364984"/>
    <w:rsid w:val="00385187"/>
    <w:rsid w:val="00390C18"/>
    <w:rsid w:val="003D421D"/>
    <w:rsid w:val="004010CB"/>
    <w:rsid w:val="0043781B"/>
    <w:rsid w:val="00456265"/>
    <w:rsid w:val="00465EE8"/>
    <w:rsid w:val="004678D6"/>
    <w:rsid w:val="00474F05"/>
    <w:rsid w:val="004A487F"/>
    <w:rsid w:val="004B28AC"/>
    <w:rsid w:val="00503BFF"/>
    <w:rsid w:val="0051636A"/>
    <w:rsid w:val="00541AB1"/>
    <w:rsid w:val="005526ED"/>
    <w:rsid w:val="005528EB"/>
    <w:rsid w:val="005B7A36"/>
    <w:rsid w:val="005C27B7"/>
    <w:rsid w:val="005C708D"/>
    <w:rsid w:val="005E4041"/>
    <w:rsid w:val="00606C95"/>
    <w:rsid w:val="00655B4E"/>
    <w:rsid w:val="006845CE"/>
    <w:rsid w:val="006963C2"/>
    <w:rsid w:val="006D08E3"/>
    <w:rsid w:val="006F118C"/>
    <w:rsid w:val="006F2167"/>
    <w:rsid w:val="00705AFE"/>
    <w:rsid w:val="00707356"/>
    <w:rsid w:val="00710444"/>
    <w:rsid w:val="00752FB9"/>
    <w:rsid w:val="00765C93"/>
    <w:rsid w:val="00797DFD"/>
    <w:rsid w:val="007A5FAE"/>
    <w:rsid w:val="007E0322"/>
    <w:rsid w:val="00801CDA"/>
    <w:rsid w:val="00840C91"/>
    <w:rsid w:val="00841822"/>
    <w:rsid w:val="0085383C"/>
    <w:rsid w:val="00855B70"/>
    <w:rsid w:val="00865A58"/>
    <w:rsid w:val="00880966"/>
    <w:rsid w:val="008947CE"/>
    <w:rsid w:val="008C2F79"/>
    <w:rsid w:val="008E284B"/>
    <w:rsid w:val="00903E04"/>
    <w:rsid w:val="009066A8"/>
    <w:rsid w:val="00911B5C"/>
    <w:rsid w:val="009479C9"/>
    <w:rsid w:val="009731F1"/>
    <w:rsid w:val="00973546"/>
    <w:rsid w:val="0097504C"/>
    <w:rsid w:val="00980227"/>
    <w:rsid w:val="009B3C9B"/>
    <w:rsid w:val="009B5072"/>
    <w:rsid w:val="009D76BD"/>
    <w:rsid w:val="009E6301"/>
    <w:rsid w:val="00A14E43"/>
    <w:rsid w:val="00A534E9"/>
    <w:rsid w:val="00AB42BD"/>
    <w:rsid w:val="00AE4D51"/>
    <w:rsid w:val="00B05708"/>
    <w:rsid w:val="00B0619B"/>
    <w:rsid w:val="00B07C30"/>
    <w:rsid w:val="00B31928"/>
    <w:rsid w:val="00B44DE9"/>
    <w:rsid w:val="00B8553A"/>
    <w:rsid w:val="00BD2F2F"/>
    <w:rsid w:val="00BD7929"/>
    <w:rsid w:val="00BE785A"/>
    <w:rsid w:val="00BF33AE"/>
    <w:rsid w:val="00C23416"/>
    <w:rsid w:val="00C44B3E"/>
    <w:rsid w:val="00C4660E"/>
    <w:rsid w:val="00C569AA"/>
    <w:rsid w:val="00C600CE"/>
    <w:rsid w:val="00C76D49"/>
    <w:rsid w:val="00CD4DDD"/>
    <w:rsid w:val="00CF10F6"/>
    <w:rsid w:val="00D11B85"/>
    <w:rsid w:val="00D161B0"/>
    <w:rsid w:val="00D16B68"/>
    <w:rsid w:val="00D33653"/>
    <w:rsid w:val="00D748A3"/>
    <w:rsid w:val="00D85FA9"/>
    <w:rsid w:val="00DB0ADC"/>
    <w:rsid w:val="00DC3D83"/>
    <w:rsid w:val="00E01A77"/>
    <w:rsid w:val="00E100C9"/>
    <w:rsid w:val="00E30C1E"/>
    <w:rsid w:val="00E652FF"/>
    <w:rsid w:val="00E87EB6"/>
    <w:rsid w:val="00EB51D9"/>
    <w:rsid w:val="00EE0900"/>
    <w:rsid w:val="00EF5A4E"/>
    <w:rsid w:val="00EF79AA"/>
    <w:rsid w:val="00F3156A"/>
    <w:rsid w:val="00F40039"/>
    <w:rsid w:val="00F40112"/>
    <w:rsid w:val="00F46091"/>
    <w:rsid w:val="00F80D93"/>
    <w:rsid w:val="00F83F9E"/>
    <w:rsid w:val="00F9649D"/>
    <w:rsid w:val="00FA5E38"/>
    <w:rsid w:val="00FB375E"/>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B2D68"/>
  <w15:chartTrackingRefBased/>
  <w15:docId w15:val="{9A99759C-C445-4858-A495-2C9C03ED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55137C491249E9A71EE18B67C187A3"/>
        <w:category>
          <w:name w:val="Allgemein"/>
          <w:gallery w:val="placeholder"/>
        </w:category>
        <w:types>
          <w:type w:val="bbPlcHdr"/>
        </w:types>
        <w:behaviors>
          <w:behavior w:val="content"/>
        </w:behaviors>
        <w:guid w:val="{A005EB0F-51C2-4238-AA08-5862AFDA1C83}"/>
      </w:docPartPr>
      <w:docPartBody>
        <w:p w:rsidR="00A85013" w:rsidRDefault="00A85013">
          <w:pPr>
            <w:pStyle w:val="C055137C491249E9A71EE18B67C187A3"/>
          </w:pPr>
          <w:r w:rsidRPr="00523F70">
            <w:rPr>
              <w:rStyle w:val="Platzhaltertext"/>
            </w:rPr>
            <w:t>Klicken oder tippen Sie hier, um Text einzugeben.</w:t>
          </w:r>
        </w:p>
      </w:docPartBody>
    </w:docPart>
    <w:docPart>
      <w:docPartPr>
        <w:name w:val="4DA02F9ADCBE47A4B83DC6264D42E0E7"/>
        <w:category>
          <w:name w:val="Allgemein"/>
          <w:gallery w:val="placeholder"/>
        </w:category>
        <w:types>
          <w:type w:val="bbPlcHdr"/>
        </w:types>
        <w:behaviors>
          <w:behavior w:val="content"/>
        </w:behaviors>
        <w:guid w:val="{FD0ECD2D-581A-4203-BD03-80917F096992}"/>
      </w:docPartPr>
      <w:docPartBody>
        <w:p w:rsidR="00A85013" w:rsidRDefault="00A85013">
          <w:pPr>
            <w:pStyle w:val="4DA02F9ADCBE47A4B83DC6264D42E0E7"/>
          </w:pPr>
          <w:r>
            <w:rPr>
              <w:rStyle w:val="Platzhaltertext"/>
            </w:rPr>
            <w:t>titel</w:t>
          </w:r>
        </w:p>
      </w:docPartBody>
    </w:docPart>
    <w:docPart>
      <w:docPartPr>
        <w:name w:val="B82C73CB5E494B1FB7B5512075BF5E70"/>
        <w:category>
          <w:name w:val="Allgemein"/>
          <w:gallery w:val="placeholder"/>
        </w:category>
        <w:types>
          <w:type w:val="bbPlcHdr"/>
        </w:types>
        <w:behaviors>
          <w:behavior w:val="content"/>
        </w:behaviors>
        <w:guid w:val="{38755CF6-AD35-4FB0-8E60-B931C1706146}"/>
      </w:docPartPr>
      <w:docPartBody>
        <w:p w:rsidR="00A85013" w:rsidRDefault="00A85013">
          <w:pPr>
            <w:pStyle w:val="B82C73CB5E494B1FB7B5512075BF5E70"/>
          </w:pPr>
          <w:r>
            <w:rPr>
              <w:rStyle w:val="Platzhaltertext"/>
            </w:rPr>
            <w:t>Headline</w:t>
          </w:r>
        </w:p>
      </w:docPartBody>
    </w:docPart>
    <w:docPart>
      <w:docPartPr>
        <w:name w:val="99B6A553CC534419B92CA69D352204B3"/>
        <w:category>
          <w:name w:val="Allgemein"/>
          <w:gallery w:val="placeholder"/>
        </w:category>
        <w:types>
          <w:type w:val="bbPlcHdr"/>
        </w:types>
        <w:behaviors>
          <w:behavior w:val="content"/>
        </w:behaviors>
        <w:guid w:val="{D42150C4-1E58-48C3-AAAD-83CB120B89C5}"/>
      </w:docPartPr>
      <w:docPartBody>
        <w:p w:rsidR="00A85013" w:rsidRDefault="00A85013">
          <w:pPr>
            <w:pStyle w:val="99B6A553CC534419B92CA69D352204B3"/>
          </w:pPr>
          <w:r>
            <w:rPr>
              <w:rStyle w:val="Platzhaltertext"/>
            </w:rPr>
            <w:t>Ort</w:t>
          </w:r>
        </w:p>
      </w:docPartBody>
    </w:docPart>
    <w:docPart>
      <w:docPartPr>
        <w:name w:val="4847348BC1CA4B9F8FBB9288DDDA39CB"/>
        <w:category>
          <w:name w:val="Allgemein"/>
          <w:gallery w:val="placeholder"/>
        </w:category>
        <w:types>
          <w:type w:val="bbPlcHdr"/>
        </w:types>
        <w:behaviors>
          <w:behavior w:val="content"/>
        </w:behaviors>
        <w:guid w:val="{392D10BF-321C-46FA-8324-D2183E740D77}"/>
      </w:docPartPr>
      <w:docPartBody>
        <w:p w:rsidR="00A85013" w:rsidRDefault="00A85013">
          <w:pPr>
            <w:pStyle w:val="4847348BC1CA4B9F8FBB9288DDDA39CB"/>
          </w:pPr>
          <w:r w:rsidRPr="007C076F">
            <w:rPr>
              <w:rStyle w:val="Platzhaltertext"/>
            </w:rPr>
            <w:t>Datum</w:t>
          </w:r>
        </w:p>
      </w:docPartBody>
    </w:docPart>
    <w:docPart>
      <w:docPartPr>
        <w:name w:val="85EB7E5780AA4174B1E560F708948702"/>
        <w:category>
          <w:name w:val="Allgemein"/>
          <w:gallery w:val="placeholder"/>
        </w:category>
        <w:types>
          <w:type w:val="bbPlcHdr"/>
        </w:types>
        <w:behaviors>
          <w:behavior w:val="content"/>
        </w:behaviors>
        <w:guid w:val="{D0C81499-19D5-4648-BBAB-CDD96924C18E}"/>
      </w:docPartPr>
      <w:docPartBody>
        <w:p w:rsidR="00A85013" w:rsidRDefault="00A85013">
          <w:pPr>
            <w:pStyle w:val="85EB7E5780AA4174B1E560F708948702"/>
          </w:pPr>
          <w:r>
            <w:rPr>
              <w:rStyle w:val="Platzhaltertext"/>
            </w:rPr>
            <w:t>Zusatzinformation-Überschrift</w:t>
          </w:r>
        </w:p>
      </w:docPartBody>
    </w:docPart>
    <w:docPart>
      <w:docPartPr>
        <w:name w:val="561401F14F32471DBE35E80332B73D8E"/>
        <w:category>
          <w:name w:val="Allgemein"/>
          <w:gallery w:val="placeholder"/>
        </w:category>
        <w:types>
          <w:type w:val="bbPlcHdr"/>
        </w:types>
        <w:behaviors>
          <w:behavior w:val="content"/>
        </w:behaviors>
        <w:guid w:val="{2A3D1180-61A1-47D0-99A6-C61972386502}"/>
      </w:docPartPr>
      <w:docPartBody>
        <w:p w:rsidR="00A85013" w:rsidRDefault="00A85013">
          <w:pPr>
            <w:pStyle w:val="561401F14F32471DBE35E80332B73D8E"/>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13"/>
    <w:rsid w:val="000F0EC7"/>
    <w:rsid w:val="005C1882"/>
    <w:rsid w:val="00855B70"/>
    <w:rsid w:val="008947CE"/>
    <w:rsid w:val="00A85013"/>
    <w:rsid w:val="00D11B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055137C491249E9A71EE18B67C187A3">
    <w:name w:val="C055137C491249E9A71EE18B67C187A3"/>
  </w:style>
  <w:style w:type="paragraph" w:customStyle="1" w:styleId="4DA02F9ADCBE47A4B83DC6264D42E0E7">
    <w:name w:val="4DA02F9ADCBE47A4B83DC6264D42E0E7"/>
  </w:style>
  <w:style w:type="paragraph" w:customStyle="1" w:styleId="B82C73CB5E494B1FB7B5512075BF5E70">
    <w:name w:val="B82C73CB5E494B1FB7B5512075BF5E70"/>
  </w:style>
  <w:style w:type="paragraph" w:customStyle="1" w:styleId="99B6A553CC534419B92CA69D352204B3">
    <w:name w:val="99B6A553CC534419B92CA69D352204B3"/>
  </w:style>
  <w:style w:type="paragraph" w:customStyle="1" w:styleId="4847348BC1CA4B9F8FBB9288DDDA39CB">
    <w:name w:val="4847348BC1CA4B9F8FBB9288DDDA39CB"/>
  </w:style>
  <w:style w:type="paragraph" w:customStyle="1" w:styleId="85EB7E5780AA4174B1E560F708948702">
    <w:name w:val="85EB7E5780AA4174B1E560F708948702"/>
  </w:style>
  <w:style w:type="paragraph" w:customStyle="1" w:styleId="561401F14F32471DBE35E80332B73D8E">
    <w:name w:val="561401F14F32471DBE35E80332B73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3</Pages>
  <Words>724</Words>
  <Characters>4568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3</cp:revision>
  <dcterms:created xsi:type="dcterms:W3CDTF">2025-11-03T10:26:00Z</dcterms:created>
  <dcterms:modified xsi:type="dcterms:W3CDTF">2025-11-03T10:26:00Z</dcterms:modified>
</cp:coreProperties>
</file>