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3F6667624B04E97811BAF91F84DF1CB"/>
          </w:placeholder>
        </w:sdtPr>
        <w:sdtEndPr/>
        <w:sdtContent>
          <w:tr w:rsidR="00465EE8" w:rsidRPr="00465EE8" w14:paraId="2AE16568" w14:textId="77777777" w:rsidTr="00465EE8">
            <w:trPr>
              <w:trHeight w:val="1474"/>
            </w:trPr>
            <w:tc>
              <w:tcPr>
                <w:tcW w:w="7938" w:type="dxa"/>
              </w:tcPr>
              <w:p w14:paraId="0E8E6277" w14:textId="77777777" w:rsidR="00465EE8" w:rsidRPr="00465EE8" w:rsidRDefault="00465EE8" w:rsidP="00465EE8">
                <w:pPr>
                  <w:spacing w:line="240" w:lineRule="auto"/>
                </w:pPr>
              </w:p>
            </w:tc>
            <w:tc>
              <w:tcPr>
                <w:tcW w:w="1132" w:type="dxa"/>
              </w:tcPr>
              <w:p w14:paraId="076438BD" w14:textId="77777777" w:rsidR="00465EE8" w:rsidRPr="00465EE8" w:rsidRDefault="00465EE8" w:rsidP="00465EE8">
                <w:pPr>
                  <w:spacing w:line="240" w:lineRule="auto"/>
                  <w:jc w:val="right"/>
                </w:pPr>
                <w:r w:rsidRPr="00465EE8">
                  <w:rPr>
                    <w:noProof/>
                  </w:rPr>
                  <w:drawing>
                    <wp:inline distT="0" distB="0" distL="0" distR="0" wp14:anchorId="4FF93B6F" wp14:editId="2769E1E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3FC09D8" w14:textId="77777777" w:rsidR="00465EE8" w:rsidRPr="00D5032D" w:rsidRDefault="00465EE8">
      <w:pPr>
        <w:rPr>
          <w:sz w:val="20"/>
          <w:szCs w:val="20"/>
        </w:rPr>
      </w:pP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3F6667624B04E97811BAF91F84DF1CB"/>
          </w:placeholder>
        </w:sdtPr>
        <w:sdtEndPr/>
        <w:sdtContent>
          <w:tr w:rsidR="00BF33AE" w14:paraId="38E2CDF4" w14:textId="77777777" w:rsidTr="00EF5A4E">
            <w:trPr>
              <w:trHeight w:hRule="exact" w:val="680"/>
            </w:trPr>
            <w:sdt>
              <w:sdtPr>
                <w:id w:val="-562105604"/>
                <w:lock w:val="sdtContentLocked"/>
                <w:placeholder>
                  <w:docPart w:val="3B613E58A33041E6848D2BCC27CEC384"/>
                </w:placeholder>
              </w:sdtPr>
              <w:sdtEndPr/>
              <w:sdtContent>
                <w:tc>
                  <w:tcPr>
                    <w:tcW w:w="9071" w:type="dxa"/>
                  </w:tcPr>
                  <w:p w14:paraId="17126C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3F6667624B04E97811BAF91F84DF1CB"/>
          </w:placeholder>
        </w:sdtPr>
        <w:sdtEndPr/>
        <w:sdtContent>
          <w:tr w:rsidR="00973546" w:rsidRPr="00840C91" w14:paraId="5EAB2955" w14:textId="77777777" w:rsidTr="00D5032D">
            <w:trPr>
              <w:trHeight w:hRule="exact" w:val="426"/>
            </w:trPr>
            <w:sdt>
              <w:sdtPr>
                <w:id w:val="42179897"/>
                <w:lock w:val="sdtLocked"/>
                <w:placeholder>
                  <w:docPart w:val="D22DFA3CA436440087A36841AABA8D2C"/>
                </w:placeholder>
              </w:sdtPr>
              <w:sdtEndPr/>
              <w:sdtContent>
                <w:tc>
                  <w:tcPr>
                    <w:tcW w:w="9071" w:type="dxa"/>
                  </w:tcPr>
                  <w:p w14:paraId="7003D910" w14:textId="5C9F7883" w:rsidR="00973546" w:rsidRPr="00D5032D" w:rsidRDefault="008D66C6" w:rsidP="00465EE8">
                    <w:pPr>
                      <w:pStyle w:val="Headline"/>
                    </w:pPr>
                    <w:r>
                      <w:t>Marie Nolte erhält Förderpreis</w:t>
                    </w:r>
                  </w:p>
                </w:tc>
              </w:sdtContent>
            </w:sdt>
          </w:tr>
        </w:sdtContent>
      </w:sdt>
    </w:tbl>
    <w:sdt>
      <w:sdtPr>
        <w:id w:val="-860516056"/>
        <w:placeholder>
          <w:docPart w:val="F8CD698638A344D2A5CEF80FE155FCEA"/>
        </w:placeholder>
      </w:sdtPr>
      <w:sdtEndPr/>
      <w:sdtContent>
        <w:p w14:paraId="675D78B8" w14:textId="63A64D85" w:rsidR="00011366" w:rsidRPr="00D5032D" w:rsidRDefault="00F32951" w:rsidP="00D5032D">
          <w:pPr>
            <w:pStyle w:val="Subline"/>
            <w:spacing w:after="600"/>
          </w:pPr>
          <w:r>
            <w:t xml:space="preserve">Junge </w:t>
          </w:r>
          <w:r w:rsidR="008D66C6">
            <w:t xml:space="preserve">Wiesbadenerin zählt </w:t>
          </w:r>
          <w:r w:rsidR="008D66C6" w:rsidRPr="008D66C6">
            <w:t>zu den Top-Talenten im deutschen Lebensmittelhandel</w:t>
          </w:r>
        </w:p>
      </w:sdtContent>
    </w:sdt>
    <w:p w14:paraId="2DD8FCB8" w14:textId="1B3428DE" w:rsidR="004678D6" w:rsidRPr="00BD7929" w:rsidRDefault="009B364B" w:rsidP="00BD7929">
      <w:pPr>
        <w:pStyle w:val="Intro-Text"/>
      </w:pPr>
      <w:sdt>
        <w:sdtPr>
          <w:id w:val="1521048624"/>
          <w:placeholder>
            <w:docPart w:val="7038EF5795434053B74C5D985092CAEA"/>
          </w:placeholder>
        </w:sdtPr>
        <w:sdtEndPr/>
        <w:sdtContent>
          <w:r w:rsidR="008D66C6">
            <w:t>Wiesbaden</w:t>
          </w:r>
        </w:sdtContent>
      </w:sdt>
      <w:r w:rsidR="00BD7929">
        <w:t>/</w:t>
      </w:r>
      <w:sdt>
        <w:sdtPr>
          <w:id w:val="765271979"/>
          <w:placeholder>
            <w:docPart w:val="B555C0F55DF544FEA48520D6EE53783B"/>
          </w:placeholder>
          <w:date w:fullDate="2025-11-17T00:00:00Z">
            <w:dateFormat w:val="dd.MM.yyyy"/>
            <w:lid w:val="de-DE"/>
            <w:storeMappedDataAs w:val="dateTime"/>
            <w:calendar w:val="gregorian"/>
          </w:date>
        </w:sdtPr>
        <w:sdtEndPr/>
        <w:sdtContent>
          <w:r w:rsidR="002745F8">
            <w:t>17.11.2025</w:t>
          </w:r>
        </w:sdtContent>
      </w:sdt>
      <w:r w:rsidR="00BD7929">
        <w:t xml:space="preserve"> </w:t>
      </w:r>
      <w:r w:rsidR="00FC3683">
        <w:t>–</w:t>
      </w:r>
      <w:r w:rsidR="00BD7929">
        <w:t xml:space="preserve"> </w:t>
      </w:r>
      <w:r w:rsidR="00F32951" w:rsidRPr="00F32951">
        <w:t xml:space="preserve">Der „Goldene Zuckerhut“ wird vom Branchenmagazin „Lebensmittel Zeitung“ jährlich an Unternehmen und Persönlichkeiten verliehen und gilt als höchste Auszeichnung der deutschen Lebensmittelwirtschaft. Mit dem Förderpreis der „Stiftung Goldener Zuckerhut“ werden darüber hinaus exzellente Nachwuchskräfte geehrt. </w:t>
      </w:r>
      <w:r w:rsidR="00F32951">
        <w:t>Nachwuchskauffrau Marie Nolte von Edeka Nolte in Wiesbaden</w:t>
      </w:r>
      <w:r w:rsidR="00F32951" w:rsidRPr="00F32951">
        <w:t xml:space="preserve"> erhielt jüngst den Förderpreis 202</w:t>
      </w:r>
      <w:r w:rsidR="00F32951">
        <w:t>5</w:t>
      </w:r>
      <w:r w:rsidR="00F32951" w:rsidRPr="00F32951">
        <w:t xml:space="preserve">. Damit zählt </w:t>
      </w:r>
      <w:r w:rsidR="00F32951">
        <w:t>die 24</w:t>
      </w:r>
      <w:r w:rsidR="00F32951" w:rsidRPr="00F32951">
        <w:t>-Jährige zu den Top-Talenten im deutschen Lebensmittelhandel.</w:t>
      </w:r>
    </w:p>
    <w:p w14:paraId="696FC5E6" w14:textId="4DF8568D" w:rsidR="00451397" w:rsidRDefault="00F32951" w:rsidP="008D66C6">
      <w:pPr>
        <w:pStyle w:val="Flietext"/>
      </w:pPr>
      <w:r>
        <w:t xml:space="preserve">Sie ist diplomierte Betriebswirtin und hat bereits einiges an Berufserfahrung im Lebensmitteleinzelhandel im Gepäck. Eine ihrer Stationen: </w:t>
      </w:r>
      <w:proofErr w:type="spellStart"/>
      <w:r>
        <w:t>Hieber’s</w:t>
      </w:r>
      <w:proofErr w:type="spellEnd"/>
      <w:r>
        <w:t xml:space="preserve"> Frische Center im südlichen Baden-Württemberg an der Grenze zur Schweiz. Eines Tages will sie in die Fußstapfen ihres Vaters Matthias Nolte </w:t>
      </w:r>
      <w:r w:rsidR="002745F8">
        <w:t>tret</w:t>
      </w:r>
      <w:r>
        <w:t>en und das</w:t>
      </w:r>
      <w:r w:rsidR="008E347B">
        <w:t xml:space="preserve"> 1962 gegründete Familienunternehmen mit Sitz in Wiesbaden in die Zukunft führen: </w:t>
      </w:r>
      <w:r>
        <w:t>Marie Nolte</w:t>
      </w:r>
      <w:r w:rsidR="008D66C6">
        <w:t xml:space="preserve"> </w:t>
      </w:r>
      <w:r w:rsidR="00452D9A">
        <w:t>hat schon früh im elterlichen Betrieb mitgeholfen und liebt den abwechslungsreichen Alltag im Handel</w:t>
      </w:r>
      <w:r w:rsidR="008D66C6">
        <w:t>.</w:t>
      </w:r>
    </w:p>
    <w:p w14:paraId="4EFFCF40" w14:textId="77777777" w:rsidR="00451397" w:rsidRDefault="00451397" w:rsidP="008D66C6">
      <w:pPr>
        <w:pStyle w:val="Flietext"/>
      </w:pPr>
    </w:p>
    <w:p w14:paraId="001037AE" w14:textId="000806F7" w:rsidR="004044DB" w:rsidRDefault="00452D9A" w:rsidP="008D66C6">
      <w:pPr>
        <w:pStyle w:val="Flietext"/>
      </w:pPr>
      <w:r>
        <w:t>Edeka Nolte betreibt erfolgreich vier Lebensmittemärkte sowie einen Getränkemarkt in Wiesbaden und</w:t>
      </w:r>
      <w:r w:rsidR="008D66C6">
        <w:t xml:space="preserve"> ist Teil des genossenschaftlichen Unternehmensverbunds von Edeka Südwest. „Wir freuen uns mit </w:t>
      </w:r>
      <w:r>
        <w:t>Marie Nolte</w:t>
      </w:r>
      <w:r w:rsidR="008D66C6">
        <w:t xml:space="preserve"> und gratulieren ih</w:t>
      </w:r>
      <w:r>
        <w:t>r</w:t>
      </w:r>
      <w:r w:rsidR="008D66C6">
        <w:t xml:space="preserve"> zu dieser großartigen </w:t>
      </w:r>
      <w:r>
        <w:t xml:space="preserve">Würdigung ihrer </w:t>
      </w:r>
      <w:r w:rsidR="008D66C6">
        <w:t xml:space="preserve">herausragenden Leistungen. Es ist schön zu sehen, was die heranwachsende Generation unserer Kaufleute bereits leistet“, sagte Rainer Huber, </w:t>
      </w:r>
      <w:r>
        <w:lastRenderedPageBreak/>
        <w:t>Sprecher des Vorstands</w:t>
      </w:r>
      <w:r w:rsidR="008D66C6">
        <w:t xml:space="preserve"> Edeka Südwest, anlässlich der Preisverleihung. „Der Förderpreis ist eine besondere Ehre für mic</w:t>
      </w:r>
      <w:r>
        <w:t>h und bestätigt mir einmal mehr, dass ich genau am richtigen Platz bin. Ich liebe meinen abwechslungsreichen Beruf und bin gespannt, wie sich der Lebensmittelhandel in den kommenden Jahren weiterentwickeln wird</w:t>
      </w:r>
      <w:r w:rsidR="008D66C6">
        <w:t xml:space="preserve">“, so </w:t>
      </w:r>
      <w:r>
        <w:t>Marie Nolte</w:t>
      </w:r>
      <w:r w:rsidR="008D66C6">
        <w:t xml:space="preserve">. Das </w:t>
      </w:r>
      <w:r>
        <w:t xml:space="preserve">mit dem Förderpreis </w:t>
      </w:r>
      <w:r w:rsidR="008D66C6">
        <w:t xml:space="preserve">verbundene Preisgeld will </w:t>
      </w:r>
      <w:r>
        <w:t>die Nachwuchskraft in Weiterbildung investieren</w:t>
      </w:r>
      <w:r w:rsidR="00253D70">
        <w:t xml:space="preserve">. </w:t>
      </w:r>
    </w:p>
    <w:p w14:paraId="2A4BB129" w14:textId="77777777" w:rsidR="00EF79AA" w:rsidRPr="00EF79AA" w:rsidRDefault="009B364B" w:rsidP="00EF79AA">
      <w:pPr>
        <w:pStyle w:val="Zusatzinformation-berschrift"/>
      </w:pPr>
      <w:sdt>
        <w:sdtPr>
          <w:id w:val="-1061561099"/>
          <w:placeholder>
            <w:docPart w:val="D227C14365CA4F58ABDA5E7B70F4F2B5"/>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2317F97557E646CFAF9CCCDECF8B8E67"/>
        </w:placeholder>
      </w:sdtPr>
      <w:sdtEndPr/>
      <w:sdtContent>
        <w:p w14:paraId="359C8078" w14:textId="2BF1F609" w:rsidR="001371BB" w:rsidRPr="006D08E3" w:rsidRDefault="001371BB" w:rsidP="001A1F1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0C32" w14:textId="77777777" w:rsidR="002640DF" w:rsidRDefault="002640DF" w:rsidP="000B64B7">
      <w:r>
        <w:separator/>
      </w:r>
    </w:p>
  </w:endnote>
  <w:endnote w:type="continuationSeparator" w:id="0">
    <w:p w14:paraId="20ADCAE9" w14:textId="77777777" w:rsidR="002640DF" w:rsidRDefault="002640D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3F6667624B04E97811BAF91F84DF1C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3F6667624B04E97811BAF91F84DF1CB"/>
            </w:placeholder>
          </w:sdtPr>
          <w:sdtEndPr>
            <w:rPr>
              <w:b/>
              <w:bCs/>
              <w:color w:val="1D1D1B" w:themeColor="text2"/>
              <w:sz w:val="18"/>
              <w:szCs w:val="18"/>
            </w:rPr>
          </w:sdtEndPr>
          <w:sdtContent>
            <w:tr w:rsidR="00BE785A" w14:paraId="336CEB15" w14:textId="77777777" w:rsidTr="00503BFF">
              <w:trPr>
                <w:trHeight w:hRule="exact" w:val="227"/>
              </w:trPr>
              <w:tc>
                <w:tcPr>
                  <w:tcW w:w="9071" w:type="dxa"/>
                </w:tcPr>
                <w:p w14:paraId="3B5E804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3F6667624B04E97811BAF91F84DF1CB"/>
            </w:placeholder>
          </w:sdtPr>
          <w:sdtEndPr/>
          <w:sdtContent>
            <w:sdt>
              <w:sdtPr>
                <w:id w:val="-79604635"/>
                <w:lock w:val="sdtContentLocked"/>
                <w:placeholder>
                  <w:docPart w:val="D22DFA3CA436440087A36841AABA8D2C"/>
                </w:placeholder>
              </w:sdtPr>
              <w:sdtEndPr/>
              <w:sdtContent>
                <w:tr w:rsidR="00503BFF" w14:paraId="65AA91F3" w14:textId="77777777" w:rsidTr="00B31928">
                  <w:trPr>
                    <w:trHeight w:hRule="exact" w:val="1361"/>
                  </w:trPr>
                  <w:tc>
                    <w:tcPr>
                      <w:tcW w:w="9071" w:type="dxa"/>
                    </w:tcPr>
                    <w:p w14:paraId="748347B0"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6B621A94" w14:textId="77777777" w:rsidR="00B31928" w:rsidRDefault="00B31928" w:rsidP="00B31928">
                      <w:pPr>
                        <w:pStyle w:val="Fuzeilentext"/>
                      </w:pPr>
                      <w:r>
                        <w:t>Edekastraße 1 • 77656 Offenburg</w:t>
                      </w:r>
                    </w:p>
                    <w:p w14:paraId="2DA2927B" w14:textId="77777777" w:rsidR="00B31928" w:rsidRDefault="00B31928" w:rsidP="00B31928">
                      <w:pPr>
                        <w:pStyle w:val="Fuzeilentext"/>
                      </w:pPr>
                      <w:r>
                        <w:t>Telefon: 0781 502-661</w:t>
                      </w:r>
                      <w:r w:rsidR="00C600CE">
                        <w:t>0</w:t>
                      </w:r>
                      <w:r>
                        <w:t xml:space="preserve"> • Fax: 0781 502-6180</w:t>
                      </w:r>
                    </w:p>
                    <w:p w14:paraId="50DA561E" w14:textId="77777777" w:rsidR="00B31928" w:rsidRDefault="00B31928" w:rsidP="00B31928">
                      <w:pPr>
                        <w:pStyle w:val="Fuzeilentext"/>
                      </w:pPr>
                      <w:r>
                        <w:t xml:space="preserve">E-Mail: presse@edeka-suedwest.de </w:t>
                      </w:r>
                    </w:p>
                    <w:p w14:paraId="6326AA24" w14:textId="77777777" w:rsidR="00B31928" w:rsidRDefault="00B31928" w:rsidP="00B31928">
                      <w:pPr>
                        <w:pStyle w:val="Fuzeilentext"/>
                      </w:pPr>
                      <w:r>
                        <w:t>https://verbund.edeka/südwest • www.edeka.de/suedwest</w:t>
                      </w:r>
                    </w:p>
                    <w:p w14:paraId="5D5A20D6" w14:textId="77777777" w:rsidR="00503BFF" w:rsidRPr="00B31928" w:rsidRDefault="00B31928" w:rsidP="00B31928">
                      <w:pPr>
                        <w:pStyle w:val="Fuzeilentext"/>
                      </w:pPr>
                      <w:r>
                        <w:t>www.xing.com/company/edekasuedwest • www.linkedin.com/company/edekasuedwest</w:t>
                      </w:r>
                    </w:p>
                  </w:tc>
                </w:tr>
              </w:sdtContent>
            </w:sdt>
          </w:sdtContent>
        </w:sdt>
      </w:tbl>
      <w:p w14:paraId="5BADF9C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740B8B5" wp14:editId="78FAD0F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0F33E"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93086ED" wp14:editId="65B5063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5E02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E868" w14:textId="77777777" w:rsidR="002640DF" w:rsidRDefault="002640DF" w:rsidP="000B64B7">
      <w:r>
        <w:separator/>
      </w:r>
    </w:p>
  </w:footnote>
  <w:footnote w:type="continuationSeparator" w:id="0">
    <w:p w14:paraId="1FC2E03C" w14:textId="77777777" w:rsidR="002640DF" w:rsidRDefault="002640D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A18"/>
    <w:multiLevelType w:val="multilevel"/>
    <w:tmpl w:val="B96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1"/>
  </w:num>
  <w:num w:numId="2" w16cid:durableId="120817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1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DF"/>
    <w:rsid w:val="00007E0A"/>
    <w:rsid w:val="00011366"/>
    <w:rsid w:val="000269AD"/>
    <w:rsid w:val="000314BC"/>
    <w:rsid w:val="0003575C"/>
    <w:rsid w:val="000401C5"/>
    <w:rsid w:val="00061F34"/>
    <w:rsid w:val="000731B9"/>
    <w:rsid w:val="0007721D"/>
    <w:rsid w:val="00097416"/>
    <w:rsid w:val="000B64B7"/>
    <w:rsid w:val="001170CE"/>
    <w:rsid w:val="001371BB"/>
    <w:rsid w:val="00154F99"/>
    <w:rsid w:val="001762B1"/>
    <w:rsid w:val="00197996"/>
    <w:rsid w:val="001A1F1B"/>
    <w:rsid w:val="001A7E1B"/>
    <w:rsid w:val="001D4BAC"/>
    <w:rsid w:val="001D61AF"/>
    <w:rsid w:val="001E1EE5"/>
    <w:rsid w:val="001E47DB"/>
    <w:rsid w:val="00203058"/>
    <w:rsid w:val="00203E84"/>
    <w:rsid w:val="002127BF"/>
    <w:rsid w:val="00233953"/>
    <w:rsid w:val="00246925"/>
    <w:rsid w:val="002536A7"/>
    <w:rsid w:val="00253D70"/>
    <w:rsid w:val="002601D7"/>
    <w:rsid w:val="0026402D"/>
    <w:rsid w:val="002640DF"/>
    <w:rsid w:val="002745F8"/>
    <w:rsid w:val="00275C1E"/>
    <w:rsid w:val="002A6B71"/>
    <w:rsid w:val="002B1C64"/>
    <w:rsid w:val="002D1FDD"/>
    <w:rsid w:val="002E573C"/>
    <w:rsid w:val="00385187"/>
    <w:rsid w:val="003D421D"/>
    <w:rsid w:val="004010CB"/>
    <w:rsid w:val="004044DB"/>
    <w:rsid w:val="004143F0"/>
    <w:rsid w:val="004255A3"/>
    <w:rsid w:val="0043781B"/>
    <w:rsid w:val="00447897"/>
    <w:rsid w:val="00451397"/>
    <w:rsid w:val="00452D9A"/>
    <w:rsid w:val="00456265"/>
    <w:rsid w:val="00465EE8"/>
    <w:rsid w:val="004678D6"/>
    <w:rsid w:val="00474F05"/>
    <w:rsid w:val="00486A32"/>
    <w:rsid w:val="004A487F"/>
    <w:rsid w:val="004B288C"/>
    <w:rsid w:val="004B28AC"/>
    <w:rsid w:val="004B330B"/>
    <w:rsid w:val="004C6396"/>
    <w:rsid w:val="00503BFF"/>
    <w:rsid w:val="0051636A"/>
    <w:rsid w:val="00522D5F"/>
    <w:rsid w:val="00541AB1"/>
    <w:rsid w:val="005526ED"/>
    <w:rsid w:val="005528EB"/>
    <w:rsid w:val="00565AD5"/>
    <w:rsid w:val="0057194C"/>
    <w:rsid w:val="00582018"/>
    <w:rsid w:val="00590177"/>
    <w:rsid w:val="00591438"/>
    <w:rsid w:val="00594624"/>
    <w:rsid w:val="005A17BB"/>
    <w:rsid w:val="005C27B7"/>
    <w:rsid w:val="005C61EF"/>
    <w:rsid w:val="005C708D"/>
    <w:rsid w:val="005E4041"/>
    <w:rsid w:val="00606C95"/>
    <w:rsid w:val="00606C9E"/>
    <w:rsid w:val="0061596D"/>
    <w:rsid w:val="00655B4E"/>
    <w:rsid w:val="0067710D"/>
    <w:rsid w:val="006845CE"/>
    <w:rsid w:val="006963C2"/>
    <w:rsid w:val="006D08E3"/>
    <w:rsid w:val="006E20FD"/>
    <w:rsid w:val="006F118C"/>
    <w:rsid w:val="006F2167"/>
    <w:rsid w:val="00704DA4"/>
    <w:rsid w:val="00707356"/>
    <w:rsid w:val="00710444"/>
    <w:rsid w:val="00752FB9"/>
    <w:rsid w:val="00765C93"/>
    <w:rsid w:val="00797DFD"/>
    <w:rsid w:val="007A5FAE"/>
    <w:rsid w:val="007B2F70"/>
    <w:rsid w:val="007B364D"/>
    <w:rsid w:val="00840C91"/>
    <w:rsid w:val="00841822"/>
    <w:rsid w:val="00850C0F"/>
    <w:rsid w:val="0085383C"/>
    <w:rsid w:val="00865A58"/>
    <w:rsid w:val="00880966"/>
    <w:rsid w:val="008C2F79"/>
    <w:rsid w:val="008D66C6"/>
    <w:rsid w:val="008E0FFA"/>
    <w:rsid w:val="008E284B"/>
    <w:rsid w:val="008E347B"/>
    <w:rsid w:val="008F5268"/>
    <w:rsid w:val="00901D60"/>
    <w:rsid w:val="009031F2"/>
    <w:rsid w:val="00903E04"/>
    <w:rsid w:val="00911B5C"/>
    <w:rsid w:val="00946555"/>
    <w:rsid w:val="009479C9"/>
    <w:rsid w:val="00966725"/>
    <w:rsid w:val="009731F1"/>
    <w:rsid w:val="00973546"/>
    <w:rsid w:val="00975296"/>
    <w:rsid w:val="00980227"/>
    <w:rsid w:val="00983B06"/>
    <w:rsid w:val="00985511"/>
    <w:rsid w:val="009B364B"/>
    <w:rsid w:val="009B3C9B"/>
    <w:rsid w:val="009B5072"/>
    <w:rsid w:val="009C7DE4"/>
    <w:rsid w:val="00A14E43"/>
    <w:rsid w:val="00A15F62"/>
    <w:rsid w:val="00A26346"/>
    <w:rsid w:val="00A36668"/>
    <w:rsid w:val="00A534E9"/>
    <w:rsid w:val="00AA316C"/>
    <w:rsid w:val="00AC611D"/>
    <w:rsid w:val="00AE032F"/>
    <w:rsid w:val="00AE4D51"/>
    <w:rsid w:val="00B0619B"/>
    <w:rsid w:val="00B07C30"/>
    <w:rsid w:val="00B31928"/>
    <w:rsid w:val="00B31A64"/>
    <w:rsid w:val="00B44DE9"/>
    <w:rsid w:val="00B54B28"/>
    <w:rsid w:val="00B8553A"/>
    <w:rsid w:val="00BA2A03"/>
    <w:rsid w:val="00BD2F2F"/>
    <w:rsid w:val="00BD7929"/>
    <w:rsid w:val="00BE5147"/>
    <w:rsid w:val="00BE758D"/>
    <w:rsid w:val="00BE785A"/>
    <w:rsid w:val="00BF33AE"/>
    <w:rsid w:val="00C04260"/>
    <w:rsid w:val="00C13D15"/>
    <w:rsid w:val="00C44B3E"/>
    <w:rsid w:val="00C569AA"/>
    <w:rsid w:val="00C600CE"/>
    <w:rsid w:val="00C76D49"/>
    <w:rsid w:val="00C83004"/>
    <w:rsid w:val="00CA117B"/>
    <w:rsid w:val="00CA390E"/>
    <w:rsid w:val="00CA59F6"/>
    <w:rsid w:val="00CC0155"/>
    <w:rsid w:val="00CD02BA"/>
    <w:rsid w:val="00D161B0"/>
    <w:rsid w:val="00D16B68"/>
    <w:rsid w:val="00D33653"/>
    <w:rsid w:val="00D5032D"/>
    <w:rsid w:val="00D748A3"/>
    <w:rsid w:val="00D85FA9"/>
    <w:rsid w:val="00D92D4B"/>
    <w:rsid w:val="00DB0ADC"/>
    <w:rsid w:val="00DC3D83"/>
    <w:rsid w:val="00DD74D2"/>
    <w:rsid w:val="00E01A77"/>
    <w:rsid w:val="00E075FE"/>
    <w:rsid w:val="00E100C9"/>
    <w:rsid w:val="00E30C1E"/>
    <w:rsid w:val="00E361E2"/>
    <w:rsid w:val="00E652FF"/>
    <w:rsid w:val="00E83F2D"/>
    <w:rsid w:val="00E87EB6"/>
    <w:rsid w:val="00E9266D"/>
    <w:rsid w:val="00EA7D1A"/>
    <w:rsid w:val="00EB51D9"/>
    <w:rsid w:val="00EC42EC"/>
    <w:rsid w:val="00EC5C2A"/>
    <w:rsid w:val="00EC6441"/>
    <w:rsid w:val="00ED4620"/>
    <w:rsid w:val="00EF5A4E"/>
    <w:rsid w:val="00EF79AA"/>
    <w:rsid w:val="00F32951"/>
    <w:rsid w:val="00F33A41"/>
    <w:rsid w:val="00F40039"/>
    <w:rsid w:val="00F40112"/>
    <w:rsid w:val="00F46091"/>
    <w:rsid w:val="00F80F40"/>
    <w:rsid w:val="00F83F9E"/>
    <w:rsid w:val="00F9649D"/>
    <w:rsid w:val="00FA5E38"/>
    <w:rsid w:val="00FC3683"/>
    <w:rsid w:val="00FC6BF7"/>
    <w:rsid w:val="00FD4814"/>
    <w:rsid w:val="00FE05E8"/>
    <w:rsid w:val="00FE5390"/>
    <w:rsid w:val="00FF00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3AC9F"/>
  <w15:chartTrackingRefBased/>
  <w15:docId w15:val="{210CB510-EBDA-4E50-8238-4FA5C31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2536A7"/>
    <w:rPr>
      <w:sz w:val="16"/>
      <w:szCs w:val="16"/>
    </w:rPr>
  </w:style>
  <w:style w:type="paragraph" w:styleId="Kommentartext">
    <w:name w:val="annotation text"/>
    <w:basedOn w:val="Standard"/>
    <w:link w:val="KommentartextZchn"/>
    <w:uiPriority w:val="99"/>
    <w:semiHidden/>
    <w:rsid w:val="002536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36A7"/>
    <w:rPr>
      <w:sz w:val="20"/>
      <w:szCs w:val="20"/>
    </w:rPr>
  </w:style>
  <w:style w:type="paragraph" w:styleId="Kommentarthema">
    <w:name w:val="annotation subject"/>
    <w:basedOn w:val="Kommentartext"/>
    <w:next w:val="Kommentartext"/>
    <w:link w:val="KommentarthemaZchn"/>
    <w:uiPriority w:val="99"/>
    <w:semiHidden/>
    <w:rsid w:val="002536A7"/>
    <w:rPr>
      <w:b/>
      <w:bCs/>
    </w:rPr>
  </w:style>
  <w:style w:type="character" w:customStyle="1" w:styleId="KommentarthemaZchn">
    <w:name w:val="Kommentarthema Zchn"/>
    <w:basedOn w:val="KommentartextZchn"/>
    <w:link w:val="Kommentarthema"/>
    <w:uiPriority w:val="99"/>
    <w:semiHidden/>
    <w:rsid w:val="00253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628">
      <w:bodyDiv w:val="1"/>
      <w:marLeft w:val="0"/>
      <w:marRight w:val="0"/>
      <w:marTop w:val="0"/>
      <w:marBottom w:val="0"/>
      <w:divBdr>
        <w:top w:val="none" w:sz="0" w:space="0" w:color="auto"/>
        <w:left w:val="none" w:sz="0" w:space="0" w:color="auto"/>
        <w:bottom w:val="none" w:sz="0" w:space="0" w:color="auto"/>
        <w:right w:val="none" w:sz="0" w:space="0" w:color="auto"/>
      </w:divBdr>
    </w:div>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118840553">
      <w:bodyDiv w:val="1"/>
      <w:marLeft w:val="0"/>
      <w:marRight w:val="0"/>
      <w:marTop w:val="0"/>
      <w:marBottom w:val="0"/>
      <w:divBdr>
        <w:top w:val="none" w:sz="0" w:space="0" w:color="auto"/>
        <w:left w:val="none" w:sz="0" w:space="0" w:color="auto"/>
        <w:bottom w:val="none" w:sz="0" w:space="0" w:color="auto"/>
        <w:right w:val="none" w:sz="0" w:space="0" w:color="auto"/>
      </w:divBdr>
      <w:divsChild>
        <w:div w:id="1381593016">
          <w:marLeft w:val="0"/>
          <w:marRight w:val="0"/>
          <w:marTop w:val="0"/>
          <w:marBottom w:val="750"/>
          <w:divBdr>
            <w:top w:val="none" w:sz="0" w:space="0" w:color="auto"/>
            <w:left w:val="none" w:sz="0" w:space="0" w:color="auto"/>
            <w:bottom w:val="none" w:sz="0" w:space="0" w:color="auto"/>
            <w:right w:val="none" w:sz="0" w:space="0" w:color="auto"/>
          </w:divBdr>
        </w:div>
      </w:divsChild>
    </w:div>
    <w:div w:id="140729527">
      <w:bodyDiv w:val="1"/>
      <w:marLeft w:val="0"/>
      <w:marRight w:val="0"/>
      <w:marTop w:val="0"/>
      <w:marBottom w:val="0"/>
      <w:divBdr>
        <w:top w:val="none" w:sz="0" w:space="0" w:color="auto"/>
        <w:left w:val="none" w:sz="0" w:space="0" w:color="auto"/>
        <w:bottom w:val="none" w:sz="0" w:space="0" w:color="auto"/>
        <w:right w:val="none" w:sz="0" w:space="0" w:color="auto"/>
      </w:divBdr>
    </w:div>
    <w:div w:id="169376427">
      <w:bodyDiv w:val="1"/>
      <w:marLeft w:val="0"/>
      <w:marRight w:val="0"/>
      <w:marTop w:val="0"/>
      <w:marBottom w:val="0"/>
      <w:divBdr>
        <w:top w:val="none" w:sz="0" w:space="0" w:color="auto"/>
        <w:left w:val="none" w:sz="0" w:space="0" w:color="auto"/>
        <w:bottom w:val="none" w:sz="0" w:space="0" w:color="auto"/>
        <w:right w:val="none" w:sz="0" w:space="0" w:color="auto"/>
      </w:divBdr>
    </w:div>
    <w:div w:id="393891516">
      <w:bodyDiv w:val="1"/>
      <w:marLeft w:val="0"/>
      <w:marRight w:val="0"/>
      <w:marTop w:val="0"/>
      <w:marBottom w:val="0"/>
      <w:divBdr>
        <w:top w:val="none" w:sz="0" w:space="0" w:color="auto"/>
        <w:left w:val="none" w:sz="0" w:space="0" w:color="auto"/>
        <w:bottom w:val="none" w:sz="0" w:space="0" w:color="auto"/>
        <w:right w:val="none" w:sz="0" w:space="0" w:color="auto"/>
      </w:divBdr>
    </w:div>
    <w:div w:id="72210041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056852069">
      <w:bodyDiv w:val="1"/>
      <w:marLeft w:val="0"/>
      <w:marRight w:val="0"/>
      <w:marTop w:val="0"/>
      <w:marBottom w:val="0"/>
      <w:divBdr>
        <w:top w:val="none" w:sz="0" w:space="0" w:color="auto"/>
        <w:left w:val="none" w:sz="0" w:space="0" w:color="auto"/>
        <w:bottom w:val="none" w:sz="0" w:space="0" w:color="auto"/>
        <w:right w:val="none" w:sz="0" w:space="0" w:color="auto"/>
      </w:divBdr>
    </w:div>
    <w:div w:id="1162545002">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512799917">
      <w:bodyDiv w:val="1"/>
      <w:marLeft w:val="0"/>
      <w:marRight w:val="0"/>
      <w:marTop w:val="0"/>
      <w:marBottom w:val="0"/>
      <w:divBdr>
        <w:top w:val="none" w:sz="0" w:space="0" w:color="auto"/>
        <w:left w:val="none" w:sz="0" w:space="0" w:color="auto"/>
        <w:bottom w:val="none" w:sz="0" w:space="0" w:color="auto"/>
        <w:right w:val="none" w:sz="0" w:space="0" w:color="auto"/>
      </w:divBdr>
      <w:divsChild>
        <w:div w:id="1089350778">
          <w:marLeft w:val="0"/>
          <w:marRight w:val="0"/>
          <w:marTop w:val="0"/>
          <w:marBottom w:val="750"/>
          <w:divBdr>
            <w:top w:val="none" w:sz="0" w:space="0" w:color="auto"/>
            <w:left w:val="none" w:sz="0" w:space="0" w:color="auto"/>
            <w:bottom w:val="none" w:sz="0" w:space="0" w:color="auto"/>
            <w:right w:val="none" w:sz="0" w:space="0" w:color="auto"/>
          </w:divBdr>
        </w:div>
      </w:divsChild>
    </w:div>
    <w:div w:id="164928691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6667624B04E97811BAF91F84DF1CB"/>
        <w:category>
          <w:name w:val="Allgemein"/>
          <w:gallery w:val="placeholder"/>
        </w:category>
        <w:types>
          <w:type w:val="bbPlcHdr"/>
        </w:types>
        <w:behaviors>
          <w:behavior w:val="content"/>
        </w:behaviors>
        <w:guid w:val="{B6BB0FEE-E2FE-429B-A511-46BB85AE23FC}"/>
      </w:docPartPr>
      <w:docPartBody>
        <w:p w:rsidR="00BB0F87" w:rsidRDefault="00BB0F87">
          <w:pPr>
            <w:pStyle w:val="13F6667624B04E97811BAF91F84DF1CB"/>
          </w:pPr>
          <w:r w:rsidRPr="00523F70">
            <w:rPr>
              <w:rStyle w:val="Platzhaltertext"/>
            </w:rPr>
            <w:t>Klicken oder tippen Sie hier, um Text einzugeben.</w:t>
          </w:r>
        </w:p>
      </w:docPartBody>
    </w:docPart>
    <w:docPart>
      <w:docPartPr>
        <w:name w:val="3B613E58A33041E6848D2BCC27CEC384"/>
        <w:category>
          <w:name w:val="Allgemein"/>
          <w:gallery w:val="placeholder"/>
        </w:category>
        <w:types>
          <w:type w:val="bbPlcHdr"/>
        </w:types>
        <w:behaviors>
          <w:behavior w:val="content"/>
        </w:behaviors>
        <w:guid w:val="{37158980-56F2-449C-A0D8-6EACF53D271E}"/>
      </w:docPartPr>
      <w:docPartBody>
        <w:p w:rsidR="00BB0F87" w:rsidRDefault="00BB0F87">
          <w:pPr>
            <w:pStyle w:val="3B613E58A33041E6848D2BCC27CEC384"/>
          </w:pPr>
          <w:r>
            <w:rPr>
              <w:rStyle w:val="Platzhaltertext"/>
            </w:rPr>
            <w:t>titel</w:t>
          </w:r>
        </w:p>
      </w:docPartBody>
    </w:docPart>
    <w:docPart>
      <w:docPartPr>
        <w:name w:val="D22DFA3CA436440087A36841AABA8D2C"/>
        <w:category>
          <w:name w:val="Allgemein"/>
          <w:gallery w:val="placeholder"/>
        </w:category>
        <w:types>
          <w:type w:val="bbPlcHdr"/>
        </w:types>
        <w:behaviors>
          <w:behavior w:val="content"/>
        </w:behaviors>
        <w:guid w:val="{6ECA95CA-E6EF-44C5-BB54-6A5DD72985E9}"/>
      </w:docPartPr>
      <w:docPartBody>
        <w:p w:rsidR="00BB0F87" w:rsidRDefault="00BB0F87">
          <w:pPr>
            <w:pStyle w:val="D22DFA3CA436440087A36841AABA8D2C"/>
          </w:pPr>
          <w:r>
            <w:rPr>
              <w:rStyle w:val="Platzhaltertext"/>
            </w:rPr>
            <w:t>Headline</w:t>
          </w:r>
        </w:p>
      </w:docPartBody>
    </w:docPart>
    <w:docPart>
      <w:docPartPr>
        <w:name w:val="F8CD698638A344D2A5CEF80FE155FCEA"/>
        <w:category>
          <w:name w:val="Allgemein"/>
          <w:gallery w:val="placeholder"/>
        </w:category>
        <w:types>
          <w:type w:val="bbPlcHdr"/>
        </w:types>
        <w:behaviors>
          <w:behavior w:val="content"/>
        </w:behaviors>
        <w:guid w:val="{D2122195-B885-4C8B-8437-BBA394E069A0}"/>
      </w:docPartPr>
      <w:docPartBody>
        <w:p w:rsidR="00BB0F87" w:rsidRDefault="00BB0F87">
          <w:pPr>
            <w:pStyle w:val="F8CD698638A344D2A5CEF80FE155FCEA"/>
          </w:pPr>
          <w:r>
            <w:rPr>
              <w:rStyle w:val="Platzhaltertext"/>
              <w:lang w:val="en-US"/>
            </w:rPr>
            <w:t>Subline</w:t>
          </w:r>
        </w:p>
      </w:docPartBody>
    </w:docPart>
    <w:docPart>
      <w:docPartPr>
        <w:name w:val="7038EF5795434053B74C5D985092CAEA"/>
        <w:category>
          <w:name w:val="Allgemein"/>
          <w:gallery w:val="placeholder"/>
        </w:category>
        <w:types>
          <w:type w:val="bbPlcHdr"/>
        </w:types>
        <w:behaviors>
          <w:behavior w:val="content"/>
        </w:behaviors>
        <w:guid w:val="{90FDC8A7-D56A-458B-9B0C-70BE4F96AAAF}"/>
      </w:docPartPr>
      <w:docPartBody>
        <w:p w:rsidR="00BB0F87" w:rsidRDefault="00BB0F87">
          <w:pPr>
            <w:pStyle w:val="7038EF5795434053B74C5D985092CAEA"/>
          </w:pPr>
          <w:r>
            <w:rPr>
              <w:rStyle w:val="Platzhaltertext"/>
            </w:rPr>
            <w:t>Ort</w:t>
          </w:r>
        </w:p>
      </w:docPartBody>
    </w:docPart>
    <w:docPart>
      <w:docPartPr>
        <w:name w:val="B555C0F55DF544FEA48520D6EE53783B"/>
        <w:category>
          <w:name w:val="Allgemein"/>
          <w:gallery w:val="placeholder"/>
        </w:category>
        <w:types>
          <w:type w:val="bbPlcHdr"/>
        </w:types>
        <w:behaviors>
          <w:behavior w:val="content"/>
        </w:behaviors>
        <w:guid w:val="{25553D4C-744A-4D60-A384-6431FD67379B}"/>
      </w:docPartPr>
      <w:docPartBody>
        <w:p w:rsidR="00BB0F87" w:rsidRDefault="00BB0F87">
          <w:pPr>
            <w:pStyle w:val="B555C0F55DF544FEA48520D6EE53783B"/>
          </w:pPr>
          <w:r w:rsidRPr="007C076F">
            <w:rPr>
              <w:rStyle w:val="Platzhaltertext"/>
            </w:rPr>
            <w:t>Datum</w:t>
          </w:r>
        </w:p>
      </w:docPartBody>
    </w:docPart>
    <w:docPart>
      <w:docPartPr>
        <w:name w:val="D227C14365CA4F58ABDA5E7B70F4F2B5"/>
        <w:category>
          <w:name w:val="Allgemein"/>
          <w:gallery w:val="placeholder"/>
        </w:category>
        <w:types>
          <w:type w:val="bbPlcHdr"/>
        </w:types>
        <w:behaviors>
          <w:behavior w:val="content"/>
        </w:behaviors>
        <w:guid w:val="{1275E717-D7ED-4393-BC86-DE3FD27EAC6E}"/>
      </w:docPartPr>
      <w:docPartBody>
        <w:p w:rsidR="00BB0F87" w:rsidRDefault="00BB0F87">
          <w:pPr>
            <w:pStyle w:val="D227C14365CA4F58ABDA5E7B70F4F2B5"/>
          </w:pPr>
          <w:r>
            <w:rPr>
              <w:rStyle w:val="Platzhaltertext"/>
            </w:rPr>
            <w:t>Zusatzinformation-Überschrift</w:t>
          </w:r>
        </w:p>
      </w:docPartBody>
    </w:docPart>
    <w:docPart>
      <w:docPartPr>
        <w:name w:val="2317F97557E646CFAF9CCCDECF8B8E67"/>
        <w:category>
          <w:name w:val="Allgemein"/>
          <w:gallery w:val="placeholder"/>
        </w:category>
        <w:types>
          <w:type w:val="bbPlcHdr"/>
        </w:types>
        <w:behaviors>
          <w:behavior w:val="content"/>
        </w:behaviors>
        <w:guid w:val="{DECF59DD-FA44-43B8-8D8B-80B7D1AC593F}"/>
      </w:docPartPr>
      <w:docPartBody>
        <w:p w:rsidR="00BB0F87" w:rsidRDefault="00BB0F87">
          <w:pPr>
            <w:pStyle w:val="2317F97557E646CFAF9CCCDECF8B8E6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87"/>
    <w:rsid w:val="001170CE"/>
    <w:rsid w:val="002D1FDD"/>
    <w:rsid w:val="002E573C"/>
    <w:rsid w:val="00447897"/>
    <w:rsid w:val="00522D5F"/>
    <w:rsid w:val="00582018"/>
    <w:rsid w:val="00590177"/>
    <w:rsid w:val="005A17BB"/>
    <w:rsid w:val="00966725"/>
    <w:rsid w:val="00983B06"/>
    <w:rsid w:val="00A26346"/>
    <w:rsid w:val="00AA316C"/>
    <w:rsid w:val="00BB0F87"/>
    <w:rsid w:val="00CA11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13F6667624B04E97811BAF91F84DF1CB">
    <w:name w:val="13F6667624B04E97811BAF91F84DF1CB"/>
  </w:style>
  <w:style w:type="paragraph" w:customStyle="1" w:styleId="3B613E58A33041E6848D2BCC27CEC384">
    <w:name w:val="3B613E58A33041E6848D2BCC27CEC384"/>
  </w:style>
  <w:style w:type="paragraph" w:customStyle="1" w:styleId="D22DFA3CA436440087A36841AABA8D2C">
    <w:name w:val="D22DFA3CA436440087A36841AABA8D2C"/>
  </w:style>
  <w:style w:type="paragraph" w:customStyle="1" w:styleId="F8CD698638A344D2A5CEF80FE155FCEA">
    <w:name w:val="F8CD698638A344D2A5CEF80FE155FCEA"/>
  </w:style>
  <w:style w:type="paragraph" w:customStyle="1" w:styleId="7038EF5795434053B74C5D985092CAEA">
    <w:name w:val="7038EF5795434053B74C5D985092CAEA"/>
  </w:style>
  <w:style w:type="paragraph" w:customStyle="1" w:styleId="B555C0F55DF544FEA48520D6EE53783B">
    <w:name w:val="B555C0F55DF544FEA48520D6EE53783B"/>
  </w:style>
  <w:style w:type="paragraph" w:customStyle="1" w:styleId="D227C14365CA4F58ABDA5E7B70F4F2B5">
    <w:name w:val="D227C14365CA4F58ABDA5E7B70F4F2B5"/>
  </w:style>
  <w:style w:type="paragraph" w:customStyle="1" w:styleId="2317F97557E646CFAF9CCCDECF8B8E67">
    <w:name w:val="2317F97557E646CFAF9CCCDECF8B8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500</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Florian Heitzmann</cp:lastModifiedBy>
  <cp:revision>8</cp:revision>
  <cp:lastPrinted>2025-11-17T07:26:00Z</cp:lastPrinted>
  <dcterms:created xsi:type="dcterms:W3CDTF">2025-11-13T12:46:00Z</dcterms:created>
  <dcterms:modified xsi:type="dcterms:W3CDTF">2025-11-17T07:29:00Z</dcterms:modified>
</cp:coreProperties>
</file>