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ECF60" w14:textId="3F7AD5D1" w:rsidR="00732C71" w:rsidRPr="00792252" w:rsidRDefault="00732C71" w:rsidP="00944EFE">
      <w:pPr>
        <w:pStyle w:val="Titel"/>
        <w:spacing w:line="300" w:lineRule="atLeast"/>
      </w:pPr>
      <w:r w:rsidRPr="00732C71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0D99E" wp14:editId="53094682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FB2FD" w14:textId="5B38FF07" w:rsidR="00732C71" w:rsidRDefault="00CB5790" w:rsidP="00732C71">
                            <w:r>
                              <w:t>30</w:t>
                            </w:r>
                            <w:r w:rsidR="00732C71">
                              <w:t xml:space="preserve">. </w:t>
                            </w:r>
                            <w:r w:rsidR="00724C15">
                              <w:t>Januar</w:t>
                            </w:r>
                            <w:r w:rsidR="00732C71">
                              <w:t xml:space="preserve"> 202</w:t>
                            </w:r>
                            <w:r w:rsidR="00424F67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0D99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" stroked="f">
                <v:textbox>
                  <w:txbxContent>
                    <w:p w14:paraId="6D2FB2FD" w14:textId="5B38FF07" w:rsidR="00732C71" w:rsidRDefault="00CB5790" w:rsidP="00732C71">
                      <w:r>
                        <w:t>30</w:t>
                      </w:r>
                      <w:r w:rsidR="00732C71">
                        <w:t xml:space="preserve">. </w:t>
                      </w:r>
                      <w:r w:rsidR="00724C15">
                        <w:t>Januar</w:t>
                      </w:r>
                      <w:r w:rsidR="00732C71">
                        <w:t xml:space="preserve"> 202</w:t>
                      </w:r>
                      <w:r w:rsidR="00424F67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  <w:lang w:eastAsia="zh-TW"/>
        </w:rPr>
        <w:drawing>
          <wp:anchor distT="0" distB="0" distL="114300" distR="114300" simplePos="0" relativeHeight="251661312" behindDoc="0" locked="0" layoutInCell="1" allowOverlap="1" wp14:anchorId="25E2C757" wp14:editId="08060D7B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5D6">
        <w:t>Effizient</w:t>
      </w:r>
      <w:r w:rsidR="00C30F24">
        <w:t>es</w:t>
      </w:r>
      <w:r w:rsidR="009D05D6">
        <w:t xml:space="preserve"> </w:t>
      </w:r>
      <w:r w:rsidR="00C30F24">
        <w:t>Haus</w:t>
      </w:r>
      <w:r w:rsidR="009D05D6">
        <w:t xml:space="preserve">: </w:t>
      </w:r>
      <w:r w:rsidR="009512B0">
        <w:t>Energie</w:t>
      </w:r>
      <w:r w:rsidR="004A5DF8">
        <w:t xml:space="preserve"> </w:t>
      </w:r>
      <w:r w:rsidR="009D05D6">
        <w:br/>
      </w:r>
      <w:r w:rsidR="009512B0">
        <w:t>sparen</w:t>
      </w:r>
      <w:r w:rsidR="009942FD">
        <w:t xml:space="preserve"> </w:t>
      </w:r>
      <w:r w:rsidR="00781CEF">
        <w:t xml:space="preserve">mit </w:t>
      </w:r>
      <w:r w:rsidR="00B44F11">
        <w:t>Super-Dämmstoff</w:t>
      </w:r>
    </w:p>
    <w:p w14:paraId="06366C32" w14:textId="77777777" w:rsidR="00E32739" w:rsidRPr="00E32739" w:rsidRDefault="001E4188" w:rsidP="00E32739">
      <w:pPr>
        <w:pStyle w:val="2bold"/>
        <w:spacing w:line="300" w:lineRule="atLeast"/>
      </w:pPr>
      <w:r>
        <w:t xml:space="preserve">DBU fördert Green Startup </w:t>
      </w:r>
      <w:proofErr w:type="spellStart"/>
      <w:r w:rsidR="0019740D" w:rsidRPr="003B5919">
        <w:rPr>
          <w:i/>
        </w:rPr>
        <w:t>aerogel-it</w:t>
      </w:r>
      <w:proofErr w:type="spellEnd"/>
      <w:r w:rsidR="0019740D">
        <w:t xml:space="preserve"> </w:t>
      </w:r>
      <w:r>
        <w:t xml:space="preserve">aus </w:t>
      </w:r>
      <w:r w:rsidR="00781CEF">
        <w:t>Osnabrück</w:t>
      </w:r>
    </w:p>
    <w:p w14:paraId="70E1773A" w14:textId="2FB94113" w:rsidR="000A6072" w:rsidRDefault="00732C71" w:rsidP="00B72A5D">
      <w:pPr>
        <w:pStyle w:val="Textbold"/>
      </w:pPr>
      <w:r w:rsidRPr="0068676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6B3FD5FD" wp14:editId="0B012E7E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DB544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FD5FD" id="_x0000_s1027" type="#_x0000_t202" style="position:absolute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" o:allowincell="f" o:allowoverlap="f" fillcolor="white [3212]" stroked="f">
                <v:textbox>
                  <w:txbxContent>
                    <w:p w14:paraId="498DB544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2A5D" w:rsidRPr="006A20BD">
        <w:t>Osnabrück</w:t>
      </w:r>
      <w:r w:rsidR="00B72A5D">
        <w:t xml:space="preserve">. </w:t>
      </w:r>
      <w:r w:rsidR="009D05D6">
        <w:t xml:space="preserve">Um </w:t>
      </w:r>
      <w:r w:rsidR="00D855D2">
        <w:t>den Energiev</w:t>
      </w:r>
      <w:r w:rsidR="00044E83" w:rsidRPr="00D855D2">
        <w:t>erbrauch</w:t>
      </w:r>
      <w:r w:rsidR="009D05D6">
        <w:t xml:space="preserve"> </w:t>
      </w:r>
      <w:r w:rsidR="00D855D2">
        <w:t xml:space="preserve">von Gebäuden </w:t>
      </w:r>
      <w:r w:rsidR="009D05D6">
        <w:t>zu reduzieren</w:t>
      </w:r>
      <w:r w:rsidR="00B91054">
        <w:t>,</w:t>
      </w:r>
      <w:r w:rsidR="009D05D6">
        <w:t xml:space="preserve"> hilft </w:t>
      </w:r>
      <w:r w:rsidR="00D855D2">
        <w:t>insbesondere</w:t>
      </w:r>
      <w:r w:rsidR="009D05D6">
        <w:t xml:space="preserve"> eine </w:t>
      </w:r>
      <w:r w:rsidR="005A3DC5">
        <w:t xml:space="preserve">gute Dämmung. </w:t>
      </w:r>
      <w:r w:rsidR="000A6072">
        <w:t>Das</w:t>
      </w:r>
      <w:r w:rsidR="001D11F3">
        <w:t xml:space="preserve"> Startup </w:t>
      </w:r>
      <w:proofErr w:type="spellStart"/>
      <w:r w:rsidR="000A6072" w:rsidRPr="00023D30">
        <w:rPr>
          <w:i/>
        </w:rPr>
        <w:t>aerogel-it</w:t>
      </w:r>
      <w:proofErr w:type="spellEnd"/>
      <w:r w:rsidR="000A6072">
        <w:t xml:space="preserve"> </w:t>
      </w:r>
      <w:r w:rsidR="001D11F3">
        <w:t xml:space="preserve">aus Osnabrück entwickelt </w:t>
      </w:r>
      <w:r w:rsidR="0028128F">
        <w:t xml:space="preserve">mit Förderung durch die </w:t>
      </w:r>
      <w:r w:rsidR="0028128F" w:rsidRPr="00C70B3B">
        <w:t xml:space="preserve">Deutsche Bundesstiftung Umwelt (DBU) </w:t>
      </w:r>
      <w:r w:rsidR="00F16004" w:rsidRPr="00C70B3B">
        <w:t xml:space="preserve">einen </w:t>
      </w:r>
      <w:r w:rsidR="00334AB9" w:rsidRPr="00C70B3B">
        <w:t xml:space="preserve">biobasierten </w:t>
      </w:r>
      <w:r w:rsidR="000A6072" w:rsidRPr="00C70B3B">
        <w:t>Hochleistungs</w:t>
      </w:r>
      <w:r w:rsidR="0000337E" w:rsidRPr="00C70B3B">
        <w:t>d</w:t>
      </w:r>
      <w:r w:rsidR="00F16004" w:rsidRPr="00C70B3B">
        <w:t>ämmstoff</w:t>
      </w:r>
      <w:r w:rsidR="000A6072" w:rsidRPr="00C70B3B">
        <w:t xml:space="preserve">. </w:t>
      </w:r>
      <w:r w:rsidR="002B2882">
        <w:t xml:space="preserve">Der Clou: </w:t>
      </w:r>
      <w:r w:rsidR="000A6072" w:rsidRPr="00C70B3B">
        <w:t xml:space="preserve">Dieser besteht aus </w:t>
      </w:r>
      <w:r w:rsidR="0000337E" w:rsidRPr="00C70B3B">
        <w:t>dem Pflanzenrohstoff</w:t>
      </w:r>
      <w:r w:rsidR="005A3DC5" w:rsidRPr="00C70B3B">
        <w:t xml:space="preserve"> </w:t>
      </w:r>
      <w:r w:rsidR="000A6072" w:rsidRPr="00C70B3B">
        <w:t xml:space="preserve">Lignin, </w:t>
      </w:r>
      <w:r w:rsidR="00F75F79" w:rsidRPr="00C70B3B">
        <w:t>das</w:t>
      </w:r>
      <w:r w:rsidR="00334AB9" w:rsidRPr="00C70B3B">
        <w:t xml:space="preserve"> unter anderem bei der Herstellung von Papier als Nebenprodukt anfällt. </w:t>
      </w:r>
      <w:r w:rsidR="00044E83" w:rsidRPr="00C70B3B">
        <w:t xml:space="preserve">Die </w:t>
      </w:r>
      <w:r w:rsidR="005F2A69" w:rsidRPr="00C70B3B">
        <w:t>DBU unterstützt</w:t>
      </w:r>
      <w:r w:rsidR="005F2A69">
        <w:t xml:space="preserve"> das Vorhaben fachlich </w:t>
      </w:r>
      <w:r w:rsidR="002B2882">
        <w:t xml:space="preserve">sowie </w:t>
      </w:r>
      <w:r w:rsidR="005F2A69">
        <w:t xml:space="preserve">finanziell mit </w:t>
      </w:r>
      <w:r w:rsidR="005F2A69" w:rsidRPr="005F2A69">
        <w:t>125.000</w:t>
      </w:r>
      <w:r w:rsidR="005F2A69">
        <w:t xml:space="preserve"> Euro. </w:t>
      </w:r>
    </w:p>
    <w:p w14:paraId="05C1EA2F" w14:textId="71C2E859" w:rsidR="00280C98" w:rsidRDefault="00BD18AC" w:rsidP="00944EFE">
      <w:pPr>
        <w:pStyle w:val="Textklein"/>
        <w:spacing w:after="240" w:line="300" w:lineRule="atLeast"/>
        <w:rPr>
          <w:color w:val="auto"/>
          <w:sz w:val="18"/>
        </w:rPr>
      </w:pPr>
      <w:bookmarkStart w:id="0" w:name="_Hlk123806996"/>
      <w:r>
        <w:rPr>
          <w:color w:val="auto"/>
          <w:sz w:val="18"/>
        </w:rPr>
        <w:t xml:space="preserve">Die von der Bundesregierung festgelegten </w:t>
      </w:r>
      <w:r w:rsidR="002B2882">
        <w:rPr>
          <w:color w:val="auto"/>
          <w:sz w:val="18"/>
        </w:rPr>
        <w:t>Klimaziele</w:t>
      </w:r>
      <w:r>
        <w:rPr>
          <w:color w:val="auto"/>
          <w:sz w:val="18"/>
        </w:rPr>
        <w:t xml:space="preserve"> für den Gebäudesektor </w:t>
      </w:r>
      <w:r w:rsidR="00101D39">
        <w:rPr>
          <w:color w:val="auto"/>
          <w:sz w:val="18"/>
        </w:rPr>
        <w:t xml:space="preserve">hat Deutschland </w:t>
      </w:r>
      <w:r w:rsidR="00472A99">
        <w:rPr>
          <w:color w:val="auto"/>
          <w:sz w:val="18"/>
        </w:rPr>
        <w:t>im vergangenen Jahr</w:t>
      </w:r>
      <w:r w:rsidR="00F75F79">
        <w:rPr>
          <w:color w:val="auto"/>
          <w:sz w:val="18"/>
        </w:rPr>
        <w:t xml:space="preserve"> </w:t>
      </w:r>
      <w:r w:rsidR="002B2882">
        <w:rPr>
          <w:color w:val="auto"/>
          <w:sz w:val="18"/>
        </w:rPr>
        <w:t xml:space="preserve">laut aktueller Analyse der Denkfabrik „Agora Energiewende“ </w:t>
      </w:r>
      <w:r w:rsidR="00044E83">
        <w:rPr>
          <w:color w:val="auto"/>
          <w:sz w:val="18"/>
        </w:rPr>
        <w:t>verfehlt</w:t>
      </w:r>
      <w:r w:rsidR="00C3501E">
        <w:rPr>
          <w:color w:val="auto"/>
          <w:sz w:val="18"/>
        </w:rPr>
        <w:t xml:space="preserve">: </w:t>
      </w:r>
      <w:r w:rsidR="00472A99">
        <w:rPr>
          <w:color w:val="auto"/>
          <w:sz w:val="18"/>
        </w:rPr>
        <w:t xml:space="preserve">Trotz Einsparungen aufgrund des völkerrechtswidrigen Angriffskrieges Russlands wurde </w:t>
      </w:r>
      <w:r w:rsidR="002B2882">
        <w:rPr>
          <w:color w:val="auto"/>
          <w:sz w:val="18"/>
        </w:rPr>
        <w:t>demnach</w:t>
      </w:r>
      <w:r w:rsidR="00101D39">
        <w:rPr>
          <w:color w:val="auto"/>
          <w:sz w:val="18"/>
        </w:rPr>
        <w:t xml:space="preserve"> z</w:t>
      </w:r>
      <w:r w:rsidR="00C3501E">
        <w:rPr>
          <w:color w:val="auto"/>
          <w:sz w:val="18"/>
        </w:rPr>
        <w:t>u viel klimaschädliche</w:t>
      </w:r>
      <w:r w:rsidR="00472A99">
        <w:rPr>
          <w:color w:val="auto"/>
          <w:sz w:val="18"/>
        </w:rPr>
        <w:t>s</w:t>
      </w:r>
      <w:r w:rsidR="00C3501E">
        <w:rPr>
          <w:color w:val="auto"/>
          <w:sz w:val="18"/>
        </w:rPr>
        <w:t xml:space="preserve"> Kohlenstoffdioxid (CO</w:t>
      </w:r>
      <w:r w:rsidR="00C3501E" w:rsidRPr="00C3501E">
        <w:rPr>
          <w:color w:val="auto"/>
          <w:sz w:val="18"/>
          <w:vertAlign w:val="subscript"/>
        </w:rPr>
        <w:t>2</w:t>
      </w:r>
      <w:r w:rsidR="00C3501E">
        <w:rPr>
          <w:color w:val="auto"/>
          <w:sz w:val="18"/>
        </w:rPr>
        <w:t>) ausgestoßen</w:t>
      </w:r>
      <w:r w:rsidR="00F75F79">
        <w:rPr>
          <w:color w:val="auto"/>
          <w:sz w:val="18"/>
        </w:rPr>
        <w:t>.</w:t>
      </w:r>
      <w:r w:rsidR="009305AB">
        <w:rPr>
          <w:color w:val="auto"/>
          <w:sz w:val="18"/>
        </w:rPr>
        <w:t xml:space="preserve"> </w:t>
      </w:r>
      <w:r w:rsidR="002B2882">
        <w:rPr>
          <w:color w:val="auto"/>
          <w:sz w:val="18"/>
        </w:rPr>
        <w:t>Ein entscheidender Grund: Viele</w:t>
      </w:r>
      <w:r w:rsidR="00C3501E">
        <w:rPr>
          <w:color w:val="auto"/>
          <w:sz w:val="18"/>
        </w:rPr>
        <w:t xml:space="preserve"> Innenräume in Deutschland </w:t>
      </w:r>
      <w:r w:rsidR="00F75F79">
        <w:rPr>
          <w:color w:val="auto"/>
          <w:sz w:val="18"/>
        </w:rPr>
        <w:t xml:space="preserve">werden nach wie vor </w:t>
      </w:r>
      <w:r w:rsidR="00C3501E">
        <w:rPr>
          <w:color w:val="auto"/>
          <w:sz w:val="18"/>
        </w:rPr>
        <w:t>mit fossilen Brennstoffen wie Öl oder Gas geheizt</w:t>
      </w:r>
      <w:r w:rsidR="00334AB9">
        <w:rPr>
          <w:color w:val="auto"/>
          <w:sz w:val="18"/>
        </w:rPr>
        <w:t xml:space="preserve">. </w:t>
      </w:r>
      <w:r w:rsidR="00C46EF7">
        <w:rPr>
          <w:color w:val="auto"/>
          <w:sz w:val="18"/>
        </w:rPr>
        <w:t>„</w:t>
      </w:r>
      <w:r w:rsidR="00280C98">
        <w:rPr>
          <w:color w:val="auto"/>
          <w:sz w:val="18"/>
        </w:rPr>
        <w:t>Um</w:t>
      </w:r>
      <w:r w:rsidR="003E0FD1">
        <w:rPr>
          <w:color w:val="auto"/>
          <w:sz w:val="18"/>
        </w:rPr>
        <w:t xml:space="preserve"> </w:t>
      </w:r>
      <w:r w:rsidR="002B2882">
        <w:rPr>
          <w:color w:val="auto"/>
          <w:sz w:val="18"/>
        </w:rPr>
        <w:t xml:space="preserve">Energieverbrauch </w:t>
      </w:r>
      <w:r w:rsidR="00280C98">
        <w:rPr>
          <w:color w:val="auto"/>
          <w:sz w:val="18"/>
        </w:rPr>
        <w:t xml:space="preserve">und Emissionen </w:t>
      </w:r>
      <w:r w:rsidR="00C46EF7">
        <w:rPr>
          <w:color w:val="auto"/>
          <w:sz w:val="18"/>
        </w:rPr>
        <w:t>dauerhaft</w:t>
      </w:r>
      <w:r w:rsidR="00280C98">
        <w:rPr>
          <w:color w:val="auto"/>
          <w:sz w:val="18"/>
        </w:rPr>
        <w:t xml:space="preserve"> zu senken</w:t>
      </w:r>
      <w:r w:rsidR="00EF6EE8">
        <w:rPr>
          <w:color w:val="auto"/>
          <w:sz w:val="18"/>
        </w:rPr>
        <w:t xml:space="preserve"> und </w:t>
      </w:r>
      <w:r w:rsidR="00777EC9">
        <w:rPr>
          <w:color w:val="auto"/>
          <w:sz w:val="18"/>
        </w:rPr>
        <w:t>gleichzeitig</w:t>
      </w:r>
      <w:r w:rsidR="00EF6EE8">
        <w:rPr>
          <w:color w:val="auto"/>
          <w:sz w:val="18"/>
        </w:rPr>
        <w:t xml:space="preserve"> die Abhängigkeit von Gasimporten zu </w:t>
      </w:r>
      <w:r w:rsidR="00F77E48">
        <w:rPr>
          <w:color w:val="auto"/>
          <w:sz w:val="18"/>
        </w:rPr>
        <w:t>reduzieren</w:t>
      </w:r>
      <w:r w:rsidR="00280C98">
        <w:rPr>
          <w:color w:val="auto"/>
          <w:sz w:val="18"/>
        </w:rPr>
        <w:t xml:space="preserve">, </w:t>
      </w:r>
      <w:r w:rsidR="00E43B29">
        <w:rPr>
          <w:color w:val="auto"/>
          <w:sz w:val="18"/>
        </w:rPr>
        <w:t xml:space="preserve">brauchen </w:t>
      </w:r>
      <w:r w:rsidR="00C46EF7">
        <w:rPr>
          <w:color w:val="auto"/>
          <w:sz w:val="18"/>
        </w:rPr>
        <w:t xml:space="preserve">wir </w:t>
      </w:r>
      <w:r w:rsidR="00F77E48">
        <w:rPr>
          <w:color w:val="auto"/>
          <w:sz w:val="18"/>
        </w:rPr>
        <w:t>dringend</w:t>
      </w:r>
      <w:r w:rsidR="00C46EF7">
        <w:rPr>
          <w:color w:val="auto"/>
          <w:sz w:val="18"/>
        </w:rPr>
        <w:t xml:space="preserve"> </w:t>
      </w:r>
      <w:r w:rsidR="00280C98">
        <w:rPr>
          <w:color w:val="auto"/>
          <w:sz w:val="18"/>
        </w:rPr>
        <w:t>energieeffizientere Gebäude</w:t>
      </w:r>
      <w:r w:rsidR="00E43B29">
        <w:rPr>
          <w:color w:val="auto"/>
          <w:sz w:val="18"/>
        </w:rPr>
        <w:t xml:space="preserve">“, </w:t>
      </w:r>
      <w:r w:rsidR="00C46EF7">
        <w:rPr>
          <w:color w:val="auto"/>
          <w:sz w:val="18"/>
        </w:rPr>
        <w:t xml:space="preserve">sagt DBU-Generalsekretär Alexander Bonde. </w:t>
      </w:r>
      <w:r w:rsidR="00930A2C">
        <w:rPr>
          <w:color w:val="auto"/>
          <w:sz w:val="18"/>
        </w:rPr>
        <w:t xml:space="preserve">In unsanierten Häusern gehen </w:t>
      </w:r>
      <w:r w:rsidR="00FB2334">
        <w:rPr>
          <w:color w:val="auto"/>
          <w:sz w:val="18"/>
        </w:rPr>
        <w:t xml:space="preserve">nämlich </w:t>
      </w:r>
      <w:r w:rsidR="002B2882">
        <w:rPr>
          <w:color w:val="auto"/>
          <w:sz w:val="18"/>
        </w:rPr>
        <w:t xml:space="preserve">nach Erkenntnissen der </w:t>
      </w:r>
      <w:r w:rsidR="00930A2C">
        <w:rPr>
          <w:color w:val="auto"/>
          <w:sz w:val="18"/>
        </w:rPr>
        <w:t xml:space="preserve">DBU-Initiative „Zukunft Zuhause – Nachhaltig sanieren“ </w:t>
      </w:r>
      <w:r w:rsidR="009305AB" w:rsidRPr="009305AB">
        <w:rPr>
          <w:color w:val="auto"/>
          <w:sz w:val="18"/>
        </w:rPr>
        <w:t>bis zu 20 Prozent der erzeugten Wärme über</w:t>
      </w:r>
      <w:r w:rsidR="00930A2C">
        <w:rPr>
          <w:color w:val="auto"/>
          <w:sz w:val="18"/>
        </w:rPr>
        <w:t xml:space="preserve"> das</w:t>
      </w:r>
      <w:r w:rsidR="009305AB" w:rsidRPr="009305AB">
        <w:rPr>
          <w:color w:val="auto"/>
          <w:sz w:val="18"/>
        </w:rPr>
        <w:t xml:space="preserve"> Dach verloren</w:t>
      </w:r>
      <w:r w:rsidR="002B2882">
        <w:rPr>
          <w:color w:val="auto"/>
          <w:sz w:val="18"/>
        </w:rPr>
        <w:t xml:space="preserve">. Über </w:t>
      </w:r>
      <w:r w:rsidR="009305AB" w:rsidRPr="009305AB">
        <w:rPr>
          <w:color w:val="auto"/>
          <w:sz w:val="18"/>
        </w:rPr>
        <w:t xml:space="preserve">ungedämmte Außenwände </w:t>
      </w:r>
      <w:r w:rsidR="009305AB">
        <w:rPr>
          <w:color w:val="auto"/>
          <w:sz w:val="18"/>
        </w:rPr>
        <w:t xml:space="preserve">sind es </w:t>
      </w:r>
      <w:r w:rsidR="002B2882">
        <w:rPr>
          <w:color w:val="auto"/>
          <w:sz w:val="18"/>
        </w:rPr>
        <w:t xml:space="preserve">sogar </w:t>
      </w:r>
      <w:r w:rsidR="009305AB" w:rsidRPr="009305AB">
        <w:rPr>
          <w:color w:val="auto"/>
          <w:sz w:val="18"/>
        </w:rPr>
        <w:t>bis zu 25 Prozent</w:t>
      </w:r>
      <w:r w:rsidR="009305AB">
        <w:rPr>
          <w:color w:val="auto"/>
          <w:sz w:val="18"/>
        </w:rPr>
        <w:t xml:space="preserve">. </w:t>
      </w:r>
      <w:r w:rsidR="00930A2C">
        <w:rPr>
          <w:color w:val="auto"/>
          <w:sz w:val="18"/>
        </w:rPr>
        <w:t xml:space="preserve">Mit einem biobasierten und hocheffizienten Aerogel-Dämmstoff will </w:t>
      </w:r>
      <w:r w:rsidR="00472A99">
        <w:rPr>
          <w:color w:val="auto"/>
          <w:sz w:val="18"/>
        </w:rPr>
        <w:t>ein</w:t>
      </w:r>
      <w:r w:rsidR="00F52DDF">
        <w:rPr>
          <w:color w:val="auto"/>
          <w:sz w:val="18"/>
        </w:rPr>
        <w:t xml:space="preserve"> </w:t>
      </w:r>
      <w:r w:rsidR="002B676E">
        <w:rPr>
          <w:color w:val="auto"/>
          <w:sz w:val="18"/>
        </w:rPr>
        <w:t xml:space="preserve">Startup </w:t>
      </w:r>
      <w:r w:rsidR="00472A99">
        <w:rPr>
          <w:color w:val="auto"/>
          <w:sz w:val="18"/>
        </w:rPr>
        <w:t xml:space="preserve">aus Osnabrück </w:t>
      </w:r>
      <w:r w:rsidR="0028128F">
        <w:rPr>
          <w:color w:val="auto"/>
          <w:sz w:val="18"/>
        </w:rPr>
        <w:t>zu</w:t>
      </w:r>
      <w:r w:rsidR="00472A99">
        <w:rPr>
          <w:color w:val="auto"/>
          <w:sz w:val="18"/>
        </w:rPr>
        <w:t>r</w:t>
      </w:r>
      <w:r w:rsidR="0028128F">
        <w:rPr>
          <w:color w:val="auto"/>
          <w:sz w:val="18"/>
        </w:rPr>
        <w:t xml:space="preserve"> </w:t>
      </w:r>
      <w:r w:rsidR="00472A99">
        <w:rPr>
          <w:color w:val="auto"/>
          <w:sz w:val="18"/>
        </w:rPr>
        <w:t>Dekarbonisierung und Energieeffizienz</w:t>
      </w:r>
      <w:r w:rsidR="0028128F">
        <w:rPr>
          <w:color w:val="auto"/>
          <w:sz w:val="18"/>
        </w:rPr>
        <w:t xml:space="preserve"> </w:t>
      </w:r>
      <w:r w:rsidR="0075276F">
        <w:rPr>
          <w:color w:val="auto"/>
          <w:sz w:val="18"/>
        </w:rPr>
        <w:t>unter anderem im</w:t>
      </w:r>
      <w:r w:rsidR="0028128F">
        <w:rPr>
          <w:color w:val="auto"/>
          <w:sz w:val="18"/>
        </w:rPr>
        <w:t xml:space="preserve"> </w:t>
      </w:r>
      <w:r w:rsidR="00777EC9">
        <w:rPr>
          <w:color w:val="auto"/>
          <w:sz w:val="18"/>
        </w:rPr>
        <w:t>Gebäudebereich</w:t>
      </w:r>
      <w:r w:rsidR="0028128F">
        <w:rPr>
          <w:color w:val="auto"/>
          <w:sz w:val="18"/>
        </w:rPr>
        <w:t xml:space="preserve"> beitragen</w:t>
      </w:r>
      <w:r w:rsidR="002B676E">
        <w:rPr>
          <w:color w:val="auto"/>
          <w:sz w:val="18"/>
        </w:rPr>
        <w:t xml:space="preserve">. </w:t>
      </w:r>
    </w:p>
    <w:p w14:paraId="0956A8CC" w14:textId="524ED9B0" w:rsidR="00D85B18" w:rsidRPr="00D85B18" w:rsidRDefault="00053A48" w:rsidP="00944EFE">
      <w:pPr>
        <w:pStyle w:val="Textklein"/>
        <w:spacing w:after="240" w:line="300" w:lineRule="atLeast"/>
        <w:rPr>
          <w:i/>
          <w:color w:val="auto"/>
          <w:sz w:val="18"/>
        </w:rPr>
      </w:pPr>
      <w:r>
        <w:rPr>
          <w:i/>
          <w:color w:val="auto"/>
          <w:sz w:val="18"/>
        </w:rPr>
        <w:t>Super-</w:t>
      </w:r>
      <w:r w:rsidR="00D85B18" w:rsidRPr="00D85B18">
        <w:rPr>
          <w:i/>
          <w:color w:val="auto"/>
          <w:sz w:val="18"/>
        </w:rPr>
        <w:t>Dämm</w:t>
      </w:r>
      <w:r w:rsidR="004E1027">
        <w:rPr>
          <w:i/>
          <w:color w:val="auto"/>
          <w:sz w:val="18"/>
        </w:rPr>
        <w:t xml:space="preserve">ung </w:t>
      </w:r>
      <w:r w:rsidR="00D85B18" w:rsidRPr="00D85B18">
        <w:rPr>
          <w:i/>
          <w:color w:val="auto"/>
          <w:sz w:val="18"/>
        </w:rPr>
        <w:t>reduziert Energieverbrauch und -kosten</w:t>
      </w:r>
    </w:p>
    <w:p w14:paraId="5C96597F" w14:textId="166BCA53" w:rsidR="00D85B18" w:rsidRDefault="002B676E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>Aerogele sind sogenannte Super-Dämmstoffe, die</w:t>
      </w:r>
      <w:r w:rsidR="00F77E48">
        <w:rPr>
          <w:color w:val="auto"/>
          <w:sz w:val="18"/>
        </w:rPr>
        <w:t xml:space="preserve"> „extrem leicht sind und fast </w:t>
      </w:r>
      <w:r w:rsidR="00A85F7B">
        <w:rPr>
          <w:color w:val="auto"/>
          <w:sz w:val="18"/>
        </w:rPr>
        <w:t>vollständig aus mikroskopisch kleinen Poren</w:t>
      </w:r>
      <w:r w:rsidR="00F77E48">
        <w:rPr>
          <w:color w:val="auto"/>
          <w:sz w:val="18"/>
        </w:rPr>
        <w:t xml:space="preserve"> bestehen“, sagt Dr.</w:t>
      </w:r>
      <w:r w:rsidR="003E0FD1">
        <w:rPr>
          <w:color w:val="auto"/>
          <w:sz w:val="18"/>
        </w:rPr>
        <w:t xml:space="preserve"> </w:t>
      </w:r>
      <w:r w:rsidR="00F77E48">
        <w:rPr>
          <w:color w:val="auto"/>
          <w:sz w:val="18"/>
        </w:rPr>
        <w:t xml:space="preserve">Michael Schwake, DBU-Experte für Umwelttechnik. </w:t>
      </w:r>
      <w:r w:rsidR="00101D39">
        <w:rPr>
          <w:color w:val="auto"/>
          <w:sz w:val="18"/>
        </w:rPr>
        <w:t xml:space="preserve">Dadurch würden sie Wärme nur sehr schlecht transportieren. </w:t>
      </w:r>
      <w:r w:rsidR="002B2882">
        <w:rPr>
          <w:color w:val="auto"/>
          <w:sz w:val="18"/>
        </w:rPr>
        <w:t xml:space="preserve">Die Folge: </w:t>
      </w:r>
      <w:r w:rsidR="00AF698A">
        <w:rPr>
          <w:color w:val="auto"/>
          <w:sz w:val="18"/>
        </w:rPr>
        <w:t>„Eine Aerogel-Dämmung verhindert viel stärker als herkömmliches Material einen W</w:t>
      </w:r>
      <w:bookmarkStart w:id="1" w:name="_GoBack"/>
      <w:bookmarkEnd w:id="1"/>
      <w:r w:rsidR="00AF698A">
        <w:rPr>
          <w:color w:val="auto"/>
          <w:sz w:val="18"/>
        </w:rPr>
        <w:t>ärmeverlust – Energieverbrauch und Kosten sinken erheblich“, sagt Schwake.</w:t>
      </w:r>
      <w:r w:rsidR="00387CE4">
        <w:rPr>
          <w:color w:val="auto"/>
          <w:sz w:val="18"/>
        </w:rPr>
        <w:t xml:space="preserve"> </w:t>
      </w:r>
      <w:r>
        <w:rPr>
          <w:color w:val="auto"/>
          <w:sz w:val="18"/>
        </w:rPr>
        <w:t xml:space="preserve">Aerogele können aus verschiedenen Stoffen hergestellt werden. Das Problem: „Bisher basieren sie fast ausschließlich auf fossilen oder energieintensiv </w:t>
      </w:r>
      <w:r>
        <w:rPr>
          <w:color w:val="auto"/>
          <w:sz w:val="18"/>
        </w:rPr>
        <w:lastRenderedPageBreak/>
        <w:t xml:space="preserve">gewonnenen Rohstoffen, zum </w:t>
      </w:r>
      <w:r w:rsidRPr="00382A8B">
        <w:rPr>
          <w:color w:val="auto"/>
          <w:sz w:val="18"/>
        </w:rPr>
        <w:t xml:space="preserve">Beispiel </w:t>
      </w:r>
      <w:r w:rsidR="008D2120" w:rsidRPr="00382A8B">
        <w:rPr>
          <w:color w:val="auto"/>
          <w:sz w:val="18"/>
        </w:rPr>
        <w:t xml:space="preserve">silikatischen </w:t>
      </w:r>
      <w:r w:rsidRPr="00382A8B">
        <w:rPr>
          <w:color w:val="auto"/>
          <w:sz w:val="18"/>
        </w:rPr>
        <w:t>Minerale</w:t>
      </w:r>
      <w:r w:rsidR="008D797B">
        <w:rPr>
          <w:color w:val="auto"/>
          <w:sz w:val="18"/>
        </w:rPr>
        <w:t>n</w:t>
      </w:r>
      <w:r w:rsidRPr="00382A8B">
        <w:rPr>
          <w:color w:val="auto"/>
          <w:sz w:val="18"/>
        </w:rPr>
        <w:t xml:space="preserve">“, erklärt </w:t>
      </w:r>
      <w:r>
        <w:rPr>
          <w:color w:val="auto"/>
          <w:sz w:val="18"/>
        </w:rPr>
        <w:t>Schwake.</w:t>
      </w:r>
      <w:r w:rsidR="00F45F9F">
        <w:rPr>
          <w:color w:val="auto"/>
          <w:sz w:val="18"/>
        </w:rPr>
        <w:t xml:space="preserve"> Zudem waren Aerogele aufgrund der aufw</w:t>
      </w:r>
      <w:r w:rsidR="00AB0F11">
        <w:rPr>
          <w:color w:val="auto"/>
          <w:sz w:val="18"/>
        </w:rPr>
        <w:t>e</w:t>
      </w:r>
      <w:r w:rsidR="00F45F9F">
        <w:rPr>
          <w:color w:val="auto"/>
          <w:sz w:val="18"/>
        </w:rPr>
        <w:t>ndigen Herstellung stets teuer.</w:t>
      </w:r>
    </w:p>
    <w:p w14:paraId="0EF4509B" w14:textId="2EBD6C91" w:rsidR="00E14FA1" w:rsidRPr="00E14FA1" w:rsidRDefault="00334AB9" w:rsidP="00944EFE">
      <w:pPr>
        <w:pStyle w:val="Textklein"/>
        <w:spacing w:after="240" w:line="300" w:lineRule="atLeast"/>
        <w:rPr>
          <w:i/>
          <w:color w:val="auto"/>
          <w:sz w:val="18"/>
        </w:rPr>
      </w:pPr>
      <w:r>
        <w:rPr>
          <w:i/>
          <w:color w:val="auto"/>
          <w:sz w:val="18"/>
        </w:rPr>
        <w:t>Biobasierter</w:t>
      </w:r>
      <w:r w:rsidR="00E32739">
        <w:rPr>
          <w:i/>
          <w:color w:val="auto"/>
          <w:sz w:val="18"/>
        </w:rPr>
        <w:t xml:space="preserve"> und</w:t>
      </w:r>
      <w:r w:rsidR="00E14FA1" w:rsidRPr="00E14FA1">
        <w:rPr>
          <w:i/>
          <w:color w:val="auto"/>
          <w:sz w:val="18"/>
        </w:rPr>
        <w:t xml:space="preserve"> </w:t>
      </w:r>
      <w:r w:rsidR="00E32739">
        <w:rPr>
          <w:i/>
          <w:color w:val="auto"/>
          <w:sz w:val="18"/>
        </w:rPr>
        <w:t>hocheffizienter Aerogel-</w:t>
      </w:r>
      <w:r w:rsidR="00E14FA1" w:rsidRPr="00E14FA1">
        <w:rPr>
          <w:i/>
          <w:color w:val="auto"/>
          <w:sz w:val="18"/>
        </w:rPr>
        <w:t>Dämmstoff</w:t>
      </w:r>
      <w:r>
        <w:rPr>
          <w:i/>
          <w:color w:val="auto"/>
          <w:sz w:val="18"/>
        </w:rPr>
        <w:t xml:space="preserve"> aus </w:t>
      </w:r>
      <w:r w:rsidR="00101D39">
        <w:rPr>
          <w:i/>
          <w:color w:val="auto"/>
          <w:sz w:val="18"/>
        </w:rPr>
        <w:t>Nebenprodukt</w:t>
      </w:r>
    </w:p>
    <w:p w14:paraId="4DC4FA43" w14:textId="3C6EDA52" w:rsidR="00F56C5C" w:rsidRPr="00382A8B" w:rsidRDefault="00053A48" w:rsidP="00B44F11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Die Gründer des Osnabrücker Startups </w:t>
      </w:r>
      <w:proofErr w:type="spellStart"/>
      <w:r>
        <w:rPr>
          <w:color w:val="auto"/>
          <w:sz w:val="18"/>
        </w:rPr>
        <w:t>aerogel-it</w:t>
      </w:r>
      <w:proofErr w:type="spellEnd"/>
      <w:r>
        <w:rPr>
          <w:color w:val="auto"/>
          <w:sz w:val="18"/>
        </w:rPr>
        <w:t xml:space="preserve"> </w:t>
      </w:r>
      <w:r w:rsidR="00101D39">
        <w:rPr>
          <w:color w:val="auto"/>
          <w:sz w:val="18"/>
        </w:rPr>
        <w:t>haben eine ursprünglich</w:t>
      </w:r>
      <w:r>
        <w:rPr>
          <w:color w:val="auto"/>
          <w:sz w:val="18"/>
        </w:rPr>
        <w:t xml:space="preserve"> vom Chemiekonzern BASF entwickelte Technologie </w:t>
      </w:r>
      <w:r w:rsidR="00101D39">
        <w:rPr>
          <w:color w:val="auto"/>
          <w:sz w:val="18"/>
        </w:rPr>
        <w:t>weitergeführt</w:t>
      </w:r>
      <w:r>
        <w:rPr>
          <w:color w:val="auto"/>
          <w:sz w:val="18"/>
        </w:rPr>
        <w:t>.</w:t>
      </w:r>
      <w:r w:rsidR="00387CE4">
        <w:rPr>
          <w:color w:val="auto"/>
          <w:sz w:val="18"/>
        </w:rPr>
        <w:t xml:space="preserve"> </w:t>
      </w:r>
      <w:r w:rsidR="00374611">
        <w:rPr>
          <w:color w:val="auto"/>
          <w:sz w:val="18"/>
        </w:rPr>
        <w:t xml:space="preserve">Das Innovative dabei: </w:t>
      </w:r>
      <w:r w:rsidR="00387CE4">
        <w:rPr>
          <w:color w:val="auto"/>
          <w:sz w:val="18"/>
        </w:rPr>
        <w:t>„</w:t>
      </w:r>
      <w:r w:rsidR="005A3DC5">
        <w:rPr>
          <w:color w:val="auto"/>
          <w:sz w:val="18"/>
        </w:rPr>
        <w:t xml:space="preserve">Uns ist es </w:t>
      </w:r>
      <w:r w:rsidR="00A85F7B">
        <w:rPr>
          <w:color w:val="auto"/>
          <w:sz w:val="18"/>
        </w:rPr>
        <w:t xml:space="preserve">erstmalig </w:t>
      </w:r>
      <w:r w:rsidR="005A3DC5">
        <w:rPr>
          <w:color w:val="auto"/>
          <w:sz w:val="18"/>
        </w:rPr>
        <w:t xml:space="preserve">gelungen, einen </w:t>
      </w:r>
      <w:r w:rsidR="00387CE4">
        <w:rPr>
          <w:color w:val="auto"/>
          <w:sz w:val="18"/>
        </w:rPr>
        <w:t>Hochleistungs</w:t>
      </w:r>
      <w:r w:rsidR="00472A99">
        <w:rPr>
          <w:color w:val="auto"/>
          <w:sz w:val="18"/>
        </w:rPr>
        <w:t>d</w:t>
      </w:r>
      <w:r w:rsidR="00387CE4">
        <w:rPr>
          <w:color w:val="auto"/>
          <w:sz w:val="18"/>
        </w:rPr>
        <w:t xml:space="preserve">ämmstoff herzustellen, der </w:t>
      </w:r>
      <w:r w:rsidR="005F2A69">
        <w:rPr>
          <w:color w:val="auto"/>
          <w:sz w:val="18"/>
        </w:rPr>
        <w:t>vollständig</w:t>
      </w:r>
      <w:r w:rsidR="00387CE4">
        <w:rPr>
          <w:color w:val="auto"/>
          <w:sz w:val="18"/>
        </w:rPr>
        <w:t xml:space="preserve"> biologischen Ursprungs ist“, s</w:t>
      </w:r>
      <w:r w:rsidR="00F52DDF">
        <w:rPr>
          <w:color w:val="auto"/>
          <w:sz w:val="18"/>
        </w:rPr>
        <w:t>agt</w:t>
      </w:r>
      <w:r w:rsidR="00387CE4">
        <w:rPr>
          <w:color w:val="auto"/>
          <w:sz w:val="18"/>
        </w:rPr>
        <w:t xml:space="preserve"> </w:t>
      </w:r>
      <w:r w:rsidR="00A74058">
        <w:rPr>
          <w:color w:val="auto"/>
          <w:sz w:val="18"/>
        </w:rPr>
        <w:t xml:space="preserve">Dr. </w:t>
      </w:r>
      <w:r w:rsidR="00A74058" w:rsidRPr="00B44F11">
        <w:rPr>
          <w:color w:val="auto"/>
          <w:sz w:val="18"/>
        </w:rPr>
        <w:t xml:space="preserve">Marc Fricke, </w:t>
      </w:r>
      <w:r w:rsidR="00AF698A">
        <w:rPr>
          <w:color w:val="auto"/>
          <w:sz w:val="18"/>
        </w:rPr>
        <w:t>Geschäftsführer</w:t>
      </w:r>
      <w:r w:rsidR="00AF698A" w:rsidRPr="00B44F11">
        <w:rPr>
          <w:color w:val="auto"/>
          <w:sz w:val="18"/>
        </w:rPr>
        <w:t xml:space="preserve"> </w:t>
      </w:r>
      <w:r w:rsidR="00A74058" w:rsidRPr="00B44F11">
        <w:rPr>
          <w:color w:val="auto"/>
          <w:sz w:val="18"/>
        </w:rPr>
        <w:t xml:space="preserve">und Mitgründer von </w:t>
      </w:r>
      <w:proofErr w:type="spellStart"/>
      <w:r w:rsidR="00A74058" w:rsidRPr="00B44F11">
        <w:rPr>
          <w:color w:val="auto"/>
          <w:sz w:val="18"/>
        </w:rPr>
        <w:t>aerogel</w:t>
      </w:r>
      <w:proofErr w:type="spellEnd"/>
      <w:r w:rsidR="00A74058" w:rsidRPr="00B44F11">
        <w:rPr>
          <w:color w:val="auto"/>
          <w:sz w:val="18"/>
        </w:rPr>
        <w:t>-it</w:t>
      </w:r>
      <w:r w:rsidR="009512B0">
        <w:rPr>
          <w:color w:val="auto"/>
          <w:sz w:val="18"/>
        </w:rPr>
        <w:t xml:space="preserve">. Als Basis </w:t>
      </w:r>
      <w:r w:rsidR="0000337E">
        <w:rPr>
          <w:color w:val="auto"/>
          <w:sz w:val="18"/>
        </w:rPr>
        <w:t>dient</w:t>
      </w:r>
      <w:r w:rsidR="009512B0">
        <w:rPr>
          <w:color w:val="auto"/>
          <w:sz w:val="18"/>
        </w:rPr>
        <w:t xml:space="preserve"> Lignin</w:t>
      </w:r>
      <w:r w:rsidR="00E32739">
        <w:rPr>
          <w:color w:val="auto"/>
          <w:sz w:val="18"/>
        </w:rPr>
        <w:t>,</w:t>
      </w:r>
      <w:r w:rsidR="009512B0" w:rsidRPr="009512B0">
        <w:rPr>
          <w:color w:val="auto"/>
          <w:sz w:val="18"/>
        </w:rPr>
        <w:t xml:space="preserve"> </w:t>
      </w:r>
      <w:r w:rsidR="009512B0">
        <w:rPr>
          <w:color w:val="auto"/>
          <w:sz w:val="18"/>
        </w:rPr>
        <w:t>„ein Pflanzenrohstoff</w:t>
      </w:r>
      <w:r w:rsidR="00AF698A">
        <w:rPr>
          <w:color w:val="auto"/>
          <w:sz w:val="18"/>
        </w:rPr>
        <w:t xml:space="preserve"> und </w:t>
      </w:r>
      <w:r w:rsidR="009512B0">
        <w:rPr>
          <w:color w:val="auto"/>
          <w:sz w:val="18"/>
        </w:rPr>
        <w:t xml:space="preserve">neben Zellulose </w:t>
      </w:r>
      <w:r w:rsidR="00387CE4">
        <w:rPr>
          <w:color w:val="auto"/>
          <w:sz w:val="18"/>
        </w:rPr>
        <w:t xml:space="preserve">der </w:t>
      </w:r>
      <w:r w:rsidR="009512B0">
        <w:rPr>
          <w:color w:val="auto"/>
          <w:sz w:val="18"/>
        </w:rPr>
        <w:t>wichtigste Bestandteil von Holz</w:t>
      </w:r>
      <w:r w:rsidR="00E32739">
        <w:rPr>
          <w:color w:val="auto"/>
          <w:sz w:val="18"/>
        </w:rPr>
        <w:t>, der</w:t>
      </w:r>
      <w:r w:rsidR="009512B0">
        <w:rPr>
          <w:color w:val="auto"/>
          <w:sz w:val="18"/>
        </w:rPr>
        <w:t xml:space="preserve"> unter anderem für </w:t>
      </w:r>
      <w:r w:rsidR="00387CE4">
        <w:rPr>
          <w:color w:val="auto"/>
          <w:sz w:val="18"/>
        </w:rPr>
        <w:t xml:space="preserve">die </w:t>
      </w:r>
      <w:r w:rsidR="009512B0">
        <w:rPr>
          <w:color w:val="auto"/>
          <w:sz w:val="18"/>
        </w:rPr>
        <w:t xml:space="preserve">Stabilität </w:t>
      </w:r>
      <w:r w:rsidR="00387CE4">
        <w:rPr>
          <w:color w:val="auto"/>
          <w:sz w:val="18"/>
        </w:rPr>
        <w:t>von</w:t>
      </w:r>
      <w:r w:rsidR="009512B0">
        <w:rPr>
          <w:color w:val="auto"/>
          <w:sz w:val="18"/>
        </w:rPr>
        <w:t xml:space="preserve"> Bäume</w:t>
      </w:r>
      <w:r w:rsidR="00387CE4">
        <w:rPr>
          <w:color w:val="auto"/>
          <w:sz w:val="18"/>
        </w:rPr>
        <w:t>n</w:t>
      </w:r>
      <w:r w:rsidR="00E32739">
        <w:rPr>
          <w:color w:val="auto"/>
          <w:sz w:val="18"/>
        </w:rPr>
        <w:t xml:space="preserve"> sorgt</w:t>
      </w:r>
      <w:r w:rsidR="009512B0">
        <w:rPr>
          <w:color w:val="auto"/>
          <w:sz w:val="18"/>
        </w:rPr>
        <w:t xml:space="preserve">“, so </w:t>
      </w:r>
      <w:r w:rsidR="009512B0" w:rsidRPr="00B44F11">
        <w:rPr>
          <w:color w:val="auto"/>
          <w:sz w:val="18"/>
        </w:rPr>
        <w:t>Fricke</w:t>
      </w:r>
      <w:r w:rsidR="009512B0">
        <w:rPr>
          <w:color w:val="auto"/>
          <w:sz w:val="18"/>
        </w:rPr>
        <w:t xml:space="preserve">. Lignin fällt </w:t>
      </w:r>
      <w:r w:rsidR="005A3DC5">
        <w:rPr>
          <w:color w:val="auto"/>
          <w:sz w:val="18"/>
        </w:rPr>
        <w:t>zum Beispiel</w:t>
      </w:r>
      <w:r w:rsidR="00E32739">
        <w:rPr>
          <w:color w:val="auto"/>
          <w:sz w:val="18"/>
        </w:rPr>
        <w:t xml:space="preserve"> </w:t>
      </w:r>
      <w:r w:rsidR="009512B0">
        <w:rPr>
          <w:color w:val="auto"/>
          <w:sz w:val="18"/>
        </w:rPr>
        <w:t xml:space="preserve">als </w:t>
      </w:r>
      <w:r w:rsidR="00101D39">
        <w:rPr>
          <w:color w:val="auto"/>
          <w:sz w:val="18"/>
        </w:rPr>
        <w:t xml:space="preserve">Nebenprodukt </w:t>
      </w:r>
      <w:r w:rsidR="009512B0">
        <w:rPr>
          <w:color w:val="auto"/>
          <w:sz w:val="18"/>
        </w:rPr>
        <w:t xml:space="preserve">bei der Papierherstellung an und wird </w:t>
      </w:r>
      <w:r w:rsidR="009A672F">
        <w:rPr>
          <w:color w:val="auto"/>
          <w:sz w:val="18"/>
        </w:rPr>
        <w:t xml:space="preserve">laut Fricke </w:t>
      </w:r>
      <w:r w:rsidR="009512B0">
        <w:rPr>
          <w:color w:val="auto"/>
          <w:sz w:val="18"/>
        </w:rPr>
        <w:t xml:space="preserve">bislang kaum sinnvoll </w:t>
      </w:r>
      <w:r w:rsidR="00387CE4">
        <w:rPr>
          <w:color w:val="auto"/>
          <w:sz w:val="18"/>
        </w:rPr>
        <w:t>verwertet</w:t>
      </w:r>
      <w:r w:rsidR="00E32739">
        <w:rPr>
          <w:color w:val="auto"/>
          <w:sz w:val="18"/>
        </w:rPr>
        <w:t>.</w:t>
      </w:r>
      <w:r w:rsidR="00F56C5C">
        <w:rPr>
          <w:color w:val="auto"/>
          <w:sz w:val="18"/>
        </w:rPr>
        <w:t xml:space="preserve"> </w:t>
      </w:r>
      <w:r w:rsidR="004D0535">
        <w:rPr>
          <w:color w:val="auto"/>
          <w:sz w:val="18"/>
        </w:rPr>
        <w:t>M</w:t>
      </w:r>
      <w:r w:rsidR="00023D30">
        <w:rPr>
          <w:color w:val="auto"/>
          <w:sz w:val="18"/>
        </w:rPr>
        <w:t xml:space="preserve">it dem Lignin-Dämmstoff </w:t>
      </w:r>
      <w:r w:rsidR="00472A99">
        <w:rPr>
          <w:color w:val="auto"/>
          <w:sz w:val="18"/>
        </w:rPr>
        <w:t>will das junge Unternehmen</w:t>
      </w:r>
      <w:r w:rsidR="004D0535">
        <w:rPr>
          <w:color w:val="auto"/>
          <w:sz w:val="18"/>
        </w:rPr>
        <w:t xml:space="preserve"> also </w:t>
      </w:r>
      <w:r w:rsidR="00023D30">
        <w:rPr>
          <w:color w:val="auto"/>
          <w:sz w:val="18"/>
        </w:rPr>
        <w:t xml:space="preserve">nicht nur </w:t>
      </w:r>
      <w:r w:rsidR="00AF698A">
        <w:rPr>
          <w:color w:val="auto"/>
          <w:sz w:val="18"/>
        </w:rPr>
        <w:t xml:space="preserve">Energieverbrauch </w:t>
      </w:r>
      <w:r w:rsidR="00023D30">
        <w:rPr>
          <w:color w:val="auto"/>
          <w:sz w:val="18"/>
        </w:rPr>
        <w:t xml:space="preserve">und </w:t>
      </w:r>
      <w:r w:rsidR="004D0535">
        <w:rPr>
          <w:color w:val="auto"/>
          <w:sz w:val="18"/>
        </w:rPr>
        <w:t>CO</w:t>
      </w:r>
      <w:r w:rsidR="004D0535" w:rsidRPr="004D0535">
        <w:rPr>
          <w:color w:val="auto"/>
          <w:sz w:val="18"/>
          <w:vertAlign w:val="subscript"/>
        </w:rPr>
        <w:t>2</w:t>
      </w:r>
      <w:r w:rsidR="004D0535">
        <w:rPr>
          <w:color w:val="auto"/>
          <w:sz w:val="18"/>
        </w:rPr>
        <w:t>-</w:t>
      </w:r>
      <w:r w:rsidR="00023D30">
        <w:rPr>
          <w:color w:val="auto"/>
          <w:sz w:val="18"/>
        </w:rPr>
        <w:t>Emissionen reduzier</w:t>
      </w:r>
      <w:r w:rsidR="00472A99">
        <w:rPr>
          <w:color w:val="auto"/>
          <w:sz w:val="18"/>
        </w:rPr>
        <w:t>en</w:t>
      </w:r>
      <w:r w:rsidR="00023D30">
        <w:rPr>
          <w:color w:val="auto"/>
          <w:sz w:val="18"/>
        </w:rPr>
        <w:t xml:space="preserve">, sondern </w:t>
      </w:r>
      <w:r w:rsidR="001811A6">
        <w:rPr>
          <w:color w:val="auto"/>
          <w:sz w:val="18"/>
        </w:rPr>
        <w:t xml:space="preserve">gleichzeitig </w:t>
      </w:r>
      <w:r w:rsidR="005F2A69">
        <w:rPr>
          <w:color w:val="auto"/>
          <w:sz w:val="18"/>
        </w:rPr>
        <w:t xml:space="preserve">(fossile) </w:t>
      </w:r>
      <w:r w:rsidR="00023D30">
        <w:rPr>
          <w:color w:val="auto"/>
          <w:sz w:val="18"/>
        </w:rPr>
        <w:t xml:space="preserve">Ressourcen </w:t>
      </w:r>
      <w:r w:rsidR="00472A99">
        <w:rPr>
          <w:color w:val="auto"/>
          <w:sz w:val="18"/>
        </w:rPr>
        <w:t>einsparen</w:t>
      </w:r>
      <w:r w:rsidR="00023D30">
        <w:rPr>
          <w:color w:val="auto"/>
          <w:sz w:val="18"/>
        </w:rPr>
        <w:t xml:space="preserve">. </w:t>
      </w:r>
      <w:r w:rsidR="004D0535">
        <w:rPr>
          <w:color w:val="auto"/>
          <w:sz w:val="18"/>
        </w:rPr>
        <w:t>Ein w</w:t>
      </w:r>
      <w:r w:rsidR="00023D30">
        <w:rPr>
          <w:color w:val="auto"/>
          <w:sz w:val="18"/>
        </w:rPr>
        <w:t>eiterer Vorteil</w:t>
      </w:r>
      <w:r w:rsidR="00472A99">
        <w:rPr>
          <w:color w:val="auto"/>
          <w:sz w:val="18"/>
        </w:rPr>
        <w:t>:</w:t>
      </w:r>
      <w:r w:rsidR="00023D30">
        <w:rPr>
          <w:color w:val="auto"/>
          <w:sz w:val="18"/>
        </w:rPr>
        <w:t xml:space="preserve"> </w:t>
      </w:r>
      <w:r w:rsidR="00472A99">
        <w:rPr>
          <w:color w:val="auto"/>
          <w:sz w:val="18"/>
        </w:rPr>
        <w:t>D</w:t>
      </w:r>
      <w:r w:rsidR="00023D30">
        <w:rPr>
          <w:color w:val="auto"/>
          <w:sz w:val="18"/>
        </w:rPr>
        <w:t>ie Aerogel-Dämmung</w:t>
      </w:r>
      <w:r w:rsidR="001E5883">
        <w:rPr>
          <w:color w:val="auto"/>
          <w:sz w:val="18"/>
        </w:rPr>
        <w:t xml:space="preserve"> </w:t>
      </w:r>
      <w:r w:rsidR="00472A99">
        <w:rPr>
          <w:color w:val="auto"/>
          <w:sz w:val="18"/>
        </w:rPr>
        <w:t xml:space="preserve">ist </w:t>
      </w:r>
      <w:r w:rsidR="001E5883">
        <w:rPr>
          <w:color w:val="auto"/>
          <w:sz w:val="18"/>
        </w:rPr>
        <w:t xml:space="preserve">im Gegensatz zur herkömmlichen Isolierung </w:t>
      </w:r>
      <w:r w:rsidR="00101D39">
        <w:rPr>
          <w:color w:val="auto"/>
          <w:sz w:val="18"/>
        </w:rPr>
        <w:t>dünner und leichter</w:t>
      </w:r>
      <w:r w:rsidR="001E5883">
        <w:rPr>
          <w:color w:val="auto"/>
          <w:sz w:val="18"/>
        </w:rPr>
        <w:t xml:space="preserve">. </w:t>
      </w:r>
      <w:r w:rsidR="00023D30">
        <w:rPr>
          <w:color w:val="auto"/>
          <w:sz w:val="18"/>
        </w:rPr>
        <w:t>„</w:t>
      </w:r>
      <w:r w:rsidR="001E5883">
        <w:rPr>
          <w:color w:val="auto"/>
          <w:sz w:val="18"/>
        </w:rPr>
        <w:t xml:space="preserve">Das </w:t>
      </w:r>
      <w:r w:rsidR="001811A6">
        <w:rPr>
          <w:color w:val="auto"/>
          <w:sz w:val="18"/>
        </w:rPr>
        <w:t xml:space="preserve">schafft </w:t>
      </w:r>
      <w:r w:rsidR="00AF698A">
        <w:rPr>
          <w:color w:val="auto"/>
          <w:sz w:val="18"/>
        </w:rPr>
        <w:t xml:space="preserve">neben der Energieeinsparung zugleich </w:t>
      </w:r>
      <w:r w:rsidR="001811A6">
        <w:rPr>
          <w:color w:val="auto"/>
          <w:sz w:val="18"/>
        </w:rPr>
        <w:t>mehr</w:t>
      </w:r>
      <w:r w:rsidR="00023D30">
        <w:rPr>
          <w:color w:val="auto"/>
          <w:sz w:val="18"/>
        </w:rPr>
        <w:t xml:space="preserve"> Platz</w:t>
      </w:r>
      <w:r w:rsidR="005F2A69">
        <w:rPr>
          <w:color w:val="auto"/>
          <w:sz w:val="18"/>
        </w:rPr>
        <w:t xml:space="preserve"> in Gebäuden</w:t>
      </w:r>
      <w:r w:rsidR="00023D30">
        <w:rPr>
          <w:color w:val="auto"/>
          <w:sz w:val="18"/>
        </w:rPr>
        <w:t xml:space="preserve">, </w:t>
      </w:r>
      <w:r w:rsidR="00035F19">
        <w:rPr>
          <w:color w:val="auto"/>
          <w:sz w:val="18"/>
        </w:rPr>
        <w:t>die auf dem Immobilienmarkt somit zusätzlich an Attraktivität gewinnen</w:t>
      </w:r>
      <w:r w:rsidR="00023D30">
        <w:rPr>
          <w:color w:val="auto"/>
          <w:sz w:val="18"/>
        </w:rPr>
        <w:t>“, sagt Fricke.</w:t>
      </w:r>
      <w:r w:rsidR="00023D30" w:rsidRPr="00023D30">
        <w:rPr>
          <w:color w:val="auto"/>
          <w:sz w:val="18"/>
        </w:rPr>
        <w:t xml:space="preserve"> </w:t>
      </w:r>
      <w:r w:rsidR="00023D30">
        <w:rPr>
          <w:color w:val="auto"/>
          <w:sz w:val="18"/>
        </w:rPr>
        <w:t xml:space="preserve">Darüber hinaus könne </w:t>
      </w:r>
      <w:r w:rsidR="00F52DDF">
        <w:rPr>
          <w:color w:val="auto"/>
          <w:sz w:val="18"/>
        </w:rPr>
        <w:t>der biobasierte Dämmstoff</w:t>
      </w:r>
      <w:r w:rsidR="00023D30">
        <w:rPr>
          <w:color w:val="auto"/>
          <w:sz w:val="18"/>
        </w:rPr>
        <w:t xml:space="preserve"> </w:t>
      </w:r>
      <w:r w:rsidR="001811A6">
        <w:rPr>
          <w:color w:val="auto"/>
          <w:sz w:val="18"/>
        </w:rPr>
        <w:t xml:space="preserve">nach der Nutzung </w:t>
      </w:r>
      <w:r w:rsidR="00023D30">
        <w:rPr>
          <w:color w:val="auto"/>
          <w:sz w:val="18"/>
        </w:rPr>
        <w:t xml:space="preserve">wiederverwertet oder </w:t>
      </w:r>
      <w:r w:rsidR="00A85F7B">
        <w:rPr>
          <w:color w:val="auto"/>
          <w:sz w:val="18"/>
        </w:rPr>
        <w:t>gar</w:t>
      </w:r>
      <w:r w:rsidR="001E5883">
        <w:rPr>
          <w:color w:val="auto"/>
          <w:sz w:val="18"/>
        </w:rPr>
        <w:t xml:space="preserve"> </w:t>
      </w:r>
      <w:r w:rsidR="00023D30">
        <w:rPr>
          <w:color w:val="auto"/>
          <w:sz w:val="18"/>
        </w:rPr>
        <w:t xml:space="preserve">wiederverwendet </w:t>
      </w:r>
      <w:r w:rsidR="00023D30" w:rsidRPr="00382A8B">
        <w:rPr>
          <w:color w:val="auto"/>
          <w:sz w:val="18"/>
        </w:rPr>
        <w:t>werden</w:t>
      </w:r>
      <w:r w:rsidR="004D0535" w:rsidRPr="00382A8B">
        <w:rPr>
          <w:color w:val="auto"/>
          <w:sz w:val="18"/>
        </w:rPr>
        <w:t>.</w:t>
      </w:r>
      <w:r w:rsidR="004705AA" w:rsidRPr="00382A8B">
        <w:rPr>
          <w:color w:val="auto"/>
          <w:sz w:val="18"/>
        </w:rPr>
        <w:t xml:space="preserve"> Die Kosten </w:t>
      </w:r>
      <w:r w:rsidR="00C44380" w:rsidRPr="00382A8B">
        <w:rPr>
          <w:color w:val="auto"/>
          <w:sz w:val="18"/>
        </w:rPr>
        <w:t>und damit die Wettbewerbsfähigkeit d</w:t>
      </w:r>
      <w:r w:rsidR="00EE52F3" w:rsidRPr="00382A8B">
        <w:rPr>
          <w:color w:val="auto"/>
          <w:sz w:val="18"/>
        </w:rPr>
        <w:t>e</w:t>
      </w:r>
      <w:r w:rsidR="00C44380" w:rsidRPr="00382A8B">
        <w:rPr>
          <w:color w:val="auto"/>
          <w:sz w:val="18"/>
        </w:rPr>
        <w:t>s</w:t>
      </w:r>
      <w:r w:rsidR="004705AA" w:rsidRPr="00382A8B">
        <w:rPr>
          <w:color w:val="auto"/>
          <w:sz w:val="18"/>
        </w:rPr>
        <w:t xml:space="preserve"> Material</w:t>
      </w:r>
      <w:r w:rsidR="00C44380" w:rsidRPr="00382A8B">
        <w:rPr>
          <w:color w:val="auto"/>
          <w:sz w:val="18"/>
        </w:rPr>
        <w:t>s</w:t>
      </w:r>
      <w:r w:rsidR="004705AA" w:rsidRPr="00382A8B">
        <w:rPr>
          <w:color w:val="auto"/>
          <w:sz w:val="18"/>
        </w:rPr>
        <w:t xml:space="preserve"> </w:t>
      </w:r>
      <w:r w:rsidR="00A9395A">
        <w:rPr>
          <w:color w:val="auto"/>
          <w:sz w:val="18"/>
        </w:rPr>
        <w:t>hat</w:t>
      </w:r>
      <w:r w:rsidR="004705AA" w:rsidRPr="00382A8B">
        <w:rPr>
          <w:color w:val="auto"/>
          <w:sz w:val="18"/>
        </w:rPr>
        <w:t xml:space="preserve"> das Team </w:t>
      </w:r>
      <w:r w:rsidR="00AB0F11">
        <w:rPr>
          <w:color w:val="auto"/>
          <w:sz w:val="18"/>
        </w:rPr>
        <w:t>Fricke</w:t>
      </w:r>
      <w:r w:rsidR="008D797B">
        <w:rPr>
          <w:color w:val="auto"/>
          <w:sz w:val="18"/>
        </w:rPr>
        <w:t xml:space="preserve"> zufolge</w:t>
      </w:r>
      <w:r w:rsidR="00AB0F11">
        <w:rPr>
          <w:color w:val="auto"/>
          <w:sz w:val="18"/>
        </w:rPr>
        <w:t xml:space="preserve"> </w:t>
      </w:r>
      <w:r w:rsidR="004705AA" w:rsidRPr="00382A8B">
        <w:rPr>
          <w:color w:val="auto"/>
          <w:sz w:val="18"/>
        </w:rPr>
        <w:t xml:space="preserve">dabei </w:t>
      </w:r>
      <w:r w:rsidR="00382A8B">
        <w:rPr>
          <w:color w:val="auto"/>
          <w:sz w:val="18"/>
        </w:rPr>
        <w:t>stets</w:t>
      </w:r>
      <w:r w:rsidR="004705AA" w:rsidRPr="00382A8B">
        <w:rPr>
          <w:color w:val="auto"/>
          <w:sz w:val="18"/>
        </w:rPr>
        <w:t xml:space="preserve"> im Blick </w:t>
      </w:r>
      <w:r w:rsidR="008D797B">
        <w:rPr>
          <w:color w:val="auto"/>
          <w:sz w:val="18"/>
        </w:rPr>
        <w:t>– zusammen mit</w:t>
      </w:r>
      <w:r w:rsidR="004705AA" w:rsidRPr="00382A8B">
        <w:rPr>
          <w:color w:val="auto"/>
          <w:sz w:val="18"/>
        </w:rPr>
        <w:t xml:space="preserve"> </w:t>
      </w:r>
      <w:r w:rsidR="008D797B" w:rsidRPr="00382A8B">
        <w:rPr>
          <w:color w:val="auto"/>
          <w:sz w:val="18"/>
        </w:rPr>
        <w:t xml:space="preserve">der Kooperationspartnerin Prof. Dr. Irina </w:t>
      </w:r>
      <w:proofErr w:type="spellStart"/>
      <w:r w:rsidR="008D797B" w:rsidRPr="00382A8B">
        <w:rPr>
          <w:color w:val="auto"/>
          <w:sz w:val="18"/>
        </w:rPr>
        <w:t>Smirnova</w:t>
      </w:r>
      <w:proofErr w:type="spellEnd"/>
      <w:r w:rsidR="008D797B" w:rsidRPr="00382A8B">
        <w:rPr>
          <w:color w:val="auto"/>
          <w:sz w:val="18"/>
        </w:rPr>
        <w:t xml:space="preserve"> von der Technischen Universität Hamburg-Harburg sowie weiteren Partnern </w:t>
      </w:r>
      <w:r w:rsidR="00DE401A" w:rsidRPr="00382A8B">
        <w:rPr>
          <w:color w:val="auto"/>
          <w:sz w:val="18"/>
        </w:rPr>
        <w:t>entwickel</w:t>
      </w:r>
      <w:r w:rsidR="008D797B">
        <w:rPr>
          <w:color w:val="auto"/>
          <w:sz w:val="18"/>
        </w:rPr>
        <w:t>t das junge Unternehmen</w:t>
      </w:r>
      <w:r w:rsidR="004705AA" w:rsidRPr="00382A8B">
        <w:rPr>
          <w:color w:val="auto"/>
          <w:sz w:val="18"/>
        </w:rPr>
        <w:t xml:space="preserve"> eine neue Generation kosteneffiziente</w:t>
      </w:r>
      <w:r w:rsidR="000141B0" w:rsidRPr="00382A8B">
        <w:rPr>
          <w:color w:val="auto"/>
          <w:sz w:val="18"/>
        </w:rPr>
        <w:t>r</w:t>
      </w:r>
      <w:r w:rsidR="004705AA" w:rsidRPr="00382A8B">
        <w:rPr>
          <w:color w:val="auto"/>
          <w:sz w:val="18"/>
        </w:rPr>
        <w:t xml:space="preserve"> und intelligente</w:t>
      </w:r>
      <w:r w:rsidR="000141B0" w:rsidRPr="00382A8B">
        <w:rPr>
          <w:color w:val="auto"/>
          <w:sz w:val="18"/>
        </w:rPr>
        <w:t>r</w:t>
      </w:r>
      <w:r w:rsidR="004705AA" w:rsidRPr="00382A8B">
        <w:rPr>
          <w:color w:val="auto"/>
          <w:sz w:val="18"/>
        </w:rPr>
        <w:t xml:space="preserve"> </w:t>
      </w:r>
      <w:r w:rsidR="000136E2">
        <w:rPr>
          <w:color w:val="auto"/>
          <w:sz w:val="18"/>
        </w:rPr>
        <w:t>Aerogel-</w:t>
      </w:r>
      <w:r w:rsidR="00382A8B">
        <w:rPr>
          <w:color w:val="auto"/>
          <w:sz w:val="18"/>
        </w:rPr>
        <w:t>P</w:t>
      </w:r>
      <w:r w:rsidR="004705AA" w:rsidRPr="00382A8B">
        <w:rPr>
          <w:color w:val="auto"/>
          <w:sz w:val="18"/>
        </w:rPr>
        <w:t>roduktionstechnologie</w:t>
      </w:r>
      <w:r w:rsidR="00382A8B">
        <w:rPr>
          <w:color w:val="auto"/>
          <w:sz w:val="18"/>
        </w:rPr>
        <w:t>.</w:t>
      </w:r>
    </w:p>
    <w:p w14:paraId="18C1BFC6" w14:textId="77777777" w:rsidR="00F56C5C" w:rsidRPr="00F56C5C" w:rsidRDefault="00F56C5C" w:rsidP="00B44F11">
      <w:pPr>
        <w:pStyle w:val="Textklein"/>
        <w:spacing w:after="240" w:line="300" w:lineRule="atLeast"/>
        <w:rPr>
          <w:i/>
          <w:color w:val="auto"/>
          <w:sz w:val="18"/>
        </w:rPr>
      </w:pPr>
      <w:r>
        <w:rPr>
          <w:i/>
          <w:color w:val="auto"/>
          <w:sz w:val="18"/>
        </w:rPr>
        <w:t xml:space="preserve">Mit DBU-Förderung </w:t>
      </w:r>
      <w:r w:rsidRPr="00F56C5C">
        <w:rPr>
          <w:i/>
          <w:color w:val="auto"/>
          <w:sz w:val="18"/>
        </w:rPr>
        <w:t>Forschung voranbringen und erste Prototypen testen</w:t>
      </w:r>
    </w:p>
    <w:p w14:paraId="3EF37EFF" w14:textId="11FED256" w:rsidR="005F2A69" w:rsidRPr="00382A8B" w:rsidRDefault="00035F19" w:rsidP="00B44F11">
      <w:pPr>
        <w:pStyle w:val="Textklein"/>
        <w:spacing w:after="240" w:line="300" w:lineRule="atLeast"/>
        <w:rPr>
          <w:color w:val="auto"/>
          <w:sz w:val="18"/>
        </w:rPr>
      </w:pPr>
      <w:r w:rsidRPr="00382A8B">
        <w:rPr>
          <w:color w:val="auto"/>
          <w:sz w:val="18"/>
        </w:rPr>
        <w:t>Nicht</w:t>
      </w:r>
      <w:r w:rsidR="00F77E48" w:rsidRPr="00382A8B">
        <w:rPr>
          <w:color w:val="auto"/>
          <w:sz w:val="18"/>
        </w:rPr>
        <w:t xml:space="preserve"> nur </w:t>
      </w:r>
      <w:r w:rsidR="00D10C25" w:rsidRPr="00382A8B">
        <w:rPr>
          <w:color w:val="auto"/>
          <w:sz w:val="18"/>
        </w:rPr>
        <w:t>in</w:t>
      </w:r>
      <w:r w:rsidR="00F77E48" w:rsidRPr="00382A8B">
        <w:rPr>
          <w:color w:val="auto"/>
          <w:sz w:val="18"/>
        </w:rPr>
        <w:t xml:space="preserve"> </w:t>
      </w:r>
      <w:r w:rsidR="001811A6" w:rsidRPr="00382A8B">
        <w:rPr>
          <w:color w:val="auto"/>
          <w:sz w:val="18"/>
        </w:rPr>
        <w:t>Gebäuden</w:t>
      </w:r>
      <w:r w:rsidR="00F77E48" w:rsidRPr="00382A8B">
        <w:rPr>
          <w:color w:val="auto"/>
          <w:sz w:val="18"/>
        </w:rPr>
        <w:t>, sondern auch in Kühlgeräten</w:t>
      </w:r>
      <w:r w:rsidR="009E0654" w:rsidRPr="00382A8B">
        <w:rPr>
          <w:color w:val="auto"/>
          <w:sz w:val="18"/>
        </w:rPr>
        <w:t xml:space="preserve"> und </w:t>
      </w:r>
      <w:r w:rsidR="00F77E48" w:rsidRPr="00382A8B">
        <w:rPr>
          <w:color w:val="auto"/>
          <w:sz w:val="18"/>
        </w:rPr>
        <w:t>Funktionskleidung</w:t>
      </w:r>
      <w:r w:rsidR="009E0654" w:rsidRPr="00382A8B">
        <w:rPr>
          <w:color w:val="auto"/>
          <w:sz w:val="18"/>
        </w:rPr>
        <w:t xml:space="preserve"> </w:t>
      </w:r>
      <w:r w:rsidR="00F77E48" w:rsidRPr="00382A8B">
        <w:rPr>
          <w:color w:val="auto"/>
          <w:sz w:val="18"/>
        </w:rPr>
        <w:t xml:space="preserve">kann </w:t>
      </w:r>
      <w:r w:rsidR="00686A37" w:rsidRPr="00382A8B">
        <w:rPr>
          <w:color w:val="auto"/>
          <w:sz w:val="18"/>
        </w:rPr>
        <w:t xml:space="preserve">der </w:t>
      </w:r>
      <w:r w:rsidR="008D2120" w:rsidRPr="00382A8B">
        <w:rPr>
          <w:color w:val="auto"/>
          <w:sz w:val="18"/>
        </w:rPr>
        <w:t>Bio</w:t>
      </w:r>
      <w:r w:rsidR="00246D04" w:rsidRPr="00382A8B">
        <w:rPr>
          <w:color w:val="auto"/>
          <w:sz w:val="18"/>
        </w:rPr>
        <w:t>-S</w:t>
      </w:r>
      <w:r w:rsidR="00F77E48" w:rsidRPr="00382A8B">
        <w:rPr>
          <w:color w:val="auto"/>
          <w:sz w:val="18"/>
        </w:rPr>
        <w:t>uper</w:t>
      </w:r>
      <w:r w:rsidR="008D2120" w:rsidRPr="00382A8B">
        <w:rPr>
          <w:color w:val="auto"/>
          <w:sz w:val="18"/>
        </w:rPr>
        <w:t>däm</w:t>
      </w:r>
      <w:r w:rsidR="00246D04" w:rsidRPr="00382A8B">
        <w:rPr>
          <w:color w:val="auto"/>
          <w:sz w:val="18"/>
        </w:rPr>
        <w:t>mstoff</w:t>
      </w:r>
      <w:r w:rsidR="008D2120" w:rsidRPr="00382A8B">
        <w:rPr>
          <w:color w:val="auto"/>
          <w:sz w:val="18"/>
        </w:rPr>
        <w:t xml:space="preserve"> </w:t>
      </w:r>
      <w:r w:rsidR="00F77E48" w:rsidRPr="00382A8B">
        <w:rPr>
          <w:color w:val="auto"/>
          <w:sz w:val="18"/>
        </w:rPr>
        <w:t xml:space="preserve">aus Osnabrück </w:t>
      </w:r>
      <w:r w:rsidRPr="00382A8B">
        <w:rPr>
          <w:color w:val="auto"/>
          <w:sz w:val="18"/>
        </w:rPr>
        <w:t xml:space="preserve">nach </w:t>
      </w:r>
      <w:r w:rsidR="00F77E48" w:rsidRPr="00382A8B">
        <w:rPr>
          <w:color w:val="auto"/>
          <w:sz w:val="18"/>
        </w:rPr>
        <w:t>Fricke</w:t>
      </w:r>
      <w:r w:rsidRPr="00382A8B">
        <w:rPr>
          <w:color w:val="auto"/>
          <w:sz w:val="18"/>
        </w:rPr>
        <w:t>s Worten</w:t>
      </w:r>
      <w:r w:rsidR="00F77E48" w:rsidRPr="00382A8B">
        <w:rPr>
          <w:color w:val="auto"/>
          <w:sz w:val="18"/>
        </w:rPr>
        <w:t xml:space="preserve"> </w:t>
      </w:r>
      <w:r w:rsidRPr="00382A8B">
        <w:rPr>
          <w:color w:val="auto"/>
          <w:sz w:val="18"/>
        </w:rPr>
        <w:t xml:space="preserve">künftig </w:t>
      </w:r>
      <w:r w:rsidR="00F77E48" w:rsidRPr="00382A8B">
        <w:rPr>
          <w:color w:val="auto"/>
          <w:sz w:val="18"/>
        </w:rPr>
        <w:t xml:space="preserve">eingesetzt werden. Je nach Anwendung könne das </w:t>
      </w:r>
      <w:r w:rsidR="00472A99" w:rsidRPr="00382A8B">
        <w:rPr>
          <w:color w:val="auto"/>
          <w:sz w:val="18"/>
        </w:rPr>
        <w:t>Startup</w:t>
      </w:r>
      <w:r w:rsidR="00F77E48" w:rsidRPr="00382A8B">
        <w:rPr>
          <w:color w:val="auto"/>
          <w:sz w:val="18"/>
        </w:rPr>
        <w:t xml:space="preserve"> dafür </w:t>
      </w:r>
      <w:r w:rsidR="00023D30" w:rsidRPr="00382A8B">
        <w:rPr>
          <w:color w:val="auto"/>
          <w:sz w:val="18"/>
        </w:rPr>
        <w:t xml:space="preserve">Pulver, Granulat </w:t>
      </w:r>
      <w:r w:rsidR="005F2A69" w:rsidRPr="00382A8B">
        <w:rPr>
          <w:color w:val="auto"/>
          <w:sz w:val="18"/>
        </w:rPr>
        <w:t>oder</w:t>
      </w:r>
      <w:r w:rsidR="00023D30" w:rsidRPr="00382A8B">
        <w:rPr>
          <w:color w:val="auto"/>
          <w:sz w:val="18"/>
        </w:rPr>
        <w:t xml:space="preserve"> Platten</w:t>
      </w:r>
      <w:r w:rsidR="00F77E48" w:rsidRPr="00382A8B">
        <w:rPr>
          <w:color w:val="auto"/>
          <w:sz w:val="18"/>
        </w:rPr>
        <w:t xml:space="preserve"> </w:t>
      </w:r>
      <w:r w:rsidR="00023D30" w:rsidRPr="00382A8B">
        <w:rPr>
          <w:color w:val="auto"/>
          <w:sz w:val="18"/>
        </w:rPr>
        <w:t xml:space="preserve">herstellen. </w:t>
      </w:r>
      <w:r w:rsidR="00B6366C" w:rsidRPr="00382A8B">
        <w:rPr>
          <w:color w:val="auto"/>
          <w:sz w:val="18"/>
        </w:rPr>
        <w:t xml:space="preserve">Mit der DBU-Förderung </w:t>
      </w:r>
      <w:r w:rsidRPr="00382A8B">
        <w:rPr>
          <w:color w:val="auto"/>
          <w:sz w:val="18"/>
        </w:rPr>
        <w:t xml:space="preserve">möchte </w:t>
      </w:r>
      <w:r w:rsidR="008131CF" w:rsidRPr="00382A8B">
        <w:rPr>
          <w:color w:val="auto"/>
          <w:sz w:val="18"/>
        </w:rPr>
        <w:t>das fünfköpfige Team die Forschung voranbringen und Prototypen testen</w:t>
      </w:r>
      <w:r w:rsidR="00B6366C" w:rsidRPr="00382A8B">
        <w:rPr>
          <w:color w:val="auto"/>
          <w:sz w:val="18"/>
        </w:rPr>
        <w:t>.</w:t>
      </w:r>
      <w:r w:rsidR="009512B0" w:rsidRPr="00382A8B">
        <w:rPr>
          <w:color w:val="auto"/>
          <w:sz w:val="18"/>
        </w:rPr>
        <w:t xml:space="preserve"> </w:t>
      </w:r>
      <w:r w:rsidR="0000337E" w:rsidRPr="00382A8B">
        <w:rPr>
          <w:color w:val="auto"/>
          <w:sz w:val="18"/>
        </w:rPr>
        <w:t>„</w:t>
      </w:r>
      <w:r w:rsidR="00D01E5E" w:rsidRPr="00382A8B">
        <w:rPr>
          <w:color w:val="auto"/>
          <w:sz w:val="18"/>
        </w:rPr>
        <w:t>Wir wollen uns als w</w:t>
      </w:r>
      <w:r w:rsidR="0093112E" w:rsidRPr="00382A8B">
        <w:rPr>
          <w:color w:val="auto"/>
          <w:sz w:val="18"/>
        </w:rPr>
        <w:t>eltweit erstes Bio-Aerogel-Unternehmen</w:t>
      </w:r>
      <w:r w:rsidR="00D01E5E" w:rsidRPr="00382A8B">
        <w:rPr>
          <w:color w:val="auto"/>
          <w:sz w:val="18"/>
        </w:rPr>
        <w:t xml:space="preserve"> am Markt etablieren</w:t>
      </w:r>
      <w:r w:rsidR="005F2A69" w:rsidRPr="00382A8B">
        <w:rPr>
          <w:color w:val="auto"/>
          <w:sz w:val="18"/>
        </w:rPr>
        <w:t xml:space="preserve"> und</w:t>
      </w:r>
      <w:r w:rsidR="00D01E5E" w:rsidRPr="00382A8B">
        <w:rPr>
          <w:color w:val="auto"/>
          <w:sz w:val="18"/>
        </w:rPr>
        <w:t xml:space="preserve"> so schnell wie möglich </w:t>
      </w:r>
      <w:r w:rsidR="0093112E" w:rsidRPr="00382A8B">
        <w:rPr>
          <w:color w:val="auto"/>
          <w:sz w:val="18"/>
        </w:rPr>
        <w:t>unsere Kund</w:t>
      </w:r>
      <w:r w:rsidR="00A74058" w:rsidRPr="00382A8B">
        <w:rPr>
          <w:color w:val="auto"/>
          <w:sz w:val="18"/>
        </w:rPr>
        <w:t>innen und Kunden</w:t>
      </w:r>
      <w:r w:rsidR="0093112E" w:rsidRPr="00382A8B">
        <w:rPr>
          <w:color w:val="auto"/>
          <w:sz w:val="18"/>
        </w:rPr>
        <w:t xml:space="preserve"> bedienen</w:t>
      </w:r>
      <w:r w:rsidR="00E227AD" w:rsidRPr="00382A8B">
        <w:rPr>
          <w:color w:val="auto"/>
          <w:sz w:val="18"/>
        </w:rPr>
        <w:t>“</w:t>
      </w:r>
      <w:r w:rsidR="0000337E" w:rsidRPr="00382A8B">
        <w:rPr>
          <w:color w:val="auto"/>
          <w:sz w:val="18"/>
        </w:rPr>
        <w:t>, sagt Fricke.</w:t>
      </w:r>
      <w:r w:rsidR="00E227AD" w:rsidRPr="00382A8B">
        <w:rPr>
          <w:color w:val="auto"/>
          <w:sz w:val="18"/>
        </w:rPr>
        <w:t xml:space="preserve"> </w:t>
      </w:r>
      <w:r w:rsidR="00F77E48" w:rsidRPr="00382A8B">
        <w:rPr>
          <w:color w:val="auto"/>
          <w:sz w:val="18"/>
        </w:rPr>
        <w:t>I</w:t>
      </w:r>
      <w:r w:rsidR="00A74058" w:rsidRPr="00382A8B">
        <w:rPr>
          <w:color w:val="auto"/>
          <w:sz w:val="18"/>
        </w:rPr>
        <w:t>m</w:t>
      </w:r>
      <w:r w:rsidR="0000337E" w:rsidRPr="00382A8B">
        <w:rPr>
          <w:color w:val="auto"/>
          <w:sz w:val="18"/>
        </w:rPr>
        <w:t xml:space="preserve"> nächsten Jahr</w:t>
      </w:r>
      <w:r w:rsidR="00A74058" w:rsidRPr="00382A8B">
        <w:rPr>
          <w:color w:val="auto"/>
          <w:sz w:val="18"/>
        </w:rPr>
        <w:t xml:space="preserve"> soll</w:t>
      </w:r>
      <w:r w:rsidR="0000337E" w:rsidRPr="00382A8B">
        <w:rPr>
          <w:color w:val="auto"/>
          <w:sz w:val="18"/>
        </w:rPr>
        <w:t xml:space="preserve"> </w:t>
      </w:r>
      <w:r w:rsidR="00F77E48" w:rsidRPr="00382A8B">
        <w:rPr>
          <w:color w:val="auto"/>
          <w:sz w:val="18"/>
        </w:rPr>
        <w:t>zudem</w:t>
      </w:r>
      <w:r w:rsidR="00A74058" w:rsidRPr="00382A8B">
        <w:rPr>
          <w:color w:val="auto"/>
          <w:sz w:val="18"/>
        </w:rPr>
        <w:t xml:space="preserve"> </w:t>
      </w:r>
      <w:r w:rsidR="00E227AD" w:rsidRPr="00382A8B">
        <w:rPr>
          <w:color w:val="auto"/>
          <w:sz w:val="18"/>
        </w:rPr>
        <w:t xml:space="preserve">eine </w:t>
      </w:r>
      <w:r w:rsidR="00E17BDE" w:rsidRPr="00382A8B">
        <w:rPr>
          <w:color w:val="auto"/>
          <w:sz w:val="18"/>
        </w:rPr>
        <w:t xml:space="preserve">eigene Produktionsanlage </w:t>
      </w:r>
      <w:r w:rsidRPr="00382A8B">
        <w:rPr>
          <w:color w:val="auto"/>
          <w:sz w:val="18"/>
        </w:rPr>
        <w:t xml:space="preserve">in Wallenhorst </w:t>
      </w:r>
      <w:r w:rsidR="00E17BDE" w:rsidRPr="00382A8B">
        <w:rPr>
          <w:color w:val="auto"/>
          <w:sz w:val="18"/>
        </w:rPr>
        <w:t>i</w:t>
      </w:r>
      <w:r w:rsidR="005F2A69" w:rsidRPr="00382A8B">
        <w:rPr>
          <w:color w:val="auto"/>
          <w:sz w:val="18"/>
        </w:rPr>
        <w:t>m Landkreis</w:t>
      </w:r>
      <w:r w:rsidR="00E17BDE" w:rsidRPr="00382A8B">
        <w:rPr>
          <w:color w:val="auto"/>
          <w:sz w:val="18"/>
        </w:rPr>
        <w:t xml:space="preserve"> Osnabrück</w:t>
      </w:r>
      <w:r w:rsidR="00A74058" w:rsidRPr="00382A8B">
        <w:rPr>
          <w:color w:val="auto"/>
          <w:sz w:val="18"/>
        </w:rPr>
        <w:t xml:space="preserve"> </w:t>
      </w:r>
      <w:r w:rsidR="00E17BDE" w:rsidRPr="00382A8B">
        <w:rPr>
          <w:color w:val="auto"/>
          <w:sz w:val="18"/>
        </w:rPr>
        <w:t xml:space="preserve">in Betrieb </w:t>
      </w:r>
      <w:r w:rsidR="00023D30" w:rsidRPr="00382A8B">
        <w:rPr>
          <w:color w:val="auto"/>
          <w:sz w:val="18"/>
        </w:rPr>
        <w:t>gehen</w:t>
      </w:r>
      <w:r w:rsidR="00BA6F91">
        <w:rPr>
          <w:color w:val="auto"/>
          <w:sz w:val="18"/>
        </w:rPr>
        <w:t>.</w:t>
      </w:r>
      <w:r w:rsidR="00246D04" w:rsidRPr="00382A8B">
        <w:rPr>
          <w:color w:val="auto"/>
          <w:sz w:val="18"/>
        </w:rPr>
        <w:t xml:space="preserve"> </w:t>
      </w:r>
      <w:r w:rsidR="00BA6F91">
        <w:rPr>
          <w:color w:val="auto"/>
          <w:sz w:val="18"/>
        </w:rPr>
        <w:t>Dafür sucht</w:t>
      </w:r>
      <w:r w:rsidR="00246D04" w:rsidRPr="00382A8B">
        <w:rPr>
          <w:color w:val="auto"/>
          <w:sz w:val="18"/>
        </w:rPr>
        <w:t xml:space="preserve"> </w:t>
      </w:r>
      <w:proofErr w:type="spellStart"/>
      <w:r w:rsidR="00246D04" w:rsidRPr="00382A8B">
        <w:rPr>
          <w:color w:val="auto"/>
          <w:sz w:val="18"/>
        </w:rPr>
        <w:t>aerogel-it</w:t>
      </w:r>
      <w:proofErr w:type="spellEnd"/>
      <w:r w:rsidR="00246D04" w:rsidRPr="00382A8B">
        <w:rPr>
          <w:color w:val="auto"/>
          <w:sz w:val="18"/>
        </w:rPr>
        <w:t xml:space="preserve"> aktuell </w:t>
      </w:r>
      <w:r w:rsidR="00362FF9" w:rsidRPr="00382A8B">
        <w:rPr>
          <w:color w:val="auto"/>
          <w:sz w:val="18"/>
        </w:rPr>
        <w:t>Investoren</w:t>
      </w:r>
      <w:r w:rsidR="00E17BDE" w:rsidRPr="00382A8B">
        <w:rPr>
          <w:color w:val="auto"/>
          <w:sz w:val="18"/>
        </w:rPr>
        <w:t>.</w:t>
      </w:r>
    </w:p>
    <w:p w14:paraId="2C1CD849" w14:textId="526EBF44" w:rsidR="00334AB9" w:rsidRPr="00334AB9" w:rsidRDefault="00334AB9" w:rsidP="00334AB9">
      <w:pPr>
        <w:pStyle w:val="Textklein"/>
        <w:spacing w:after="240" w:line="300" w:lineRule="atLeast"/>
        <w:rPr>
          <w:i/>
          <w:color w:val="auto"/>
          <w:sz w:val="18"/>
        </w:rPr>
      </w:pPr>
      <w:r w:rsidRPr="00334AB9">
        <w:rPr>
          <w:i/>
          <w:color w:val="auto"/>
          <w:sz w:val="18"/>
        </w:rPr>
        <w:t>Über das Green Startup Förderprogramm</w:t>
      </w:r>
    </w:p>
    <w:p w14:paraId="22E4141C" w14:textId="7DAC6A04" w:rsidR="00334AB9" w:rsidRDefault="00334AB9" w:rsidP="00334AB9">
      <w:pPr>
        <w:pStyle w:val="Textklein"/>
        <w:spacing w:after="240" w:line="300" w:lineRule="atLeast"/>
        <w:rPr>
          <w:color w:val="auto"/>
          <w:sz w:val="18"/>
        </w:rPr>
      </w:pPr>
      <w:r w:rsidRPr="00334AB9">
        <w:rPr>
          <w:color w:val="auto"/>
          <w:sz w:val="18"/>
        </w:rPr>
        <w:t xml:space="preserve">Im Green Startup Programm der DBU werden Unternehmensgründungen gefördert, die auf innovative und wirtschaftlich tragfähige Weise Lösungen für Umwelt, Ökologie und Nachhaltigkeit entwickeln. Mehr Informationen finden Sie unter </w:t>
      </w:r>
      <w:hyperlink r:id="rId10" w:history="1">
        <w:r w:rsidRPr="0033754B">
          <w:rPr>
            <w:rStyle w:val="Hyperlink"/>
            <w:sz w:val="18"/>
          </w:rPr>
          <w:t>https://www.dbu.de/startup</w:t>
        </w:r>
      </w:hyperlink>
      <w:r w:rsidRPr="00334AB9">
        <w:rPr>
          <w:color w:val="auto"/>
          <w:sz w:val="18"/>
        </w:rPr>
        <w:t>.</w:t>
      </w:r>
    </w:p>
    <w:bookmarkEnd w:id="0"/>
    <w:p w14:paraId="43F23B7C" w14:textId="27693F58" w:rsidR="00FE76E8" w:rsidRPr="00AB0F11" w:rsidRDefault="00732C71" w:rsidP="00AB0F11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>www.dbu.de</w:t>
      </w:r>
    </w:p>
    <w:sectPr w:rsidR="00FE76E8" w:rsidRPr="00AB0F11" w:rsidSect="00686764">
      <w:headerReference w:type="default" r:id="rId11"/>
      <w:footerReference w:type="default" r:id="rId12"/>
      <w:pgSz w:w="11906" w:h="16838"/>
      <w:pgMar w:top="1701" w:right="1418" w:bottom="3119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EB1B4" w14:textId="77777777" w:rsidR="000540D3" w:rsidRDefault="000540D3" w:rsidP="00732C71">
      <w:pPr>
        <w:spacing w:after="0" w:line="240" w:lineRule="auto"/>
      </w:pPr>
      <w:r>
        <w:separator/>
      </w:r>
    </w:p>
  </w:endnote>
  <w:endnote w:type="continuationSeparator" w:id="0">
    <w:p w14:paraId="208580EC" w14:textId="77777777" w:rsidR="000540D3" w:rsidRDefault="000540D3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EA33E" w14:textId="77777777" w:rsidR="00732C71" w:rsidRDefault="00732C71">
    <w:pPr>
      <w:pStyle w:val="Fuzeile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8B7BD3" wp14:editId="3F1A40AB">
              <wp:simplePos x="0" y="0"/>
              <wp:positionH relativeFrom="column">
                <wp:posOffset>-105251</wp:posOffset>
              </wp:positionH>
              <wp:positionV relativeFrom="paragraph">
                <wp:posOffset>-1356995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22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  <w:gridCol w:w="2551"/>
                          </w:tblGrid>
                          <w:tr w:rsidR="00732C71" w14:paraId="78E45E20" w14:textId="77777777" w:rsidTr="008647A7">
                            <w:tc>
                              <w:tcPr>
                                <w:tcW w:w="2376" w:type="dxa"/>
                              </w:tcPr>
                              <w:p w14:paraId="1075C7A7" w14:textId="18AFE8E7" w:rsidR="00732C71" w:rsidRPr="00732C71" w:rsidRDefault="00732C71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CB5790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008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 w:rsidR="00424F67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  <w:t xml:space="preserve">AZ </w:t>
                                </w:r>
                                <w:r w:rsidR="001048B1" w:rsidRPr="001048B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35505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</w:t>
                                </w:r>
                                <w:r w:rsidR="001048B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45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11791A47" w14:textId="77777777" w:rsidR="00732C71" w:rsidRPr="002A79A5" w:rsidRDefault="00732C71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A71291">
                                  <w:rPr>
                                    <w:sz w:val="12"/>
                                    <w:szCs w:val="12"/>
                                  </w:rPr>
                                  <w:t>Wiebke Lenz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F43C2D">
                                  <w:rPr>
                                    <w:sz w:val="12"/>
                                    <w:szCs w:val="12"/>
                                  </w:rPr>
                                  <w:t>Lea Kessen</w:t>
                                </w:r>
                                <w:r w:rsidR="008C355F">
                                  <w:rPr>
                                    <w:sz w:val="12"/>
                                    <w:szCs w:val="12"/>
                                  </w:rPr>
                                  <w:t>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6DF1C9A4" w14:textId="77777777" w:rsidR="00732C71" w:rsidRPr="00732C71" w:rsidRDefault="00732C71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6FD18D17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551E9694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118382E9" w14:textId="77777777" w:rsidR="00732C71" w:rsidRPr="00732C71" w:rsidRDefault="00CB5790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="00732C71"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7D41E1A2" w14:textId="77777777"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6379FE82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zh-TW"/>
                                  </w:rPr>
                                  <w:drawing>
                                    <wp:inline distT="0" distB="0" distL="0" distR="0" wp14:anchorId="79B7F6CB" wp14:editId="2183CADA">
                                      <wp:extent cx="168275" cy="168275"/>
                                      <wp:effectExtent l="0" t="0" r="3175" b="3175"/>
                                      <wp:docPr id="22" name="Grafik 22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zh-TW"/>
                                  </w:rPr>
                                  <w:drawing>
                                    <wp:inline distT="0" distB="0" distL="0" distR="0" wp14:anchorId="5809BF79" wp14:editId="09035A3B">
                                      <wp:extent cx="160641" cy="130175"/>
                                      <wp:effectExtent l="0" t="0" r="0" b="3175"/>
                                      <wp:docPr id="23" name="Grafik 23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0712" cy="130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zh-TW"/>
                                  </w:rPr>
                                  <w:drawing>
                                    <wp:inline distT="0" distB="0" distL="0" distR="0" wp14:anchorId="60A931AB" wp14:editId="55E35BB7">
                                      <wp:extent cx="519259" cy="115824"/>
                                      <wp:effectExtent l="0" t="0" r="0" b="0"/>
                                      <wp:docPr id="24" name="Grafik 24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A25A867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zh-TW"/>
                                  </w:rPr>
                                  <w:drawing>
                                    <wp:inline distT="0" distB="0" distL="0" distR="0" wp14:anchorId="0E425938" wp14:editId="226575BD">
                                      <wp:extent cx="178777" cy="178777"/>
                                      <wp:effectExtent l="0" t="0" r="0" b="0"/>
                                      <wp:docPr id="25" name="Grafik 25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nstagram_logo_2016.png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zh-TW"/>
                                  </w:rPr>
                                  <w:drawing>
                                    <wp:inline distT="0" distB="0" distL="0" distR="0" wp14:anchorId="29629693" wp14:editId="463740BF">
                                      <wp:extent cx="182880" cy="182880"/>
                                      <wp:effectExtent l="0" t="0" r="7620" b="7620"/>
                                      <wp:docPr id="26" name="Grafik 26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zh-TW"/>
                                  </w:rPr>
                                  <w:drawing>
                                    <wp:inline distT="0" distB="0" distL="0" distR="0" wp14:anchorId="50BBB3D5" wp14:editId="4BEEC10E">
                                      <wp:extent cx="206375" cy="175500"/>
                                      <wp:effectExtent l="0" t="0" r="3175" b="0"/>
                                      <wp:docPr id="27" name="Grafik 27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14:paraId="71BA55D3" w14:textId="77777777" w:rsidR="00732C71" w:rsidRPr="00732C71" w:rsidRDefault="00732C71" w:rsidP="00C518A8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Projektleitung</w:t>
                                </w:r>
                                <w:r w:rsidR="001048B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="001048B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aerogel-it</w:t>
                                </w:r>
                                <w:proofErr w:type="spellEnd"/>
                                <w:r w:rsidR="001048B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 xml:space="preserve"> GmbH</w:t>
                                </w:r>
                              </w:p>
                              <w:p w14:paraId="147B7AC3" w14:textId="7AF20EAA" w:rsidR="00732C71" w:rsidRPr="00B028AB" w:rsidRDefault="001048B1" w:rsidP="00C518A8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1048B1">
                                  <w:rPr>
                                    <w:sz w:val="12"/>
                                    <w:szCs w:val="12"/>
                                  </w:rPr>
                                  <w:t>Dr. Marc Fricke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Telefon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B028AB" w:rsidRPr="00B028AB">
                                  <w:rPr>
                                    <w:sz w:val="12"/>
                                    <w:szCs w:val="12"/>
                                  </w:rPr>
                                  <w:t>+49</w:t>
                                </w:r>
                                <w:r w:rsidR="00B028AB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="00B028AB" w:rsidRPr="00B028AB">
                                  <w:rPr>
                                    <w:sz w:val="12"/>
                                    <w:szCs w:val="12"/>
                                  </w:rPr>
                                  <w:t>174</w:t>
                                </w:r>
                                <w:r w:rsidR="00B028AB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="00B028AB" w:rsidRPr="00B028AB">
                                  <w:rPr>
                                    <w:sz w:val="12"/>
                                    <w:szCs w:val="12"/>
                                  </w:rPr>
                                  <w:t>9887</w:t>
                                </w:r>
                                <w:r w:rsidR="00B028AB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="00B028AB" w:rsidRPr="00B028AB">
                                  <w:rPr>
                                    <w:sz w:val="12"/>
                                    <w:szCs w:val="12"/>
                                  </w:rPr>
                                  <w:t>8</w:t>
                                </w:r>
                                <w:r w:rsidR="009863D8">
                                  <w:rPr>
                                    <w:sz w:val="12"/>
                                    <w:szCs w:val="12"/>
                                  </w:rPr>
                                  <w:t>74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5" w:history="1">
                                  <w:r w:rsidR="00B028AB" w:rsidRPr="00B028AB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marc.fricke@aerogel-it.de</w:t>
                                  </w:r>
                                </w:hyperlink>
                                <w:r w:rsidR="00B028AB" w:rsidRPr="00B028AB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</w:p>
                              <w:p w14:paraId="60214F19" w14:textId="77777777" w:rsidR="00732C71" w:rsidRPr="00732C71" w:rsidRDefault="00CB5790" w:rsidP="00C518A8">
                                <w:pPr>
                                  <w:pStyle w:val="Fuzeile"/>
                                </w:pPr>
                                <w:hyperlink r:id="rId16" w:history="1">
                                  <w:r w:rsidR="00B028AB" w:rsidRPr="00B028AB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https://www.aerogel-it.de/</w:t>
                                  </w:r>
                                </w:hyperlink>
                                <w:r w:rsidR="00B028AB">
                                  <w:t xml:space="preserve">  </w:t>
                                </w:r>
                              </w:p>
                            </w:tc>
                          </w:tr>
                        </w:tbl>
                        <w:p w14:paraId="6BFBEEFA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B7BD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3pt;margin-top:-106.85pt;width:484.55pt;height:1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" filled="f" stroked="f">
              <v:textbox>
                <w:txbxContent>
                  <w:tbl>
                    <w:tblPr>
                      <w:tblStyle w:val="Tabellenraster"/>
                      <w:tblW w:w="9322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  <w:gridCol w:w="2551"/>
                    </w:tblGrid>
                    <w:tr w:rsidR="00732C71" w14:paraId="78E45E20" w14:textId="77777777" w:rsidTr="008647A7">
                      <w:tc>
                        <w:tcPr>
                          <w:tcW w:w="2376" w:type="dxa"/>
                        </w:tcPr>
                        <w:p w14:paraId="1075C7A7" w14:textId="18AFE8E7" w:rsidR="00732C71" w:rsidRPr="00732C71" w:rsidRDefault="00732C71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CB5790">
                            <w:rPr>
                              <w:b/>
                              <w:sz w:val="12"/>
                              <w:szCs w:val="12"/>
                            </w:rPr>
                            <w:t>008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 w:rsidR="00424F67">
                            <w:rPr>
                              <w:b/>
                              <w:sz w:val="12"/>
                              <w:szCs w:val="12"/>
                            </w:rPr>
                            <w:t>3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ab/>
                            <w:t xml:space="preserve">AZ </w:t>
                          </w:r>
                          <w:r w:rsidR="001048B1" w:rsidRPr="001048B1">
                            <w:rPr>
                              <w:b/>
                              <w:sz w:val="12"/>
                              <w:szCs w:val="12"/>
                            </w:rPr>
                            <w:t>35505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</w:t>
                          </w:r>
                          <w:r w:rsidR="001048B1">
                            <w:rPr>
                              <w:b/>
                              <w:sz w:val="12"/>
                              <w:szCs w:val="12"/>
                            </w:rPr>
                            <w:t>45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14:paraId="11791A47" w14:textId="77777777" w:rsidR="00732C71" w:rsidRPr="002A79A5" w:rsidRDefault="00732C71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A71291">
                            <w:rPr>
                              <w:sz w:val="12"/>
                              <w:szCs w:val="12"/>
                            </w:rPr>
                            <w:t>Wiebke Lenz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F43C2D">
                            <w:rPr>
                              <w:sz w:val="12"/>
                              <w:szCs w:val="12"/>
                            </w:rPr>
                            <w:t>Lea Kessen</w:t>
                          </w:r>
                          <w:r w:rsidR="008C355F"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6DF1C9A4" w14:textId="77777777" w:rsidR="00732C71" w:rsidRPr="00732C71" w:rsidRDefault="00732C71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6FD18D17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551E9694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7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118382E9" w14:textId="77777777" w:rsidR="00732C71" w:rsidRPr="00732C71" w:rsidRDefault="00CB5790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8" w:history="1">
                            <w:r w:rsidR="00732C71"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7D41E1A2" w14:textId="77777777"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6379FE82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zh-TW"/>
                            </w:rPr>
                            <w:drawing>
                              <wp:inline distT="0" distB="0" distL="0" distR="0" wp14:anchorId="79B7F6CB" wp14:editId="2183CADA">
                                <wp:extent cx="168275" cy="168275"/>
                                <wp:effectExtent l="0" t="0" r="3175" b="3175"/>
                                <wp:docPr id="22" name="Grafik 22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zh-TW"/>
                            </w:rPr>
                            <w:drawing>
                              <wp:inline distT="0" distB="0" distL="0" distR="0" wp14:anchorId="5809BF79" wp14:editId="09035A3B">
                                <wp:extent cx="160641" cy="130175"/>
                                <wp:effectExtent l="0" t="0" r="0" b="3175"/>
                                <wp:docPr id="23" name="Grafik 23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712" cy="1302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zh-TW"/>
                            </w:rPr>
                            <w:drawing>
                              <wp:inline distT="0" distB="0" distL="0" distR="0" wp14:anchorId="60A931AB" wp14:editId="55E35BB7">
                                <wp:extent cx="519259" cy="115824"/>
                                <wp:effectExtent l="0" t="0" r="0" b="0"/>
                                <wp:docPr id="24" name="Grafik 24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A25A867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zh-TW"/>
                            </w:rPr>
                            <w:drawing>
                              <wp:inline distT="0" distB="0" distL="0" distR="0" wp14:anchorId="0E425938" wp14:editId="226575BD">
                                <wp:extent cx="178777" cy="178777"/>
                                <wp:effectExtent l="0" t="0" r="0" b="0"/>
                                <wp:docPr id="25" name="Grafik 25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nstagram_logo_2016.png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zh-TW"/>
                            </w:rPr>
                            <w:drawing>
                              <wp:inline distT="0" distB="0" distL="0" distR="0" wp14:anchorId="29629693" wp14:editId="463740BF">
                                <wp:extent cx="182880" cy="182880"/>
                                <wp:effectExtent l="0" t="0" r="7620" b="7620"/>
                                <wp:docPr id="26" name="Grafik 26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zh-TW"/>
                            </w:rPr>
                            <w:drawing>
                              <wp:inline distT="0" distB="0" distL="0" distR="0" wp14:anchorId="50BBB3D5" wp14:editId="4BEEC10E">
                                <wp:extent cx="206375" cy="175500"/>
                                <wp:effectExtent l="0" t="0" r="3175" b="0"/>
                                <wp:docPr id="27" name="Grafik 27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14:paraId="71BA55D3" w14:textId="77777777" w:rsidR="00732C71" w:rsidRPr="00732C71" w:rsidRDefault="00732C71" w:rsidP="00C518A8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Projektleitung</w:t>
                          </w:r>
                          <w:r w:rsidR="001048B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="001048B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aerogel-it</w:t>
                          </w:r>
                          <w:proofErr w:type="spellEnd"/>
                          <w:r w:rsidR="001048B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 GmbH</w:t>
                          </w:r>
                        </w:p>
                        <w:p w14:paraId="147B7AC3" w14:textId="7AF20EAA" w:rsidR="00732C71" w:rsidRPr="00B028AB" w:rsidRDefault="001048B1" w:rsidP="00C518A8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1048B1">
                            <w:rPr>
                              <w:sz w:val="12"/>
                              <w:szCs w:val="12"/>
                            </w:rPr>
                            <w:t>Dr. Marc Fricke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  <w:t>Telefon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B028AB" w:rsidRPr="00B028AB">
                            <w:rPr>
                              <w:sz w:val="12"/>
                              <w:szCs w:val="12"/>
                            </w:rPr>
                            <w:t>+49</w:t>
                          </w:r>
                          <w:r w:rsidR="00B028AB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="00B028AB" w:rsidRPr="00B028AB">
                            <w:rPr>
                              <w:sz w:val="12"/>
                              <w:szCs w:val="12"/>
                            </w:rPr>
                            <w:t>174</w:t>
                          </w:r>
                          <w:r w:rsidR="00B028AB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="00B028AB" w:rsidRPr="00B028AB">
                            <w:rPr>
                              <w:sz w:val="12"/>
                              <w:szCs w:val="12"/>
                            </w:rPr>
                            <w:t>9887</w:t>
                          </w:r>
                          <w:r w:rsidR="00B028AB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="00B028AB" w:rsidRPr="00B028AB">
                            <w:rPr>
                              <w:sz w:val="12"/>
                              <w:szCs w:val="12"/>
                            </w:rPr>
                            <w:t>8</w:t>
                          </w:r>
                          <w:r w:rsidR="009863D8">
                            <w:rPr>
                              <w:sz w:val="12"/>
                              <w:szCs w:val="12"/>
                            </w:rPr>
                            <w:t>74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19" w:history="1">
                            <w:r w:rsidR="00B028AB" w:rsidRPr="00B028AB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marc.fricke@aerogel-it.de</w:t>
                            </w:r>
                          </w:hyperlink>
                          <w:r w:rsidR="00B028AB" w:rsidRPr="00B028AB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60214F19" w14:textId="77777777" w:rsidR="00732C71" w:rsidRPr="00732C71" w:rsidRDefault="00CB5790" w:rsidP="00C518A8">
                          <w:pPr>
                            <w:pStyle w:val="Fuzeile"/>
                          </w:pPr>
                          <w:hyperlink r:id="rId20" w:history="1">
                            <w:r w:rsidR="00B028AB" w:rsidRPr="00B028AB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https://www.aerogel-it.de/</w:t>
                            </w:r>
                          </w:hyperlink>
                          <w:r w:rsidR="00B028AB">
                            <w:t xml:space="preserve">  </w:t>
                          </w:r>
                        </w:p>
                      </w:tc>
                    </w:tr>
                  </w:tbl>
                  <w:p w14:paraId="6BFBEEFA" w14:textId="77777777" w:rsidR="00732C71" w:rsidRDefault="00732C71" w:rsidP="00732C71"/>
                </w:txbxContent>
              </v:textbox>
            </v:shape>
          </w:pict>
        </mc:Fallback>
      </mc:AlternateContent>
    </w:r>
  </w:p>
  <w:p w14:paraId="5189610E" w14:textId="77777777" w:rsidR="00732C71" w:rsidRDefault="00732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7A15A" w14:textId="77777777" w:rsidR="000540D3" w:rsidRDefault="000540D3" w:rsidP="00732C71">
      <w:pPr>
        <w:spacing w:after="0" w:line="240" w:lineRule="auto"/>
      </w:pPr>
      <w:r>
        <w:separator/>
      </w:r>
    </w:p>
  </w:footnote>
  <w:footnote w:type="continuationSeparator" w:id="0">
    <w:p w14:paraId="77F55B99" w14:textId="77777777" w:rsidR="000540D3" w:rsidRDefault="000540D3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902780"/>
      <w:docPartObj>
        <w:docPartGallery w:val="Page Numbers (Top of Page)"/>
        <w:docPartUnique/>
      </w:docPartObj>
    </w:sdtPr>
    <w:sdtEndPr/>
    <w:sdtContent>
      <w:p w14:paraId="1CFF77CE" w14:textId="6735C174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FF9">
          <w:rPr>
            <w:noProof/>
          </w:rPr>
          <w:t>2</w:t>
        </w:r>
        <w:r>
          <w:fldChar w:fldCharType="end"/>
        </w:r>
      </w:p>
    </w:sdtContent>
  </w:sdt>
  <w:p w14:paraId="0FA3E01F" w14:textId="77777777" w:rsidR="00732C71" w:rsidRDefault="00732C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844"/>
    <w:rsid w:val="0000337E"/>
    <w:rsid w:val="000136E2"/>
    <w:rsid w:val="000141B0"/>
    <w:rsid w:val="00023936"/>
    <w:rsid w:val="00023D30"/>
    <w:rsid w:val="00025933"/>
    <w:rsid w:val="00035F19"/>
    <w:rsid w:val="00044E83"/>
    <w:rsid w:val="00051DC8"/>
    <w:rsid w:val="00053A48"/>
    <w:rsid w:val="000540D3"/>
    <w:rsid w:val="000A6072"/>
    <w:rsid w:val="000C4FD1"/>
    <w:rsid w:val="000E4305"/>
    <w:rsid w:val="000E4F45"/>
    <w:rsid w:val="000F7CDB"/>
    <w:rsid w:val="00101D39"/>
    <w:rsid w:val="001048B1"/>
    <w:rsid w:val="00111323"/>
    <w:rsid w:val="00125C21"/>
    <w:rsid w:val="00131EE0"/>
    <w:rsid w:val="001372E3"/>
    <w:rsid w:val="00160C7C"/>
    <w:rsid w:val="0017064B"/>
    <w:rsid w:val="001811A6"/>
    <w:rsid w:val="00195461"/>
    <w:rsid w:val="0019740D"/>
    <w:rsid w:val="001D11F3"/>
    <w:rsid w:val="001D43BE"/>
    <w:rsid w:val="001E1551"/>
    <w:rsid w:val="001E3FA8"/>
    <w:rsid w:val="001E4188"/>
    <w:rsid w:val="001E5883"/>
    <w:rsid w:val="00246D04"/>
    <w:rsid w:val="00272261"/>
    <w:rsid w:val="00280C98"/>
    <w:rsid w:val="0028128F"/>
    <w:rsid w:val="002A4E6E"/>
    <w:rsid w:val="002A79A5"/>
    <w:rsid w:val="002B2882"/>
    <w:rsid w:val="002B676E"/>
    <w:rsid w:val="002C6483"/>
    <w:rsid w:val="002D36AA"/>
    <w:rsid w:val="00331CE3"/>
    <w:rsid w:val="00334AB9"/>
    <w:rsid w:val="00343F17"/>
    <w:rsid w:val="00362FF9"/>
    <w:rsid w:val="00374611"/>
    <w:rsid w:val="00382A8B"/>
    <w:rsid w:val="00387CE4"/>
    <w:rsid w:val="003921EA"/>
    <w:rsid w:val="003B0BB5"/>
    <w:rsid w:val="003B5919"/>
    <w:rsid w:val="003E0FD1"/>
    <w:rsid w:val="003F00F0"/>
    <w:rsid w:val="0040107D"/>
    <w:rsid w:val="00413E9E"/>
    <w:rsid w:val="00424F67"/>
    <w:rsid w:val="00426C03"/>
    <w:rsid w:val="00465225"/>
    <w:rsid w:val="00467D81"/>
    <w:rsid w:val="004705AA"/>
    <w:rsid w:val="00472A99"/>
    <w:rsid w:val="004A5DF8"/>
    <w:rsid w:val="004C032C"/>
    <w:rsid w:val="004D0535"/>
    <w:rsid w:val="004D6374"/>
    <w:rsid w:val="004E1027"/>
    <w:rsid w:val="004E7987"/>
    <w:rsid w:val="00573844"/>
    <w:rsid w:val="005A3DC5"/>
    <w:rsid w:val="005B6A03"/>
    <w:rsid w:val="005F2A69"/>
    <w:rsid w:val="00631FD8"/>
    <w:rsid w:val="00664520"/>
    <w:rsid w:val="00671C20"/>
    <w:rsid w:val="00686764"/>
    <w:rsid w:val="00686A37"/>
    <w:rsid w:val="006914C4"/>
    <w:rsid w:val="006B3FA5"/>
    <w:rsid w:val="006B60FD"/>
    <w:rsid w:val="007167F3"/>
    <w:rsid w:val="00724C15"/>
    <w:rsid w:val="00732C71"/>
    <w:rsid w:val="0075276F"/>
    <w:rsid w:val="0075480F"/>
    <w:rsid w:val="00764018"/>
    <w:rsid w:val="00770621"/>
    <w:rsid w:val="00777EC9"/>
    <w:rsid w:val="00781CEF"/>
    <w:rsid w:val="007B1723"/>
    <w:rsid w:val="008127ED"/>
    <w:rsid w:val="008131CF"/>
    <w:rsid w:val="008969C8"/>
    <w:rsid w:val="008C355F"/>
    <w:rsid w:val="008C67ED"/>
    <w:rsid w:val="008D2120"/>
    <w:rsid w:val="008D797B"/>
    <w:rsid w:val="008E2BF1"/>
    <w:rsid w:val="009305AB"/>
    <w:rsid w:val="00930A2C"/>
    <w:rsid w:val="0093112E"/>
    <w:rsid w:val="009316D6"/>
    <w:rsid w:val="00944EFE"/>
    <w:rsid w:val="009512B0"/>
    <w:rsid w:val="009847F7"/>
    <w:rsid w:val="009863D8"/>
    <w:rsid w:val="009942FD"/>
    <w:rsid w:val="009A672F"/>
    <w:rsid w:val="009D05D6"/>
    <w:rsid w:val="009E0654"/>
    <w:rsid w:val="00A04D1A"/>
    <w:rsid w:val="00A107D1"/>
    <w:rsid w:val="00A12465"/>
    <w:rsid w:val="00A675F3"/>
    <w:rsid w:val="00A71291"/>
    <w:rsid w:val="00A74058"/>
    <w:rsid w:val="00A774FB"/>
    <w:rsid w:val="00A8507D"/>
    <w:rsid w:val="00A85F7B"/>
    <w:rsid w:val="00A9395A"/>
    <w:rsid w:val="00AB0F11"/>
    <w:rsid w:val="00AB52FC"/>
    <w:rsid w:val="00AF50EB"/>
    <w:rsid w:val="00AF698A"/>
    <w:rsid w:val="00B028AB"/>
    <w:rsid w:val="00B44F11"/>
    <w:rsid w:val="00B6366C"/>
    <w:rsid w:val="00B72391"/>
    <w:rsid w:val="00B72A5D"/>
    <w:rsid w:val="00B91054"/>
    <w:rsid w:val="00BA6C64"/>
    <w:rsid w:val="00BA6F91"/>
    <w:rsid w:val="00BC395C"/>
    <w:rsid w:val="00BD18AC"/>
    <w:rsid w:val="00C27B19"/>
    <w:rsid w:val="00C30F24"/>
    <w:rsid w:val="00C3501E"/>
    <w:rsid w:val="00C44380"/>
    <w:rsid w:val="00C46EF7"/>
    <w:rsid w:val="00C47ECE"/>
    <w:rsid w:val="00C70B3B"/>
    <w:rsid w:val="00CB2723"/>
    <w:rsid w:val="00CB5790"/>
    <w:rsid w:val="00CE386F"/>
    <w:rsid w:val="00D01E5E"/>
    <w:rsid w:val="00D10C25"/>
    <w:rsid w:val="00D247C3"/>
    <w:rsid w:val="00D37CAE"/>
    <w:rsid w:val="00D855D2"/>
    <w:rsid w:val="00D85B18"/>
    <w:rsid w:val="00DC5161"/>
    <w:rsid w:val="00DE401A"/>
    <w:rsid w:val="00DF7B2A"/>
    <w:rsid w:val="00E14FA1"/>
    <w:rsid w:val="00E17BDE"/>
    <w:rsid w:val="00E227AD"/>
    <w:rsid w:val="00E32739"/>
    <w:rsid w:val="00E4109C"/>
    <w:rsid w:val="00E43B29"/>
    <w:rsid w:val="00E82D82"/>
    <w:rsid w:val="00EE52F3"/>
    <w:rsid w:val="00EF6EE8"/>
    <w:rsid w:val="00F16004"/>
    <w:rsid w:val="00F342B9"/>
    <w:rsid w:val="00F35C12"/>
    <w:rsid w:val="00F430BE"/>
    <w:rsid w:val="00F43C2D"/>
    <w:rsid w:val="00F45F9F"/>
    <w:rsid w:val="00F52DDF"/>
    <w:rsid w:val="00F56C5C"/>
    <w:rsid w:val="00F632FC"/>
    <w:rsid w:val="00F75F79"/>
    <w:rsid w:val="00F77E48"/>
    <w:rsid w:val="00F8465F"/>
    <w:rsid w:val="00F86541"/>
    <w:rsid w:val="00FB01AE"/>
    <w:rsid w:val="00FB2334"/>
    <w:rsid w:val="00FD7C6A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7E49B23"/>
  <w15:docId w15:val="{87F52B1A-A389-43E7-8166-6F7E757E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028A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921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21E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21EA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21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21EA"/>
    <w:rPr>
      <w:rFonts w:ascii="Verdana" w:hAnsi="Verdana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E52F3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dbu.de/startup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18" Type="http://schemas.openxmlformats.org/officeDocument/2006/relationships/hyperlink" Target="http://www.dbu.de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17" Type="http://schemas.openxmlformats.org/officeDocument/2006/relationships/hyperlink" Target="mailto:presse@dbu.de" TargetMode="External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s://www.aerogel-it.de/" TargetMode="External"/><Relationship Id="rId20" Type="http://schemas.openxmlformats.org/officeDocument/2006/relationships/hyperlink" Target="https://www.aerogel-it.de/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jpe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marc.fricke@aerogel-it.de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marc.fricke@aerogel-it.d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BTS-DAT\REF-PRES\Ver&#246;ffentlichungen%202023\2023%20az%200815\Mitteilungen\PR_Pressemitteilung_blanko_DB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D21C12E1B4A45B7B33F7C4041FCE4" ma:contentTypeVersion="16" ma:contentTypeDescription="Create a new document." ma:contentTypeScope="" ma:versionID="069dd1769c707a3e21778b8dfd3be0e5">
  <xsd:schema xmlns:xsd="http://www.w3.org/2001/XMLSchema" xmlns:xs="http://www.w3.org/2001/XMLSchema" xmlns:p="http://schemas.microsoft.com/office/2006/metadata/properties" xmlns:ns2="4918ef68-63d1-45b7-a93d-d794abd90a62" xmlns:ns3="ad952669-e5af-41f7-b587-a9516fc387c6" targetNamespace="http://schemas.microsoft.com/office/2006/metadata/properties" ma:root="true" ma:fieldsID="db74901adaef3a076a6ea04b62dab9ac" ns2:_="" ns3:_="">
    <xsd:import namespace="4918ef68-63d1-45b7-a93d-d794abd90a62"/>
    <xsd:import namespace="ad952669-e5af-41f7-b587-a9516fc387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8ef68-63d1-45b7-a93d-d794abd90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5aeb9e-ddd0-4909-839f-fd91f1395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52669-e5af-41f7-b587-a9516fc387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854777-636e-4485-abc3-96a9f2899daf}" ma:internalName="TaxCatchAll" ma:showField="CatchAllData" ma:web="ad952669-e5af-41f7-b587-a9516fc387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AF0BE-91B1-4AEB-9004-E6E672E97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8ef68-63d1-45b7-a93d-d794abd90a62"/>
    <ds:schemaRef ds:uri="ad952669-e5af-41f7-b587-a9516fc38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03D9AF-5944-4316-9351-591D47FC6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DE0BE8-8345-440B-B23B-3D025CA3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PR_Pressemitteilung_blanko_DBU.DOTX</Template>
  <TotalTime>0</TotalTime>
  <Pages>2</Pages>
  <Words>712</Words>
  <Characters>4490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Deutsche Bundesstiftung Umwelt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Lenz, Wiebke</dc:creator>
  <cp:lastModifiedBy>Kessens, Lea</cp:lastModifiedBy>
  <cp:revision>11</cp:revision>
  <cp:lastPrinted>2023-01-20T09:22:00Z</cp:lastPrinted>
  <dcterms:created xsi:type="dcterms:W3CDTF">2023-01-19T15:34:00Z</dcterms:created>
  <dcterms:modified xsi:type="dcterms:W3CDTF">2023-01-27T06:37:00Z</dcterms:modified>
</cp:coreProperties>
</file>