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1635" w14:textId="01AD1CC9" w:rsidR="00026C7A" w:rsidRPr="006730B7" w:rsidRDefault="00350E30" w:rsidP="00B5086A">
      <w:pPr>
        <w:tabs>
          <w:tab w:val="left" w:pos="1792"/>
        </w:tabs>
        <w:jc w:val="both"/>
        <w:rPr>
          <w:rFonts w:ascii="Arial" w:hAnsi="Arial" w:cs="Arial"/>
          <w:b/>
        </w:rPr>
      </w:pPr>
      <w:r w:rsidRPr="006730B7">
        <w:rPr>
          <w:rFonts w:ascii="Arial" w:hAnsi="Arial" w:cs="Arial"/>
          <w:b/>
        </w:rPr>
        <w:t xml:space="preserve">Nachwuchswissenschaftlerin der Universität Koblenz </w:t>
      </w:r>
      <w:r w:rsidR="00743DD7" w:rsidRPr="006730B7">
        <w:rPr>
          <w:rFonts w:ascii="Arial" w:hAnsi="Arial" w:cs="Arial"/>
          <w:b/>
        </w:rPr>
        <w:t>sehr erfolgreich</w:t>
      </w:r>
      <w:r w:rsidRPr="006730B7">
        <w:rPr>
          <w:rFonts w:ascii="Arial" w:hAnsi="Arial" w:cs="Arial"/>
          <w:b/>
        </w:rPr>
        <w:t xml:space="preserve"> bei Jugend forscht</w:t>
      </w:r>
    </w:p>
    <w:p w14:paraId="24DF1EF0" w14:textId="043DBE0B" w:rsidR="00026C7A" w:rsidRPr="006730B7" w:rsidRDefault="00026C7A" w:rsidP="00CA187F">
      <w:pPr>
        <w:tabs>
          <w:tab w:val="left" w:pos="1792"/>
        </w:tabs>
        <w:jc w:val="both"/>
        <w:rPr>
          <w:rFonts w:ascii="Arial" w:hAnsi="Arial" w:cs="Arial"/>
        </w:rPr>
      </w:pPr>
    </w:p>
    <w:p w14:paraId="13BC5703" w14:textId="1EA69379" w:rsidR="008D450A" w:rsidRPr="006730B7" w:rsidRDefault="00350E30" w:rsidP="00B5086A">
      <w:pPr>
        <w:pStyle w:val="StandardWeb"/>
        <w:spacing w:before="0" w:beforeAutospacing="0" w:after="270" w:afterAutospacing="0"/>
        <w:jc w:val="both"/>
        <w:rPr>
          <w:rStyle w:val="Hervorhebung"/>
          <w:rFonts w:ascii="Arial" w:hAnsi="Arial" w:cs="Arial"/>
          <w:b/>
          <w:bCs/>
          <w:i w:val="0"/>
          <w:color w:val="222222"/>
        </w:rPr>
      </w:pPr>
      <w:r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Lina </w:t>
      </w:r>
      <w:proofErr w:type="spellStart"/>
      <w:r w:rsidRPr="006730B7">
        <w:rPr>
          <w:rStyle w:val="Hervorhebung"/>
          <w:rFonts w:ascii="Arial" w:hAnsi="Arial" w:cs="Arial"/>
          <w:b/>
          <w:bCs/>
          <w:i w:val="0"/>
          <w:color w:val="222222"/>
        </w:rPr>
        <w:t>Ruhfus</w:t>
      </w:r>
      <w:proofErr w:type="spellEnd"/>
      <w:r w:rsidRPr="006730B7">
        <w:rPr>
          <w:rStyle w:val="Hervorhebung"/>
          <w:rFonts w:ascii="Arial" w:hAnsi="Arial" w:cs="Arial"/>
          <w:b/>
          <w:bCs/>
          <w:i w:val="0"/>
          <w:color w:val="222222"/>
        </w:rPr>
        <w:t>-Hartmann</w:t>
      </w:r>
      <w:r w:rsidR="0039506C" w:rsidRPr="006730B7">
        <w:rPr>
          <w:rStyle w:val="Hervorhebung"/>
          <w:rFonts w:ascii="Arial" w:hAnsi="Arial" w:cs="Arial"/>
          <w:b/>
          <w:bCs/>
          <w:i w:val="0"/>
          <w:color w:val="222222"/>
        </w:rPr>
        <w:t>,</w:t>
      </w:r>
      <w:r w:rsidR="00DD2806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 </w:t>
      </w:r>
      <w:r w:rsidRPr="006730B7">
        <w:rPr>
          <w:rStyle w:val="Hervorhebung"/>
          <w:rFonts w:ascii="Arial" w:hAnsi="Arial" w:cs="Arial"/>
          <w:b/>
          <w:bCs/>
          <w:i w:val="0"/>
          <w:color w:val="222222"/>
        </w:rPr>
        <w:t>Praktikant</w:t>
      </w:r>
      <w:r w:rsidR="00CA187F" w:rsidRPr="006730B7">
        <w:rPr>
          <w:rStyle w:val="Hervorhebung"/>
          <w:rFonts w:ascii="Arial" w:hAnsi="Arial" w:cs="Arial"/>
          <w:b/>
          <w:bCs/>
          <w:i w:val="0"/>
          <w:color w:val="222222"/>
        </w:rPr>
        <w:t>in der A</w:t>
      </w:r>
      <w:r w:rsidR="006730B7">
        <w:rPr>
          <w:rStyle w:val="Hervorhebung"/>
          <w:rFonts w:ascii="Arial" w:hAnsi="Arial" w:cs="Arial"/>
          <w:b/>
          <w:bCs/>
          <w:i w:val="0"/>
          <w:color w:val="222222"/>
        </w:rPr>
        <w:t>rbeitsgruppe</w:t>
      </w:r>
      <w:r w:rsidR="00CA187F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 </w:t>
      </w:r>
      <w:r w:rsidR="0039506C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Bioorganische Chemie </w:t>
      </w:r>
      <w:r w:rsidR="00786CAA" w:rsidRPr="006730B7">
        <w:rPr>
          <w:rStyle w:val="Hervorhebung"/>
          <w:rFonts w:ascii="Arial" w:hAnsi="Arial" w:cs="Arial"/>
          <w:b/>
          <w:bCs/>
          <w:i w:val="0"/>
          <w:color w:val="222222"/>
        </w:rPr>
        <w:t>an der</w:t>
      </w:r>
      <w:r w:rsidR="0039506C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 Universität Koblenz, </w:t>
      </w:r>
      <w:r w:rsidR="00FE3AA3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hat </w:t>
      </w:r>
      <w:r w:rsidR="00384DBE" w:rsidRPr="006730B7">
        <w:rPr>
          <w:rStyle w:val="Hervorhebung"/>
          <w:rFonts w:ascii="Arial" w:hAnsi="Arial" w:cs="Arial"/>
          <w:b/>
          <w:bCs/>
          <w:i w:val="0"/>
          <w:color w:val="222222"/>
        </w:rPr>
        <w:t>mit ihrem Projekt „</w:t>
      </w:r>
      <w:proofErr w:type="spellStart"/>
      <w:r w:rsidR="00384DBE" w:rsidRPr="006730B7">
        <w:rPr>
          <w:rFonts w:ascii="Arial" w:hAnsi="Arial" w:cs="Arial"/>
          <w:b/>
          <w:bCs/>
          <w:i/>
          <w:iCs/>
          <w:color w:val="222222"/>
        </w:rPr>
        <w:t>Bufo</w:t>
      </w:r>
      <w:proofErr w:type="spellEnd"/>
      <w:r w:rsidR="00384DBE" w:rsidRPr="006730B7">
        <w:rPr>
          <w:rFonts w:ascii="Arial" w:hAnsi="Arial" w:cs="Arial"/>
          <w:b/>
          <w:bCs/>
          <w:i/>
          <w:iCs/>
          <w:color w:val="222222"/>
        </w:rPr>
        <w:t xml:space="preserve"> </w:t>
      </w:r>
      <w:proofErr w:type="spellStart"/>
      <w:r w:rsidR="00384DBE" w:rsidRPr="006730B7">
        <w:rPr>
          <w:rFonts w:ascii="Arial" w:hAnsi="Arial" w:cs="Arial"/>
          <w:b/>
          <w:bCs/>
          <w:i/>
          <w:iCs/>
          <w:color w:val="222222"/>
        </w:rPr>
        <w:t>bufo</w:t>
      </w:r>
      <w:proofErr w:type="spellEnd"/>
      <w:r w:rsidR="00384DBE" w:rsidRPr="006730B7">
        <w:rPr>
          <w:rFonts w:ascii="Arial" w:hAnsi="Arial" w:cs="Arial"/>
          <w:b/>
          <w:bCs/>
          <w:iCs/>
          <w:color w:val="222222"/>
        </w:rPr>
        <w:t xml:space="preserve"> bei </w:t>
      </w:r>
      <w:proofErr w:type="spellStart"/>
      <w:r w:rsidR="00384DBE" w:rsidRPr="006730B7">
        <w:rPr>
          <w:rFonts w:ascii="Arial" w:hAnsi="Arial" w:cs="Arial"/>
          <w:b/>
          <w:bCs/>
          <w:iCs/>
          <w:color w:val="222222"/>
        </w:rPr>
        <w:t>JuFo</w:t>
      </w:r>
      <w:proofErr w:type="spellEnd"/>
      <w:r w:rsidR="00E2196D" w:rsidRPr="006730B7">
        <w:rPr>
          <w:rFonts w:ascii="Arial" w:hAnsi="Arial" w:cs="Arial"/>
          <w:b/>
          <w:bCs/>
          <w:iCs/>
          <w:color w:val="222222"/>
        </w:rPr>
        <w:t>:</w:t>
      </w:r>
      <w:r w:rsidR="00384DBE" w:rsidRPr="006730B7">
        <w:rPr>
          <w:rFonts w:ascii="Arial" w:hAnsi="Arial" w:cs="Arial"/>
          <w:b/>
          <w:bCs/>
          <w:iCs/>
          <w:color w:val="222222"/>
        </w:rPr>
        <w:t xml:space="preserve"> Untersuchung der biologischen Aktivität von Peptiden der Erdkröte</w:t>
      </w:r>
      <w:r w:rsidR="00384DBE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“ </w:t>
      </w:r>
      <w:proofErr w:type="spellStart"/>
      <w:r w:rsidR="006730B7">
        <w:rPr>
          <w:rStyle w:val="Hervorhebung"/>
          <w:rFonts w:ascii="Arial" w:hAnsi="Arial" w:cs="Arial"/>
          <w:b/>
          <w:bCs/>
          <w:i w:val="0"/>
          <w:color w:val="222222"/>
        </w:rPr>
        <w:t>sden</w:t>
      </w:r>
      <w:proofErr w:type="spellEnd"/>
      <w:r w:rsid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 zweiten</w:t>
      </w:r>
      <w:r w:rsidR="00FE3AA3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 Platz im Fachgebiet Biologie beim Regionalwettbewerb</w:t>
      </w:r>
      <w:r w:rsidR="008D450A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 von Jugend forscht in</w:t>
      </w:r>
      <w:r w:rsidR="00FE3AA3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 Koblenz</w:t>
      </w:r>
      <w:r w:rsidR="00964FA8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 erzielt.</w:t>
      </w:r>
      <w:r w:rsidR="00B17BC0" w:rsidRPr="006730B7">
        <w:rPr>
          <w:rStyle w:val="Hervorhebung"/>
          <w:rFonts w:ascii="Arial" w:hAnsi="Arial" w:cs="Arial"/>
          <w:b/>
          <w:bCs/>
          <w:i w:val="0"/>
          <w:color w:val="222222"/>
        </w:rPr>
        <w:t xml:space="preserve"> Sie nahm damit zum 10. Mal an dem Wettbewerb teil.</w:t>
      </w:r>
    </w:p>
    <w:p w14:paraId="3119D3F6" w14:textId="77777777" w:rsidR="00617BA4" w:rsidRDefault="004006C0" w:rsidP="0039506C">
      <w:pPr>
        <w:pStyle w:val="StandardWeb"/>
        <w:spacing w:before="0" w:beforeAutospacing="0" w:after="270" w:afterAutospacing="0"/>
        <w:jc w:val="both"/>
        <w:rPr>
          <w:rFonts w:ascii="Arial" w:hAnsi="Arial" w:cs="Arial"/>
          <w:color w:val="222222"/>
        </w:rPr>
      </w:pPr>
      <w:proofErr w:type="spellStart"/>
      <w:r w:rsidRPr="006730B7">
        <w:rPr>
          <w:rFonts w:ascii="Arial" w:hAnsi="Arial" w:cs="Arial"/>
          <w:color w:val="222222"/>
        </w:rPr>
        <w:t>Ruhfus</w:t>
      </w:r>
      <w:proofErr w:type="spellEnd"/>
      <w:r w:rsidRPr="006730B7">
        <w:rPr>
          <w:rFonts w:ascii="Arial" w:hAnsi="Arial" w:cs="Arial"/>
          <w:color w:val="222222"/>
        </w:rPr>
        <w:t xml:space="preserve">-Hartmann </w:t>
      </w:r>
      <w:r w:rsidR="00617BA4">
        <w:rPr>
          <w:rFonts w:ascii="Arial" w:hAnsi="Arial" w:cs="Arial"/>
          <w:color w:val="222222"/>
        </w:rPr>
        <w:t>nahm b</w:t>
      </w:r>
      <w:r w:rsidRPr="006730B7">
        <w:rPr>
          <w:rFonts w:ascii="Arial" w:hAnsi="Arial" w:cs="Arial"/>
          <w:color w:val="222222"/>
        </w:rPr>
        <w:t>ereits 2016</w:t>
      </w:r>
      <w:r w:rsidR="00617BA4">
        <w:rPr>
          <w:rFonts w:ascii="Arial" w:hAnsi="Arial" w:cs="Arial"/>
          <w:color w:val="222222"/>
        </w:rPr>
        <w:t xml:space="preserve"> </w:t>
      </w:r>
      <w:r w:rsidRPr="006730B7">
        <w:rPr>
          <w:rFonts w:ascii="Arial" w:hAnsi="Arial" w:cs="Arial"/>
          <w:color w:val="222222"/>
        </w:rPr>
        <w:t xml:space="preserve">als Grundschülerin zum ersten Mal an dem Wettbewerb erfolgreich teil. </w:t>
      </w:r>
      <w:r w:rsidR="00CB6475" w:rsidRPr="006730B7">
        <w:rPr>
          <w:rFonts w:ascii="Arial" w:hAnsi="Arial" w:cs="Arial"/>
          <w:color w:val="222222"/>
        </w:rPr>
        <w:t xml:space="preserve">Nach weiteren jährlichen Teilnahmen bei Jugend forscht </w:t>
      </w:r>
      <w:r w:rsidR="001D0EC9" w:rsidRPr="006730B7">
        <w:rPr>
          <w:rFonts w:ascii="Arial" w:hAnsi="Arial" w:cs="Arial"/>
          <w:color w:val="222222"/>
        </w:rPr>
        <w:t xml:space="preserve">auf Regional-, Landes- und Bundesebene </w:t>
      </w:r>
      <w:r w:rsidR="00617BA4">
        <w:rPr>
          <w:rFonts w:ascii="Arial" w:hAnsi="Arial" w:cs="Arial"/>
          <w:color w:val="222222"/>
        </w:rPr>
        <w:t>schloss</w:t>
      </w:r>
      <w:r w:rsidR="001D0EC9" w:rsidRPr="006730B7">
        <w:rPr>
          <w:rFonts w:ascii="Arial" w:hAnsi="Arial" w:cs="Arial"/>
          <w:color w:val="222222"/>
        </w:rPr>
        <w:t xml:space="preserve"> sie kürzlich ihr Abitur ab. </w:t>
      </w:r>
      <w:r w:rsidR="00626380" w:rsidRPr="006730B7">
        <w:rPr>
          <w:rFonts w:ascii="Arial" w:hAnsi="Arial" w:cs="Arial"/>
          <w:color w:val="222222"/>
        </w:rPr>
        <w:t>Zunächst mit dem Ziel</w:t>
      </w:r>
      <w:r w:rsidR="00617BA4">
        <w:rPr>
          <w:rFonts w:ascii="Arial" w:hAnsi="Arial" w:cs="Arial"/>
          <w:color w:val="222222"/>
        </w:rPr>
        <w:t>,</w:t>
      </w:r>
      <w:r w:rsidR="00626380" w:rsidRPr="006730B7">
        <w:rPr>
          <w:rFonts w:ascii="Arial" w:hAnsi="Arial" w:cs="Arial"/>
          <w:color w:val="222222"/>
        </w:rPr>
        <w:t xml:space="preserve"> neue Methoden zu erlernen, </w:t>
      </w:r>
      <w:r w:rsidR="002121E4" w:rsidRPr="006730B7">
        <w:rPr>
          <w:rFonts w:ascii="Arial" w:hAnsi="Arial" w:cs="Arial"/>
          <w:color w:val="222222"/>
        </w:rPr>
        <w:t xml:space="preserve">entschied sich </w:t>
      </w:r>
      <w:proofErr w:type="spellStart"/>
      <w:r w:rsidR="002121E4" w:rsidRPr="006730B7">
        <w:rPr>
          <w:rFonts w:ascii="Arial" w:hAnsi="Arial" w:cs="Arial"/>
          <w:color w:val="222222"/>
        </w:rPr>
        <w:t>Ruhfus</w:t>
      </w:r>
      <w:proofErr w:type="spellEnd"/>
      <w:r w:rsidR="002121E4" w:rsidRPr="006730B7">
        <w:rPr>
          <w:rFonts w:ascii="Arial" w:hAnsi="Arial" w:cs="Arial"/>
          <w:color w:val="222222"/>
        </w:rPr>
        <w:t>-Hartmann</w:t>
      </w:r>
      <w:r w:rsidRPr="006730B7">
        <w:rPr>
          <w:rFonts w:ascii="Arial" w:hAnsi="Arial" w:cs="Arial"/>
          <w:color w:val="222222"/>
        </w:rPr>
        <w:t xml:space="preserve"> </w:t>
      </w:r>
      <w:r w:rsidR="002121E4" w:rsidRPr="006730B7">
        <w:rPr>
          <w:rFonts w:ascii="Arial" w:hAnsi="Arial" w:cs="Arial"/>
          <w:color w:val="222222"/>
        </w:rPr>
        <w:t>für ein Forschungspraktikum in der Biochemie</w:t>
      </w:r>
      <w:r w:rsidR="00CB6475" w:rsidRPr="006730B7">
        <w:rPr>
          <w:rFonts w:ascii="Arial" w:hAnsi="Arial" w:cs="Arial"/>
          <w:color w:val="222222"/>
        </w:rPr>
        <w:t xml:space="preserve"> in der Arbeitsgruppe von</w:t>
      </w:r>
      <w:r w:rsidR="002121E4" w:rsidRPr="006730B7">
        <w:rPr>
          <w:rFonts w:ascii="Arial" w:hAnsi="Arial" w:cs="Arial"/>
          <w:color w:val="222222"/>
        </w:rPr>
        <w:t xml:space="preserve"> </w:t>
      </w:r>
      <w:proofErr w:type="spellStart"/>
      <w:r w:rsidR="002121E4" w:rsidRPr="006730B7">
        <w:rPr>
          <w:rFonts w:ascii="Arial" w:hAnsi="Arial" w:cs="Arial"/>
          <w:color w:val="222222"/>
        </w:rPr>
        <w:t>JProf</w:t>
      </w:r>
      <w:proofErr w:type="spellEnd"/>
      <w:r w:rsidR="002121E4" w:rsidRPr="006730B7">
        <w:rPr>
          <w:rFonts w:ascii="Arial" w:hAnsi="Arial" w:cs="Arial"/>
          <w:color w:val="222222"/>
        </w:rPr>
        <w:t>. Marie-T. Hopp</w:t>
      </w:r>
      <w:r w:rsidR="00617BA4">
        <w:rPr>
          <w:rFonts w:ascii="Arial" w:hAnsi="Arial" w:cs="Arial"/>
          <w:color w:val="222222"/>
        </w:rPr>
        <w:t xml:space="preserve"> an der Universität Koblenz</w:t>
      </w:r>
      <w:r w:rsidR="002121E4" w:rsidRPr="006730B7">
        <w:rPr>
          <w:rFonts w:ascii="Arial" w:hAnsi="Arial" w:cs="Arial"/>
          <w:color w:val="222222"/>
        </w:rPr>
        <w:t xml:space="preserve">. </w:t>
      </w:r>
    </w:p>
    <w:p w14:paraId="7A4E2778" w14:textId="733F965D" w:rsidR="002121E4" w:rsidRPr="006730B7" w:rsidRDefault="00617BA4" w:rsidP="0039506C">
      <w:pPr>
        <w:pStyle w:val="StandardWeb"/>
        <w:spacing w:before="0" w:beforeAutospacing="0" w:after="27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</w:t>
      </w:r>
      <w:r w:rsidR="002121E4" w:rsidRPr="006730B7">
        <w:rPr>
          <w:rFonts w:ascii="Arial" w:hAnsi="Arial" w:cs="Arial"/>
          <w:color w:val="222222"/>
        </w:rPr>
        <w:t xml:space="preserve">asziniert von der Vielseitigkeit von Amphibien und deren Fähigkeit, </w:t>
      </w:r>
      <w:r w:rsidR="00F32C78" w:rsidRPr="006730B7">
        <w:rPr>
          <w:rFonts w:ascii="Arial" w:hAnsi="Arial" w:cs="Arial"/>
          <w:color w:val="222222"/>
        </w:rPr>
        <w:t>Peptide mit interessanten Funktionen zu produzieren</w:t>
      </w:r>
      <w:r>
        <w:rPr>
          <w:rFonts w:ascii="Arial" w:hAnsi="Arial" w:cs="Arial"/>
          <w:color w:val="222222"/>
        </w:rPr>
        <w:t xml:space="preserve">, </w:t>
      </w:r>
      <w:r w:rsidR="00CB6475" w:rsidRPr="006730B7">
        <w:rPr>
          <w:rFonts w:ascii="Arial" w:hAnsi="Arial" w:cs="Arial"/>
          <w:color w:val="222222"/>
        </w:rPr>
        <w:t xml:space="preserve">entschied </w:t>
      </w:r>
      <w:r>
        <w:rPr>
          <w:rFonts w:ascii="Arial" w:hAnsi="Arial" w:cs="Arial"/>
          <w:color w:val="222222"/>
        </w:rPr>
        <w:t xml:space="preserve">sie </w:t>
      </w:r>
      <w:r w:rsidR="00CB6475" w:rsidRPr="006730B7">
        <w:rPr>
          <w:rFonts w:ascii="Arial" w:hAnsi="Arial" w:cs="Arial"/>
          <w:color w:val="222222"/>
        </w:rPr>
        <w:t xml:space="preserve">sich, ihr letztes und </w:t>
      </w:r>
      <w:r w:rsidR="00E8019D" w:rsidRPr="006730B7">
        <w:rPr>
          <w:rFonts w:ascii="Arial" w:hAnsi="Arial" w:cs="Arial"/>
          <w:color w:val="222222"/>
        </w:rPr>
        <w:t xml:space="preserve">damit </w:t>
      </w:r>
      <w:r w:rsidR="00CB6475" w:rsidRPr="006730B7">
        <w:rPr>
          <w:rFonts w:ascii="Arial" w:hAnsi="Arial" w:cs="Arial"/>
          <w:color w:val="222222"/>
        </w:rPr>
        <w:t>10. Jugend forscht-Projekt Peptiden der Erdkröte</w:t>
      </w:r>
      <w:r w:rsidR="00C0322C" w:rsidRPr="006730B7">
        <w:rPr>
          <w:rFonts w:ascii="Arial" w:hAnsi="Arial" w:cs="Arial"/>
          <w:color w:val="222222"/>
        </w:rPr>
        <w:t xml:space="preserve"> (</w:t>
      </w:r>
      <w:proofErr w:type="spellStart"/>
      <w:r w:rsidR="00C0322C" w:rsidRPr="006730B7">
        <w:rPr>
          <w:rFonts w:ascii="Arial" w:hAnsi="Arial" w:cs="Arial"/>
          <w:i/>
          <w:iCs/>
          <w:color w:val="222222"/>
        </w:rPr>
        <w:t>Bufo</w:t>
      </w:r>
      <w:proofErr w:type="spellEnd"/>
      <w:r w:rsidR="00C0322C" w:rsidRPr="006730B7">
        <w:rPr>
          <w:rFonts w:ascii="Arial" w:hAnsi="Arial" w:cs="Arial"/>
          <w:i/>
          <w:iCs/>
          <w:color w:val="222222"/>
        </w:rPr>
        <w:t xml:space="preserve"> </w:t>
      </w:r>
      <w:proofErr w:type="spellStart"/>
      <w:r w:rsidR="00C0322C" w:rsidRPr="006730B7">
        <w:rPr>
          <w:rFonts w:ascii="Arial" w:hAnsi="Arial" w:cs="Arial"/>
          <w:i/>
          <w:iCs/>
          <w:color w:val="222222"/>
        </w:rPr>
        <w:t>bufo</w:t>
      </w:r>
      <w:proofErr w:type="spellEnd"/>
      <w:r w:rsidR="00C0322C" w:rsidRPr="006730B7">
        <w:rPr>
          <w:rFonts w:ascii="Arial" w:hAnsi="Arial" w:cs="Arial"/>
          <w:color w:val="222222"/>
        </w:rPr>
        <w:t>)</w:t>
      </w:r>
      <w:r w:rsidR="00CB6475" w:rsidRPr="006730B7">
        <w:rPr>
          <w:rFonts w:ascii="Arial" w:hAnsi="Arial" w:cs="Arial"/>
          <w:color w:val="222222"/>
        </w:rPr>
        <w:t xml:space="preserve"> und deren Bioaktivität zu widmen</w:t>
      </w:r>
      <w:r w:rsidR="00E8019D" w:rsidRPr="006730B7">
        <w:rPr>
          <w:rFonts w:ascii="Arial" w:hAnsi="Arial" w:cs="Arial"/>
          <w:color w:val="222222"/>
        </w:rPr>
        <w:t xml:space="preserve">, um ein biomedizinisches Potential abzuleiten. </w:t>
      </w:r>
      <w:r w:rsidR="00C0322C" w:rsidRPr="006730B7">
        <w:rPr>
          <w:rFonts w:ascii="Arial" w:hAnsi="Arial" w:cs="Arial"/>
          <w:color w:val="222222"/>
        </w:rPr>
        <w:t xml:space="preserve">Hierzu synthetisierte sie aus der Literatur bekannte Peptide nach und testete sie </w:t>
      </w:r>
      <w:r w:rsidR="00F36DB2" w:rsidRPr="006730B7">
        <w:rPr>
          <w:rFonts w:ascii="Arial" w:hAnsi="Arial" w:cs="Arial"/>
          <w:color w:val="222222"/>
        </w:rPr>
        <w:t xml:space="preserve">selbstständig </w:t>
      </w:r>
      <w:r w:rsidR="00C0322C" w:rsidRPr="006730B7">
        <w:rPr>
          <w:rFonts w:ascii="Arial" w:hAnsi="Arial" w:cs="Arial"/>
          <w:color w:val="222222"/>
        </w:rPr>
        <w:t xml:space="preserve">in verschiedenen physiologisch relevanten Systemen. Neben klassischen biochemischen Methoden erlernte sie dabei bioanalytische und klinisch-chemische Techniken. </w:t>
      </w:r>
      <w:r w:rsidR="00F36DB2" w:rsidRPr="006730B7">
        <w:rPr>
          <w:rFonts w:ascii="Arial" w:hAnsi="Arial" w:cs="Arial"/>
          <w:color w:val="222222"/>
        </w:rPr>
        <w:t xml:space="preserve">Die Jury </w:t>
      </w:r>
      <w:r w:rsidR="004224E0" w:rsidRPr="006730B7">
        <w:rPr>
          <w:rFonts w:ascii="Arial" w:hAnsi="Arial" w:cs="Arial"/>
          <w:color w:val="222222"/>
        </w:rPr>
        <w:t xml:space="preserve">würdigte diese Arbeit mit dem </w:t>
      </w:r>
      <w:r>
        <w:rPr>
          <w:rFonts w:ascii="Arial" w:hAnsi="Arial" w:cs="Arial"/>
          <w:color w:val="222222"/>
        </w:rPr>
        <w:t>zweiten</w:t>
      </w:r>
      <w:r w:rsidR="004224E0" w:rsidRPr="006730B7">
        <w:rPr>
          <w:rFonts w:ascii="Arial" w:hAnsi="Arial" w:cs="Arial"/>
          <w:color w:val="222222"/>
        </w:rPr>
        <w:t xml:space="preserve"> Platz im Fachgebiet Biologie. Zusätzlich erhielt </w:t>
      </w:r>
      <w:proofErr w:type="spellStart"/>
      <w:r w:rsidR="004224E0" w:rsidRPr="006730B7">
        <w:rPr>
          <w:rFonts w:ascii="Arial" w:hAnsi="Arial" w:cs="Arial"/>
          <w:color w:val="222222"/>
        </w:rPr>
        <w:t>Ruhfus</w:t>
      </w:r>
      <w:proofErr w:type="spellEnd"/>
      <w:r w:rsidR="004224E0" w:rsidRPr="006730B7">
        <w:rPr>
          <w:rFonts w:ascii="Arial" w:hAnsi="Arial" w:cs="Arial"/>
          <w:color w:val="222222"/>
        </w:rPr>
        <w:t xml:space="preserve">-Hartmann </w:t>
      </w:r>
      <w:r w:rsidR="00E068E1" w:rsidRPr="006730B7">
        <w:rPr>
          <w:rFonts w:ascii="Arial" w:hAnsi="Arial" w:cs="Arial"/>
          <w:color w:val="222222"/>
        </w:rPr>
        <w:t xml:space="preserve">ein Stipendium der Reisestiftung Deutsches Museum München und des </w:t>
      </w:r>
      <w:r>
        <w:rPr>
          <w:rFonts w:ascii="Arial" w:hAnsi="Arial" w:cs="Arial"/>
          <w:color w:val="222222"/>
        </w:rPr>
        <w:t>Verbands zur Förderung des MINT-Unterrichts</w:t>
      </w:r>
      <w:r w:rsidR="00E068E1" w:rsidRPr="006730B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 w:rsidR="00E068E1" w:rsidRPr="006730B7">
        <w:rPr>
          <w:rFonts w:ascii="Arial" w:hAnsi="Arial" w:cs="Arial"/>
          <w:color w:val="222222"/>
        </w:rPr>
        <w:t>MNU</w:t>
      </w:r>
      <w:r>
        <w:rPr>
          <w:rFonts w:ascii="Arial" w:hAnsi="Arial" w:cs="Arial"/>
          <w:color w:val="222222"/>
        </w:rPr>
        <w:t>)</w:t>
      </w:r>
      <w:r w:rsidR="00E068E1" w:rsidRPr="006730B7">
        <w:rPr>
          <w:rFonts w:ascii="Arial" w:hAnsi="Arial" w:cs="Arial"/>
          <w:color w:val="222222"/>
        </w:rPr>
        <w:t xml:space="preserve"> für einen einwöchigen wissenschaftlichen Aufenthalt in München</w:t>
      </w:r>
      <w:r w:rsidR="0099096F" w:rsidRPr="006730B7">
        <w:rPr>
          <w:rFonts w:ascii="Arial" w:hAnsi="Arial" w:cs="Arial"/>
          <w:color w:val="222222"/>
        </w:rPr>
        <w:t xml:space="preserve">. Zusätzlich wurde ihr </w:t>
      </w:r>
      <w:r w:rsidR="00E068E1" w:rsidRPr="006730B7">
        <w:rPr>
          <w:rFonts w:ascii="Arial" w:hAnsi="Arial" w:cs="Arial"/>
          <w:color w:val="222222"/>
        </w:rPr>
        <w:t>de</w:t>
      </w:r>
      <w:r w:rsidR="0099096F" w:rsidRPr="006730B7">
        <w:rPr>
          <w:rFonts w:ascii="Arial" w:hAnsi="Arial" w:cs="Arial"/>
          <w:color w:val="222222"/>
        </w:rPr>
        <w:t>r</w:t>
      </w:r>
      <w:r w:rsidR="00E068E1" w:rsidRPr="006730B7">
        <w:rPr>
          <w:rFonts w:ascii="Arial" w:hAnsi="Arial" w:cs="Arial"/>
          <w:color w:val="222222"/>
        </w:rPr>
        <w:t xml:space="preserve"> Sonderpreis des ZONTA-Clubs Koblenz für herausragende Leistungen im naturwissenschaftlichen Bereich</w:t>
      </w:r>
      <w:r w:rsidR="00BB055B" w:rsidRPr="006730B7">
        <w:rPr>
          <w:rFonts w:ascii="Arial" w:hAnsi="Arial" w:cs="Arial"/>
          <w:color w:val="222222"/>
        </w:rPr>
        <w:t xml:space="preserve"> verliehen. </w:t>
      </w:r>
    </w:p>
    <w:p w14:paraId="5B61E798" w14:textId="74F581A1" w:rsidR="00F36DB2" w:rsidRPr="006730B7" w:rsidRDefault="00C06889" w:rsidP="0039506C">
      <w:pPr>
        <w:pStyle w:val="StandardWeb"/>
        <w:spacing w:before="0" w:beforeAutospacing="0" w:after="27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 xml:space="preserve">Das Projekt wurde von </w:t>
      </w:r>
      <w:proofErr w:type="spellStart"/>
      <w:r w:rsidRPr="006730B7">
        <w:rPr>
          <w:rFonts w:ascii="Arial" w:hAnsi="Arial" w:cs="Arial"/>
          <w:color w:val="222222"/>
        </w:rPr>
        <w:t>JProf</w:t>
      </w:r>
      <w:proofErr w:type="spellEnd"/>
      <w:r w:rsidRPr="006730B7">
        <w:rPr>
          <w:rFonts w:ascii="Arial" w:hAnsi="Arial" w:cs="Arial"/>
          <w:color w:val="222222"/>
        </w:rPr>
        <w:t>. Dr. Marie-T. Hopp</w:t>
      </w:r>
      <w:r w:rsidR="00486EB6" w:rsidRPr="006730B7">
        <w:rPr>
          <w:rFonts w:ascii="Arial" w:hAnsi="Arial" w:cs="Arial"/>
          <w:color w:val="222222"/>
        </w:rPr>
        <w:t>, Leiterin der A</w:t>
      </w:r>
      <w:r w:rsidR="00617BA4">
        <w:rPr>
          <w:rFonts w:ascii="Arial" w:hAnsi="Arial" w:cs="Arial"/>
          <w:color w:val="222222"/>
        </w:rPr>
        <w:t>rbeitsgruppe</w:t>
      </w:r>
      <w:r w:rsidR="00486EB6" w:rsidRPr="006730B7">
        <w:rPr>
          <w:rFonts w:ascii="Arial" w:hAnsi="Arial" w:cs="Arial"/>
          <w:color w:val="222222"/>
        </w:rPr>
        <w:t xml:space="preserve"> Bioorganische Chemie,</w:t>
      </w:r>
      <w:r w:rsidRPr="006730B7">
        <w:rPr>
          <w:rFonts w:ascii="Arial" w:hAnsi="Arial" w:cs="Arial"/>
          <w:color w:val="222222"/>
        </w:rPr>
        <w:t xml:space="preserve"> und Lorena Kröner, Doktorandin der A</w:t>
      </w:r>
      <w:r w:rsidR="00617BA4">
        <w:rPr>
          <w:rFonts w:ascii="Arial" w:hAnsi="Arial" w:cs="Arial"/>
          <w:color w:val="222222"/>
        </w:rPr>
        <w:t>rbeitsgruppe</w:t>
      </w:r>
      <w:bookmarkStart w:id="0" w:name="_GoBack"/>
      <w:bookmarkEnd w:id="0"/>
      <w:r w:rsidRPr="006730B7">
        <w:rPr>
          <w:rFonts w:ascii="Arial" w:hAnsi="Arial" w:cs="Arial"/>
          <w:color w:val="222222"/>
        </w:rPr>
        <w:t xml:space="preserve"> Bioorganische Chemie und Mentorin des Ada-Lovelace-Projekts</w:t>
      </w:r>
      <w:r w:rsidR="00561A4D" w:rsidRPr="006730B7">
        <w:rPr>
          <w:rFonts w:ascii="Arial" w:hAnsi="Arial" w:cs="Arial"/>
          <w:color w:val="222222"/>
        </w:rPr>
        <w:t>,</w:t>
      </w:r>
      <w:r w:rsidRPr="006730B7">
        <w:rPr>
          <w:rFonts w:ascii="Arial" w:hAnsi="Arial" w:cs="Arial"/>
          <w:color w:val="222222"/>
        </w:rPr>
        <w:t xml:space="preserve"> betreut. </w:t>
      </w:r>
      <w:r w:rsidR="00F36DB2" w:rsidRPr="006730B7">
        <w:rPr>
          <w:rFonts w:ascii="Arial" w:hAnsi="Arial" w:cs="Arial"/>
          <w:color w:val="222222"/>
        </w:rPr>
        <w:t xml:space="preserve">Dieses Forschungspraktikum wurde </w:t>
      </w:r>
      <w:r w:rsidR="00C308A8" w:rsidRPr="006730B7">
        <w:rPr>
          <w:rFonts w:ascii="Arial" w:hAnsi="Arial" w:cs="Arial"/>
          <w:color w:val="222222"/>
        </w:rPr>
        <w:t xml:space="preserve">außerdem </w:t>
      </w:r>
      <w:r w:rsidR="00F36DB2" w:rsidRPr="006730B7">
        <w:rPr>
          <w:rFonts w:ascii="Arial" w:hAnsi="Arial" w:cs="Arial"/>
          <w:color w:val="222222"/>
        </w:rPr>
        <w:t xml:space="preserve">durch die Universität Koblenz und das Ada-Lovelace-Projekt </w:t>
      </w:r>
      <w:r w:rsidR="004224E0" w:rsidRPr="006730B7">
        <w:rPr>
          <w:rFonts w:ascii="Arial" w:hAnsi="Arial" w:cs="Arial"/>
          <w:color w:val="222222"/>
        </w:rPr>
        <w:t>ermöglicht</w:t>
      </w:r>
      <w:r w:rsidR="00F36DB2" w:rsidRPr="006730B7">
        <w:rPr>
          <w:rFonts w:ascii="Arial" w:hAnsi="Arial" w:cs="Arial"/>
          <w:color w:val="222222"/>
        </w:rPr>
        <w:t>.</w:t>
      </w:r>
    </w:p>
    <w:p w14:paraId="31636A90" w14:textId="77777777" w:rsidR="002121E4" w:rsidRPr="006730B7" w:rsidRDefault="002121E4" w:rsidP="0039506C">
      <w:pPr>
        <w:pStyle w:val="StandardWeb"/>
        <w:spacing w:before="0" w:beforeAutospacing="0" w:after="270" w:afterAutospacing="0"/>
        <w:jc w:val="both"/>
        <w:rPr>
          <w:rFonts w:ascii="Arial" w:hAnsi="Arial" w:cs="Arial"/>
          <w:color w:val="222222"/>
        </w:rPr>
      </w:pPr>
    </w:p>
    <w:p w14:paraId="76757C50" w14:textId="77777777" w:rsidR="00EF3FFF" w:rsidRPr="006730B7" w:rsidRDefault="00EF3FFF" w:rsidP="0039506C">
      <w:pPr>
        <w:pStyle w:val="StandardWeb"/>
        <w:spacing w:before="0" w:beforeAutospacing="0" w:after="270" w:afterAutospacing="0"/>
        <w:jc w:val="both"/>
        <w:rPr>
          <w:rFonts w:ascii="Arial" w:hAnsi="Arial" w:cs="Arial"/>
          <w:color w:val="222222"/>
        </w:rPr>
      </w:pPr>
    </w:p>
    <w:p w14:paraId="2757B04E" w14:textId="254C6703" w:rsidR="00783495" w:rsidRPr="006730B7" w:rsidRDefault="00783495" w:rsidP="007834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6730B7">
        <w:rPr>
          <w:rFonts w:ascii="Arial" w:hAnsi="Arial" w:cs="Arial"/>
          <w:b/>
          <w:color w:val="222222"/>
        </w:rPr>
        <w:t>Fachliche Ansprechpartnerin:</w:t>
      </w:r>
    </w:p>
    <w:p w14:paraId="6E3BC656" w14:textId="77777777" w:rsidR="00783495" w:rsidRPr="006730B7" w:rsidRDefault="00783495" w:rsidP="0078349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3C6280C3" w14:textId="2D7FB304" w:rsidR="00783495" w:rsidRPr="006730B7" w:rsidRDefault="00783495" w:rsidP="00783495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6730B7">
        <w:rPr>
          <w:rFonts w:ascii="Arial" w:hAnsi="Arial" w:cs="Arial"/>
          <w:color w:val="222222"/>
        </w:rPr>
        <w:t>JProf</w:t>
      </w:r>
      <w:proofErr w:type="spellEnd"/>
      <w:r w:rsidRPr="006730B7">
        <w:rPr>
          <w:rFonts w:ascii="Arial" w:hAnsi="Arial" w:cs="Arial"/>
          <w:color w:val="222222"/>
        </w:rPr>
        <w:t>. Dr. Marie-T. Hopp</w:t>
      </w:r>
    </w:p>
    <w:p w14:paraId="29F28AAA" w14:textId="77777777" w:rsidR="00783495" w:rsidRPr="006730B7" w:rsidRDefault="00783495" w:rsidP="00783495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>Universität Koblenz</w:t>
      </w:r>
    </w:p>
    <w:p w14:paraId="58BE5CB8" w14:textId="77777777" w:rsidR="00783495" w:rsidRPr="006730B7" w:rsidRDefault="00783495" w:rsidP="00783495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>Universitätsstraße 1</w:t>
      </w:r>
    </w:p>
    <w:p w14:paraId="19F7EB31" w14:textId="77777777" w:rsidR="00783495" w:rsidRPr="006730B7" w:rsidRDefault="00783495" w:rsidP="00783495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 xml:space="preserve">56070 Koblenz </w:t>
      </w:r>
    </w:p>
    <w:p w14:paraId="5706834D" w14:textId="77777777" w:rsidR="00783495" w:rsidRPr="006730B7" w:rsidRDefault="00783495" w:rsidP="00783495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2FE80C45" w14:textId="77777777" w:rsidR="00783495" w:rsidRPr="006730B7" w:rsidRDefault="00783495" w:rsidP="00783495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>Tel.: 0261 287 2259</w:t>
      </w:r>
    </w:p>
    <w:p w14:paraId="742B9119" w14:textId="77777777" w:rsidR="00783495" w:rsidRPr="006730B7" w:rsidRDefault="00783495" w:rsidP="00783495">
      <w:pPr>
        <w:pStyle w:val="StandardWeb"/>
        <w:spacing w:before="0" w:beforeAutospacing="0" w:after="0" w:afterAutospacing="0"/>
        <w:jc w:val="both"/>
      </w:pPr>
      <w:r w:rsidRPr="006730B7">
        <w:rPr>
          <w:rFonts w:ascii="Arial" w:hAnsi="Arial" w:cs="Arial"/>
          <w:color w:val="222222"/>
        </w:rPr>
        <w:t xml:space="preserve">E-Mail: </w:t>
      </w:r>
      <w:hyperlink r:id="rId4" w:history="1">
        <w:r w:rsidRPr="006730B7">
          <w:rPr>
            <w:rStyle w:val="Hyperlink"/>
            <w:rFonts w:ascii="Arial" w:hAnsi="Arial" w:cs="Arial"/>
          </w:rPr>
          <w:t>mhopp@uni-koblenz.de</w:t>
        </w:r>
      </w:hyperlink>
    </w:p>
    <w:p w14:paraId="1DB9C090" w14:textId="6C756022" w:rsidR="00B43239" w:rsidRPr="006730B7" w:rsidRDefault="00B43239" w:rsidP="00783495">
      <w:pPr>
        <w:pStyle w:val="StandardWeb"/>
        <w:spacing w:before="0" w:beforeAutospacing="0" w:after="0" w:afterAutospacing="0"/>
        <w:jc w:val="both"/>
        <w:rPr>
          <w:rStyle w:val="Hyperlink"/>
          <w:rFonts w:ascii="Arial" w:hAnsi="Arial" w:cs="Arial"/>
        </w:rPr>
      </w:pPr>
    </w:p>
    <w:p w14:paraId="3D0C4C2A" w14:textId="10F5FA90" w:rsidR="00B43239" w:rsidRPr="006730B7" w:rsidRDefault="00350E30" w:rsidP="00B4323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  <w:r w:rsidRPr="006730B7">
        <w:rPr>
          <w:rFonts w:ascii="Arial" w:hAnsi="Arial" w:cs="Arial"/>
          <w:b/>
          <w:color w:val="222222"/>
        </w:rPr>
        <w:t>Kontakt</w:t>
      </w:r>
      <w:r w:rsidR="00B43239" w:rsidRPr="006730B7">
        <w:rPr>
          <w:rFonts w:ascii="Arial" w:hAnsi="Arial" w:cs="Arial"/>
          <w:b/>
          <w:color w:val="222222"/>
        </w:rPr>
        <w:t xml:space="preserve"> Ada-Lovelace-Projekt:</w:t>
      </w:r>
    </w:p>
    <w:p w14:paraId="1BD2CE49" w14:textId="77777777" w:rsidR="00B43239" w:rsidRPr="006730B7" w:rsidRDefault="00B43239" w:rsidP="00B4323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222222"/>
        </w:rPr>
      </w:pPr>
    </w:p>
    <w:p w14:paraId="014096FF" w14:textId="4D0E3348" w:rsidR="00B43239" w:rsidRPr="006730B7" w:rsidRDefault="00B43239" w:rsidP="00B4323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 xml:space="preserve">Dipl.-Päd. Stephanie </w:t>
      </w:r>
      <w:proofErr w:type="spellStart"/>
      <w:r w:rsidRPr="006730B7">
        <w:rPr>
          <w:rFonts w:ascii="Arial" w:hAnsi="Arial" w:cs="Arial"/>
          <w:color w:val="222222"/>
        </w:rPr>
        <w:t>Justrie</w:t>
      </w:r>
      <w:proofErr w:type="spellEnd"/>
    </w:p>
    <w:p w14:paraId="25ED6B43" w14:textId="77777777" w:rsidR="00B43239" w:rsidRPr="006730B7" w:rsidRDefault="00B43239" w:rsidP="00B4323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>Universität Koblenz</w:t>
      </w:r>
    </w:p>
    <w:p w14:paraId="2038ACC7" w14:textId="77777777" w:rsidR="00B43239" w:rsidRPr="006730B7" w:rsidRDefault="00B43239" w:rsidP="00B4323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>Universitätsstraße 1</w:t>
      </w:r>
    </w:p>
    <w:p w14:paraId="39491F8E" w14:textId="77777777" w:rsidR="00B43239" w:rsidRPr="006730B7" w:rsidRDefault="00B43239" w:rsidP="00B4323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 xml:space="preserve">56070 Koblenz </w:t>
      </w:r>
    </w:p>
    <w:p w14:paraId="454C50D5" w14:textId="77777777" w:rsidR="00B43239" w:rsidRPr="006730B7" w:rsidRDefault="00B43239" w:rsidP="00B4323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1BC5CD21" w14:textId="4A4D3A80" w:rsidR="00B43239" w:rsidRPr="006730B7" w:rsidRDefault="00B43239" w:rsidP="00B43239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730B7">
        <w:rPr>
          <w:rFonts w:ascii="Arial" w:hAnsi="Arial" w:cs="Arial"/>
          <w:color w:val="222222"/>
        </w:rPr>
        <w:t>Tel.: 0261 287 1938</w:t>
      </w:r>
    </w:p>
    <w:p w14:paraId="0E5B24FC" w14:textId="2595EC5C" w:rsidR="00B43239" w:rsidRPr="006730B7" w:rsidRDefault="00B43239" w:rsidP="00B43239">
      <w:pPr>
        <w:pStyle w:val="StandardWeb"/>
        <w:spacing w:before="0" w:beforeAutospacing="0" w:after="0" w:afterAutospacing="0"/>
        <w:jc w:val="both"/>
      </w:pPr>
      <w:r w:rsidRPr="006730B7">
        <w:rPr>
          <w:rFonts w:ascii="Arial" w:hAnsi="Arial" w:cs="Arial"/>
          <w:color w:val="222222"/>
        </w:rPr>
        <w:t xml:space="preserve">E-Mail: </w:t>
      </w:r>
      <w:hyperlink r:id="rId5" w:history="1">
        <w:r w:rsidRPr="006730B7">
          <w:rPr>
            <w:rStyle w:val="Hyperlink"/>
            <w:rFonts w:ascii="Arial" w:hAnsi="Arial" w:cs="Arial"/>
          </w:rPr>
          <w:t>justrie@uni-koblenz.de</w:t>
        </w:r>
      </w:hyperlink>
    </w:p>
    <w:p w14:paraId="59A6A1A6" w14:textId="77777777" w:rsidR="00B43239" w:rsidRPr="006730B7" w:rsidRDefault="00B43239" w:rsidP="00B43239">
      <w:pPr>
        <w:pStyle w:val="StandardWeb"/>
        <w:spacing w:before="0" w:beforeAutospacing="0" w:after="0" w:afterAutospacing="0"/>
        <w:jc w:val="both"/>
        <w:rPr>
          <w:rStyle w:val="Hyperlink"/>
          <w:rFonts w:ascii="Arial" w:hAnsi="Arial" w:cs="Arial"/>
        </w:rPr>
      </w:pPr>
    </w:p>
    <w:p w14:paraId="54BD1CED" w14:textId="65CF2961" w:rsidR="0056223A" w:rsidRPr="006730B7" w:rsidRDefault="0056223A" w:rsidP="00B5086A">
      <w:pPr>
        <w:tabs>
          <w:tab w:val="left" w:pos="1792"/>
        </w:tabs>
        <w:jc w:val="both"/>
        <w:rPr>
          <w:rFonts w:ascii="Arial" w:eastAsia="Times New Roman" w:hAnsi="Arial" w:cs="Arial"/>
          <w:color w:val="222222"/>
          <w:lang w:eastAsia="de-DE"/>
        </w:rPr>
      </w:pPr>
    </w:p>
    <w:p w14:paraId="7EDCFF33" w14:textId="698BD45C" w:rsidR="00B43239" w:rsidRPr="006730B7" w:rsidRDefault="002121E4" w:rsidP="00B5086A">
      <w:pPr>
        <w:tabs>
          <w:tab w:val="left" w:pos="1792"/>
        </w:tabs>
        <w:jc w:val="both"/>
        <w:rPr>
          <w:rFonts w:ascii="Arial" w:eastAsia="Times New Roman" w:hAnsi="Arial" w:cs="Arial"/>
          <w:color w:val="222222"/>
          <w:lang w:eastAsia="de-DE"/>
        </w:rPr>
      </w:pPr>
      <w:r w:rsidRPr="006730B7">
        <w:rPr>
          <w:rFonts w:ascii="Arial" w:eastAsia="Times New Roman" w:hAnsi="Arial" w:cs="Arial"/>
          <w:noProof/>
          <w:color w:val="222222"/>
          <w:lang w:eastAsia="de-DE"/>
        </w:rPr>
        <w:drawing>
          <wp:inline distT="0" distB="0" distL="0" distR="0" wp14:anchorId="345EB832" wp14:editId="75D16F2E">
            <wp:extent cx="5593976" cy="4143686"/>
            <wp:effectExtent l="0" t="0" r="0" b="0"/>
            <wp:docPr id="197468837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688376" name="Grafik 19746883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827" cy="41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23C6F" w14:textId="4EF0D4AE" w:rsidR="00026C7A" w:rsidRPr="006730B7" w:rsidRDefault="00026C7A" w:rsidP="00B5086A">
      <w:pPr>
        <w:tabs>
          <w:tab w:val="left" w:pos="1792"/>
        </w:tabs>
        <w:jc w:val="both"/>
        <w:rPr>
          <w:rFonts w:ascii="Arial" w:eastAsia="Times New Roman" w:hAnsi="Arial" w:cs="Arial"/>
          <w:color w:val="222222"/>
          <w:lang w:eastAsia="de-DE"/>
        </w:rPr>
      </w:pPr>
      <w:r w:rsidRPr="006730B7">
        <w:rPr>
          <w:rFonts w:ascii="Arial" w:eastAsia="Times New Roman" w:hAnsi="Arial" w:cs="Arial"/>
          <w:color w:val="222222"/>
          <w:lang w:eastAsia="de-DE"/>
        </w:rPr>
        <w:t xml:space="preserve">Bild: © </w:t>
      </w:r>
      <w:r w:rsidR="00B43239" w:rsidRPr="006730B7">
        <w:rPr>
          <w:rFonts w:ascii="Arial" w:eastAsia="Times New Roman" w:hAnsi="Arial" w:cs="Arial"/>
          <w:color w:val="222222"/>
          <w:lang w:eastAsia="de-DE"/>
        </w:rPr>
        <w:t>Lorena Kröner</w:t>
      </w:r>
    </w:p>
    <w:sectPr w:rsidR="00026C7A" w:rsidRPr="006730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7A"/>
    <w:rsid w:val="00026C7A"/>
    <w:rsid w:val="00040B99"/>
    <w:rsid w:val="001856B3"/>
    <w:rsid w:val="001C79EF"/>
    <w:rsid w:val="001D0EC9"/>
    <w:rsid w:val="001E2409"/>
    <w:rsid w:val="00205861"/>
    <w:rsid w:val="0021109E"/>
    <w:rsid w:val="002121E4"/>
    <w:rsid w:val="002523C0"/>
    <w:rsid w:val="00261747"/>
    <w:rsid w:val="00350E30"/>
    <w:rsid w:val="00384DBE"/>
    <w:rsid w:val="0039506C"/>
    <w:rsid w:val="003E5AE2"/>
    <w:rsid w:val="004006C0"/>
    <w:rsid w:val="004224E0"/>
    <w:rsid w:val="00486EB6"/>
    <w:rsid w:val="00512039"/>
    <w:rsid w:val="005255BE"/>
    <w:rsid w:val="00550BC4"/>
    <w:rsid w:val="00561A4D"/>
    <w:rsid w:val="0056223A"/>
    <w:rsid w:val="005A1716"/>
    <w:rsid w:val="005A419B"/>
    <w:rsid w:val="00617BA4"/>
    <w:rsid w:val="00626380"/>
    <w:rsid w:val="006730B7"/>
    <w:rsid w:val="00686E05"/>
    <w:rsid w:val="00730024"/>
    <w:rsid w:val="00743DD7"/>
    <w:rsid w:val="007535DB"/>
    <w:rsid w:val="00783495"/>
    <w:rsid w:val="00786CAA"/>
    <w:rsid w:val="007B0D4C"/>
    <w:rsid w:val="008D450A"/>
    <w:rsid w:val="00964FA8"/>
    <w:rsid w:val="0099096F"/>
    <w:rsid w:val="00997A25"/>
    <w:rsid w:val="00B17BC0"/>
    <w:rsid w:val="00B43239"/>
    <w:rsid w:val="00B46459"/>
    <w:rsid w:val="00B5086A"/>
    <w:rsid w:val="00B50DAE"/>
    <w:rsid w:val="00BB055B"/>
    <w:rsid w:val="00BF1FEB"/>
    <w:rsid w:val="00C0322C"/>
    <w:rsid w:val="00C06889"/>
    <w:rsid w:val="00C17051"/>
    <w:rsid w:val="00C308A8"/>
    <w:rsid w:val="00C53643"/>
    <w:rsid w:val="00C63AEA"/>
    <w:rsid w:val="00CA187F"/>
    <w:rsid w:val="00CB6475"/>
    <w:rsid w:val="00D0181D"/>
    <w:rsid w:val="00D57DAB"/>
    <w:rsid w:val="00DB55B9"/>
    <w:rsid w:val="00DD2806"/>
    <w:rsid w:val="00E068E1"/>
    <w:rsid w:val="00E2196D"/>
    <w:rsid w:val="00E50A40"/>
    <w:rsid w:val="00E8019D"/>
    <w:rsid w:val="00EF3FFF"/>
    <w:rsid w:val="00F3082C"/>
    <w:rsid w:val="00F32C78"/>
    <w:rsid w:val="00F36DB2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740B"/>
  <w15:chartTrackingRefBased/>
  <w15:docId w15:val="{A9CAD869-E6C3-0B4E-AB50-BCEDDDB9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6C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26C7A"/>
  </w:style>
  <w:style w:type="paragraph" w:styleId="StandardWeb">
    <w:name w:val="Normal (Web)"/>
    <w:basedOn w:val="Standard"/>
    <w:uiPriority w:val="99"/>
    <w:unhideWhenUsed/>
    <w:rsid w:val="00026C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026C7A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535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35D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50DAE"/>
  </w:style>
  <w:style w:type="character" w:styleId="BesuchterLink">
    <w:name w:val="FollowedHyperlink"/>
    <w:basedOn w:val="Absatz-Standardschriftart"/>
    <w:uiPriority w:val="99"/>
    <w:semiHidden/>
    <w:unhideWhenUsed/>
    <w:rsid w:val="005622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justrie@uni-koblenz.de" TargetMode="External"/><Relationship Id="rId4" Type="http://schemas.openxmlformats.org/officeDocument/2006/relationships/hyperlink" Target="mailto:mhopp@uni-koble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A87AB6A3</Template>
  <TotalTime>0</TotalTime>
  <Pages>2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Hopp</dc:creator>
  <cp:keywords/>
  <dc:description/>
  <cp:lastModifiedBy>Dr. Birgit Förg</cp:lastModifiedBy>
  <cp:revision>3</cp:revision>
  <dcterms:created xsi:type="dcterms:W3CDTF">2025-02-17T08:59:00Z</dcterms:created>
  <dcterms:modified xsi:type="dcterms:W3CDTF">2025-02-17T09:06:00Z</dcterms:modified>
</cp:coreProperties>
</file>