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08D144ADA7AF456DB0079C5C1E6EC053"/>
          </w:placeholder>
        </w:sdtPr>
        <w:sdtEndPr/>
        <w:sdtContent>
          <w:tr w:rsidR="00465EE8" w:rsidRPr="00465EE8" w14:paraId="695F404E" w14:textId="77777777" w:rsidTr="00465EE8">
            <w:trPr>
              <w:trHeight w:val="1474"/>
            </w:trPr>
            <w:tc>
              <w:tcPr>
                <w:tcW w:w="7938" w:type="dxa"/>
              </w:tcPr>
              <w:p w14:paraId="58231793" w14:textId="77777777" w:rsidR="00465EE8" w:rsidRPr="00465EE8" w:rsidRDefault="00465EE8" w:rsidP="00465EE8">
                <w:pPr>
                  <w:spacing w:line="240" w:lineRule="auto"/>
                </w:pPr>
              </w:p>
            </w:tc>
            <w:tc>
              <w:tcPr>
                <w:tcW w:w="1132" w:type="dxa"/>
              </w:tcPr>
              <w:p w14:paraId="554C40D0" w14:textId="77777777" w:rsidR="00465EE8" w:rsidRPr="00465EE8" w:rsidRDefault="00465EE8" w:rsidP="00465EE8">
                <w:pPr>
                  <w:spacing w:line="240" w:lineRule="auto"/>
                  <w:jc w:val="right"/>
                </w:pPr>
                <w:r w:rsidRPr="00465EE8">
                  <w:rPr>
                    <w:noProof/>
                  </w:rPr>
                  <w:drawing>
                    <wp:inline distT="0" distB="0" distL="0" distR="0" wp14:anchorId="3BB501E2" wp14:editId="2A1601E9">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08D144ADA7AF456DB0079C5C1E6EC053"/>
          </w:placeholder>
        </w:sdtPr>
        <w:sdtEndPr/>
        <w:sdtContent>
          <w:tr w:rsidR="00BF33AE" w14:paraId="6803F52D" w14:textId="77777777" w:rsidTr="00EF5A4E">
            <w:trPr>
              <w:trHeight w:hRule="exact" w:val="680"/>
            </w:trPr>
            <w:sdt>
              <w:sdtPr>
                <w:id w:val="-562105604"/>
                <w:lock w:val="sdtContentLocked"/>
                <w:placeholder>
                  <w:docPart w:val="3701CA952D154182811922023F910D0C"/>
                </w:placeholder>
              </w:sdtPr>
              <w:sdtEndPr/>
              <w:sdtContent>
                <w:tc>
                  <w:tcPr>
                    <w:tcW w:w="9071" w:type="dxa"/>
                  </w:tcPr>
                  <w:p w14:paraId="0632DAE3"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08D144ADA7AF456DB0079C5C1E6EC053"/>
          </w:placeholder>
        </w:sdtPr>
        <w:sdtEndPr/>
        <w:sdtContent>
          <w:tr w:rsidR="00973546" w:rsidRPr="00840C91" w14:paraId="41AF33B2" w14:textId="77777777" w:rsidTr="00AB42BD">
            <w:trPr>
              <w:trHeight w:hRule="exact" w:val="567"/>
            </w:trPr>
            <w:sdt>
              <w:sdtPr>
                <w:id w:val="42179897"/>
                <w:lock w:val="sdtLocked"/>
                <w:placeholder>
                  <w:docPart w:val="01FD0780D72A42FF94E83DAADB9EFBB4"/>
                </w:placeholder>
              </w:sdtPr>
              <w:sdtEndPr/>
              <w:sdtContent>
                <w:tc>
                  <w:tcPr>
                    <w:tcW w:w="9071" w:type="dxa"/>
                  </w:tcPr>
                  <w:p w14:paraId="7AE1C0D2" w14:textId="312E81C7" w:rsidR="00973546" w:rsidRPr="00840C91" w:rsidRDefault="00216C4D" w:rsidP="00465EE8">
                    <w:pPr>
                      <w:pStyle w:val="Headline"/>
                      <w:rPr>
                        <w:lang w:val="en-US"/>
                      </w:rPr>
                    </w:pPr>
                    <w:r>
                      <w:t xml:space="preserve">Herr Abgeordneter, zur Kasse bitte! </w:t>
                    </w:r>
                  </w:p>
                </w:tc>
              </w:sdtContent>
            </w:sdt>
          </w:tr>
        </w:sdtContent>
      </w:sdt>
    </w:tbl>
    <w:p w14:paraId="4F8754AC" w14:textId="057461A9" w:rsidR="00F40039" w:rsidRPr="00E21329" w:rsidRDefault="000F58E1" w:rsidP="00E21329">
      <w:pPr>
        <w:pStyle w:val="Subline"/>
        <w:spacing w:after="360"/>
        <w:rPr>
          <w:lang w:val="en-US"/>
        </w:rPr>
      </w:pPr>
      <w:r>
        <w:t>Johannes Zehfuß</w:t>
      </w:r>
      <w:r w:rsidR="00E21329">
        <w:t xml:space="preserve"> Md</w:t>
      </w:r>
      <w:r w:rsidR="00FD4DAB">
        <w:t>L</w:t>
      </w:r>
      <w:r w:rsidR="00E21329">
        <w:t xml:space="preserve"> zu Gast bei Edeka </w:t>
      </w:r>
      <w:r>
        <w:t>Stiegler</w:t>
      </w:r>
    </w:p>
    <w:p w14:paraId="15C82321" w14:textId="04ECDC15" w:rsidR="004678D6" w:rsidRPr="00BD7929" w:rsidRDefault="004068FB" w:rsidP="00BD7929">
      <w:pPr>
        <w:pStyle w:val="Intro-Text"/>
      </w:pPr>
      <w:sdt>
        <w:sdtPr>
          <w:id w:val="1521048624"/>
          <w:placeholder>
            <w:docPart w:val="99464D4FE06B44BC9FA4A276564C8656"/>
          </w:placeholder>
        </w:sdtPr>
        <w:sdtEndPr/>
        <w:sdtContent>
          <w:r w:rsidR="000F58E1">
            <w:t>Mutterstadt</w:t>
          </w:r>
        </w:sdtContent>
      </w:sdt>
      <w:r w:rsidR="00BD7929">
        <w:t>/</w:t>
      </w:r>
      <w:sdt>
        <w:sdtPr>
          <w:id w:val="765271979"/>
          <w:placeholder>
            <w:docPart w:val="E3BB4312AF6048B9A6343075DDB5DE3D"/>
          </w:placeholder>
          <w:date w:fullDate="2026-03-10T00:00:00Z">
            <w:dateFormat w:val="dd.MM.yyyy"/>
            <w:lid w:val="de-DE"/>
            <w:storeMappedDataAs w:val="dateTime"/>
            <w:calendar w:val="gregorian"/>
          </w:date>
        </w:sdtPr>
        <w:sdtEndPr/>
        <w:sdtContent>
          <w:r w:rsidR="00C9252F">
            <w:t>10.03.2026</w:t>
          </w:r>
        </w:sdtContent>
      </w:sdt>
      <w:r w:rsidR="00BD7929">
        <w:t xml:space="preserve"> </w:t>
      </w:r>
      <w:r w:rsidR="00FD4DAB">
        <w:t>–</w:t>
      </w:r>
      <w:r w:rsidR="00BD7929">
        <w:t xml:space="preserve"> </w:t>
      </w:r>
      <w:r w:rsidR="000F58E1">
        <w:t xml:space="preserve">Der Landtagsabgeordnete Johannes Zehfuß war kürzlich zu Gast bei Edeka Stiegler in Mutterstadt und kassierte dort eine halbe Stunde </w:t>
      </w:r>
      <w:r w:rsidR="00AE0052">
        <w:t xml:space="preserve">lang </w:t>
      </w:r>
      <w:r w:rsidR="00FD4DAB">
        <w:t>gut gelaunt die Einkäufe der Kundinnen und Kunden</w:t>
      </w:r>
      <w:r w:rsidR="00E21329" w:rsidRPr="00E21329">
        <w:t xml:space="preserve">. Der Erlös </w:t>
      </w:r>
      <w:r w:rsidR="00FD4DAB">
        <w:t xml:space="preserve">aus der Aktion </w:t>
      </w:r>
      <w:r w:rsidR="00216C4D">
        <w:t>wurde</w:t>
      </w:r>
      <w:r w:rsidR="00E21329" w:rsidRPr="00E21329">
        <w:t xml:space="preserve"> </w:t>
      </w:r>
      <w:r w:rsidR="000F58E1">
        <w:t xml:space="preserve">im Anschluss </w:t>
      </w:r>
      <w:r w:rsidR="00E21329" w:rsidRPr="00E21329">
        <w:t>für den guten Zweck gespendet.</w:t>
      </w:r>
    </w:p>
    <w:p w14:paraId="7370E6A1" w14:textId="6E211B08" w:rsidR="00FD437D" w:rsidRPr="00FD437D" w:rsidRDefault="00A2180F" w:rsidP="00FD437D">
      <w:pPr>
        <w:rPr>
          <w:color w:val="1D1D1B" w:themeColor="text2"/>
        </w:rPr>
      </w:pPr>
      <w:r w:rsidRPr="00021E6A">
        <w:t xml:space="preserve">Begrüßt wurde </w:t>
      </w:r>
      <w:r w:rsidR="00402BCB">
        <w:t>Johannes Zehfuß</w:t>
      </w:r>
      <w:r w:rsidR="00E21329" w:rsidRPr="00021E6A">
        <w:t xml:space="preserve"> </w:t>
      </w:r>
      <w:r w:rsidR="008C7DEF">
        <w:t xml:space="preserve">durch </w:t>
      </w:r>
      <w:r w:rsidR="00402BCB">
        <w:t xml:space="preserve">Edeka-Kaufmann </w:t>
      </w:r>
      <w:r w:rsidR="00354F48">
        <w:t>Sven</w:t>
      </w:r>
      <w:r w:rsidR="00402BCB">
        <w:t xml:space="preserve"> Stiegler</w:t>
      </w:r>
      <w:r w:rsidR="008C7DEF">
        <w:t xml:space="preserve"> sowie </w:t>
      </w:r>
      <w:r w:rsidR="00402BCB">
        <w:t>Jürgen Mäder</w:t>
      </w:r>
      <w:r w:rsidR="008C7DEF">
        <w:t>, Vorstand Edeka Südwest.</w:t>
      </w:r>
      <w:r w:rsidRPr="00021E6A">
        <w:t xml:space="preserve"> </w:t>
      </w:r>
      <w:r w:rsidR="00E21329" w:rsidRPr="00021E6A">
        <w:t xml:space="preserve">Nach einer kurzen Einweisung an der Kasse </w:t>
      </w:r>
      <w:r w:rsidRPr="00021E6A">
        <w:t xml:space="preserve">ging es auch schon los. </w:t>
      </w:r>
      <w:r w:rsidR="00354F48">
        <w:t xml:space="preserve">Gekonnt und mit bester Laune </w:t>
      </w:r>
      <w:r w:rsidR="00FD437D">
        <w:t>zog der</w:t>
      </w:r>
      <w:r w:rsidR="00FD4DAB" w:rsidRPr="00021E6A">
        <w:t xml:space="preserve"> Abgeordnete</w:t>
      </w:r>
      <w:r w:rsidRPr="00021E6A">
        <w:t xml:space="preserve"> einen Artikel nach dem ander</w:t>
      </w:r>
      <w:r w:rsidR="00C9252F">
        <w:t>e</w:t>
      </w:r>
      <w:r w:rsidRPr="00021E6A">
        <w:t xml:space="preserve">n über den Scanner und unterhielt sich nebenbei mit den wartenden Kundinnen und Kunden. </w:t>
      </w:r>
      <w:r w:rsidR="00E21329" w:rsidRPr="00021E6A">
        <w:t xml:space="preserve">So erhielt </w:t>
      </w:r>
      <w:r w:rsidR="00AE0052">
        <w:t xml:space="preserve">der </w:t>
      </w:r>
      <w:r w:rsidR="00AD5C9C">
        <w:t>67-Jährige aus Böhl-Iggelheim</w:t>
      </w:r>
      <w:r w:rsidR="00FD437D" w:rsidRPr="00FD437D">
        <w:t> </w:t>
      </w:r>
      <w:r w:rsidR="00E21329" w:rsidRPr="00021E6A">
        <w:t xml:space="preserve">einen Eindruck, was die </w:t>
      </w:r>
      <w:r w:rsidR="00021E6A" w:rsidRPr="00021E6A">
        <w:t xml:space="preserve">Bürgerinnen und Bürger </w:t>
      </w:r>
      <w:r w:rsidR="00E21329" w:rsidRPr="00021E6A">
        <w:t xml:space="preserve">an ihrem </w:t>
      </w:r>
      <w:r w:rsidR="005A1907">
        <w:t>E-Center</w:t>
      </w:r>
      <w:r w:rsidR="00E21329" w:rsidRPr="00021E6A">
        <w:t xml:space="preserve"> </w:t>
      </w:r>
      <w:r w:rsidR="00AD5C9C">
        <w:t xml:space="preserve">in Mutterstadt </w:t>
      </w:r>
      <w:r w:rsidR="00E21329" w:rsidRPr="00021E6A">
        <w:t>besonders schätzen</w:t>
      </w:r>
      <w:r w:rsidRPr="00021E6A">
        <w:t xml:space="preserve">. Nach rund einer halben Stunde wurde </w:t>
      </w:r>
      <w:r w:rsidR="00096CB2" w:rsidRPr="00021E6A">
        <w:t xml:space="preserve">der eingenommene Betrag </w:t>
      </w:r>
      <w:r w:rsidR="00FD437D">
        <w:t xml:space="preserve">von Edeka </w:t>
      </w:r>
      <w:r w:rsidR="00AD5C9C">
        <w:t xml:space="preserve">Stiegler auf </w:t>
      </w:r>
      <w:r w:rsidR="004762E2">
        <w:t xml:space="preserve">insgesamt </w:t>
      </w:r>
      <w:r w:rsidR="00AD5C9C">
        <w:t>2.500</w:t>
      </w:r>
      <w:r w:rsidRPr="00021E6A">
        <w:t xml:space="preserve"> Euro aufgerundet. </w:t>
      </w:r>
      <w:r w:rsidR="00FD437D" w:rsidRPr="00FD437D">
        <w:rPr>
          <w:color w:val="1D1D1B" w:themeColor="text2"/>
        </w:rPr>
        <w:t xml:space="preserve">Den symbolischen Spendenscheck überreichte </w:t>
      </w:r>
      <w:r w:rsidR="00AD5C9C">
        <w:rPr>
          <w:color w:val="1D1D1B" w:themeColor="text2"/>
        </w:rPr>
        <w:t>Johannes Zehfuß</w:t>
      </w:r>
      <w:r w:rsidR="00FD437D">
        <w:rPr>
          <w:color w:val="1D1D1B" w:themeColor="text2"/>
        </w:rPr>
        <w:t xml:space="preserve"> gemeinsam mit </w:t>
      </w:r>
      <w:r w:rsidR="00AD5C9C">
        <w:rPr>
          <w:color w:val="1D1D1B" w:themeColor="text2"/>
        </w:rPr>
        <w:t>Sven Stiegler</w:t>
      </w:r>
      <w:r w:rsidR="00FD437D">
        <w:rPr>
          <w:color w:val="1D1D1B" w:themeColor="text2"/>
        </w:rPr>
        <w:t xml:space="preserve"> sowie </w:t>
      </w:r>
      <w:r w:rsidR="00AD5C9C">
        <w:rPr>
          <w:color w:val="1D1D1B" w:themeColor="text2"/>
        </w:rPr>
        <w:t>Jürgen Mäder</w:t>
      </w:r>
      <w:r w:rsidR="00FD437D" w:rsidRPr="00FD437D">
        <w:rPr>
          <w:color w:val="1D1D1B" w:themeColor="text2"/>
        </w:rPr>
        <w:t xml:space="preserve"> </w:t>
      </w:r>
      <w:r w:rsidR="004762E2">
        <w:rPr>
          <w:color w:val="1D1D1B" w:themeColor="text2"/>
        </w:rPr>
        <w:t>an</w:t>
      </w:r>
      <w:r w:rsidR="00697B42">
        <w:rPr>
          <w:color w:val="1D1D1B" w:themeColor="text2"/>
        </w:rPr>
        <w:t xml:space="preserve"> Otto Reiland, </w:t>
      </w:r>
      <w:r w:rsidR="00697B42" w:rsidRPr="00697B42">
        <w:rPr>
          <w:color w:val="1D1D1B" w:themeColor="text2"/>
        </w:rPr>
        <w:t>Vorsitzender des Fördervereins Kindernotarztwagen e.V</w:t>
      </w:r>
      <w:r w:rsidR="00697B42">
        <w:rPr>
          <w:color w:val="1D1D1B" w:themeColor="text2"/>
        </w:rPr>
        <w:t>.</w:t>
      </w:r>
      <w:r w:rsidR="00697B42" w:rsidRPr="00697B42">
        <w:rPr>
          <w:color w:val="1D1D1B" w:themeColor="text2"/>
        </w:rPr>
        <w:t>.</w:t>
      </w:r>
      <w:r w:rsidR="00E277DC">
        <w:rPr>
          <w:color w:val="1D1D1B" w:themeColor="text2"/>
        </w:rPr>
        <w:t xml:space="preserve"> </w:t>
      </w:r>
      <w:r w:rsidR="008C5A99">
        <w:rPr>
          <w:color w:val="1D1D1B" w:themeColor="text2"/>
        </w:rPr>
        <w:t xml:space="preserve">Dabei erklärte der Landtagsabgeordnete: </w:t>
      </w:r>
      <w:r w:rsidR="00E277DC">
        <w:rPr>
          <w:color w:val="1D1D1B" w:themeColor="text2"/>
        </w:rPr>
        <w:t>„</w:t>
      </w:r>
      <w:r w:rsidR="008C5A99">
        <w:rPr>
          <w:color w:val="1D1D1B" w:themeColor="text2"/>
        </w:rPr>
        <w:t>I</w:t>
      </w:r>
      <w:r w:rsidR="00E277DC" w:rsidRPr="00E277DC">
        <w:rPr>
          <w:color w:val="1D1D1B" w:themeColor="text2"/>
        </w:rPr>
        <w:t>n Anerkennung des tollen Engagements der E</w:t>
      </w:r>
      <w:r w:rsidR="008C5A99">
        <w:rPr>
          <w:color w:val="1D1D1B" w:themeColor="text2"/>
        </w:rPr>
        <w:t>deka-</w:t>
      </w:r>
      <w:r w:rsidR="00E277DC" w:rsidRPr="00E277DC">
        <w:rPr>
          <w:color w:val="1D1D1B" w:themeColor="text2"/>
        </w:rPr>
        <w:t xml:space="preserve">Kaufleute Stiegler </w:t>
      </w:r>
      <w:r w:rsidR="008C5A99">
        <w:rPr>
          <w:color w:val="1D1D1B" w:themeColor="text2"/>
        </w:rPr>
        <w:t>erhöhe ich den Spendenbetrag nochmal um weitere 500 Euro.“</w:t>
      </w:r>
    </w:p>
    <w:p w14:paraId="1423B7D8" w14:textId="77777777" w:rsidR="004762E2" w:rsidRDefault="004762E2" w:rsidP="00101394">
      <w:pPr>
        <w:pStyle w:val="Zusatzinformation-berschrift"/>
        <w:rPr>
          <w:b w:val="0"/>
          <w:bCs w:val="0"/>
          <w:color w:val="1D1D1B" w:themeColor="text2"/>
        </w:rPr>
      </w:pPr>
    </w:p>
    <w:p w14:paraId="234080B7" w14:textId="77777777" w:rsidR="004762E2" w:rsidRDefault="004762E2" w:rsidP="00101394">
      <w:pPr>
        <w:pStyle w:val="Zusatzinformation-berschrift"/>
        <w:rPr>
          <w:b w:val="0"/>
          <w:bCs w:val="0"/>
          <w:color w:val="1D1D1B" w:themeColor="text2"/>
        </w:rPr>
      </w:pPr>
      <w:r>
        <w:rPr>
          <w:b w:val="0"/>
          <w:bCs w:val="0"/>
          <w:color w:val="1D1D1B" w:themeColor="text2"/>
        </w:rPr>
        <w:t xml:space="preserve">Beim </w:t>
      </w:r>
      <w:r w:rsidRPr="004762E2">
        <w:rPr>
          <w:b w:val="0"/>
          <w:bCs w:val="0"/>
          <w:color w:val="1D1D1B" w:themeColor="text2"/>
        </w:rPr>
        <w:t>gemeinsamen Rundgang durch den Markt äußerte sich der Abgeordnete</w:t>
      </w:r>
      <w:r>
        <w:rPr>
          <w:b w:val="0"/>
          <w:bCs w:val="0"/>
          <w:color w:val="1D1D1B" w:themeColor="text2"/>
        </w:rPr>
        <w:t xml:space="preserve">, der gemeinsam mit seiner Familie eine Landwirtschaft betreibt, </w:t>
      </w:r>
      <w:r w:rsidRPr="004762E2">
        <w:rPr>
          <w:b w:val="0"/>
          <w:bCs w:val="0"/>
          <w:color w:val="1D1D1B" w:themeColor="text2"/>
        </w:rPr>
        <w:t xml:space="preserve">sichtlich beeindruckt von der starken regionalen Ausrichtung des Sortiments der Kaufleute Stiegler und lobte deren Engagement für nachhaltiges Wirtschaften. Im weiteren Verlauf des Besuchs </w:t>
      </w:r>
      <w:r w:rsidRPr="004762E2">
        <w:rPr>
          <w:b w:val="0"/>
          <w:bCs w:val="0"/>
          <w:color w:val="1D1D1B" w:themeColor="text2"/>
        </w:rPr>
        <w:lastRenderedPageBreak/>
        <w:t xml:space="preserve">informierte sich </w:t>
      </w:r>
      <w:r>
        <w:rPr>
          <w:b w:val="0"/>
          <w:bCs w:val="0"/>
          <w:color w:val="1D1D1B" w:themeColor="text2"/>
        </w:rPr>
        <w:t>Johannes Zehfuß</w:t>
      </w:r>
      <w:r w:rsidRPr="004762E2">
        <w:rPr>
          <w:b w:val="0"/>
          <w:bCs w:val="0"/>
          <w:color w:val="1D1D1B" w:themeColor="text2"/>
        </w:rPr>
        <w:t xml:space="preserve"> zudem über die aktuellen Herausforderungen, die den Lebensmittelgroß- und Einzelhandel derzeit bewegen. Dabei wurden unter anderem wichtige Themen wie Ladendiebstahl, Tierwohl, die Auswirkungen steigender Energiepreise und die Dringlichkeit eines Bürokratieabbaus intensiv besprochen.</w:t>
      </w:r>
    </w:p>
    <w:p w14:paraId="3C4C2B9A" w14:textId="77777777" w:rsidR="004762E2" w:rsidRDefault="004762E2" w:rsidP="00101394">
      <w:pPr>
        <w:pStyle w:val="Zusatzinformation-berschrift"/>
        <w:rPr>
          <w:b w:val="0"/>
          <w:bCs w:val="0"/>
          <w:color w:val="1D1D1B" w:themeColor="text2"/>
        </w:rPr>
      </w:pPr>
    </w:p>
    <w:p w14:paraId="0750BACC" w14:textId="7C96B289" w:rsidR="00101394" w:rsidRDefault="004068FB" w:rsidP="00101394">
      <w:pPr>
        <w:pStyle w:val="Zusatzinformation-berschrift"/>
      </w:pPr>
      <w:sdt>
        <w:sdtPr>
          <w:id w:val="-1061561099"/>
          <w:placeholder>
            <w:docPart w:val="F91FE82C9CD442FAB8EED8699C806D8B"/>
          </w:placeholder>
        </w:sdtPr>
        <w:sdtEndPr/>
        <w:sdtContent>
          <w:r w:rsidR="00101394">
            <w:t>Zusatzinformation – Edeka Südwest</w:t>
          </w:r>
        </w:sdtContent>
      </w:sdt>
    </w:p>
    <w:sdt>
      <w:sdtPr>
        <w:id w:val="-746034625"/>
        <w:placeholder>
          <w:docPart w:val="62624AA3C33B49F6ACBD5D092E586AF7"/>
        </w:placeholder>
      </w:sdtPr>
      <w:sdtEndPr/>
      <w:sdtContent>
        <w:p w14:paraId="3F1AC5FA" w14:textId="77777777" w:rsidR="00101394" w:rsidRDefault="00101394" w:rsidP="00101394">
          <w:pPr>
            <w:pStyle w:val="Zusatzinformation-Text"/>
          </w:pPr>
          <w:r w:rsidRPr="00676FE3">
            <w:t>Edeka Südwest mit Sitz in Offenburg ist eine von sieben Edeka-Regionalgesellschaften in Deutschland und erzielte im Jahr 2024 einen Verbund-</w:t>
          </w:r>
          <w:r>
            <w:t>Einzelhandelsu</w:t>
          </w:r>
          <w:r w:rsidRPr="00676FE3">
            <w:t xml:space="preserve">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Ortenauer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850F97">
              <w:rPr>
                <w:rStyle w:val="Hyperlink"/>
              </w:rPr>
              <w:t>www.zukunftleben.de/regionale-partnerschaften</w:t>
            </w:r>
          </w:hyperlink>
          <w:r w:rsidRPr="00676FE3">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0129E58F" w14:textId="77777777" w:rsidR="00101394" w:rsidRDefault="00101394" w:rsidP="00101394">
      <w:pPr>
        <w:pStyle w:val="Zusatzinformation-berschrift"/>
      </w:pPr>
    </w:p>
    <w:p w14:paraId="3F585B57" w14:textId="77777777" w:rsidR="0043781B" w:rsidRPr="006D08E3" w:rsidRDefault="0043781B" w:rsidP="00101394">
      <w:pPr>
        <w:pStyle w:val="Zusatzinformation-berschrift"/>
      </w:pPr>
    </w:p>
    <w:sectPr w:rsidR="0043781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75EA7" w14:textId="77777777" w:rsidR="004068FB" w:rsidRDefault="004068FB" w:rsidP="000B64B7">
      <w:r>
        <w:separator/>
      </w:r>
    </w:p>
  </w:endnote>
  <w:endnote w:type="continuationSeparator" w:id="0">
    <w:p w14:paraId="60DF8361" w14:textId="77777777" w:rsidR="004068FB" w:rsidRDefault="004068FB"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08D144ADA7AF456DB0079C5C1E6EC053"/>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08D144ADA7AF456DB0079C5C1E6EC053"/>
            </w:placeholder>
          </w:sdtPr>
          <w:sdtEndPr>
            <w:rPr>
              <w:b/>
              <w:bCs/>
              <w:color w:val="1D1D1B" w:themeColor="text2"/>
              <w:sz w:val="18"/>
              <w:szCs w:val="18"/>
            </w:rPr>
          </w:sdtEndPr>
          <w:sdtContent>
            <w:tr w:rsidR="00BE785A" w14:paraId="48A67E99" w14:textId="77777777" w:rsidTr="00503BFF">
              <w:trPr>
                <w:trHeight w:hRule="exact" w:val="227"/>
              </w:trPr>
              <w:tc>
                <w:tcPr>
                  <w:tcW w:w="9071" w:type="dxa"/>
                </w:tcPr>
                <w:p w14:paraId="66B8551F"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08D144ADA7AF456DB0079C5C1E6EC053"/>
            </w:placeholder>
          </w:sdtPr>
          <w:sdtEndPr/>
          <w:sdtContent>
            <w:sdt>
              <w:sdtPr>
                <w:id w:val="-79604635"/>
                <w:lock w:val="sdtContentLocked"/>
                <w:placeholder>
                  <w:docPart w:val="01FD0780D72A42FF94E83DAADB9EFBB4"/>
                </w:placeholder>
              </w:sdtPr>
              <w:sdtEndPr/>
              <w:sdtContent>
                <w:tr w:rsidR="00503BFF" w14:paraId="342CE11D" w14:textId="77777777" w:rsidTr="00B31928">
                  <w:trPr>
                    <w:trHeight w:hRule="exact" w:val="1361"/>
                  </w:trPr>
                  <w:tc>
                    <w:tcPr>
                      <w:tcW w:w="9071" w:type="dxa"/>
                    </w:tcPr>
                    <w:p w14:paraId="3653827C"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3CC18CCA" w14:textId="77777777" w:rsidR="00B31928" w:rsidRDefault="00B31928" w:rsidP="00B31928">
                      <w:pPr>
                        <w:pStyle w:val="Fuzeilentext"/>
                      </w:pPr>
                      <w:r>
                        <w:t>Edekastraße 1 • 77656 Offenburg</w:t>
                      </w:r>
                    </w:p>
                    <w:p w14:paraId="6842EEA2" w14:textId="77777777" w:rsidR="00B31928" w:rsidRDefault="00B31928" w:rsidP="00B31928">
                      <w:pPr>
                        <w:pStyle w:val="Fuzeilentext"/>
                      </w:pPr>
                      <w:r>
                        <w:t>Telefon: 0781 502-661</w:t>
                      </w:r>
                      <w:r w:rsidR="00C600CE">
                        <w:t>0</w:t>
                      </w:r>
                      <w:r>
                        <w:t xml:space="preserve"> • Fax: 0781 502-6180</w:t>
                      </w:r>
                    </w:p>
                    <w:p w14:paraId="6AC9A11A" w14:textId="77777777" w:rsidR="00B31928" w:rsidRDefault="00B31928" w:rsidP="00B31928">
                      <w:pPr>
                        <w:pStyle w:val="Fuzeilentext"/>
                      </w:pPr>
                      <w:r>
                        <w:t xml:space="preserve">E-Mail: presse@edeka-suedwest.de </w:t>
                      </w:r>
                    </w:p>
                    <w:p w14:paraId="543663FF" w14:textId="77777777" w:rsidR="00B31928" w:rsidRDefault="00B31928" w:rsidP="00B31928">
                      <w:pPr>
                        <w:pStyle w:val="Fuzeilentext"/>
                      </w:pPr>
                      <w:r>
                        <w:t>https://verbund.edeka/südwest • www.edeka.de/suedwest</w:t>
                      </w:r>
                    </w:p>
                    <w:p w14:paraId="45A709B9" w14:textId="77777777" w:rsidR="00503BFF" w:rsidRPr="00B31928" w:rsidRDefault="00B31928" w:rsidP="00B31928">
                      <w:pPr>
                        <w:pStyle w:val="Fuzeilentext"/>
                      </w:pPr>
                      <w:r>
                        <w:t>www.xing.com/company/edekasuedwest • www.linkedin.com/company/edekasuedwest</w:t>
                      </w:r>
                    </w:p>
                  </w:tc>
                </w:tr>
              </w:sdtContent>
            </w:sdt>
          </w:sdtContent>
        </w:sdt>
      </w:tbl>
      <w:p w14:paraId="38C4E662"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0D635039" wp14:editId="360947AA">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5A4F3"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1D0F1E00" wp14:editId="67FEA649">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DC1F7"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8A40F" w14:textId="77777777" w:rsidR="004068FB" w:rsidRDefault="004068FB" w:rsidP="000B64B7">
      <w:r>
        <w:separator/>
      </w:r>
    </w:p>
  </w:footnote>
  <w:footnote w:type="continuationSeparator" w:id="0">
    <w:p w14:paraId="158F612B" w14:textId="77777777" w:rsidR="004068FB" w:rsidRDefault="004068FB"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80F"/>
    <w:rsid w:val="00007E0A"/>
    <w:rsid w:val="00011366"/>
    <w:rsid w:val="000115AE"/>
    <w:rsid w:val="00021E6A"/>
    <w:rsid w:val="000314BC"/>
    <w:rsid w:val="0003575C"/>
    <w:rsid w:val="000401C5"/>
    <w:rsid w:val="00061F34"/>
    <w:rsid w:val="000731B9"/>
    <w:rsid w:val="0007721D"/>
    <w:rsid w:val="00095299"/>
    <w:rsid w:val="00096CB2"/>
    <w:rsid w:val="000B64B7"/>
    <w:rsid w:val="000C441A"/>
    <w:rsid w:val="000F58E1"/>
    <w:rsid w:val="000F7D28"/>
    <w:rsid w:val="00101394"/>
    <w:rsid w:val="00154F99"/>
    <w:rsid w:val="001762B1"/>
    <w:rsid w:val="001A7E1B"/>
    <w:rsid w:val="001D4BAC"/>
    <w:rsid w:val="001D61AF"/>
    <w:rsid w:val="001E4436"/>
    <w:rsid w:val="001E47DB"/>
    <w:rsid w:val="00203058"/>
    <w:rsid w:val="00203E84"/>
    <w:rsid w:val="002127BF"/>
    <w:rsid w:val="00216C4D"/>
    <w:rsid w:val="00233953"/>
    <w:rsid w:val="002601D7"/>
    <w:rsid w:val="00293DAE"/>
    <w:rsid w:val="002B1C64"/>
    <w:rsid w:val="00354F48"/>
    <w:rsid w:val="00364984"/>
    <w:rsid w:val="00385187"/>
    <w:rsid w:val="003A1E9C"/>
    <w:rsid w:val="003D421D"/>
    <w:rsid w:val="003F74BB"/>
    <w:rsid w:val="004010CB"/>
    <w:rsid w:val="00402BCB"/>
    <w:rsid w:val="0040421F"/>
    <w:rsid w:val="004068FB"/>
    <w:rsid w:val="0043781B"/>
    <w:rsid w:val="00456265"/>
    <w:rsid w:val="00465EE8"/>
    <w:rsid w:val="004678D6"/>
    <w:rsid w:val="00474F05"/>
    <w:rsid w:val="004762E2"/>
    <w:rsid w:val="00476D92"/>
    <w:rsid w:val="00483B58"/>
    <w:rsid w:val="004A487F"/>
    <w:rsid w:val="004B28AC"/>
    <w:rsid w:val="004C15FE"/>
    <w:rsid w:val="004E57E9"/>
    <w:rsid w:val="00503BFF"/>
    <w:rsid w:val="0051636A"/>
    <w:rsid w:val="00541AB1"/>
    <w:rsid w:val="005526ED"/>
    <w:rsid w:val="005528EB"/>
    <w:rsid w:val="00583522"/>
    <w:rsid w:val="005A1907"/>
    <w:rsid w:val="005B7A36"/>
    <w:rsid w:val="005C27B7"/>
    <w:rsid w:val="005C708D"/>
    <w:rsid w:val="005E4041"/>
    <w:rsid w:val="0060070B"/>
    <w:rsid w:val="00606C95"/>
    <w:rsid w:val="00655B4E"/>
    <w:rsid w:val="00673CBD"/>
    <w:rsid w:val="006845CE"/>
    <w:rsid w:val="006963C2"/>
    <w:rsid w:val="00697B42"/>
    <w:rsid w:val="006C2301"/>
    <w:rsid w:val="006D08E3"/>
    <w:rsid w:val="006F118C"/>
    <w:rsid w:val="006F2167"/>
    <w:rsid w:val="00707356"/>
    <w:rsid w:val="00710444"/>
    <w:rsid w:val="00752FB9"/>
    <w:rsid w:val="007531C9"/>
    <w:rsid w:val="00765C93"/>
    <w:rsid w:val="00773688"/>
    <w:rsid w:val="0077701B"/>
    <w:rsid w:val="00797DFD"/>
    <w:rsid w:val="007A5FAE"/>
    <w:rsid w:val="007C2E49"/>
    <w:rsid w:val="007E0322"/>
    <w:rsid w:val="00801CDA"/>
    <w:rsid w:val="00840C91"/>
    <w:rsid w:val="00841822"/>
    <w:rsid w:val="0085383C"/>
    <w:rsid w:val="00865A58"/>
    <w:rsid w:val="0086650F"/>
    <w:rsid w:val="00880966"/>
    <w:rsid w:val="008C2F79"/>
    <w:rsid w:val="008C5A99"/>
    <w:rsid w:val="008C7DEF"/>
    <w:rsid w:val="008E284B"/>
    <w:rsid w:val="00903E04"/>
    <w:rsid w:val="00911B5C"/>
    <w:rsid w:val="009479C9"/>
    <w:rsid w:val="009731F1"/>
    <w:rsid w:val="00973546"/>
    <w:rsid w:val="00980227"/>
    <w:rsid w:val="009B3C9B"/>
    <w:rsid w:val="009B5072"/>
    <w:rsid w:val="009D590B"/>
    <w:rsid w:val="009D76BD"/>
    <w:rsid w:val="009E6301"/>
    <w:rsid w:val="00A02E8E"/>
    <w:rsid w:val="00A14E43"/>
    <w:rsid w:val="00A2180F"/>
    <w:rsid w:val="00A534E9"/>
    <w:rsid w:val="00A820A3"/>
    <w:rsid w:val="00AB42BD"/>
    <w:rsid w:val="00AC687A"/>
    <w:rsid w:val="00AD5C9C"/>
    <w:rsid w:val="00AE0052"/>
    <w:rsid w:val="00AE4D51"/>
    <w:rsid w:val="00B0619B"/>
    <w:rsid w:val="00B07C30"/>
    <w:rsid w:val="00B31928"/>
    <w:rsid w:val="00B44DE9"/>
    <w:rsid w:val="00B8553A"/>
    <w:rsid w:val="00B85732"/>
    <w:rsid w:val="00BD102F"/>
    <w:rsid w:val="00BD2F2F"/>
    <w:rsid w:val="00BD7929"/>
    <w:rsid w:val="00BE785A"/>
    <w:rsid w:val="00BF33AE"/>
    <w:rsid w:val="00C44B3E"/>
    <w:rsid w:val="00C569AA"/>
    <w:rsid w:val="00C600CE"/>
    <w:rsid w:val="00C76D49"/>
    <w:rsid w:val="00C9252F"/>
    <w:rsid w:val="00CB10AD"/>
    <w:rsid w:val="00D161B0"/>
    <w:rsid w:val="00D16B68"/>
    <w:rsid w:val="00D33653"/>
    <w:rsid w:val="00D748A3"/>
    <w:rsid w:val="00D85FA9"/>
    <w:rsid w:val="00DB0ADC"/>
    <w:rsid w:val="00DC3D83"/>
    <w:rsid w:val="00DD514F"/>
    <w:rsid w:val="00E01A77"/>
    <w:rsid w:val="00E100C9"/>
    <w:rsid w:val="00E21329"/>
    <w:rsid w:val="00E277DC"/>
    <w:rsid w:val="00E30C1E"/>
    <w:rsid w:val="00E35CAA"/>
    <w:rsid w:val="00E652FF"/>
    <w:rsid w:val="00E87EB6"/>
    <w:rsid w:val="00EB51D9"/>
    <w:rsid w:val="00EF5A4E"/>
    <w:rsid w:val="00EF79AA"/>
    <w:rsid w:val="00F40039"/>
    <w:rsid w:val="00F40112"/>
    <w:rsid w:val="00F46091"/>
    <w:rsid w:val="00F46BE9"/>
    <w:rsid w:val="00F71A91"/>
    <w:rsid w:val="00F741BC"/>
    <w:rsid w:val="00F83F9E"/>
    <w:rsid w:val="00F9649D"/>
    <w:rsid w:val="00FA5E38"/>
    <w:rsid w:val="00FC6BF7"/>
    <w:rsid w:val="00FD437D"/>
    <w:rsid w:val="00FD4DAB"/>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8DAF8"/>
  <w15:chartTrackingRefBased/>
  <w15:docId w15:val="{0626A4F0-5533-480E-825E-48F8C85B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Einzeilige_Head_Vorlage_Presse-Information_ab_2025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D144ADA7AF456DB0079C5C1E6EC053"/>
        <w:category>
          <w:name w:val="Allgemein"/>
          <w:gallery w:val="placeholder"/>
        </w:category>
        <w:types>
          <w:type w:val="bbPlcHdr"/>
        </w:types>
        <w:behaviors>
          <w:behavior w:val="content"/>
        </w:behaviors>
        <w:guid w:val="{2A363D65-B229-430B-9D5D-32F8576538BD}"/>
      </w:docPartPr>
      <w:docPartBody>
        <w:p w:rsidR="0093526E" w:rsidRDefault="0093526E">
          <w:pPr>
            <w:pStyle w:val="08D144ADA7AF456DB0079C5C1E6EC053"/>
          </w:pPr>
          <w:r w:rsidRPr="00523F70">
            <w:rPr>
              <w:rStyle w:val="Platzhaltertext"/>
            </w:rPr>
            <w:t>Klicken oder tippen Sie hier, um Text einzugeben.</w:t>
          </w:r>
        </w:p>
      </w:docPartBody>
    </w:docPart>
    <w:docPart>
      <w:docPartPr>
        <w:name w:val="3701CA952D154182811922023F910D0C"/>
        <w:category>
          <w:name w:val="Allgemein"/>
          <w:gallery w:val="placeholder"/>
        </w:category>
        <w:types>
          <w:type w:val="bbPlcHdr"/>
        </w:types>
        <w:behaviors>
          <w:behavior w:val="content"/>
        </w:behaviors>
        <w:guid w:val="{3AFF6359-9A30-481D-BA46-9B2590299DD0}"/>
      </w:docPartPr>
      <w:docPartBody>
        <w:p w:rsidR="0093526E" w:rsidRDefault="0093526E">
          <w:pPr>
            <w:pStyle w:val="3701CA952D154182811922023F910D0C"/>
          </w:pPr>
          <w:r>
            <w:rPr>
              <w:rStyle w:val="Platzhaltertext"/>
            </w:rPr>
            <w:t>titel</w:t>
          </w:r>
        </w:p>
      </w:docPartBody>
    </w:docPart>
    <w:docPart>
      <w:docPartPr>
        <w:name w:val="01FD0780D72A42FF94E83DAADB9EFBB4"/>
        <w:category>
          <w:name w:val="Allgemein"/>
          <w:gallery w:val="placeholder"/>
        </w:category>
        <w:types>
          <w:type w:val="bbPlcHdr"/>
        </w:types>
        <w:behaviors>
          <w:behavior w:val="content"/>
        </w:behaviors>
        <w:guid w:val="{A6E17631-6146-4C5D-9192-560594309430}"/>
      </w:docPartPr>
      <w:docPartBody>
        <w:p w:rsidR="0093526E" w:rsidRDefault="0093526E">
          <w:pPr>
            <w:pStyle w:val="01FD0780D72A42FF94E83DAADB9EFBB4"/>
          </w:pPr>
          <w:r>
            <w:rPr>
              <w:rStyle w:val="Platzhaltertext"/>
            </w:rPr>
            <w:t>Headline</w:t>
          </w:r>
        </w:p>
      </w:docPartBody>
    </w:docPart>
    <w:docPart>
      <w:docPartPr>
        <w:name w:val="99464D4FE06B44BC9FA4A276564C8656"/>
        <w:category>
          <w:name w:val="Allgemein"/>
          <w:gallery w:val="placeholder"/>
        </w:category>
        <w:types>
          <w:type w:val="bbPlcHdr"/>
        </w:types>
        <w:behaviors>
          <w:behavior w:val="content"/>
        </w:behaviors>
        <w:guid w:val="{39266936-1CE7-475C-B003-5A92AED3CD37}"/>
      </w:docPartPr>
      <w:docPartBody>
        <w:p w:rsidR="0093526E" w:rsidRDefault="0093526E">
          <w:pPr>
            <w:pStyle w:val="99464D4FE06B44BC9FA4A276564C8656"/>
          </w:pPr>
          <w:r>
            <w:rPr>
              <w:rStyle w:val="Platzhaltertext"/>
            </w:rPr>
            <w:t>Ort</w:t>
          </w:r>
        </w:p>
      </w:docPartBody>
    </w:docPart>
    <w:docPart>
      <w:docPartPr>
        <w:name w:val="E3BB4312AF6048B9A6343075DDB5DE3D"/>
        <w:category>
          <w:name w:val="Allgemein"/>
          <w:gallery w:val="placeholder"/>
        </w:category>
        <w:types>
          <w:type w:val="bbPlcHdr"/>
        </w:types>
        <w:behaviors>
          <w:behavior w:val="content"/>
        </w:behaviors>
        <w:guid w:val="{3F86FA3F-C6F9-4327-BC06-F3D8FE21B9EA}"/>
      </w:docPartPr>
      <w:docPartBody>
        <w:p w:rsidR="0093526E" w:rsidRDefault="0093526E">
          <w:pPr>
            <w:pStyle w:val="E3BB4312AF6048B9A6343075DDB5DE3D"/>
          </w:pPr>
          <w:r w:rsidRPr="007C076F">
            <w:rPr>
              <w:rStyle w:val="Platzhaltertext"/>
            </w:rPr>
            <w:t>Datum</w:t>
          </w:r>
        </w:p>
      </w:docPartBody>
    </w:docPart>
    <w:docPart>
      <w:docPartPr>
        <w:name w:val="F91FE82C9CD442FAB8EED8699C806D8B"/>
        <w:category>
          <w:name w:val="Allgemein"/>
          <w:gallery w:val="placeholder"/>
        </w:category>
        <w:types>
          <w:type w:val="bbPlcHdr"/>
        </w:types>
        <w:behaviors>
          <w:behavior w:val="content"/>
        </w:behaviors>
        <w:guid w:val="{2EEAC6BC-5A99-4785-98C0-2E4E166F8E00}"/>
      </w:docPartPr>
      <w:docPartBody>
        <w:p w:rsidR="0093526E" w:rsidRDefault="0093526E">
          <w:pPr>
            <w:pStyle w:val="F91FE82C9CD442FAB8EED8699C806D8B"/>
          </w:pPr>
          <w:r>
            <w:rPr>
              <w:rStyle w:val="Platzhaltertext"/>
            </w:rPr>
            <w:t>Zusatzinformation-Überschrift</w:t>
          </w:r>
        </w:p>
      </w:docPartBody>
    </w:docPart>
    <w:docPart>
      <w:docPartPr>
        <w:name w:val="62624AA3C33B49F6ACBD5D092E586AF7"/>
        <w:category>
          <w:name w:val="Allgemein"/>
          <w:gallery w:val="placeholder"/>
        </w:category>
        <w:types>
          <w:type w:val="bbPlcHdr"/>
        </w:types>
        <w:behaviors>
          <w:behavior w:val="content"/>
        </w:behaviors>
        <w:guid w:val="{0464FB17-2115-4163-BC1E-FED68EC6AB12}"/>
      </w:docPartPr>
      <w:docPartBody>
        <w:p w:rsidR="0093526E" w:rsidRDefault="0093526E">
          <w:pPr>
            <w:pStyle w:val="62624AA3C33B49F6ACBD5D092E586AF7"/>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6E"/>
    <w:rsid w:val="000115AE"/>
    <w:rsid w:val="003A1E9C"/>
    <w:rsid w:val="00476D92"/>
    <w:rsid w:val="004C15FE"/>
    <w:rsid w:val="004E57E9"/>
    <w:rsid w:val="0060070B"/>
    <w:rsid w:val="00773688"/>
    <w:rsid w:val="0077701B"/>
    <w:rsid w:val="007C2E49"/>
    <w:rsid w:val="0093526E"/>
    <w:rsid w:val="009D590B"/>
    <w:rsid w:val="009E0F7E"/>
    <w:rsid w:val="00A820A3"/>
    <w:rsid w:val="00B12EA5"/>
    <w:rsid w:val="00B85732"/>
    <w:rsid w:val="00BD102F"/>
    <w:rsid w:val="00DD514F"/>
    <w:rsid w:val="00F46B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8D144ADA7AF456DB0079C5C1E6EC053">
    <w:name w:val="08D144ADA7AF456DB0079C5C1E6EC053"/>
  </w:style>
  <w:style w:type="paragraph" w:customStyle="1" w:styleId="3701CA952D154182811922023F910D0C">
    <w:name w:val="3701CA952D154182811922023F910D0C"/>
  </w:style>
  <w:style w:type="paragraph" w:customStyle="1" w:styleId="01FD0780D72A42FF94E83DAADB9EFBB4">
    <w:name w:val="01FD0780D72A42FF94E83DAADB9EFBB4"/>
  </w:style>
  <w:style w:type="paragraph" w:customStyle="1" w:styleId="99464D4FE06B44BC9FA4A276564C8656">
    <w:name w:val="99464D4FE06B44BC9FA4A276564C8656"/>
  </w:style>
  <w:style w:type="paragraph" w:customStyle="1" w:styleId="E3BB4312AF6048B9A6343075DDB5DE3D">
    <w:name w:val="E3BB4312AF6048B9A6343075DDB5DE3D"/>
  </w:style>
  <w:style w:type="paragraph" w:customStyle="1" w:styleId="F91FE82C9CD442FAB8EED8699C806D8B">
    <w:name w:val="F91FE82C9CD442FAB8EED8699C806D8B"/>
  </w:style>
  <w:style w:type="paragraph" w:customStyle="1" w:styleId="62624AA3C33B49F6ACBD5D092E586AF7">
    <w:name w:val="62624AA3C33B49F6ACBD5D092E586A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Einzeilige_Head_Vorlage_Presse-Information_ab_2025_FINAL.dotx</Template>
  <TotalTime>0</TotalTime>
  <Pages>2</Pages>
  <Words>500</Words>
  <Characters>3153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10</cp:revision>
  <dcterms:created xsi:type="dcterms:W3CDTF">2026-03-09T09:22:00Z</dcterms:created>
  <dcterms:modified xsi:type="dcterms:W3CDTF">2026-03-10T10:21:00Z</dcterms:modified>
</cp:coreProperties>
</file>