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73F" w:rsidRPr="00ED3B04" w:rsidRDefault="0011073F" w:rsidP="0011073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D3B04">
        <w:rPr>
          <w:rFonts w:ascii="Arial" w:hAnsi="Arial" w:cs="Arial"/>
          <w:b/>
          <w:sz w:val="24"/>
          <w:szCs w:val="24"/>
        </w:rPr>
        <w:t>„Kirche ohne Mitte?</w:t>
      </w:r>
      <w:r w:rsidR="003B745B" w:rsidRPr="00ED3B04">
        <w:rPr>
          <w:rFonts w:ascii="Arial" w:hAnsi="Arial" w:cs="Arial"/>
          <w:b/>
          <w:sz w:val="24"/>
          <w:szCs w:val="24"/>
        </w:rPr>
        <w:t>“</w:t>
      </w:r>
      <w:r w:rsidRPr="00ED3B04">
        <w:rPr>
          <w:rFonts w:ascii="Arial" w:hAnsi="Arial" w:cs="Arial"/>
          <w:b/>
          <w:sz w:val="24"/>
          <w:szCs w:val="24"/>
        </w:rPr>
        <w:t xml:space="preserve"> – Perspektiven in Zeiten des Traditionsabbruchs</w:t>
      </w:r>
      <w:r w:rsidR="003B745B" w:rsidRPr="00ED3B04">
        <w:rPr>
          <w:rFonts w:ascii="Arial" w:hAnsi="Arial" w:cs="Arial"/>
          <w:b/>
          <w:sz w:val="24"/>
          <w:szCs w:val="24"/>
        </w:rPr>
        <w:t>. Kritische Anmerkungen zur gegenwärtigen Lage der Kirche mit anschließender Diskussion</w:t>
      </w:r>
    </w:p>
    <w:p w:rsidR="0011073F" w:rsidRPr="00ED3B04" w:rsidRDefault="0011073F" w:rsidP="001107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073F" w:rsidRPr="00ED3B04" w:rsidRDefault="0011073F" w:rsidP="00ED3B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3B04">
        <w:rPr>
          <w:rFonts w:ascii="Arial" w:hAnsi="Arial" w:cs="Arial"/>
          <w:sz w:val="24"/>
          <w:szCs w:val="24"/>
        </w:rPr>
        <w:t>Der traditionelle Dies academicus am Buß- und Bettag des Instituts für Evangelische Theologie der Universität Koblenz findet am Mittwoch, 22. November 2023</w:t>
      </w:r>
      <w:r w:rsidR="00ED3B04">
        <w:rPr>
          <w:rFonts w:ascii="Arial" w:hAnsi="Arial" w:cs="Arial"/>
          <w:sz w:val="24"/>
          <w:szCs w:val="24"/>
        </w:rPr>
        <w:t xml:space="preserve"> zwischen</w:t>
      </w:r>
      <w:r w:rsidRPr="00ED3B04">
        <w:rPr>
          <w:rFonts w:ascii="Arial" w:hAnsi="Arial" w:cs="Arial"/>
          <w:sz w:val="24"/>
          <w:szCs w:val="24"/>
        </w:rPr>
        <w:t xml:space="preserve"> 12</w:t>
      </w:r>
      <w:r w:rsidR="00ED3B04">
        <w:rPr>
          <w:rFonts w:ascii="Arial" w:hAnsi="Arial" w:cs="Arial"/>
          <w:sz w:val="24"/>
          <w:szCs w:val="24"/>
        </w:rPr>
        <w:t xml:space="preserve"> und </w:t>
      </w:r>
      <w:r w:rsidRPr="00ED3B04">
        <w:rPr>
          <w:rFonts w:ascii="Arial" w:hAnsi="Arial" w:cs="Arial"/>
          <w:sz w:val="24"/>
          <w:szCs w:val="24"/>
        </w:rPr>
        <w:t>14 Uhr im Hörsaal M 001</w:t>
      </w:r>
      <w:r w:rsidR="00ED3B04">
        <w:rPr>
          <w:rFonts w:ascii="Arial" w:hAnsi="Arial" w:cs="Arial"/>
          <w:sz w:val="24"/>
          <w:szCs w:val="24"/>
        </w:rPr>
        <w:t xml:space="preserve"> auf dem </w:t>
      </w:r>
      <w:r w:rsidRPr="00ED3B04">
        <w:rPr>
          <w:rFonts w:ascii="Arial" w:hAnsi="Arial" w:cs="Arial"/>
          <w:sz w:val="24"/>
          <w:szCs w:val="24"/>
        </w:rPr>
        <w:t xml:space="preserve">Campus Metternich statt. Alle Interessierten sind dazu herzlich eingeladen. </w:t>
      </w:r>
    </w:p>
    <w:p w:rsidR="0011073F" w:rsidRPr="00ED3B04" w:rsidRDefault="0011073F" w:rsidP="001107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073F" w:rsidRPr="00ED3B04" w:rsidRDefault="0011073F" w:rsidP="00ED3B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3B04">
        <w:rPr>
          <w:rFonts w:ascii="Arial" w:hAnsi="Arial" w:cs="Arial"/>
          <w:sz w:val="24"/>
          <w:szCs w:val="24"/>
        </w:rPr>
        <w:t xml:space="preserve">Der Koblenzer Kirchenhistoriker </w:t>
      </w:r>
      <w:r w:rsidR="00ED3B04">
        <w:rPr>
          <w:rFonts w:ascii="Arial" w:hAnsi="Arial" w:cs="Arial"/>
          <w:sz w:val="24"/>
          <w:szCs w:val="24"/>
        </w:rPr>
        <w:t xml:space="preserve">Prof. Dr. </w:t>
      </w:r>
      <w:r w:rsidRPr="00ED3B04">
        <w:rPr>
          <w:rFonts w:ascii="Arial" w:hAnsi="Arial" w:cs="Arial"/>
          <w:sz w:val="24"/>
          <w:szCs w:val="24"/>
        </w:rPr>
        <w:t xml:space="preserve">Thomas Martin Schneider wird Thesen seines neuen Buches „Kirche ohne Mitte? – Perspektiven in Zeiten des Traditionsabbruchs“ </w:t>
      </w:r>
      <w:r w:rsidR="00ED3B04">
        <w:rPr>
          <w:rFonts w:ascii="Arial" w:hAnsi="Arial" w:cs="Arial"/>
          <w:sz w:val="24"/>
          <w:szCs w:val="24"/>
        </w:rPr>
        <w:t>präsentieren</w:t>
      </w:r>
      <w:r w:rsidRPr="00ED3B04">
        <w:rPr>
          <w:rFonts w:ascii="Arial" w:hAnsi="Arial" w:cs="Arial"/>
          <w:sz w:val="24"/>
          <w:szCs w:val="24"/>
        </w:rPr>
        <w:t xml:space="preserve"> und zur Diskussion stellen. Die evangelische Kirche leidet unter </w:t>
      </w:r>
      <w:r w:rsidR="00ED3B04">
        <w:rPr>
          <w:rFonts w:ascii="Arial" w:hAnsi="Arial" w:cs="Arial"/>
          <w:sz w:val="24"/>
          <w:szCs w:val="24"/>
        </w:rPr>
        <w:t xml:space="preserve">schon lange an </w:t>
      </w:r>
      <w:r w:rsidRPr="00ED3B04">
        <w:rPr>
          <w:rFonts w:ascii="Arial" w:hAnsi="Arial" w:cs="Arial"/>
          <w:sz w:val="24"/>
          <w:szCs w:val="24"/>
        </w:rPr>
        <w:t xml:space="preserve">massivem Mitgliederschwund. In den vergangenen Jahrzehnten hat sie sogar noch deutlich mehr Mitglieder verloren als die römisch-katholische Kirche. </w:t>
      </w:r>
      <w:r w:rsidR="00ED3B04">
        <w:rPr>
          <w:rFonts w:ascii="Arial" w:hAnsi="Arial" w:cs="Arial"/>
          <w:sz w:val="24"/>
          <w:szCs w:val="24"/>
        </w:rPr>
        <w:t>Ob ein Grund dafür ist</w:t>
      </w:r>
      <w:r w:rsidRPr="00ED3B04">
        <w:rPr>
          <w:rFonts w:ascii="Arial" w:hAnsi="Arial" w:cs="Arial"/>
          <w:sz w:val="24"/>
          <w:szCs w:val="24"/>
        </w:rPr>
        <w:t xml:space="preserve">, dass die Kirche dabei ist, ihre Mitte zu verlieren – die Mitte zwischen der Verkündigung des Evangeliums und </w:t>
      </w:r>
      <w:r w:rsidR="0045043D" w:rsidRPr="00ED3B04">
        <w:rPr>
          <w:rFonts w:ascii="Arial" w:hAnsi="Arial" w:cs="Arial"/>
          <w:sz w:val="24"/>
          <w:szCs w:val="24"/>
        </w:rPr>
        <w:t>gesellschafts</w:t>
      </w:r>
      <w:r w:rsidRPr="00ED3B04">
        <w:rPr>
          <w:rFonts w:ascii="Arial" w:hAnsi="Arial" w:cs="Arial"/>
          <w:sz w:val="24"/>
          <w:szCs w:val="24"/>
        </w:rPr>
        <w:t xml:space="preserve">politischem </w:t>
      </w:r>
      <w:r w:rsidR="0045043D" w:rsidRPr="00ED3B04">
        <w:rPr>
          <w:rFonts w:ascii="Arial" w:hAnsi="Arial" w:cs="Arial"/>
          <w:sz w:val="24"/>
          <w:szCs w:val="24"/>
        </w:rPr>
        <w:t>Appell</w:t>
      </w:r>
      <w:r w:rsidRPr="00ED3B04">
        <w:rPr>
          <w:rFonts w:ascii="Arial" w:hAnsi="Arial" w:cs="Arial"/>
          <w:sz w:val="24"/>
          <w:szCs w:val="24"/>
        </w:rPr>
        <w:t>, die theologische Mitte</w:t>
      </w:r>
      <w:r w:rsidR="0045043D" w:rsidRPr="00ED3B04">
        <w:rPr>
          <w:rFonts w:ascii="Arial" w:hAnsi="Arial" w:cs="Arial"/>
          <w:sz w:val="24"/>
          <w:szCs w:val="24"/>
        </w:rPr>
        <w:t xml:space="preserve"> und </w:t>
      </w:r>
      <w:r w:rsidRPr="00ED3B04">
        <w:rPr>
          <w:rFonts w:ascii="Arial" w:hAnsi="Arial" w:cs="Arial"/>
          <w:sz w:val="24"/>
          <w:szCs w:val="24"/>
        </w:rPr>
        <w:t xml:space="preserve">die Mitte der Gesellschaft, die Mitte zwischen </w:t>
      </w:r>
      <w:r w:rsidR="0045043D" w:rsidRPr="00ED3B04">
        <w:rPr>
          <w:rFonts w:ascii="Arial" w:hAnsi="Arial" w:cs="Arial"/>
          <w:sz w:val="24"/>
          <w:szCs w:val="24"/>
        </w:rPr>
        <w:t xml:space="preserve">der Weitergabe religiöser </w:t>
      </w:r>
      <w:r w:rsidRPr="00ED3B04">
        <w:rPr>
          <w:rFonts w:ascii="Arial" w:hAnsi="Arial" w:cs="Arial"/>
          <w:sz w:val="24"/>
          <w:szCs w:val="24"/>
        </w:rPr>
        <w:t>Tradition</w:t>
      </w:r>
      <w:r w:rsidR="0045043D" w:rsidRPr="00ED3B04">
        <w:rPr>
          <w:rFonts w:ascii="Arial" w:hAnsi="Arial" w:cs="Arial"/>
          <w:sz w:val="24"/>
          <w:szCs w:val="24"/>
        </w:rPr>
        <w:t>en</w:t>
      </w:r>
      <w:r w:rsidRPr="00ED3B04">
        <w:rPr>
          <w:rFonts w:ascii="Arial" w:hAnsi="Arial" w:cs="Arial"/>
          <w:sz w:val="24"/>
          <w:szCs w:val="24"/>
        </w:rPr>
        <w:t xml:space="preserve"> und </w:t>
      </w:r>
      <w:r w:rsidR="0045043D" w:rsidRPr="00ED3B04">
        <w:rPr>
          <w:rFonts w:ascii="Arial" w:hAnsi="Arial" w:cs="Arial"/>
          <w:sz w:val="24"/>
          <w:szCs w:val="24"/>
        </w:rPr>
        <w:t xml:space="preserve">der </w:t>
      </w:r>
      <w:r w:rsidRPr="00ED3B04">
        <w:rPr>
          <w:rFonts w:ascii="Arial" w:hAnsi="Arial" w:cs="Arial"/>
          <w:sz w:val="24"/>
          <w:szCs w:val="24"/>
        </w:rPr>
        <w:t>Anpassung an den Zeitgeist, zwischen eigener Profilierung und Öffnung nach außen, zwischen Amt und Gemeinde</w:t>
      </w:r>
      <w:r w:rsidR="00ED3B04">
        <w:rPr>
          <w:rFonts w:ascii="Arial" w:hAnsi="Arial" w:cs="Arial"/>
          <w:sz w:val="24"/>
          <w:szCs w:val="24"/>
        </w:rPr>
        <w:t>, wird im Vortrag erörtert.</w:t>
      </w:r>
      <w:r w:rsidRPr="00ED3B04">
        <w:rPr>
          <w:rFonts w:ascii="Arial" w:hAnsi="Arial" w:cs="Arial"/>
          <w:sz w:val="24"/>
          <w:szCs w:val="24"/>
        </w:rPr>
        <w:t xml:space="preserve"> Zudem werden Überlegungen zur Aktualität reformatorischen Christentums angestellt. </w:t>
      </w:r>
    </w:p>
    <w:p w:rsidR="0011073F" w:rsidRPr="00ED3B04" w:rsidRDefault="0011073F" w:rsidP="001107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043D" w:rsidRPr="00ED3B04" w:rsidRDefault="0011073F" w:rsidP="001107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D3B04">
        <w:rPr>
          <w:rFonts w:ascii="Arial" w:hAnsi="Arial" w:cs="Arial"/>
          <w:sz w:val="24"/>
          <w:szCs w:val="24"/>
        </w:rPr>
        <w:t>Die Diskussion wird von</w:t>
      </w:r>
      <w:r w:rsidR="00ED3B04">
        <w:rPr>
          <w:rFonts w:ascii="Arial" w:hAnsi="Arial" w:cs="Arial"/>
          <w:sz w:val="24"/>
          <w:szCs w:val="24"/>
        </w:rPr>
        <w:t xml:space="preserve"> der </w:t>
      </w:r>
      <w:r w:rsidRPr="00ED3B04">
        <w:rPr>
          <w:rFonts w:ascii="Arial" w:hAnsi="Arial" w:cs="Arial"/>
          <w:sz w:val="24"/>
          <w:szCs w:val="24"/>
        </w:rPr>
        <w:t xml:space="preserve">Pfarrerin </w:t>
      </w:r>
      <w:r w:rsidR="00ED3B04">
        <w:rPr>
          <w:rFonts w:ascii="Arial" w:hAnsi="Arial" w:cs="Arial"/>
          <w:sz w:val="24"/>
          <w:szCs w:val="24"/>
        </w:rPr>
        <w:t xml:space="preserve">der Evangelischen Studentengemeinde Koblenz, </w:t>
      </w:r>
      <w:r w:rsidRPr="00ED3B04">
        <w:rPr>
          <w:rFonts w:ascii="Arial" w:hAnsi="Arial" w:cs="Arial"/>
          <w:sz w:val="24"/>
          <w:szCs w:val="24"/>
        </w:rPr>
        <w:t>Dr. Anna Quaas</w:t>
      </w:r>
      <w:r w:rsidR="00ED3B04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ED3B04">
        <w:rPr>
          <w:rFonts w:ascii="Arial" w:hAnsi="Arial" w:cs="Arial"/>
          <w:sz w:val="24"/>
          <w:szCs w:val="24"/>
        </w:rPr>
        <w:t xml:space="preserve"> moderiert. Eine Anmeldung ist nicht erforderlich. </w:t>
      </w:r>
    </w:p>
    <w:p w:rsidR="0045043D" w:rsidRPr="00ED3B04" w:rsidRDefault="0045043D" w:rsidP="001107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043D" w:rsidRPr="00ED3B04" w:rsidRDefault="00ED3B04" w:rsidP="001107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Fachliche </w:t>
      </w:r>
      <w:proofErr w:type="spellStart"/>
      <w:r>
        <w:rPr>
          <w:rFonts w:ascii="Arial" w:hAnsi="Arial" w:cs="Arial"/>
          <w:sz w:val="24"/>
          <w:szCs w:val="24"/>
        </w:rPr>
        <w:t>Anprechpartnerin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45043D" w:rsidRPr="00ED3B04" w:rsidRDefault="0045043D" w:rsidP="00450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D3B04">
        <w:rPr>
          <w:rFonts w:ascii="Arial" w:eastAsia="Times New Roman" w:hAnsi="Arial" w:cs="Arial"/>
          <w:sz w:val="24"/>
          <w:szCs w:val="24"/>
          <w:lang w:eastAsia="de-DE"/>
        </w:rPr>
        <w:t>Nadine Höller</w:t>
      </w:r>
    </w:p>
    <w:p w:rsidR="0045043D" w:rsidRPr="00ED3B04" w:rsidRDefault="0045043D" w:rsidP="00450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D3B04">
        <w:rPr>
          <w:rFonts w:ascii="Arial" w:eastAsia="Times New Roman" w:hAnsi="Arial" w:cs="Arial"/>
          <w:sz w:val="24"/>
          <w:szCs w:val="24"/>
          <w:lang w:eastAsia="de-DE"/>
        </w:rPr>
        <w:t>Universität Koblenz</w:t>
      </w:r>
    </w:p>
    <w:p w:rsidR="0045043D" w:rsidRPr="00ED3B04" w:rsidRDefault="0045043D" w:rsidP="00450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D3B04">
        <w:rPr>
          <w:rFonts w:ascii="Arial" w:eastAsia="Times New Roman" w:hAnsi="Arial" w:cs="Arial"/>
          <w:sz w:val="24"/>
          <w:szCs w:val="24"/>
          <w:lang w:eastAsia="de-DE"/>
        </w:rPr>
        <w:t>Institut für Evangelische Theologie</w:t>
      </w:r>
    </w:p>
    <w:p w:rsidR="00ED3B04" w:rsidRDefault="0045043D" w:rsidP="00450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D3B04">
        <w:rPr>
          <w:rFonts w:ascii="Arial" w:eastAsia="Times New Roman" w:hAnsi="Arial" w:cs="Arial"/>
          <w:sz w:val="24"/>
          <w:szCs w:val="24"/>
          <w:lang w:eastAsia="de-DE"/>
        </w:rPr>
        <w:t>Universitätsstraße 1</w:t>
      </w:r>
    </w:p>
    <w:p w:rsidR="0045043D" w:rsidRDefault="0045043D" w:rsidP="00450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D3B04">
        <w:rPr>
          <w:rFonts w:ascii="Arial" w:eastAsia="Times New Roman" w:hAnsi="Arial" w:cs="Arial"/>
          <w:sz w:val="24"/>
          <w:szCs w:val="24"/>
          <w:lang w:eastAsia="de-DE"/>
        </w:rPr>
        <w:t>56070 Koblenz</w:t>
      </w:r>
    </w:p>
    <w:p w:rsidR="00ED3B04" w:rsidRPr="00ED3B04" w:rsidRDefault="00ED3B04" w:rsidP="00450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ED3B04" w:rsidRPr="00ED3B04" w:rsidRDefault="0045043D" w:rsidP="00450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D3B04">
        <w:rPr>
          <w:rFonts w:ascii="Arial" w:eastAsia="Times New Roman" w:hAnsi="Arial" w:cs="Arial"/>
          <w:sz w:val="24"/>
          <w:szCs w:val="24"/>
          <w:lang w:eastAsia="de-DE"/>
        </w:rPr>
        <w:t>Tel.: 0261/287-2030</w:t>
      </w:r>
    </w:p>
    <w:p w:rsidR="0045043D" w:rsidRPr="00ED3B04" w:rsidRDefault="00ED3B04" w:rsidP="00450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E-</w:t>
      </w:r>
      <w:r w:rsidR="0045043D" w:rsidRPr="00ED3B04">
        <w:rPr>
          <w:rFonts w:ascii="Arial" w:eastAsia="Times New Roman" w:hAnsi="Arial" w:cs="Arial"/>
          <w:sz w:val="24"/>
          <w:szCs w:val="24"/>
          <w:lang w:eastAsia="de-DE"/>
        </w:rPr>
        <w:t xml:space="preserve">Mail: </w:t>
      </w:r>
      <w:hyperlink r:id="rId4" w:history="1">
        <w:r w:rsidR="0045043D" w:rsidRPr="00ED3B0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de-DE"/>
          </w:rPr>
          <w:t>evtheol@uni-koblenz.de</w:t>
        </w:r>
      </w:hyperlink>
    </w:p>
    <w:p w:rsidR="0045043D" w:rsidRPr="00ED3B04" w:rsidRDefault="0045043D" w:rsidP="001107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073F" w:rsidRPr="00ED3B04" w:rsidRDefault="0011073F" w:rsidP="001107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073F" w:rsidRPr="00ED3B04" w:rsidRDefault="0011073F" w:rsidP="001107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073F" w:rsidRPr="00ED3B04" w:rsidRDefault="0011073F" w:rsidP="001107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073F" w:rsidRPr="00ED3B04" w:rsidRDefault="0011073F">
      <w:pPr>
        <w:rPr>
          <w:rFonts w:ascii="Arial" w:hAnsi="Arial" w:cs="Arial"/>
          <w:sz w:val="24"/>
          <w:szCs w:val="24"/>
        </w:rPr>
      </w:pPr>
    </w:p>
    <w:sectPr w:rsidR="0011073F" w:rsidRPr="00ED3B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73F"/>
    <w:rsid w:val="0011073F"/>
    <w:rsid w:val="003B745B"/>
    <w:rsid w:val="0045043D"/>
    <w:rsid w:val="00E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8C3C0"/>
  <w15:chartTrackingRefBased/>
  <w15:docId w15:val="{82EBFD31-2E00-42EC-95AB-626E0B72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107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504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5043D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4504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theol@uni-koblenz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10475D9D</Template>
  <TotalTime>0</TotalTime>
  <Pages>1</Pages>
  <Words>238</Words>
  <Characters>1502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thschnei</dc:creator>
  <cp:keywords/>
  <dc:description/>
  <cp:lastModifiedBy>Dr. Birgit Förg</cp:lastModifiedBy>
  <cp:revision>2</cp:revision>
  <dcterms:created xsi:type="dcterms:W3CDTF">2023-11-06T08:27:00Z</dcterms:created>
  <dcterms:modified xsi:type="dcterms:W3CDTF">2023-11-06T08:27:00Z</dcterms:modified>
</cp:coreProperties>
</file>