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2557B4AD70C44C9FB4BF4795957CBEBC"/>
          </w:placeholder>
        </w:sdtPr>
        <w:sdtEndPr/>
        <w:sdtContent>
          <w:tr w:rsidR="00465EE8" w:rsidRPr="00465EE8" w14:paraId="49D98B08" w14:textId="77777777" w:rsidTr="00465EE8">
            <w:trPr>
              <w:trHeight w:val="1474"/>
            </w:trPr>
            <w:tc>
              <w:tcPr>
                <w:tcW w:w="7938" w:type="dxa"/>
              </w:tcPr>
              <w:p w14:paraId="3737DAA5" w14:textId="77777777" w:rsidR="00465EE8" w:rsidRPr="00465EE8" w:rsidRDefault="00465EE8" w:rsidP="00465EE8">
                <w:pPr>
                  <w:spacing w:line="240" w:lineRule="auto"/>
                </w:pPr>
              </w:p>
            </w:tc>
            <w:tc>
              <w:tcPr>
                <w:tcW w:w="1132" w:type="dxa"/>
              </w:tcPr>
              <w:p w14:paraId="74CBCF38" w14:textId="77777777" w:rsidR="00465EE8" w:rsidRPr="00465EE8" w:rsidRDefault="00465EE8" w:rsidP="00465EE8">
                <w:pPr>
                  <w:spacing w:line="240" w:lineRule="auto"/>
                  <w:jc w:val="right"/>
                </w:pPr>
                <w:r w:rsidRPr="00465EE8">
                  <w:rPr>
                    <w:noProof/>
                  </w:rPr>
                  <w:drawing>
                    <wp:inline distT="0" distB="0" distL="0" distR="0" wp14:anchorId="3448BE2D" wp14:editId="65B49B30">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2557B4AD70C44C9FB4BF4795957CBEBC"/>
          </w:placeholder>
        </w:sdtPr>
        <w:sdtEndPr/>
        <w:sdtContent>
          <w:tr w:rsidR="00BF33AE" w14:paraId="5413D20E" w14:textId="77777777" w:rsidTr="00EF5A4E">
            <w:trPr>
              <w:trHeight w:hRule="exact" w:val="680"/>
            </w:trPr>
            <w:sdt>
              <w:sdtPr>
                <w:id w:val="-562105604"/>
                <w:lock w:val="sdtContentLocked"/>
                <w:placeholder>
                  <w:docPart w:val="1D26F0116997485F84C4112A9EB0FA69"/>
                </w:placeholder>
              </w:sdtPr>
              <w:sdtEndPr/>
              <w:sdtContent>
                <w:tc>
                  <w:tcPr>
                    <w:tcW w:w="9071" w:type="dxa"/>
                  </w:tcPr>
                  <w:p w14:paraId="39B79D21"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2557B4AD70C44C9FB4BF4795957CBEBC"/>
          </w:placeholder>
        </w:sdtPr>
        <w:sdtEndPr/>
        <w:sdtContent>
          <w:tr w:rsidR="00973546" w:rsidRPr="00840C91" w14:paraId="7B85DD5E" w14:textId="77777777" w:rsidTr="0069502B">
            <w:trPr>
              <w:trHeight w:hRule="exact" w:val="709"/>
            </w:trPr>
            <w:sdt>
              <w:sdtPr>
                <w:id w:val="42179897"/>
                <w:lock w:val="sdtLocked"/>
                <w:placeholder>
                  <w:docPart w:val="0D6CA1D375D043C5A7619A1279C12056"/>
                </w:placeholder>
              </w:sdtPr>
              <w:sdtEndPr/>
              <w:sdtContent>
                <w:tc>
                  <w:tcPr>
                    <w:tcW w:w="9071" w:type="dxa"/>
                  </w:tcPr>
                  <w:p w14:paraId="176E3F7A" w14:textId="23BE3AD1" w:rsidR="00973546" w:rsidRPr="00435EAC" w:rsidRDefault="00A14F1A" w:rsidP="00465EE8">
                    <w:pPr>
                      <w:pStyle w:val="Headline"/>
                    </w:pPr>
                    <w:r>
                      <w:t>Glückliche Gewinner</w:t>
                    </w:r>
                    <w:r w:rsidR="001C1697">
                      <w:t>in</w:t>
                    </w:r>
                    <w:r>
                      <w:t xml:space="preserve"> eines </w:t>
                    </w:r>
                    <w:r w:rsidR="001C1697">
                      <w:t>E-Bikes</w:t>
                    </w:r>
                  </w:p>
                </w:tc>
              </w:sdtContent>
            </w:sdt>
          </w:tr>
        </w:sdtContent>
      </w:sdt>
    </w:tbl>
    <w:p w14:paraId="598A6C3D" w14:textId="53129C1D" w:rsidR="00011366" w:rsidRPr="00435EAC" w:rsidRDefault="004E05D9" w:rsidP="00AB42BD">
      <w:pPr>
        <w:pStyle w:val="Subline"/>
        <w:spacing w:after="360"/>
      </w:pPr>
      <w:sdt>
        <w:sdtPr>
          <w:id w:val="-860516056"/>
          <w:placeholder>
            <w:docPart w:val="20DD84153A274180B1CA74B8890F44F7"/>
          </w:placeholder>
        </w:sdtPr>
        <w:sdtEndPr/>
        <w:sdtContent>
          <w:r w:rsidR="0069502B">
            <w:t xml:space="preserve">10 Jahre </w:t>
          </w:r>
          <w:proofErr w:type="spellStart"/>
          <w:r w:rsidR="0069502B">
            <w:t>Hofglück</w:t>
          </w:r>
          <w:proofErr w:type="spellEnd"/>
          <w:r w:rsidR="0069502B">
            <w:t xml:space="preserve"> – </w:t>
          </w:r>
          <w:r w:rsidR="001C1697">
            <w:t>Kundin des E Center Haid in Tübingen</w:t>
          </w:r>
          <w:r w:rsidR="0069502B">
            <w:t xml:space="preserve"> erhält Hauptpreis eines Gewinnspiels zum Jubiläum</w:t>
          </w:r>
        </w:sdtContent>
      </w:sdt>
      <w:r w:rsidR="0069502B">
        <w:t xml:space="preserve">  </w:t>
      </w:r>
    </w:p>
    <w:p w14:paraId="4956E19A" w14:textId="1845A2BE" w:rsidR="004678D6" w:rsidRPr="00BD7929" w:rsidRDefault="004E05D9" w:rsidP="00BD7929">
      <w:pPr>
        <w:pStyle w:val="Intro-Text"/>
      </w:pPr>
      <w:sdt>
        <w:sdtPr>
          <w:id w:val="1521048624"/>
          <w:placeholder>
            <w:docPart w:val="BAB41BE1818B4B80977283162F9F3081"/>
          </w:placeholder>
        </w:sdtPr>
        <w:sdtEndPr/>
        <w:sdtContent>
          <w:r w:rsidR="001C1697">
            <w:t>Tübingen</w:t>
          </w:r>
        </w:sdtContent>
      </w:sdt>
      <w:r w:rsidR="00BD7929">
        <w:t>/</w:t>
      </w:r>
      <w:sdt>
        <w:sdtPr>
          <w:id w:val="765271979"/>
          <w:placeholder>
            <w:docPart w:val="7B09F6CE851A4F719A4A190F0728EE95"/>
          </w:placeholder>
          <w:date w:fullDate="2025-10-29T00:00:00Z">
            <w:dateFormat w:val="dd.MM.yyyy"/>
            <w:lid w:val="de-DE"/>
            <w:storeMappedDataAs w:val="dateTime"/>
            <w:calendar w:val="gregorian"/>
          </w:date>
        </w:sdtPr>
        <w:sdtEndPr/>
        <w:sdtContent>
          <w:r w:rsidR="001C1697">
            <w:t>2</w:t>
          </w:r>
          <w:r w:rsidR="00942165">
            <w:t>9</w:t>
          </w:r>
          <w:r w:rsidR="00376DD0">
            <w:t>.</w:t>
          </w:r>
          <w:r w:rsidR="001C1697">
            <w:t>10</w:t>
          </w:r>
          <w:r w:rsidR="00376DD0">
            <w:t>.2025</w:t>
          </w:r>
        </w:sdtContent>
      </w:sdt>
      <w:r w:rsidR="00BD7929">
        <w:t xml:space="preserve"> - </w:t>
      </w:r>
      <w:r w:rsidR="008A6E02" w:rsidRPr="008A6E02">
        <w:t>Über ein nagelneue</w:t>
      </w:r>
      <w:r w:rsidR="008A6E02">
        <w:t xml:space="preserve">s </w:t>
      </w:r>
      <w:r w:rsidR="00792FBE">
        <w:t>E-Bike</w:t>
      </w:r>
      <w:r w:rsidR="008A6E02">
        <w:t xml:space="preserve"> </w:t>
      </w:r>
      <w:r w:rsidR="008A6E02" w:rsidRPr="008A6E02">
        <w:t xml:space="preserve">freut sich </w:t>
      </w:r>
      <w:r w:rsidR="00792FBE">
        <w:t>Sarah B. aus Tübingen</w:t>
      </w:r>
      <w:r w:rsidR="008A6E02" w:rsidRPr="008A6E02">
        <w:t xml:space="preserve">. </w:t>
      </w:r>
      <w:r w:rsidR="00792FBE">
        <w:t xml:space="preserve">Die Kundin </w:t>
      </w:r>
      <w:r w:rsidR="0069502B">
        <w:t>des</w:t>
      </w:r>
      <w:r w:rsidR="00792FBE">
        <w:t xml:space="preserve"> E Center Haid in Tübingen hat beim Gewinnspiel anlässlich des 10-jährigen Jubiläums der Eigenmarke </w:t>
      </w:r>
      <w:proofErr w:type="spellStart"/>
      <w:r w:rsidR="00792FBE">
        <w:t>Hofglück</w:t>
      </w:r>
      <w:proofErr w:type="spellEnd"/>
      <w:r w:rsidR="00792FBE">
        <w:t xml:space="preserve"> teilgenommen</w:t>
      </w:r>
      <w:r w:rsidR="008A6E02" w:rsidRPr="008A6E02">
        <w:t xml:space="preserve">, welches </w:t>
      </w:r>
      <w:r w:rsidR="005D4BE8">
        <w:t>kürzlich</w:t>
      </w:r>
      <w:r w:rsidR="008A6E02" w:rsidRPr="008A6E02">
        <w:t xml:space="preserve"> im Edeka-Einkaufsjournal „Mein Genuss“ ausgeschrieben war</w:t>
      </w:r>
      <w:r w:rsidR="00A14F1A">
        <w:t>, und wurde als Gewinner</w:t>
      </w:r>
      <w:r w:rsidR="00C70F37">
        <w:t>in</w:t>
      </w:r>
      <w:r w:rsidR="00A14F1A">
        <w:t xml:space="preserve"> des Hauptpreises gezogen.</w:t>
      </w:r>
    </w:p>
    <w:p w14:paraId="2519B520" w14:textId="7670E368" w:rsidR="00EF79AA" w:rsidRDefault="00A14F1A" w:rsidP="005C5D91">
      <w:pPr>
        <w:pStyle w:val="Flietext"/>
      </w:pPr>
      <w:r>
        <w:t xml:space="preserve">Am </w:t>
      </w:r>
      <w:r w:rsidR="00C70F37">
        <w:t>Dienstag</w:t>
      </w:r>
      <w:r>
        <w:t xml:space="preserve">, </w:t>
      </w:r>
      <w:r w:rsidR="00C70F37">
        <w:t>den 22</w:t>
      </w:r>
      <w:r>
        <w:t xml:space="preserve">. </w:t>
      </w:r>
      <w:r w:rsidR="00C70F37">
        <w:t>Oktober</w:t>
      </w:r>
      <w:r>
        <w:t xml:space="preserve"> 2025, wurde das </w:t>
      </w:r>
      <w:r w:rsidR="00C70F37">
        <w:t>E-Bike</w:t>
      </w:r>
      <w:r>
        <w:t xml:space="preserve"> </w:t>
      </w:r>
      <w:r w:rsidR="00C70F37">
        <w:t xml:space="preserve">stellvertretend dem Ehemann der glücklichen Gewinnerin </w:t>
      </w:r>
      <w:r w:rsidR="006F5FB9">
        <w:t xml:space="preserve">im E Center Haid </w:t>
      </w:r>
      <w:r>
        <w:t xml:space="preserve">in </w:t>
      </w:r>
      <w:r w:rsidR="00C70F37">
        <w:t>Tübingen</w:t>
      </w:r>
      <w:r>
        <w:t xml:space="preserve"> überreicht. </w:t>
      </w:r>
      <w:r w:rsidR="008A6E02">
        <w:t>Edeka-</w:t>
      </w:r>
      <w:r w:rsidR="005D4BE8">
        <w:t xml:space="preserve">Kaufmann </w:t>
      </w:r>
      <w:r w:rsidR="00C70F37">
        <w:t>Andreas Haid</w:t>
      </w:r>
      <w:r w:rsidR="008A6E02">
        <w:t xml:space="preserve"> und </w:t>
      </w:r>
      <w:r w:rsidR="00D04EFD">
        <w:t>Jürgen Mäder</w:t>
      </w:r>
      <w:r w:rsidR="00894232">
        <w:t xml:space="preserve">, </w:t>
      </w:r>
      <w:r w:rsidR="00D04EFD">
        <w:t>Vorstand Edeka Südwest</w:t>
      </w:r>
      <w:r w:rsidR="00894232">
        <w:t>,</w:t>
      </w:r>
      <w:r w:rsidR="008A6E02">
        <w:t xml:space="preserve"> gratulierten</w:t>
      </w:r>
      <w:r>
        <w:t xml:space="preserve">. </w:t>
      </w:r>
      <w:r w:rsidR="008A6E02">
        <w:t>„Wir freuen uns sehr, dass der Hauptgewinn an eine Kund</w:t>
      </w:r>
      <w:r w:rsidR="00C93217">
        <w:t>in</w:t>
      </w:r>
      <w:r w:rsidR="008A6E02">
        <w:t xml:space="preserve"> unseres Marktes </w:t>
      </w:r>
      <w:proofErr w:type="gramStart"/>
      <w:r w:rsidR="008A6E02">
        <w:t>geht</w:t>
      </w:r>
      <w:proofErr w:type="gramEnd"/>
      <w:r w:rsidR="008A6E02">
        <w:t xml:space="preserve"> und wünschen </w:t>
      </w:r>
      <w:r w:rsidR="005D4BE8">
        <w:t>ih</w:t>
      </w:r>
      <w:r w:rsidR="00C93217">
        <w:t>r</w:t>
      </w:r>
      <w:r w:rsidR="008A6E02">
        <w:t xml:space="preserve"> alles Gute sowie erlebnisreiche</w:t>
      </w:r>
      <w:r w:rsidR="00C93217">
        <w:t xml:space="preserve"> und sichere </w:t>
      </w:r>
      <w:r w:rsidR="00894232">
        <w:t>Fahrten mit dem neuen E-Bike</w:t>
      </w:r>
      <w:r w:rsidR="008A6E02">
        <w:t xml:space="preserve">“, sagte </w:t>
      </w:r>
      <w:r w:rsidR="0069502B">
        <w:t>Andreas Haid</w:t>
      </w:r>
      <w:r w:rsidR="008A6E02">
        <w:t xml:space="preserve"> bei der </w:t>
      </w:r>
      <w:r w:rsidR="005C5D91">
        <w:t>Überreichung</w:t>
      </w:r>
      <w:r w:rsidR="008A6E02">
        <w:t>.</w:t>
      </w:r>
      <w:r w:rsidR="005C5D91">
        <w:t xml:space="preserve"> Bei dem Gewinnspiel wurden</w:t>
      </w:r>
      <w:r w:rsidR="00C93217">
        <w:t xml:space="preserve"> </w:t>
      </w:r>
      <w:r w:rsidR="00894232">
        <w:t>darüber hinaus</w:t>
      </w:r>
      <w:r w:rsidR="00C93217">
        <w:t xml:space="preserve"> auch </w:t>
      </w:r>
      <w:r w:rsidR="005C5D91">
        <w:t>Edeka-Einkaufsgutscheine</w:t>
      </w:r>
      <w:r w:rsidR="00C93217">
        <w:t xml:space="preserve"> verlost</w:t>
      </w:r>
      <w:r w:rsidR="005C5D91">
        <w:t>.</w:t>
      </w:r>
    </w:p>
    <w:p w14:paraId="27E08711" w14:textId="77777777" w:rsidR="00D86B70" w:rsidRDefault="00D86B70" w:rsidP="005C5D91">
      <w:pPr>
        <w:pStyle w:val="Flietext"/>
      </w:pPr>
    </w:p>
    <w:p w14:paraId="01F2B855" w14:textId="240B0E0B" w:rsidR="00D86B70" w:rsidRDefault="00D86B70" w:rsidP="005C5D91">
      <w:pPr>
        <w:pStyle w:val="Flietext"/>
        <w:rPr>
          <w:b/>
          <w:bCs/>
        </w:rPr>
      </w:pPr>
      <w:r w:rsidRPr="00D86B70">
        <w:rPr>
          <w:b/>
          <w:bCs/>
        </w:rPr>
        <w:t xml:space="preserve">Markenfleischprogramm </w:t>
      </w:r>
      <w:proofErr w:type="spellStart"/>
      <w:r w:rsidRPr="00D86B70">
        <w:rPr>
          <w:b/>
          <w:bCs/>
        </w:rPr>
        <w:t>Hofglück</w:t>
      </w:r>
      <w:proofErr w:type="spellEnd"/>
      <w:r>
        <w:rPr>
          <w:b/>
          <w:bCs/>
        </w:rPr>
        <w:t xml:space="preserve"> feiert 10-jähriges Jubiläum</w:t>
      </w:r>
    </w:p>
    <w:p w14:paraId="131B2DA4" w14:textId="77777777" w:rsidR="00D86B70" w:rsidRPr="00D86B70" w:rsidRDefault="00D86B70" w:rsidP="005C5D91">
      <w:pPr>
        <w:pStyle w:val="Flietext"/>
        <w:rPr>
          <w:b/>
          <w:bCs/>
        </w:rPr>
      </w:pPr>
    </w:p>
    <w:p w14:paraId="01A77EA8" w14:textId="11B2B220" w:rsidR="00D86B70" w:rsidRDefault="00D86B70" w:rsidP="005C5D91">
      <w:pPr>
        <w:pStyle w:val="Flietext"/>
      </w:pPr>
      <w:r>
        <w:t xml:space="preserve">Seit zehn Jahren steht die Marke </w:t>
      </w:r>
      <w:proofErr w:type="spellStart"/>
      <w:r>
        <w:t>Hofglück</w:t>
      </w:r>
      <w:proofErr w:type="spellEnd"/>
      <w:r>
        <w:t xml:space="preserve"> für Fleisch- und Wurstwaren mit besonderem Fokus auf Tierwohlaspekte sowie für eine verlässliche Partnerschaft zwischen Handel und Betrieben der regionalen Landwirtschaft. </w:t>
      </w:r>
      <w:r w:rsidRPr="002A0953">
        <w:t>Alle Produkte des Programms sind mit zwei von zwei möglichen Sternen des Tierschutzlabels „Für Mehr Tierschutz“ gekennzeichnet und tragen die Stufe 4 der Kennzeichnung „Haltungsform“</w:t>
      </w:r>
      <w:r>
        <w:t xml:space="preserve">. Heute </w:t>
      </w:r>
      <w:r>
        <w:lastRenderedPageBreak/>
        <w:t xml:space="preserve">beliefern </w:t>
      </w:r>
      <w:r w:rsidRPr="00F51384">
        <w:t>7</w:t>
      </w:r>
      <w:r>
        <w:t>8</w:t>
      </w:r>
      <w:r w:rsidRPr="00F51384">
        <w:t xml:space="preserve"> Betriebe der regionalen Landwirtschaft Edeka Südwest für das Regionalprogramm</w:t>
      </w:r>
      <w:r>
        <w:t>, das kontinuierlich ausgebaut wird.</w:t>
      </w:r>
    </w:p>
    <w:p w14:paraId="6EB4BD58" w14:textId="77777777" w:rsidR="001C740D" w:rsidRDefault="001C740D" w:rsidP="005C5D91">
      <w:pPr>
        <w:pStyle w:val="Flietext"/>
      </w:pPr>
    </w:p>
    <w:p w14:paraId="664660D8" w14:textId="77777777" w:rsidR="00101394" w:rsidRDefault="004E05D9" w:rsidP="00101394">
      <w:pPr>
        <w:pStyle w:val="Zusatzinformation-berschrift"/>
      </w:pPr>
      <w:sdt>
        <w:sdtPr>
          <w:id w:val="-1061561099"/>
          <w:placeholder>
            <w:docPart w:val="0AAE3436D76C464C8B749FEB4C6C4ABE"/>
          </w:placeholder>
        </w:sdtPr>
        <w:sdtEndPr/>
        <w:sdtContent>
          <w:r w:rsidR="00101394">
            <w:t>Zusatzinformation – Edeka Südwest</w:t>
          </w:r>
        </w:sdtContent>
      </w:sdt>
    </w:p>
    <w:sdt>
      <w:sdtPr>
        <w:id w:val="-746034625"/>
        <w:placeholder>
          <w:docPart w:val="4E5E29F9867F45B5AD681C7CC684DE59"/>
        </w:placeholder>
      </w:sdtPr>
      <w:sdtEndPr/>
      <w:sdtContent>
        <w:p w14:paraId="34FE1E9A"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13E8D583" w14:textId="77777777" w:rsidR="00101394" w:rsidRDefault="00101394" w:rsidP="00101394">
      <w:pPr>
        <w:pStyle w:val="Zusatzinformation-berschrift"/>
      </w:pPr>
    </w:p>
    <w:p w14:paraId="6653B4B7"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74C2" w14:textId="77777777" w:rsidR="00FF1FA2" w:rsidRDefault="00FF1FA2" w:rsidP="000B64B7">
      <w:r>
        <w:separator/>
      </w:r>
    </w:p>
  </w:endnote>
  <w:endnote w:type="continuationSeparator" w:id="0">
    <w:p w14:paraId="4A46D8B3" w14:textId="77777777" w:rsidR="00FF1FA2" w:rsidRDefault="00FF1FA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2557B4AD70C44C9FB4BF4795957CBEBC"/>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2557B4AD70C44C9FB4BF4795957CBEBC"/>
            </w:placeholder>
          </w:sdtPr>
          <w:sdtEndPr>
            <w:rPr>
              <w:b/>
              <w:bCs/>
              <w:color w:val="1D1D1B" w:themeColor="text2"/>
              <w:sz w:val="18"/>
              <w:szCs w:val="18"/>
            </w:rPr>
          </w:sdtEndPr>
          <w:sdtContent>
            <w:tr w:rsidR="00BE785A" w14:paraId="5977F57D" w14:textId="77777777" w:rsidTr="00503BFF">
              <w:trPr>
                <w:trHeight w:hRule="exact" w:val="227"/>
              </w:trPr>
              <w:tc>
                <w:tcPr>
                  <w:tcW w:w="9071" w:type="dxa"/>
                </w:tcPr>
                <w:p w14:paraId="225CB427"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2557B4AD70C44C9FB4BF4795957CBEBC"/>
            </w:placeholder>
          </w:sdtPr>
          <w:sdtEndPr/>
          <w:sdtContent>
            <w:sdt>
              <w:sdtPr>
                <w:id w:val="-79604635"/>
                <w:lock w:val="sdtContentLocked"/>
                <w:placeholder>
                  <w:docPart w:val="0D6CA1D375D043C5A7619A1279C12056"/>
                </w:placeholder>
              </w:sdtPr>
              <w:sdtEndPr/>
              <w:sdtContent>
                <w:tr w:rsidR="00503BFF" w14:paraId="520170F1" w14:textId="77777777" w:rsidTr="00B31928">
                  <w:trPr>
                    <w:trHeight w:hRule="exact" w:val="1361"/>
                  </w:trPr>
                  <w:tc>
                    <w:tcPr>
                      <w:tcW w:w="9071" w:type="dxa"/>
                    </w:tcPr>
                    <w:p w14:paraId="6A119486"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F7BC9E6" w14:textId="77777777" w:rsidR="00B31928" w:rsidRDefault="00B31928" w:rsidP="00B31928">
                      <w:pPr>
                        <w:pStyle w:val="Fuzeilentext"/>
                      </w:pPr>
                      <w:r>
                        <w:t>Edekastraße 1 • 77656 Offenburg</w:t>
                      </w:r>
                    </w:p>
                    <w:p w14:paraId="0AFD41A4" w14:textId="77777777" w:rsidR="00B31928" w:rsidRDefault="00B31928" w:rsidP="00B31928">
                      <w:pPr>
                        <w:pStyle w:val="Fuzeilentext"/>
                      </w:pPr>
                      <w:r>
                        <w:t>Telefon: 0781 502-661</w:t>
                      </w:r>
                      <w:r w:rsidR="00C600CE">
                        <w:t>0</w:t>
                      </w:r>
                      <w:r>
                        <w:t xml:space="preserve"> • Fax: 0781 502-6180</w:t>
                      </w:r>
                    </w:p>
                    <w:p w14:paraId="30CBF630" w14:textId="77777777" w:rsidR="00B31928" w:rsidRDefault="00B31928" w:rsidP="00B31928">
                      <w:pPr>
                        <w:pStyle w:val="Fuzeilentext"/>
                      </w:pPr>
                      <w:r>
                        <w:t xml:space="preserve">E-Mail: presse@edeka-suedwest.de </w:t>
                      </w:r>
                    </w:p>
                    <w:p w14:paraId="1BB05F77" w14:textId="77777777" w:rsidR="00B31928" w:rsidRDefault="00B31928" w:rsidP="00B31928">
                      <w:pPr>
                        <w:pStyle w:val="Fuzeilentext"/>
                      </w:pPr>
                      <w:r>
                        <w:t>https://verbund.edeka/südwest • www.edeka.de/suedwest</w:t>
                      </w:r>
                    </w:p>
                    <w:p w14:paraId="584B0B68" w14:textId="77777777" w:rsidR="00503BFF" w:rsidRPr="00B31928" w:rsidRDefault="00B31928" w:rsidP="00B31928">
                      <w:pPr>
                        <w:pStyle w:val="Fuzeilentext"/>
                      </w:pPr>
                      <w:r>
                        <w:t>www.xing.com/company/edekasuedwest • www.linkedin.com/company/edekasuedwest</w:t>
                      </w:r>
                    </w:p>
                  </w:tc>
                </w:tr>
              </w:sdtContent>
            </w:sdt>
          </w:sdtContent>
        </w:sdt>
      </w:tbl>
      <w:p w14:paraId="1C56B76D"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7FDBABF1" wp14:editId="29603C4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20547"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6BF64AA2" wp14:editId="629A21E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83B0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A4EF" w14:textId="77777777" w:rsidR="00FF1FA2" w:rsidRDefault="00FF1FA2" w:rsidP="000B64B7">
      <w:r>
        <w:separator/>
      </w:r>
    </w:p>
  </w:footnote>
  <w:footnote w:type="continuationSeparator" w:id="0">
    <w:p w14:paraId="294D1D21" w14:textId="77777777" w:rsidR="00FF1FA2" w:rsidRDefault="00FF1FA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B3340"/>
    <w:multiLevelType w:val="multilevel"/>
    <w:tmpl w:val="B90C9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1"/>
  </w:num>
  <w:num w:numId="2" w16cid:durableId="468286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38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A2"/>
    <w:rsid w:val="00007E0A"/>
    <w:rsid w:val="00011366"/>
    <w:rsid w:val="000314BC"/>
    <w:rsid w:val="0003575C"/>
    <w:rsid w:val="00040178"/>
    <w:rsid w:val="000401C5"/>
    <w:rsid w:val="00061F34"/>
    <w:rsid w:val="000731B9"/>
    <w:rsid w:val="0007721D"/>
    <w:rsid w:val="000A3B76"/>
    <w:rsid w:val="000B64B7"/>
    <w:rsid w:val="00101394"/>
    <w:rsid w:val="00154F99"/>
    <w:rsid w:val="001762B1"/>
    <w:rsid w:val="001A7E1B"/>
    <w:rsid w:val="001C1697"/>
    <w:rsid w:val="001C740D"/>
    <w:rsid w:val="001D4BAC"/>
    <w:rsid w:val="001D61AF"/>
    <w:rsid w:val="001E47DB"/>
    <w:rsid w:val="00203058"/>
    <w:rsid w:val="00203E84"/>
    <w:rsid w:val="002127BF"/>
    <w:rsid w:val="00233953"/>
    <w:rsid w:val="00237576"/>
    <w:rsid w:val="002601D7"/>
    <w:rsid w:val="00264249"/>
    <w:rsid w:val="00295E0B"/>
    <w:rsid w:val="002B1C64"/>
    <w:rsid w:val="00364984"/>
    <w:rsid w:val="00376DD0"/>
    <w:rsid w:val="00385187"/>
    <w:rsid w:val="00397AD3"/>
    <w:rsid w:val="003C60B3"/>
    <w:rsid w:val="003D421D"/>
    <w:rsid w:val="004010CB"/>
    <w:rsid w:val="0043456C"/>
    <w:rsid w:val="00435EAC"/>
    <w:rsid w:val="0043781B"/>
    <w:rsid w:val="00456265"/>
    <w:rsid w:val="00465EE8"/>
    <w:rsid w:val="004678D6"/>
    <w:rsid w:val="00474F05"/>
    <w:rsid w:val="004843E8"/>
    <w:rsid w:val="004A487F"/>
    <w:rsid w:val="004B28AC"/>
    <w:rsid w:val="004E05D9"/>
    <w:rsid w:val="00503BFF"/>
    <w:rsid w:val="0051636A"/>
    <w:rsid w:val="00541AB1"/>
    <w:rsid w:val="005526ED"/>
    <w:rsid w:val="005528EB"/>
    <w:rsid w:val="005A290D"/>
    <w:rsid w:val="005A48A0"/>
    <w:rsid w:val="005B7A36"/>
    <w:rsid w:val="005C27B7"/>
    <w:rsid w:val="005C5D91"/>
    <w:rsid w:val="005C708D"/>
    <w:rsid w:val="005D4BE8"/>
    <w:rsid w:val="005E4041"/>
    <w:rsid w:val="00606C95"/>
    <w:rsid w:val="006171D0"/>
    <w:rsid w:val="00655B4E"/>
    <w:rsid w:val="00680287"/>
    <w:rsid w:val="006845CE"/>
    <w:rsid w:val="0069502B"/>
    <w:rsid w:val="006963C2"/>
    <w:rsid w:val="006D08E3"/>
    <w:rsid w:val="006F118C"/>
    <w:rsid w:val="006F2167"/>
    <w:rsid w:val="006F5FB9"/>
    <w:rsid w:val="00707356"/>
    <w:rsid w:val="00710444"/>
    <w:rsid w:val="0072634B"/>
    <w:rsid w:val="00752FB9"/>
    <w:rsid w:val="00764F98"/>
    <w:rsid w:val="00765C93"/>
    <w:rsid w:val="00792FBE"/>
    <w:rsid w:val="00797DFD"/>
    <w:rsid w:val="007A5FAE"/>
    <w:rsid w:val="007E0322"/>
    <w:rsid w:val="00801CDA"/>
    <w:rsid w:val="00840C91"/>
    <w:rsid w:val="00841822"/>
    <w:rsid w:val="0085383C"/>
    <w:rsid w:val="00865A58"/>
    <w:rsid w:val="00880966"/>
    <w:rsid w:val="00894232"/>
    <w:rsid w:val="008A6E02"/>
    <w:rsid w:val="008C2F79"/>
    <w:rsid w:val="008C5785"/>
    <w:rsid w:val="008E284B"/>
    <w:rsid w:val="00903E04"/>
    <w:rsid w:val="00911B5C"/>
    <w:rsid w:val="00924C9C"/>
    <w:rsid w:val="00942165"/>
    <w:rsid w:val="009479C9"/>
    <w:rsid w:val="009731F1"/>
    <w:rsid w:val="00973546"/>
    <w:rsid w:val="00980227"/>
    <w:rsid w:val="009B3C9B"/>
    <w:rsid w:val="009B5072"/>
    <w:rsid w:val="009C3A50"/>
    <w:rsid w:val="009D76BD"/>
    <w:rsid w:val="009E6301"/>
    <w:rsid w:val="00A14E43"/>
    <w:rsid w:val="00A14F1A"/>
    <w:rsid w:val="00A41D87"/>
    <w:rsid w:val="00A534E9"/>
    <w:rsid w:val="00A61D79"/>
    <w:rsid w:val="00AB42BD"/>
    <w:rsid w:val="00AE24BC"/>
    <w:rsid w:val="00AE4D51"/>
    <w:rsid w:val="00B0619B"/>
    <w:rsid w:val="00B07C30"/>
    <w:rsid w:val="00B31928"/>
    <w:rsid w:val="00B44DE9"/>
    <w:rsid w:val="00B8553A"/>
    <w:rsid w:val="00BD2F2F"/>
    <w:rsid w:val="00BD7929"/>
    <w:rsid w:val="00BE785A"/>
    <w:rsid w:val="00BF33AE"/>
    <w:rsid w:val="00BF5770"/>
    <w:rsid w:val="00C267B1"/>
    <w:rsid w:val="00C31FB4"/>
    <w:rsid w:val="00C436F1"/>
    <w:rsid w:val="00C44B3E"/>
    <w:rsid w:val="00C569AA"/>
    <w:rsid w:val="00C600CE"/>
    <w:rsid w:val="00C70F37"/>
    <w:rsid w:val="00C76D49"/>
    <w:rsid w:val="00C93217"/>
    <w:rsid w:val="00D04EFD"/>
    <w:rsid w:val="00D161B0"/>
    <w:rsid w:val="00D16B68"/>
    <w:rsid w:val="00D33653"/>
    <w:rsid w:val="00D4071A"/>
    <w:rsid w:val="00D748A3"/>
    <w:rsid w:val="00D85FA9"/>
    <w:rsid w:val="00D86B70"/>
    <w:rsid w:val="00DB0ADC"/>
    <w:rsid w:val="00DC3D83"/>
    <w:rsid w:val="00E01A77"/>
    <w:rsid w:val="00E100C9"/>
    <w:rsid w:val="00E22727"/>
    <w:rsid w:val="00E30C1E"/>
    <w:rsid w:val="00E652FF"/>
    <w:rsid w:val="00E87EB6"/>
    <w:rsid w:val="00EB51D9"/>
    <w:rsid w:val="00EE2FC2"/>
    <w:rsid w:val="00EF5A4E"/>
    <w:rsid w:val="00EF79AA"/>
    <w:rsid w:val="00F40039"/>
    <w:rsid w:val="00F40112"/>
    <w:rsid w:val="00F46091"/>
    <w:rsid w:val="00F83F9E"/>
    <w:rsid w:val="00F9649D"/>
    <w:rsid w:val="00FA2A35"/>
    <w:rsid w:val="00FA5E38"/>
    <w:rsid w:val="00FC6BF7"/>
    <w:rsid w:val="00FE5390"/>
    <w:rsid w:val="00FF1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ED342"/>
  <w15:chartTrackingRefBased/>
  <w15:docId w15:val="{AB0AC2DA-473E-4780-A90C-54FA7898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894232"/>
    <w:rPr>
      <w:sz w:val="16"/>
      <w:szCs w:val="16"/>
    </w:rPr>
  </w:style>
  <w:style w:type="paragraph" w:styleId="Kommentartext">
    <w:name w:val="annotation text"/>
    <w:basedOn w:val="Standard"/>
    <w:link w:val="KommentartextZchn"/>
    <w:uiPriority w:val="99"/>
    <w:semiHidden/>
    <w:rsid w:val="008942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4232"/>
    <w:rPr>
      <w:sz w:val="20"/>
      <w:szCs w:val="20"/>
    </w:rPr>
  </w:style>
  <w:style w:type="paragraph" w:styleId="Kommentarthema">
    <w:name w:val="annotation subject"/>
    <w:basedOn w:val="Kommentartext"/>
    <w:next w:val="Kommentartext"/>
    <w:link w:val="KommentarthemaZchn"/>
    <w:uiPriority w:val="99"/>
    <w:semiHidden/>
    <w:rsid w:val="00894232"/>
    <w:rPr>
      <w:b/>
      <w:bCs/>
    </w:rPr>
  </w:style>
  <w:style w:type="character" w:customStyle="1" w:styleId="KommentarthemaZchn">
    <w:name w:val="Kommentarthema Zchn"/>
    <w:basedOn w:val="KommentartextZchn"/>
    <w:link w:val="Kommentarthema"/>
    <w:uiPriority w:val="99"/>
    <w:semiHidden/>
    <w:rsid w:val="008942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7234">
      <w:bodyDiv w:val="1"/>
      <w:marLeft w:val="0"/>
      <w:marRight w:val="0"/>
      <w:marTop w:val="0"/>
      <w:marBottom w:val="0"/>
      <w:divBdr>
        <w:top w:val="none" w:sz="0" w:space="0" w:color="auto"/>
        <w:left w:val="none" w:sz="0" w:space="0" w:color="auto"/>
        <w:bottom w:val="none" w:sz="0" w:space="0" w:color="auto"/>
        <w:right w:val="none" w:sz="0" w:space="0" w:color="auto"/>
      </w:divBdr>
    </w:div>
    <w:div w:id="21085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57B4AD70C44C9FB4BF4795957CBEBC"/>
        <w:category>
          <w:name w:val="Allgemein"/>
          <w:gallery w:val="placeholder"/>
        </w:category>
        <w:types>
          <w:type w:val="bbPlcHdr"/>
        </w:types>
        <w:behaviors>
          <w:behavior w:val="content"/>
        </w:behaviors>
        <w:guid w:val="{0F5BC45C-AC3C-419F-BB62-682DDCE32D76}"/>
      </w:docPartPr>
      <w:docPartBody>
        <w:p w:rsidR="005A74A5" w:rsidRDefault="005A74A5">
          <w:pPr>
            <w:pStyle w:val="2557B4AD70C44C9FB4BF4795957CBEBC"/>
          </w:pPr>
          <w:r w:rsidRPr="00523F70">
            <w:rPr>
              <w:rStyle w:val="Platzhaltertext"/>
            </w:rPr>
            <w:t>Klicken oder tippen Sie hier, um Text einzugeben.</w:t>
          </w:r>
        </w:p>
      </w:docPartBody>
    </w:docPart>
    <w:docPart>
      <w:docPartPr>
        <w:name w:val="1D26F0116997485F84C4112A9EB0FA69"/>
        <w:category>
          <w:name w:val="Allgemein"/>
          <w:gallery w:val="placeholder"/>
        </w:category>
        <w:types>
          <w:type w:val="bbPlcHdr"/>
        </w:types>
        <w:behaviors>
          <w:behavior w:val="content"/>
        </w:behaviors>
        <w:guid w:val="{978FC7B4-3303-4261-B5FC-65BB43029963}"/>
      </w:docPartPr>
      <w:docPartBody>
        <w:p w:rsidR="005A74A5" w:rsidRDefault="005A74A5">
          <w:pPr>
            <w:pStyle w:val="1D26F0116997485F84C4112A9EB0FA69"/>
          </w:pPr>
          <w:r>
            <w:rPr>
              <w:rStyle w:val="Platzhaltertext"/>
            </w:rPr>
            <w:t>titel</w:t>
          </w:r>
        </w:p>
      </w:docPartBody>
    </w:docPart>
    <w:docPart>
      <w:docPartPr>
        <w:name w:val="0D6CA1D375D043C5A7619A1279C12056"/>
        <w:category>
          <w:name w:val="Allgemein"/>
          <w:gallery w:val="placeholder"/>
        </w:category>
        <w:types>
          <w:type w:val="bbPlcHdr"/>
        </w:types>
        <w:behaviors>
          <w:behavior w:val="content"/>
        </w:behaviors>
        <w:guid w:val="{60B05353-9729-41E4-9474-B2560F06A6CA}"/>
      </w:docPartPr>
      <w:docPartBody>
        <w:p w:rsidR="005A74A5" w:rsidRDefault="005A74A5">
          <w:pPr>
            <w:pStyle w:val="0D6CA1D375D043C5A7619A1279C12056"/>
          </w:pPr>
          <w:r>
            <w:rPr>
              <w:rStyle w:val="Platzhaltertext"/>
            </w:rPr>
            <w:t>Headline</w:t>
          </w:r>
        </w:p>
      </w:docPartBody>
    </w:docPart>
    <w:docPart>
      <w:docPartPr>
        <w:name w:val="20DD84153A274180B1CA74B8890F44F7"/>
        <w:category>
          <w:name w:val="Allgemein"/>
          <w:gallery w:val="placeholder"/>
        </w:category>
        <w:types>
          <w:type w:val="bbPlcHdr"/>
        </w:types>
        <w:behaviors>
          <w:behavior w:val="content"/>
        </w:behaviors>
        <w:guid w:val="{66B49CFA-84BF-441A-B886-86E6E0866AA7}"/>
      </w:docPartPr>
      <w:docPartBody>
        <w:p w:rsidR="005A74A5" w:rsidRDefault="005A74A5">
          <w:pPr>
            <w:pStyle w:val="20DD84153A274180B1CA74B8890F44F7"/>
          </w:pPr>
          <w:r>
            <w:rPr>
              <w:rStyle w:val="Platzhaltertext"/>
              <w:lang w:val="en-US"/>
            </w:rPr>
            <w:t>Subline</w:t>
          </w:r>
        </w:p>
      </w:docPartBody>
    </w:docPart>
    <w:docPart>
      <w:docPartPr>
        <w:name w:val="BAB41BE1818B4B80977283162F9F3081"/>
        <w:category>
          <w:name w:val="Allgemein"/>
          <w:gallery w:val="placeholder"/>
        </w:category>
        <w:types>
          <w:type w:val="bbPlcHdr"/>
        </w:types>
        <w:behaviors>
          <w:behavior w:val="content"/>
        </w:behaviors>
        <w:guid w:val="{C62F90BF-1B3C-465E-A9BC-603E8D8349F3}"/>
      </w:docPartPr>
      <w:docPartBody>
        <w:p w:rsidR="005A74A5" w:rsidRDefault="005A74A5">
          <w:pPr>
            <w:pStyle w:val="BAB41BE1818B4B80977283162F9F3081"/>
          </w:pPr>
          <w:r>
            <w:rPr>
              <w:rStyle w:val="Platzhaltertext"/>
            </w:rPr>
            <w:t>Ort</w:t>
          </w:r>
        </w:p>
      </w:docPartBody>
    </w:docPart>
    <w:docPart>
      <w:docPartPr>
        <w:name w:val="7B09F6CE851A4F719A4A190F0728EE95"/>
        <w:category>
          <w:name w:val="Allgemein"/>
          <w:gallery w:val="placeholder"/>
        </w:category>
        <w:types>
          <w:type w:val="bbPlcHdr"/>
        </w:types>
        <w:behaviors>
          <w:behavior w:val="content"/>
        </w:behaviors>
        <w:guid w:val="{217D7ACB-8DD0-4AC2-A3CD-70595EC2349C}"/>
      </w:docPartPr>
      <w:docPartBody>
        <w:p w:rsidR="005A74A5" w:rsidRDefault="005A74A5">
          <w:pPr>
            <w:pStyle w:val="7B09F6CE851A4F719A4A190F0728EE95"/>
          </w:pPr>
          <w:r w:rsidRPr="007C076F">
            <w:rPr>
              <w:rStyle w:val="Platzhaltertext"/>
            </w:rPr>
            <w:t>Datum</w:t>
          </w:r>
        </w:p>
      </w:docPartBody>
    </w:docPart>
    <w:docPart>
      <w:docPartPr>
        <w:name w:val="0AAE3436D76C464C8B749FEB4C6C4ABE"/>
        <w:category>
          <w:name w:val="Allgemein"/>
          <w:gallery w:val="placeholder"/>
        </w:category>
        <w:types>
          <w:type w:val="bbPlcHdr"/>
        </w:types>
        <w:behaviors>
          <w:behavior w:val="content"/>
        </w:behaviors>
        <w:guid w:val="{513F5E72-AD8C-458A-AD0F-97B4F82F8FFE}"/>
      </w:docPartPr>
      <w:docPartBody>
        <w:p w:rsidR="005A74A5" w:rsidRDefault="005A74A5">
          <w:pPr>
            <w:pStyle w:val="0AAE3436D76C464C8B749FEB4C6C4ABE"/>
          </w:pPr>
          <w:r>
            <w:rPr>
              <w:rStyle w:val="Platzhaltertext"/>
            </w:rPr>
            <w:t>Zusatzinformation-Überschrift</w:t>
          </w:r>
        </w:p>
      </w:docPartBody>
    </w:docPart>
    <w:docPart>
      <w:docPartPr>
        <w:name w:val="4E5E29F9867F45B5AD681C7CC684DE59"/>
        <w:category>
          <w:name w:val="Allgemein"/>
          <w:gallery w:val="placeholder"/>
        </w:category>
        <w:types>
          <w:type w:val="bbPlcHdr"/>
        </w:types>
        <w:behaviors>
          <w:behavior w:val="content"/>
        </w:behaviors>
        <w:guid w:val="{757ADB7F-82A1-4602-90A2-EBFFC8832C82}"/>
      </w:docPartPr>
      <w:docPartBody>
        <w:p w:rsidR="005A74A5" w:rsidRDefault="005A74A5">
          <w:pPr>
            <w:pStyle w:val="4E5E29F9867F45B5AD681C7CC684DE59"/>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A5"/>
    <w:rsid w:val="000A3B76"/>
    <w:rsid w:val="00237576"/>
    <w:rsid w:val="00264249"/>
    <w:rsid w:val="003C60B3"/>
    <w:rsid w:val="004843E8"/>
    <w:rsid w:val="005A74A5"/>
    <w:rsid w:val="00680287"/>
    <w:rsid w:val="008C5785"/>
    <w:rsid w:val="00924C9C"/>
    <w:rsid w:val="00BF5770"/>
    <w:rsid w:val="00C31FB4"/>
    <w:rsid w:val="00C436F1"/>
    <w:rsid w:val="00EE2FC2"/>
    <w:rsid w:val="00FA2A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557B4AD70C44C9FB4BF4795957CBEBC">
    <w:name w:val="2557B4AD70C44C9FB4BF4795957CBEBC"/>
  </w:style>
  <w:style w:type="paragraph" w:customStyle="1" w:styleId="1D26F0116997485F84C4112A9EB0FA69">
    <w:name w:val="1D26F0116997485F84C4112A9EB0FA69"/>
  </w:style>
  <w:style w:type="paragraph" w:customStyle="1" w:styleId="0D6CA1D375D043C5A7619A1279C12056">
    <w:name w:val="0D6CA1D375D043C5A7619A1279C12056"/>
  </w:style>
  <w:style w:type="paragraph" w:customStyle="1" w:styleId="20DD84153A274180B1CA74B8890F44F7">
    <w:name w:val="20DD84153A274180B1CA74B8890F44F7"/>
  </w:style>
  <w:style w:type="paragraph" w:customStyle="1" w:styleId="BAB41BE1818B4B80977283162F9F3081">
    <w:name w:val="BAB41BE1818B4B80977283162F9F3081"/>
  </w:style>
  <w:style w:type="paragraph" w:customStyle="1" w:styleId="7B09F6CE851A4F719A4A190F0728EE95">
    <w:name w:val="7B09F6CE851A4F719A4A190F0728EE95"/>
  </w:style>
  <w:style w:type="paragraph" w:customStyle="1" w:styleId="0AAE3436D76C464C8B749FEB4C6C4ABE">
    <w:name w:val="0AAE3436D76C464C8B749FEB4C6C4ABE"/>
  </w:style>
  <w:style w:type="paragraph" w:customStyle="1" w:styleId="4E5E29F9867F45B5AD681C7CC684DE59">
    <w:name w:val="4E5E29F9867F45B5AD681C7CC684D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452</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7</cp:revision>
  <cp:lastPrinted>2025-10-29T08:33:00Z</cp:lastPrinted>
  <dcterms:created xsi:type="dcterms:W3CDTF">2025-10-28T11:15:00Z</dcterms:created>
  <dcterms:modified xsi:type="dcterms:W3CDTF">2025-10-29T08:34:00Z</dcterms:modified>
</cp:coreProperties>
</file>