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FCF03" w14:textId="77777777" w:rsidR="00F10615" w:rsidRPr="00F271F3" w:rsidRDefault="00F10615" w:rsidP="001B659C">
      <w:pPr>
        <w:pStyle w:val="Pressemitteilung"/>
      </w:pPr>
      <w:r w:rsidRPr="00F271F3">
        <w:t>Pressemitteilung</w:t>
      </w:r>
    </w:p>
    <w:p w14:paraId="46232EEF" w14:textId="4ADBEE41" w:rsidR="00B543E0" w:rsidRPr="00BC0DB7" w:rsidRDefault="00B543E0" w:rsidP="00B543E0">
      <w:pPr>
        <w:pStyle w:val="Hauptberschrift"/>
        <w:spacing w:line="240" w:lineRule="auto"/>
        <w:ind w:right="-2419"/>
      </w:pPr>
      <w:r w:rsidRPr="00BC0DB7">
        <w:t xml:space="preserve">Sonderpreis des </w:t>
      </w:r>
      <w:r w:rsidRPr="00474406">
        <w:t>Deutschen</w:t>
      </w:r>
      <w:r w:rsidRPr="00BC0DB7">
        <w:t xml:space="preserve"> Gründerpreises</w:t>
      </w:r>
      <w:r w:rsidR="002967DE">
        <w:br/>
      </w:r>
      <w:r w:rsidR="00975DA6">
        <w:t>f</w:t>
      </w:r>
      <w:r w:rsidRPr="00BC0DB7">
        <w:t>ür</w:t>
      </w:r>
      <w:r w:rsidR="002967DE">
        <w:t xml:space="preserve"> </w:t>
      </w:r>
      <w:r w:rsidR="00BC0DB7" w:rsidRPr="00BC0DB7">
        <w:t>Jung</w:t>
      </w:r>
      <w:r w:rsidRPr="00BC0DB7">
        <w:t xml:space="preserve">unternehmer </w:t>
      </w:r>
      <w:r w:rsidR="00BC0DB7" w:rsidRPr="00BC0DB7">
        <w:t xml:space="preserve">Paul </w:t>
      </w:r>
      <w:r w:rsidR="00BC0DB7" w:rsidRPr="00825F28">
        <w:t>Belthle</w:t>
      </w:r>
      <w:r w:rsidR="00BC0DB7" w:rsidRPr="00BC0DB7">
        <w:t xml:space="preserve"> (18)</w:t>
      </w:r>
    </w:p>
    <w:p w14:paraId="4ECC6E60" w14:textId="1E51B066" w:rsidR="00B543E0" w:rsidRPr="00ED6384" w:rsidRDefault="00253AD7" w:rsidP="00B543E0">
      <w:pPr>
        <w:pStyle w:val="Lead"/>
        <w:numPr>
          <w:ilvl w:val="0"/>
          <w:numId w:val="20"/>
        </w:numPr>
        <w:rPr>
          <w:rStyle w:val="ZeichenformatRot"/>
          <w:color w:val="auto"/>
        </w:rPr>
      </w:pPr>
      <w:r w:rsidRPr="00ED6384">
        <w:rPr>
          <w:rStyle w:val="ZeichenformatRot"/>
          <w:color w:val="auto"/>
        </w:rPr>
        <w:t xml:space="preserve">Gerade volljährig geworden </w:t>
      </w:r>
      <w:r w:rsidR="00ED6384" w:rsidRPr="00ED6384">
        <w:rPr>
          <w:rStyle w:val="ZeichenformatRot"/>
          <w:color w:val="auto"/>
        </w:rPr>
        <w:t xml:space="preserve">übernimmt </w:t>
      </w:r>
      <w:r w:rsidRPr="00ED6384">
        <w:rPr>
          <w:rStyle w:val="ZeichenformatRot"/>
          <w:color w:val="auto"/>
        </w:rPr>
        <w:t xml:space="preserve">der Gründer </w:t>
      </w:r>
      <w:r w:rsidR="00A41FB7">
        <w:rPr>
          <w:rStyle w:val="ZeichenformatRot"/>
          <w:color w:val="auto"/>
        </w:rPr>
        <w:t>von</w:t>
      </w:r>
      <w:r w:rsidRPr="00ED6384">
        <w:rPr>
          <w:rStyle w:val="ZeichenformatRot"/>
          <w:color w:val="auto"/>
        </w:rPr>
        <w:t xml:space="preserve"> </w:t>
      </w:r>
      <w:r w:rsidR="00BF16C8" w:rsidRPr="00ED6384">
        <w:rPr>
          <w:rStyle w:val="ZeichenformatRot"/>
          <w:color w:val="auto"/>
        </w:rPr>
        <w:t>„</w:t>
      </w:r>
      <w:r w:rsidR="00A41FB7">
        <w:rPr>
          <w:rStyle w:val="ZeichenformatRot"/>
          <w:color w:val="auto"/>
        </w:rPr>
        <w:t xml:space="preserve">Die </w:t>
      </w:r>
      <w:r w:rsidR="00BF16C8" w:rsidRPr="00ED6384">
        <w:rPr>
          <w:rStyle w:val="ZeichenformatRot"/>
          <w:color w:val="auto"/>
        </w:rPr>
        <w:t xml:space="preserve">Ölfreunde“ </w:t>
      </w:r>
      <w:r w:rsidR="001869B4">
        <w:rPr>
          <w:rStyle w:val="ZeichenformatRot"/>
          <w:color w:val="auto"/>
        </w:rPr>
        <w:t xml:space="preserve">jetzt </w:t>
      </w:r>
      <w:r w:rsidR="00ED6384" w:rsidRPr="00ED6384">
        <w:rPr>
          <w:rStyle w:val="ZeichenformatRot"/>
          <w:color w:val="auto"/>
        </w:rPr>
        <w:t xml:space="preserve">die </w:t>
      </w:r>
      <w:r w:rsidR="00ED6384" w:rsidRPr="00CC68CC">
        <w:rPr>
          <w:rStyle w:val="ZeichenformatRot"/>
          <w:color w:val="auto"/>
        </w:rPr>
        <w:t>Geschäftsführung</w:t>
      </w:r>
    </w:p>
    <w:p w14:paraId="13B333C4" w14:textId="6392CCD4" w:rsidR="00B543E0" w:rsidRPr="00111CC9" w:rsidRDefault="00D06BD1" w:rsidP="00B543E0">
      <w:pPr>
        <w:pStyle w:val="Lead"/>
        <w:numPr>
          <w:ilvl w:val="0"/>
          <w:numId w:val="20"/>
        </w:numPr>
      </w:pPr>
      <w:r w:rsidRPr="00D06BD1">
        <w:t xml:space="preserve">Ölpresse </w:t>
      </w:r>
      <w:r w:rsidR="004E6B73">
        <w:t xml:space="preserve">statt Spielekonsole: </w:t>
      </w:r>
      <w:r w:rsidRPr="00D06BD1">
        <w:t>Weihnachts</w:t>
      </w:r>
      <w:r w:rsidR="004E6B73">
        <w:t>geschenk</w:t>
      </w:r>
      <w:r w:rsidRPr="00D06BD1">
        <w:t xml:space="preserve"> </w:t>
      </w:r>
      <w:r w:rsidRPr="00111CC9">
        <w:t xml:space="preserve">war </w:t>
      </w:r>
      <w:r w:rsidR="00825F28" w:rsidRPr="00111CC9">
        <w:t>Grundstein</w:t>
      </w:r>
      <w:r w:rsidRPr="00111CC9">
        <w:t xml:space="preserve"> für erfolgreiches </w:t>
      </w:r>
      <w:r w:rsidRPr="00CC68CC">
        <w:t>Food-StartUp</w:t>
      </w:r>
    </w:p>
    <w:p w14:paraId="5CD5A657" w14:textId="385E9630" w:rsidR="00B543E0" w:rsidRPr="00111CC9" w:rsidRDefault="00B543E0" w:rsidP="00B543E0">
      <w:pPr>
        <w:pStyle w:val="Lead"/>
        <w:numPr>
          <w:ilvl w:val="0"/>
          <w:numId w:val="20"/>
        </w:numPr>
      </w:pPr>
      <w:r w:rsidRPr="00CC68CC">
        <w:t>stern</w:t>
      </w:r>
      <w:r w:rsidRPr="00111CC9">
        <w:t>, Sparkassen, ZDF und Porsche verleihen Sonderpreis für „</w:t>
      </w:r>
      <w:r w:rsidR="00B92852" w:rsidRPr="00111CC9">
        <w:t>den vielleicht jüngsten Gründer im Land</w:t>
      </w:r>
      <w:r w:rsidR="00C4647E" w:rsidRPr="00111CC9">
        <w:t>: Er ist ein Beispiel dafür, dass die Generation Z die Generation Zukunft ist</w:t>
      </w:r>
      <w:r w:rsidRPr="00CC68CC">
        <w:t>“</w:t>
      </w:r>
    </w:p>
    <w:p w14:paraId="058B45CF" w14:textId="0B3A8D48" w:rsidR="001B659C" w:rsidRPr="00944455" w:rsidRDefault="0040365C" w:rsidP="00B543E0">
      <w:pPr>
        <w:pStyle w:val="Highlight"/>
        <w:sectPr w:rsidR="001B659C" w:rsidRPr="00944455"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944455">
        <w:t xml:space="preserve">Vor wenigen Wochen erst wurde </w:t>
      </w:r>
      <w:r w:rsidR="001D49CA" w:rsidRPr="00944455">
        <w:t xml:space="preserve">Paul </w:t>
      </w:r>
      <w:r w:rsidR="001D49CA" w:rsidRPr="00825F28">
        <w:t>Belthle</w:t>
      </w:r>
      <w:r w:rsidRPr="00944455">
        <w:t xml:space="preserve"> aus dem schwäbischen </w:t>
      </w:r>
      <w:r w:rsidR="00A70FD1" w:rsidRPr="00CC68CC">
        <w:t>Beuron</w:t>
      </w:r>
      <w:r w:rsidRPr="00944455">
        <w:t xml:space="preserve"> volljährig</w:t>
      </w:r>
      <w:r w:rsidR="005621CD">
        <w:t>, nächstes Jahr macht er Abitur.</w:t>
      </w:r>
      <w:r w:rsidRPr="00944455">
        <w:t xml:space="preserve"> </w:t>
      </w:r>
      <w:r w:rsidR="00245D4A" w:rsidRPr="00944455">
        <w:t xml:space="preserve">Und doch betreibt der </w:t>
      </w:r>
      <w:r w:rsidR="006E03F9">
        <w:t>jüngste Ölmüller Deutschlands</w:t>
      </w:r>
      <w:r w:rsidR="00245D4A" w:rsidRPr="00944455">
        <w:t xml:space="preserve"> bereits seit mehreren Jahren eines der erfolgreichsten </w:t>
      </w:r>
      <w:r w:rsidR="00166AC2" w:rsidRPr="00944455">
        <w:t xml:space="preserve">und gleichsam außergewöhnlichsten </w:t>
      </w:r>
      <w:r w:rsidR="003E6344">
        <w:t>Food-</w:t>
      </w:r>
      <w:r w:rsidR="00FF3335" w:rsidRPr="00474406">
        <w:t>StartUps</w:t>
      </w:r>
      <w:r w:rsidR="00FF3335" w:rsidRPr="00944455">
        <w:t xml:space="preserve">. </w:t>
      </w:r>
      <w:r w:rsidR="005B7BE7">
        <w:t>A</w:t>
      </w:r>
      <w:r w:rsidR="002107B2" w:rsidRPr="00944455">
        <w:t xml:space="preserve">us einem Weihnachtsgeschenk, einer Ölpresse, </w:t>
      </w:r>
      <w:r w:rsidR="005B7BE7">
        <w:t xml:space="preserve">hat </w:t>
      </w:r>
      <w:r w:rsidR="005621CD">
        <w:t xml:space="preserve">er </w:t>
      </w:r>
      <w:r w:rsidR="004F005C" w:rsidRPr="00944455">
        <w:t xml:space="preserve">ein </w:t>
      </w:r>
      <w:r w:rsidR="00D366EC">
        <w:t xml:space="preserve">erfolgreiches </w:t>
      </w:r>
      <w:r w:rsidR="004F005C" w:rsidRPr="00944455">
        <w:t xml:space="preserve">Geschäft entwickelt und gleich </w:t>
      </w:r>
      <w:r w:rsidR="00413907" w:rsidRPr="00944455">
        <w:t>seine ganze Familie eingespannt</w:t>
      </w:r>
      <w:r w:rsidR="00166AC2" w:rsidRPr="00944455">
        <w:t xml:space="preserve"> – </w:t>
      </w:r>
      <w:r w:rsidR="008B1BEB">
        <w:t xml:space="preserve">„Die </w:t>
      </w:r>
      <w:r w:rsidR="00166AC2" w:rsidRPr="00944455">
        <w:t>Ölfreunde“</w:t>
      </w:r>
      <w:r w:rsidR="004F005C" w:rsidRPr="00944455">
        <w:t xml:space="preserve">. Für </w:t>
      </w:r>
      <w:r w:rsidR="00367687">
        <w:t>diese</w:t>
      </w:r>
      <w:r w:rsidR="008C3917">
        <w:t xml:space="preserve"> </w:t>
      </w:r>
      <w:r w:rsidR="001D49CA" w:rsidRPr="00944455">
        <w:t xml:space="preserve">außergewöhnliche Leistung, in </w:t>
      </w:r>
      <w:r w:rsidR="00367687">
        <w:t xml:space="preserve">so </w:t>
      </w:r>
      <w:r w:rsidR="001D49CA" w:rsidRPr="00944455">
        <w:t>jungen Jahren ein Unternehmen aufgebaut zu haben, das durch Innovation und Nachhaltigkeit beeindruckt</w:t>
      </w:r>
      <w:r w:rsidR="008C3917">
        <w:t>,</w:t>
      </w:r>
      <w:r w:rsidR="00B543E0" w:rsidRPr="00944455">
        <w:t xml:space="preserve"> zeichneten die Partner des </w:t>
      </w:r>
      <w:r w:rsidR="00B543E0" w:rsidRPr="00474406">
        <w:t>Deutschen</w:t>
      </w:r>
      <w:r w:rsidR="00B543E0" w:rsidRPr="00944455">
        <w:t xml:space="preserve"> Gründerpreises – stern, Sparkassen, ZDF und Porsche – </w:t>
      </w:r>
      <w:r w:rsidR="008B1BEB">
        <w:t xml:space="preserve">„Die </w:t>
      </w:r>
      <w:r w:rsidR="004F005C" w:rsidRPr="00944455">
        <w:t>Ölfreunde“</w:t>
      </w:r>
      <w:r w:rsidR="00B543E0" w:rsidRPr="00944455">
        <w:t xml:space="preserve"> und ihren </w:t>
      </w:r>
      <w:r w:rsidR="004F005C" w:rsidRPr="00944455">
        <w:t>Gründer</w:t>
      </w:r>
      <w:r w:rsidR="00B543E0" w:rsidRPr="00944455">
        <w:t xml:space="preserve"> </w:t>
      </w:r>
      <w:r w:rsidR="00164D35">
        <w:t>gestern</w:t>
      </w:r>
      <w:r w:rsidR="00B543E0" w:rsidRPr="00944455">
        <w:t xml:space="preserve"> [</w:t>
      </w:r>
      <w:r w:rsidR="004F005C" w:rsidRPr="00944455">
        <w:t>24</w:t>
      </w:r>
      <w:r w:rsidR="00B543E0" w:rsidRPr="00944455">
        <w:t>.09.202</w:t>
      </w:r>
      <w:r w:rsidR="004F005C" w:rsidRPr="00944455">
        <w:t>4</w:t>
      </w:r>
      <w:r w:rsidR="00B543E0" w:rsidRPr="00944455">
        <w:t xml:space="preserve">] im ZDF-Hauptstadtstudio in Berlin mit dem Sonderpreis der Partner des </w:t>
      </w:r>
      <w:r w:rsidR="00B543E0" w:rsidRPr="00474406">
        <w:t>Deutschen</w:t>
      </w:r>
      <w:r w:rsidR="00B543E0" w:rsidRPr="00944455">
        <w:t xml:space="preserve"> Gründerpreises aus</w:t>
      </w:r>
      <w:r w:rsidR="004E45C1" w:rsidRPr="00944455">
        <w:t>.</w:t>
      </w:r>
    </w:p>
    <w:p w14:paraId="4B01BC30" w14:textId="77777777" w:rsidR="001B659C" w:rsidRDefault="001B659C" w:rsidP="009C16FF">
      <w:pPr>
        <w:rPr>
          <w:rFonts w:ascii="Titillium Lt" w:hAnsi="Titillium Lt"/>
        </w:rPr>
      </w:pPr>
      <w:r w:rsidRPr="006F4605">
        <w:rPr>
          <w:noProof/>
        </w:rPr>
        <w:drawing>
          <wp:inline distT="0" distB="0" distL="0" distR="0" wp14:anchorId="2FEC834E" wp14:editId="752CE71F">
            <wp:extent cx="2362240" cy="157616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62240" cy="1576160"/>
                    </a:xfrm>
                    <a:prstGeom prst="rect">
                      <a:avLst/>
                    </a:prstGeom>
                  </pic:spPr>
                </pic:pic>
              </a:graphicData>
            </a:graphic>
          </wp:inline>
        </w:drawing>
      </w:r>
    </w:p>
    <w:p w14:paraId="4A2A790B" w14:textId="6E4E451E" w:rsidR="00E442E7" w:rsidRPr="003179DB" w:rsidRDefault="00B67E10" w:rsidP="00E442E7">
      <w:pPr>
        <w:pStyle w:val="Bildunterschrift"/>
        <w:rPr>
          <w:rFonts w:asciiTheme="majorHAnsi" w:hAnsiTheme="majorHAnsi"/>
          <w:b/>
          <w:bCs/>
        </w:rPr>
      </w:pPr>
      <w:r w:rsidRPr="00B67E10">
        <w:rPr>
          <w:rFonts w:asciiTheme="majorHAnsi" w:hAnsiTheme="majorHAnsi"/>
          <w:b/>
          <w:bCs/>
        </w:rPr>
        <w:t>Paul Belthle (links) erhielt de</w:t>
      </w:r>
      <w:r w:rsidR="00750F2F">
        <w:rPr>
          <w:rFonts w:asciiTheme="majorHAnsi" w:hAnsiTheme="majorHAnsi"/>
          <w:b/>
          <w:bCs/>
        </w:rPr>
        <w:t>n</w:t>
      </w:r>
      <w:r w:rsidRPr="00B67E10">
        <w:rPr>
          <w:rFonts w:asciiTheme="majorHAnsi" w:hAnsiTheme="majorHAnsi"/>
          <w:b/>
          <w:bCs/>
        </w:rPr>
        <w:t xml:space="preserve"> Sonderpreis der Partner des Deutschen Gründerpreises aus den Händen von Dr. Gregor Peter Schmitz, Vorsitzender der </w:t>
      </w:r>
      <w:r w:rsidR="00750F2F">
        <w:rPr>
          <w:rFonts w:asciiTheme="majorHAnsi" w:hAnsiTheme="majorHAnsi"/>
          <w:b/>
          <w:bCs/>
        </w:rPr>
        <w:t>„</w:t>
      </w:r>
      <w:r w:rsidRPr="00B67E10">
        <w:rPr>
          <w:rFonts w:asciiTheme="majorHAnsi" w:hAnsiTheme="majorHAnsi"/>
          <w:b/>
          <w:bCs/>
        </w:rPr>
        <w:t>stern</w:t>
      </w:r>
      <w:r w:rsidR="00750F2F">
        <w:rPr>
          <w:rFonts w:asciiTheme="majorHAnsi" w:hAnsiTheme="majorHAnsi"/>
          <w:b/>
          <w:bCs/>
        </w:rPr>
        <w:t>“</w:t>
      </w:r>
      <w:r w:rsidRPr="00B67E10">
        <w:rPr>
          <w:rFonts w:asciiTheme="majorHAnsi" w:hAnsiTheme="majorHAnsi"/>
          <w:b/>
          <w:bCs/>
        </w:rPr>
        <w:t>-Chefredaktion.</w:t>
      </w:r>
    </w:p>
    <w:p w14:paraId="36B3EF7B" w14:textId="69EE2299" w:rsidR="005F02D9" w:rsidRPr="00701A72" w:rsidRDefault="00701A72" w:rsidP="00E442E7">
      <w:pPr>
        <w:pStyle w:val="Bildunterschrift"/>
        <w:rPr>
          <w:lang w:val="it-IT"/>
        </w:rPr>
      </w:pPr>
      <w:r w:rsidRPr="00701A72">
        <w:rPr>
          <w:lang w:val="it-IT"/>
        </w:rPr>
        <w:t>Foto: Franziska Krug für Deutscher Gründerpreis | Weitere Fotos unter tmdl.de/DGP24_Eventfoto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2E110ADA" w14:textId="58E61065" w:rsidR="009B0CEF" w:rsidRPr="00403C74" w:rsidRDefault="009B0CEF" w:rsidP="009B0CEF">
      <w:pPr>
        <w:jc w:val="both"/>
      </w:pPr>
      <w:r w:rsidRPr="00403C74">
        <w:t xml:space="preserve">Paul </w:t>
      </w:r>
      <w:r w:rsidRPr="00825F28">
        <w:t>Belthle</w:t>
      </w:r>
      <w:r w:rsidR="00CE63CB" w:rsidRPr="00403C74">
        <w:t xml:space="preserve"> ist erst sei</w:t>
      </w:r>
      <w:r w:rsidR="008F2934">
        <w:t>t</w:t>
      </w:r>
      <w:r w:rsidR="00CE63CB" w:rsidRPr="00403C74">
        <w:t xml:space="preserve"> wenigen Wochen </w:t>
      </w:r>
      <w:r w:rsidR="00795E99">
        <w:t>achtzehn</w:t>
      </w:r>
      <w:r w:rsidR="00CE63CB" w:rsidRPr="00403C74">
        <w:t xml:space="preserve"> und damit voll geschäftsfähig</w:t>
      </w:r>
      <w:r w:rsidR="00930B3E" w:rsidRPr="00403C74">
        <w:t xml:space="preserve">. Trotz dieses jungen Alters hat er es in den vergangenen </w:t>
      </w:r>
      <w:r w:rsidR="008F2934">
        <w:t xml:space="preserve">fünf </w:t>
      </w:r>
      <w:r w:rsidR="00930B3E" w:rsidRPr="00403C74">
        <w:t xml:space="preserve">Jahren </w:t>
      </w:r>
      <w:r w:rsidRPr="00403C74">
        <w:t xml:space="preserve">geschafft, aus </w:t>
      </w:r>
      <w:r w:rsidRPr="00403C74">
        <w:lastRenderedPageBreak/>
        <w:t xml:space="preserve">einer Leidenschaft ein florierendes Unternehmen zu </w:t>
      </w:r>
      <w:r w:rsidR="00293856" w:rsidRPr="00403C74">
        <w:t>entwickeln</w:t>
      </w:r>
      <w:r w:rsidRPr="00403C74">
        <w:t xml:space="preserve">. Die Geschichte </w:t>
      </w:r>
      <w:r w:rsidR="009406F9">
        <w:t xml:space="preserve">von Ölmüller Paul </w:t>
      </w:r>
      <w:r w:rsidRPr="00403C74">
        <w:t xml:space="preserve">begann Weihnachten 2018, als </w:t>
      </w:r>
      <w:r w:rsidR="009406F9">
        <w:t xml:space="preserve">er </w:t>
      </w:r>
      <w:r w:rsidRPr="00403C74">
        <w:t xml:space="preserve">von </w:t>
      </w:r>
      <w:r w:rsidR="002B0831" w:rsidRPr="00403C74">
        <w:t xml:space="preserve">seinen Eltern </w:t>
      </w:r>
      <w:r w:rsidRPr="00403C74">
        <w:t xml:space="preserve">anstelle </w:t>
      </w:r>
      <w:r w:rsidR="00253AD7">
        <w:t xml:space="preserve">etwa </w:t>
      </w:r>
      <w:r w:rsidRPr="00403C74">
        <w:t xml:space="preserve">einer Spielkonsole eine Ölmühle geschenkt bekam. </w:t>
      </w:r>
      <w:r w:rsidR="00293856" w:rsidRPr="00403C74">
        <w:t xml:space="preserve">Für </w:t>
      </w:r>
      <w:r w:rsidR="0081332F" w:rsidRPr="00403C74">
        <w:t>Teenager</w:t>
      </w:r>
      <w:r w:rsidR="00293856" w:rsidRPr="00403C74">
        <w:t xml:space="preserve"> Paul, der schon als </w:t>
      </w:r>
      <w:r w:rsidR="0081332F" w:rsidRPr="00403C74">
        <w:t xml:space="preserve">kleines </w:t>
      </w:r>
      <w:r w:rsidR="00293856" w:rsidRPr="00403C74">
        <w:t xml:space="preserve">Kind mit der Großmutter </w:t>
      </w:r>
      <w:r w:rsidR="0081332F" w:rsidRPr="00403C74">
        <w:t>leidenschaftlich kochte</w:t>
      </w:r>
      <w:r w:rsidR="00D5159A" w:rsidRPr="00403C74">
        <w:t xml:space="preserve">, eine nur zum Teil </w:t>
      </w:r>
      <w:r w:rsidRPr="00403C74">
        <w:t>unerwartete Gabe</w:t>
      </w:r>
      <w:r w:rsidR="00D5159A" w:rsidRPr="00403C74">
        <w:t xml:space="preserve">. </w:t>
      </w:r>
      <w:r w:rsidR="00E9651A">
        <w:t>Die</w:t>
      </w:r>
      <w:r w:rsidRPr="00403C74">
        <w:t xml:space="preserve"> Faszination für die Herstellung von Speiseölen</w:t>
      </w:r>
      <w:r w:rsidR="00D5159A" w:rsidRPr="00403C74">
        <w:t xml:space="preserve"> war umgehend entfacht</w:t>
      </w:r>
      <w:r w:rsidRPr="00403C74">
        <w:t xml:space="preserve">. Erste Versuche mit selbst gepresstem Rapsöl waren </w:t>
      </w:r>
      <w:r w:rsidR="009D2A24">
        <w:t>zunächst</w:t>
      </w:r>
      <w:r w:rsidRPr="00403C74">
        <w:t xml:space="preserve"> nur als </w:t>
      </w:r>
      <w:r w:rsidR="009D2A24">
        <w:t>Freizeitbeschäftigung</w:t>
      </w:r>
      <w:r w:rsidRPr="00403C74">
        <w:t xml:space="preserve"> gedacht, </w:t>
      </w:r>
      <w:r w:rsidR="00C647CF" w:rsidRPr="00403C74">
        <w:t xml:space="preserve">doch </w:t>
      </w:r>
      <w:r w:rsidRPr="00403C74">
        <w:t xml:space="preserve">bald </w:t>
      </w:r>
      <w:r w:rsidR="00C647CF" w:rsidRPr="00403C74">
        <w:t xml:space="preserve">schon </w:t>
      </w:r>
      <w:r w:rsidRPr="00403C74">
        <w:t>wuchs die Nachfrage aus dem Freundes</w:t>
      </w:r>
      <w:r w:rsidR="009D2A24">
        <w:t>- und Bekannten</w:t>
      </w:r>
      <w:r w:rsidRPr="00403C74">
        <w:t>kreis.</w:t>
      </w:r>
      <w:r w:rsidR="003A3963" w:rsidRPr="00403C74">
        <w:t xml:space="preserve"> Mit der Unterstützung seiner Familie baute er </w:t>
      </w:r>
      <w:r w:rsidR="00C647CF" w:rsidRPr="00403C74">
        <w:t xml:space="preserve">sein Unternehmen zunächst </w:t>
      </w:r>
      <w:r w:rsidR="00403C74" w:rsidRPr="00403C74">
        <w:t xml:space="preserve">als Teil des </w:t>
      </w:r>
      <w:r w:rsidR="00C647CF" w:rsidRPr="00403C74">
        <w:t>heimischen Hotelbetrieb</w:t>
      </w:r>
      <w:r w:rsidR="00403C74" w:rsidRPr="00403C74">
        <w:t>s auf</w:t>
      </w:r>
      <w:r w:rsidR="003A3963" w:rsidRPr="00403C74">
        <w:t>. Seine Eltern halfen nicht nur bei der Produktion, sondern unterstützten auch im Vertrieb und der Verwaltung</w:t>
      </w:r>
      <w:r w:rsidR="002F200F">
        <w:t xml:space="preserve"> und</w:t>
      </w:r>
      <w:r w:rsidR="003A3963" w:rsidRPr="00403C74">
        <w:t xml:space="preserve"> „Die Ölfreunde“ entwickelte</w:t>
      </w:r>
      <w:r w:rsidR="002F200F">
        <w:t>n</w:t>
      </w:r>
      <w:r w:rsidR="003A3963" w:rsidRPr="00403C74">
        <w:t xml:space="preserve"> sich schnell zu einem echten Familienunternehmen.</w:t>
      </w:r>
    </w:p>
    <w:p w14:paraId="4A366F74" w14:textId="783EEF9D" w:rsidR="004C7CEB" w:rsidRDefault="00A97CD0" w:rsidP="00961C5E">
      <w:pPr>
        <w:jc w:val="both"/>
      </w:pPr>
      <w:r w:rsidRPr="002F200F">
        <w:t>Mit dem Beginn der Corona-Pandemie</w:t>
      </w:r>
      <w:r w:rsidR="00AC0964" w:rsidRPr="002F200F">
        <w:t>, in der viele ihre heimische Küche neu entdeckten,</w:t>
      </w:r>
      <w:r w:rsidRPr="002F200F">
        <w:t xml:space="preserve"> nahm die Nachfrage weiter zu</w:t>
      </w:r>
      <w:r w:rsidR="00F150C9">
        <w:t>.</w:t>
      </w:r>
      <w:r w:rsidRPr="002F200F">
        <w:t xml:space="preserve"> </w:t>
      </w:r>
      <w:r w:rsidR="00F150C9">
        <w:t>D</w:t>
      </w:r>
      <w:r w:rsidRPr="002F200F">
        <w:t xml:space="preserve">ie Firma wuchs kontinuierlich. 2023 folgte schließlich die </w:t>
      </w:r>
      <w:r w:rsidRPr="005855B0">
        <w:t>Gründung der „</w:t>
      </w:r>
      <w:r w:rsidR="00277597" w:rsidRPr="00474406">
        <w:t>omegalecker GmbH</w:t>
      </w:r>
      <w:r w:rsidRPr="005855B0">
        <w:t xml:space="preserve">“, bei der </w:t>
      </w:r>
      <w:r w:rsidRPr="002F200F">
        <w:t xml:space="preserve">Paul </w:t>
      </w:r>
      <w:r w:rsidR="00F150C9">
        <w:t xml:space="preserve">jetzt, </w:t>
      </w:r>
      <w:r w:rsidR="00A32108" w:rsidRPr="002F200F">
        <w:t>kurz nach seinem 18. Geburtstag</w:t>
      </w:r>
      <w:r w:rsidR="00F150C9">
        <w:t>,</w:t>
      </w:r>
      <w:r w:rsidR="00A32108" w:rsidRPr="002F200F">
        <w:t xml:space="preserve"> </w:t>
      </w:r>
      <w:r w:rsidRPr="002F200F">
        <w:t xml:space="preserve">alleiniger </w:t>
      </w:r>
      <w:r w:rsidR="00A32108" w:rsidRPr="002F200F">
        <w:t xml:space="preserve">geschäftsführender </w:t>
      </w:r>
      <w:r w:rsidRPr="002F200F">
        <w:t xml:space="preserve">Gesellschafter </w:t>
      </w:r>
      <w:r w:rsidR="00A32108" w:rsidRPr="002F200F">
        <w:t>wurde</w:t>
      </w:r>
      <w:r w:rsidRPr="002F200F">
        <w:t>. Heute verkauf</w:t>
      </w:r>
      <w:r w:rsidR="00A32108" w:rsidRPr="002F200F">
        <w:t xml:space="preserve">en </w:t>
      </w:r>
      <w:r w:rsidRPr="002F200F">
        <w:t xml:space="preserve">„Die Ölfreunde“ </w:t>
      </w:r>
      <w:r w:rsidR="000010DB" w:rsidRPr="005A4CF8">
        <w:t>ihre</w:t>
      </w:r>
      <w:r w:rsidRPr="002F200F">
        <w:t xml:space="preserve"> hochwertigen, kaltgepressten Öle in Supermärkten, über einen Onlineshop und sogar über Teleshopping-Kanäle.</w:t>
      </w:r>
      <w:r w:rsidR="00F150C9">
        <w:t xml:space="preserve"> Endlich darf Paul bei QVC auch selbst im Studio stehen. </w:t>
      </w:r>
      <w:r w:rsidR="004C7CEB">
        <w:t xml:space="preserve">Als Minderjähriger </w:t>
      </w:r>
      <w:r w:rsidR="004C7CEB" w:rsidRPr="00474406">
        <w:t>war dies meist seinem Vater Jürgen vorbehalten</w:t>
      </w:r>
      <w:r w:rsidR="004C7CEB">
        <w:t>.</w:t>
      </w:r>
    </w:p>
    <w:p w14:paraId="7CD59F99" w14:textId="0FD64633" w:rsidR="00164F2F" w:rsidRPr="00677188" w:rsidRDefault="00A97CD0" w:rsidP="00164F2F">
      <w:pPr>
        <w:jc w:val="both"/>
      </w:pPr>
      <w:r w:rsidRPr="002F200F">
        <w:t xml:space="preserve">Paul </w:t>
      </w:r>
      <w:r w:rsidRPr="00825F28">
        <w:t>Belthle</w:t>
      </w:r>
      <w:r w:rsidRPr="002F200F">
        <w:t xml:space="preserve"> hat mit seiner innovativen und nachhaltigen Herangehensweise einen neuen Standard im Speiseölmarkt gesetzt und beweist, dass Unternehmertum auch </w:t>
      </w:r>
      <w:r w:rsidR="00C3783B" w:rsidRPr="002F200F">
        <w:t xml:space="preserve">schon </w:t>
      </w:r>
      <w:r w:rsidRPr="002F200F">
        <w:t xml:space="preserve">in </w:t>
      </w:r>
      <w:r w:rsidR="00C3783B" w:rsidRPr="002F200F">
        <w:t xml:space="preserve">sehr </w:t>
      </w:r>
      <w:r w:rsidRPr="002F200F">
        <w:t>jungen Jahren erfolgreich sein kann.</w:t>
      </w:r>
      <w:r w:rsidR="00961C5E" w:rsidRPr="002F200F">
        <w:t xml:space="preserve"> „Die Ölfreunde“ </w:t>
      </w:r>
      <w:r w:rsidR="00C3783B" w:rsidRPr="002F200F">
        <w:t xml:space="preserve">produzieren </w:t>
      </w:r>
      <w:r w:rsidR="00961C5E" w:rsidRPr="002F200F">
        <w:t>bis zu 2.000 Liter Öl täglich</w:t>
      </w:r>
      <w:r w:rsidR="00AB51AE">
        <w:t xml:space="preserve"> und</w:t>
      </w:r>
      <w:r w:rsidR="001112CA" w:rsidRPr="002F200F">
        <w:t xml:space="preserve"> kamen </w:t>
      </w:r>
      <w:r w:rsidR="00AB51AE">
        <w:t xml:space="preserve">im vergangenen Jahr </w:t>
      </w:r>
      <w:r w:rsidR="001112CA" w:rsidRPr="002F200F">
        <w:t xml:space="preserve">so auf </w:t>
      </w:r>
      <w:r w:rsidR="00A42CE5" w:rsidRPr="002F200F">
        <w:t xml:space="preserve">die sagenhafte </w:t>
      </w:r>
      <w:r w:rsidR="00AB51AE" w:rsidRPr="005855B0">
        <w:t>Gesamtm</w:t>
      </w:r>
      <w:r w:rsidR="00A42CE5" w:rsidRPr="005855B0">
        <w:t>enge von 2</w:t>
      </w:r>
      <w:r w:rsidR="00361C73" w:rsidRPr="005855B0">
        <w:t>3</w:t>
      </w:r>
      <w:r w:rsidR="00A42CE5" w:rsidRPr="005855B0">
        <w:t xml:space="preserve">0.000 Litern Öl in </w:t>
      </w:r>
      <w:r w:rsidR="00277597" w:rsidRPr="005855B0">
        <w:t xml:space="preserve">über </w:t>
      </w:r>
      <w:r w:rsidR="00A42CE5" w:rsidRPr="005855B0">
        <w:t>4</w:t>
      </w:r>
      <w:r w:rsidR="00277597" w:rsidRPr="005855B0">
        <w:t>0</w:t>
      </w:r>
      <w:r w:rsidR="00A42CE5" w:rsidRPr="005855B0">
        <w:t>0.000 Flaschen</w:t>
      </w:r>
      <w:r w:rsidR="00A42CE5" w:rsidRPr="002F200F">
        <w:t>.</w:t>
      </w:r>
      <w:r w:rsidR="00D72653">
        <w:t xml:space="preserve"> </w:t>
      </w:r>
      <w:r w:rsidR="00164F2F" w:rsidRPr="00677188">
        <w:t xml:space="preserve">Zu den </w:t>
      </w:r>
      <w:r w:rsidR="00D72653">
        <w:t>beliebtesten</w:t>
      </w:r>
      <w:r w:rsidR="00164F2F" w:rsidRPr="00677188">
        <w:t xml:space="preserve"> Produkten </w:t>
      </w:r>
      <w:r w:rsidR="00D72653">
        <w:t>zählen</w:t>
      </w:r>
      <w:r w:rsidR="00164F2F" w:rsidRPr="00677188">
        <w:t xml:space="preserve"> Knoblauch-, Chili- und Kräuteröle.</w:t>
      </w:r>
    </w:p>
    <w:p w14:paraId="12F885D8" w14:textId="729ADA6B" w:rsidR="00F63CA0" w:rsidRPr="00677188" w:rsidRDefault="00D527E5" w:rsidP="00F63CA0">
      <w:pPr>
        <w:jc w:val="both"/>
      </w:pPr>
      <w:r w:rsidRPr="00677188">
        <w:t>Das</w:t>
      </w:r>
      <w:r w:rsidR="00F63CA0" w:rsidRPr="00677188">
        <w:t xml:space="preserve"> Vertriebsnetzwerk</w:t>
      </w:r>
      <w:r w:rsidRPr="00677188">
        <w:t xml:space="preserve"> </w:t>
      </w:r>
      <w:r w:rsidR="00F63CA0" w:rsidRPr="00677188">
        <w:t xml:space="preserve">ist breit aufgestellt: Etwa 40 Prozent der Öle werden im Lebensmitteleinzelhandel </w:t>
      </w:r>
      <w:r w:rsidR="00677188">
        <w:t xml:space="preserve">in ganz Deutschland </w:t>
      </w:r>
      <w:r w:rsidR="00D455D1">
        <w:t xml:space="preserve">(einschließlich Sylt!) </w:t>
      </w:r>
      <w:r w:rsidR="00F63CA0" w:rsidRPr="00CC68CC">
        <w:t>verkauft</w:t>
      </w:r>
      <w:r w:rsidR="00F63CA0" w:rsidRPr="00677188">
        <w:t xml:space="preserve">, rund 35 Prozent über Online-Kanäle und 15 Prozent gehen über </w:t>
      </w:r>
      <w:r w:rsidR="00B0316B" w:rsidRPr="00677188">
        <w:t xml:space="preserve">die </w:t>
      </w:r>
      <w:r w:rsidR="00F63CA0" w:rsidRPr="00677188">
        <w:t xml:space="preserve">Teleshopping-Plattformen wie QVC an die Kunden. Der heimische Hofladen sorgt für die übrigen zehn Prozent. </w:t>
      </w:r>
      <w:r w:rsidR="00ED6384" w:rsidRPr="00677188">
        <w:t>Die Umsätze liegen im einstelligen Millionen-Euro-Bereich.</w:t>
      </w:r>
    </w:p>
    <w:p w14:paraId="5B50AF5B" w14:textId="2A76ECE7" w:rsidR="00E15CCE" w:rsidRPr="00D455D1" w:rsidRDefault="0021418C" w:rsidP="00164F2F">
      <w:pPr>
        <w:jc w:val="both"/>
      </w:pPr>
      <w:r w:rsidRPr="00677188">
        <w:t xml:space="preserve">Seit der Unternehmensgründung verfolgt Paul das Ziel, regionale Produkte zu fördern und kurze Lieferketten zu etablieren. Dieser Fokus auf Nachhaltigkeit und Regionalität ist ein wesentlicher Erfolgsfaktor. Paul arbeitet eng mit lokalen Landwirten zusammen und verwendet ausschließlich natürliche Zutaten ohne </w:t>
      </w:r>
      <w:r w:rsidRPr="00677188">
        <w:lastRenderedPageBreak/>
        <w:t xml:space="preserve">chemische Zusätze. </w:t>
      </w:r>
      <w:r w:rsidR="00961C5E" w:rsidRPr="00D455D1">
        <w:t xml:space="preserve">„Es ist mir wichtig, regionale Produkte zu nutzen und </w:t>
      </w:r>
      <w:r w:rsidR="00DF7CBC">
        <w:t xml:space="preserve">gleichzeitig </w:t>
      </w:r>
      <w:r w:rsidR="00961C5E" w:rsidRPr="00D455D1">
        <w:t xml:space="preserve">Abfall zu minimieren“, betont er. </w:t>
      </w:r>
      <w:r w:rsidR="00E15CCE" w:rsidRPr="00D455D1">
        <w:t xml:space="preserve">So werden Nebenprodukte wie der Presskuchen weiterverwendet und zu Mehlen und Tierfutter verarbeitet, ein zentraler Bestandteil </w:t>
      </w:r>
      <w:r w:rsidR="00B7050C" w:rsidRPr="00D455D1">
        <w:t xml:space="preserve">der </w:t>
      </w:r>
      <w:r w:rsidR="00E15CCE" w:rsidRPr="00D455D1">
        <w:t xml:space="preserve">nachhaltigen Unternehmensphilosophie. „Die Region und ihre Landwirte sind das Herz unseres Geschäfts“, betont Paul. </w:t>
      </w:r>
      <w:r w:rsidR="00E21474">
        <w:t xml:space="preserve">Nur so sei </w:t>
      </w:r>
      <w:r w:rsidR="00E15CCE" w:rsidRPr="00D455D1">
        <w:t xml:space="preserve">die hohe Qualität der Öle zu gewährleisten und gleichzeitig die Wirtschaft </w:t>
      </w:r>
      <w:r w:rsidR="00B7050C" w:rsidRPr="00D455D1">
        <w:t xml:space="preserve">in Schwaben </w:t>
      </w:r>
      <w:r w:rsidR="00E15CCE" w:rsidRPr="00D455D1">
        <w:t>zu unterstützen.</w:t>
      </w:r>
    </w:p>
    <w:p w14:paraId="5809EF8C" w14:textId="653B42B5" w:rsidR="00164F2F" w:rsidRPr="009A2F7F" w:rsidRDefault="00164F2F" w:rsidP="00164F2F">
      <w:pPr>
        <w:jc w:val="both"/>
      </w:pPr>
      <w:r w:rsidRPr="009A2F7F">
        <w:t xml:space="preserve">Neben dem wirtschaftlichen Erfolg </w:t>
      </w:r>
      <w:r w:rsidR="002E7D11" w:rsidRPr="009A2F7F">
        <w:t xml:space="preserve">hat für ihn auch </w:t>
      </w:r>
      <w:r w:rsidRPr="009A2F7F">
        <w:t xml:space="preserve">die </w:t>
      </w:r>
      <w:r w:rsidR="002E7D11" w:rsidRPr="009A2F7F">
        <w:t xml:space="preserve">kollegiale Unterstützung </w:t>
      </w:r>
      <w:r w:rsidRPr="009A2F7F">
        <w:t xml:space="preserve">anderer </w:t>
      </w:r>
      <w:r w:rsidRPr="00474406">
        <w:t>Start</w:t>
      </w:r>
      <w:r w:rsidR="00A83FEA" w:rsidRPr="00474406">
        <w:t>U</w:t>
      </w:r>
      <w:r w:rsidRPr="00474406">
        <w:t>ps</w:t>
      </w:r>
      <w:r w:rsidRPr="009A2F7F">
        <w:t xml:space="preserve"> </w:t>
      </w:r>
      <w:r w:rsidR="002E7D11" w:rsidRPr="009A2F7F">
        <w:t>aus dem Foodbereich große Bedeutung</w:t>
      </w:r>
      <w:r w:rsidR="0075084F" w:rsidRPr="009A2F7F">
        <w:t xml:space="preserve">. Man trifft sich etwa auf der Slow Food Messe in Stuttgart oder beim Food Innovation Camp. Auch damit hat sich Paul </w:t>
      </w:r>
      <w:r w:rsidRPr="009A2F7F">
        <w:t>in der deutschen Gründerszene einen Namen gemacht</w:t>
      </w:r>
      <w:r w:rsidR="00110F5A" w:rsidRPr="009A2F7F">
        <w:t>.</w:t>
      </w:r>
    </w:p>
    <w:p w14:paraId="4334A3AC" w14:textId="7F829A18" w:rsidR="00164F2F" w:rsidRPr="004A38DD" w:rsidRDefault="00164F2F" w:rsidP="00164F2F">
      <w:pPr>
        <w:jc w:val="both"/>
      </w:pPr>
      <w:r w:rsidRPr="004A38DD">
        <w:t xml:space="preserve">Auch wenn </w:t>
      </w:r>
      <w:r w:rsidR="00110F5A" w:rsidRPr="004A38DD">
        <w:t>sein</w:t>
      </w:r>
      <w:r w:rsidRPr="004A38DD">
        <w:t xml:space="preserve"> Unternehmen expandiert, bleibt Pauls Fokus klar: „Ich möchte, dass wir weiter</w:t>
      </w:r>
      <w:r w:rsidR="00110F5A" w:rsidRPr="004A38DD">
        <w:t xml:space="preserve"> </w:t>
      </w:r>
      <w:r w:rsidRPr="004A38DD">
        <w:t>wachsen, aber unsere Wurzeln in der Region und unsere nachhaltige Arbeitsweise beibehalten.“ Diese Einstellung und seine Fähigkeit, Schule und Geschäftsführung zu vereinen, machen ihn zu einem Vorbild für junge Gründer.</w:t>
      </w:r>
    </w:p>
    <w:p w14:paraId="2472FE17" w14:textId="28E4CE77" w:rsidR="00164F2F" w:rsidRPr="009C2B7D" w:rsidRDefault="00164F2F" w:rsidP="00164F2F">
      <w:pPr>
        <w:jc w:val="both"/>
      </w:pPr>
      <w:r w:rsidRPr="009C2B7D">
        <w:t xml:space="preserve">Sein Alltag als Schüler </w:t>
      </w:r>
      <w:r w:rsidR="008464EE" w:rsidRPr="009C2B7D">
        <w:t xml:space="preserve">– der Gymnasiast besucht das Wirtschaftsgymnasium der </w:t>
      </w:r>
      <w:r w:rsidR="00E1788E" w:rsidRPr="009C2B7D">
        <w:t xml:space="preserve">Ludwig-Erhardt-Schule in Sigmaringen – </w:t>
      </w:r>
      <w:r w:rsidRPr="009C2B7D">
        <w:t xml:space="preserve">und </w:t>
      </w:r>
      <w:r w:rsidR="00110F5A" w:rsidRPr="009C2B7D">
        <w:t xml:space="preserve">gleichzeitig </w:t>
      </w:r>
      <w:r w:rsidRPr="009C2B7D">
        <w:t xml:space="preserve">Unternehmer erfordert dabei viel Disziplin. „Ich gehe morgens zur Schule und danach direkt in die Firma“, erzählt Paul. Die Unterstützung durch seine Familie spielt </w:t>
      </w:r>
      <w:r w:rsidR="00832C89" w:rsidRPr="009C2B7D">
        <w:t>für dieses Arbeitspensum</w:t>
      </w:r>
      <w:r w:rsidRPr="009C2B7D">
        <w:t xml:space="preserve"> eine entscheidende Rolle. </w:t>
      </w:r>
      <w:r w:rsidR="00F4594C" w:rsidRPr="009C2B7D">
        <w:t>Nach dem Abitur 2025 soll ein duales Studium folgen</w:t>
      </w:r>
      <w:r w:rsidR="00AA4676" w:rsidRPr="009C2B7D">
        <w:t xml:space="preserve">. „Danach </w:t>
      </w:r>
      <w:r w:rsidR="00832C89" w:rsidRPr="009C2B7D">
        <w:t>möchte</w:t>
      </w:r>
      <w:r w:rsidR="00AA4676" w:rsidRPr="009C2B7D">
        <w:t xml:space="preserve"> ich mich dann voll und ganz meinem Unternehmen </w:t>
      </w:r>
      <w:r w:rsidR="00825F28">
        <w:t>widmen</w:t>
      </w:r>
      <w:r w:rsidR="00AA4676" w:rsidRPr="009C2B7D">
        <w:t>.“ So plant er, i</w:t>
      </w:r>
      <w:r w:rsidRPr="009C2B7D">
        <w:t>n den kommenden Jahren, „Die Ölfreunde“ weiter auszubauen</w:t>
      </w:r>
      <w:r w:rsidR="00D67749" w:rsidRPr="009C2B7D">
        <w:t xml:space="preserve"> – weiterhin </w:t>
      </w:r>
      <w:r w:rsidRPr="009C2B7D">
        <w:t xml:space="preserve">mit </w:t>
      </w:r>
      <w:r w:rsidR="00925034">
        <w:t>dem</w:t>
      </w:r>
      <w:r w:rsidRPr="009C2B7D">
        <w:t xml:space="preserve"> klaren Fokus auf Nachhaltigkeit und Regionalität. „Ich sehe Potenzial, national zu expandieren, aber unser Herz bleibt in der Region“, betont er.</w:t>
      </w:r>
    </w:p>
    <w:p w14:paraId="01BE6BE2" w14:textId="55E34717" w:rsidR="00FA37AC" w:rsidRPr="009C2B7D" w:rsidRDefault="00164F2F" w:rsidP="00164F2F">
      <w:pPr>
        <w:jc w:val="both"/>
      </w:pPr>
      <w:r w:rsidRPr="009C2B7D">
        <w:t xml:space="preserve">Die Auszeichnung mit dem Sonderpreis des </w:t>
      </w:r>
      <w:r w:rsidRPr="00474406">
        <w:t>Deutschen</w:t>
      </w:r>
      <w:r w:rsidRPr="009C2B7D">
        <w:t xml:space="preserve"> Gründerpreises sieht Paul als Anerkennung für die harte Arbeit und den Erfolg, den er in jungen Jahren erreicht hat. „Es ist ein großer Ansporn für mich und mein </w:t>
      </w:r>
      <w:r w:rsidRPr="00CC68CC">
        <w:t>Team,</w:t>
      </w:r>
      <w:r w:rsidRPr="009C2B7D">
        <w:t xml:space="preserve"> </w:t>
      </w:r>
      <w:r w:rsidR="00D67749" w:rsidRPr="009C2B7D">
        <w:t>,Die Ölfreunde‘</w:t>
      </w:r>
      <w:r w:rsidRPr="009C2B7D">
        <w:t xml:space="preserve"> weiter voranzubringen“, </w:t>
      </w:r>
      <w:r w:rsidR="0010746D" w:rsidRPr="009C2B7D">
        <w:t>versichert Paul</w:t>
      </w:r>
      <w:r w:rsidRPr="009C2B7D">
        <w:t>.</w:t>
      </w:r>
    </w:p>
    <w:p w14:paraId="72C0AC40" w14:textId="589A2674" w:rsidR="00F06CAD" w:rsidRPr="0067574B" w:rsidRDefault="00156C50" w:rsidP="00156C50">
      <w:pPr>
        <w:ind w:right="-1"/>
        <w:jc w:val="both"/>
      </w:pPr>
      <w:r w:rsidRPr="0067574B">
        <w:t>Die Partnervertreter von stern, Sparkassen, ZDF und Porsche würdigen dieses außergewöhnliche Engagement mit dem Sonderpreis des Deutschen Gründerpreises. „</w:t>
      </w:r>
      <w:r w:rsidR="009D35F6" w:rsidRPr="0067574B">
        <w:t xml:space="preserve">Paul Belthle ist das beste Beispiel dafür, dass wir uns irren, wenn wir sagen: </w:t>
      </w:r>
      <w:r w:rsidR="003E13AB" w:rsidRPr="0067574B">
        <w:t>,</w:t>
      </w:r>
      <w:r w:rsidR="009D35F6" w:rsidRPr="0067574B">
        <w:t>Die Jugend von heute will nichts mehr.</w:t>
      </w:r>
      <w:r w:rsidR="003E13AB" w:rsidRPr="0067574B">
        <w:t>‘</w:t>
      </w:r>
      <w:r w:rsidR="009D35F6" w:rsidRPr="0067574B">
        <w:t xml:space="preserve"> Sie wollen, aber vielleicht anders.</w:t>
      </w:r>
      <w:r w:rsidR="003E13AB" w:rsidRPr="0067574B">
        <w:t xml:space="preserve"> </w:t>
      </w:r>
      <w:r w:rsidR="009D35F6" w:rsidRPr="0067574B">
        <w:lastRenderedPageBreak/>
        <w:t>Sie machen – und vielleicht sogar besser.</w:t>
      </w:r>
      <w:r w:rsidR="003E13AB" w:rsidRPr="0067574B">
        <w:t xml:space="preserve"> </w:t>
      </w:r>
      <w:r w:rsidR="009D35F6" w:rsidRPr="0067574B">
        <w:t>Viele junge Menschen sind wie Paul: Sie nutzen ihre Chancen, wenn man sie dabei unterstützt</w:t>
      </w:r>
      <w:r w:rsidR="003E13AB" w:rsidRPr="0067574B">
        <w:t>“</w:t>
      </w:r>
      <w:r w:rsidRPr="0067574B">
        <w:t xml:space="preserve">, so </w:t>
      </w:r>
      <w:r w:rsidR="002A2902" w:rsidRPr="0067574B">
        <w:t>Dr. Gregor Peter Schmitz, Vorsitzender der „stern“-Chefredaktion</w:t>
      </w:r>
      <w:r w:rsidRPr="0067574B">
        <w:t xml:space="preserve"> </w:t>
      </w:r>
      <w:r w:rsidR="002A2902" w:rsidRPr="0067574B">
        <w:t>für die Gründerpreis-</w:t>
      </w:r>
      <w:r w:rsidRPr="0067574B">
        <w:t>Jury: „</w:t>
      </w:r>
      <w:r w:rsidR="005F133E" w:rsidRPr="0067574B">
        <w:t>Mit 13 Jahren war Paul Belthle vielleicht der jüngste Gründer im Land. Heute – mit gerade einmal 18 Jahren – ist er ein Beispiel dafür, dass die Generation Z die Generation Zukunft ist.</w:t>
      </w:r>
      <w:r w:rsidRPr="0067574B">
        <w:t>“</w:t>
      </w:r>
    </w:p>
    <w:p w14:paraId="65A374E7" w14:textId="7F9462F3" w:rsidR="006E4CBD" w:rsidRPr="00081427" w:rsidRDefault="006E4CBD" w:rsidP="006E4CBD">
      <w:pPr>
        <w:ind w:right="-1"/>
        <w:jc w:val="right"/>
        <w:rPr>
          <w:rFonts w:ascii="Titillium Lt" w:hAnsi="Titillium Lt"/>
          <w:sz w:val="16"/>
          <w:szCs w:val="16"/>
        </w:rPr>
      </w:pPr>
      <w:r w:rsidRPr="00081427">
        <w:rPr>
          <w:rFonts w:ascii="Titillium Lt" w:hAnsi="Titillium Lt"/>
          <w:sz w:val="16"/>
          <w:szCs w:val="16"/>
        </w:rPr>
        <w:t>[</w:t>
      </w:r>
      <w:r w:rsidR="00081427" w:rsidRPr="00081427">
        <w:rPr>
          <w:rFonts w:ascii="Titillium Lt" w:hAnsi="Titillium Lt"/>
          <w:sz w:val="16"/>
          <w:szCs w:val="16"/>
        </w:rPr>
        <w:t>24310296</w:t>
      </w:r>
      <w:r w:rsidRPr="00081427">
        <w:rPr>
          <w:rFonts w:ascii="Titillium Lt" w:hAnsi="Titillium Lt"/>
          <w:sz w:val="16"/>
          <w:szCs w:val="16"/>
        </w:rPr>
        <w:t>]</w:t>
      </w:r>
    </w:p>
    <w:p w14:paraId="4AC89EE7" w14:textId="77777777" w:rsidR="006E4CBD" w:rsidRPr="002C3288" w:rsidRDefault="006E4CBD" w:rsidP="006E4CBD">
      <w:pPr>
        <w:pStyle w:val="Zwischenberschrift"/>
      </w:pPr>
      <w:r w:rsidRPr="002C3288">
        <w:t xml:space="preserve">Über den </w:t>
      </w:r>
      <w:r w:rsidRPr="00BD676B">
        <w:t>Deutschen</w:t>
      </w:r>
      <w:r w:rsidRPr="002C3288">
        <w:t xml:space="preserve"> </w:t>
      </w:r>
      <w:r w:rsidRPr="00E7164F">
        <w:t>Gründerpreis</w:t>
      </w:r>
      <w:r w:rsidRPr="002C3288">
        <w:t>:</w:t>
      </w:r>
    </w:p>
    <w:p w14:paraId="26D78F8A" w14:textId="77777777" w:rsidR="00126C7C" w:rsidRPr="002C3288" w:rsidRDefault="00126C7C" w:rsidP="00126C7C">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DC3B73">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Pr="00BE71C0">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Er wird 202</w:t>
      </w:r>
      <w:r>
        <w:rPr>
          <w:rFonts w:ascii="Titillium Lt" w:hAnsi="Titillium Lt" w:cs="Arial"/>
          <w:sz w:val="20"/>
        </w:rPr>
        <w:t>4</w:t>
      </w:r>
      <w:r w:rsidRPr="005F26E2">
        <w:rPr>
          <w:rFonts w:ascii="Titillium Lt" w:hAnsi="Titillium Lt" w:cs="Arial"/>
          <w:sz w:val="20"/>
        </w:rPr>
        <w:t xml:space="preserve"> bereits zum 2</w:t>
      </w:r>
      <w:r>
        <w:rPr>
          <w:rFonts w:ascii="Titillium Lt" w:hAnsi="Titillium Lt" w:cs="Arial"/>
          <w:sz w:val="20"/>
        </w:rPr>
        <w:t>2</w:t>
      </w:r>
      <w:r w:rsidRPr="005F26E2">
        <w:rPr>
          <w:rFonts w:ascii="Titillium Lt" w:hAnsi="Titillium Lt" w:cs="Arial"/>
          <w:sz w:val="20"/>
        </w:rPr>
        <w:t>. Mal vergeben. Ziel der Initiative ist es, erfolgreiche Gründer</w:t>
      </w:r>
      <w:r w:rsidRPr="00BE71C0">
        <w:rPr>
          <w:rFonts w:ascii="Titillium Lt" w:hAnsi="Titillium Lt" w:cs="Arial"/>
          <w:sz w:val="20"/>
        </w:rPr>
        <w:t>:innen</w:t>
      </w:r>
      <w:r w:rsidRPr="005F26E2">
        <w:rPr>
          <w:rFonts w:ascii="Titillium Lt" w:hAnsi="Titillium Lt" w:cs="Arial"/>
          <w:sz w:val="20"/>
        </w:rPr>
        <w:t xml:space="preserve"> und ihre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6A004D">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DC3B73">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DC3B73">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Pr>
          <w:rFonts w:ascii="Titillium Lt" w:hAnsi="Titillium Lt" w:cs="Arial"/>
          <w:sz w:val="20"/>
        </w:rPr>
        <w:t xml:space="preserve">Finalistinnen und </w:t>
      </w:r>
      <w:r w:rsidRPr="00D605AE">
        <w:rPr>
          <w:rFonts w:ascii="Titillium Lt" w:hAnsi="Titillium Lt" w:cs="Arial"/>
          <w:sz w:val="20"/>
        </w:rPr>
        <w:t>Finalisten und Preisträger</w:t>
      </w:r>
      <w:r w:rsidRPr="00BE71C0">
        <w:rPr>
          <w:rFonts w:ascii="Titillium Lt" w:hAnsi="Titillium Lt" w:cs="Arial"/>
          <w:sz w:val="20"/>
        </w:rPr>
        <w:t>:</w:t>
      </w:r>
      <w:r w:rsidRPr="006A004D">
        <w:rPr>
          <w:rFonts w:ascii="Titillium Lt" w:hAnsi="Titillium Lt" w:cs="Arial"/>
          <w:sz w:val="20"/>
        </w:rPr>
        <w:t>innen</w:t>
      </w:r>
      <w:r w:rsidRPr="00D605AE">
        <w:rPr>
          <w:rFonts w:ascii="Titillium Lt" w:hAnsi="Titillium Lt" w:cs="Arial"/>
          <w:sz w:val="20"/>
        </w:rPr>
        <w:t xml:space="preserve"> übernimmt. Förderer des </w:t>
      </w:r>
      <w:r w:rsidRPr="00DC3B73">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Pr>
          <w:rFonts w:ascii="Titillium Lt" w:hAnsi="Titillium Lt" w:cs="Arial"/>
          <w:sz w:val="20"/>
        </w:rPr>
        <w:t>Klimaschutz</w:t>
      </w:r>
      <w:r w:rsidRPr="00D605AE">
        <w:rPr>
          <w:rFonts w:ascii="Titillium Lt" w:hAnsi="Titillium Lt" w:cs="Arial"/>
          <w:sz w:val="20"/>
        </w:rPr>
        <w:t>.</w:t>
      </w:r>
    </w:p>
    <w:p w14:paraId="36AA616C" w14:textId="77777777" w:rsidR="00126C7C" w:rsidRDefault="00126C7C" w:rsidP="00126C7C">
      <w:pPr>
        <w:pStyle w:val="Zwischenberschrift"/>
        <w:rPr>
          <w:rFonts w:ascii="Titillium Lt" w:hAnsi="Titillium Lt"/>
        </w:rPr>
      </w:pPr>
      <w:r w:rsidRPr="00D223E9">
        <w:t>Internet &amp; Social Media:</w:t>
      </w:r>
    </w:p>
    <w:p w14:paraId="4168403B" w14:textId="77777777" w:rsidR="00126C7C" w:rsidRDefault="00126C7C" w:rsidP="00126C7C">
      <w:pPr>
        <w:rPr>
          <w:rFonts w:ascii="Titillium Lt" w:hAnsi="Titillium Lt"/>
          <w:b/>
          <w:sz w:val="20"/>
        </w:rPr>
      </w:pPr>
      <w:r w:rsidRPr="006B7075">
        <w:rPr>
          <w:rFonts w:ascii="Titillium Lt" w:hAnsi="Titillium Lt"/>
          <w:b/>
          <w:sz w:val="20"/>
        </w:rPr>
        <w:t>deutscher-gruenderpreis.de</w:t>
      </w:r>
      <w:r>
        <w:rPr>
          <w:rFonts w:ascii="Titillium Lt" w:hAnsi="Titillium Lt"/>
          <w:b/>
          <w:sz w:val="20"/>
        </w:rPr>
        <w:br/>
      </w:r>
      <w:r w:rsidRPr="004C7A05">
        <w:rPr>
          <w:rFonts w:ascii="Titillium Lt" w:hAnsi="Titillium Lt"/>
          <w:b/>
          <w:sz w:val="20"/>
        </w:rPr>
        <w:t>instagram.com/</w:t>
      </w:r>
      <w:r w:rsidRPr="00FA620F">
        <w:rPr>
          <w:rFonts w:ascii="Titillium Lt" w:hAnsi="Titillium Lt"/>
          <w:b/>
          <w:sz w:val="20"/>
        </w:rPr>
        <w:t>deutscher_gruenderpreis</w:t>
      </w:r>
      <w:r>
        <w:rPr>
          <w:rFonts w:ascii="Titillium Lt" w:hAnsi="Titillium Lt"/>
          <w:b/>
          <w:sz w:val="20"/>
        </w:rPr>
        <w:br/>
      </w:r>
      <w:r w:rsidRPr="004C7A05">
        <w:rPr>
          <w:rFonts w:ascii="Titillium Lt" w:hAnsi="Titillium Lt"/>
          <w:b/>
          <w:sz w:val="20"/>
        </w:rPr>
        <w:t>linkedin.com/</w:t>
      </w:r>
      <w:r w:rsidRPr="00DC3B73">
        <w:rPr>
          <w:rFonts w:ascii="Titillium Lt" w:hAnsi="Titillium Lt"/>
          <w:b/>
          <w:sz w:val="20"/>
        </w:rPr>
        <w:t>company</w:t>
      </w:r>
      <w:r w:rsidRPr="004C7A05">
        <w:rPr>
          <w:rFonts w:ascii="Titillium Lt" w:hAnsi="Titillium Lt"/>
          <w:b/>
          <w:sz w:val="20"/>
        </w:rPr>
        <w:t>/</w:t>
      </w:r>
      <w:r w:rsidRPr="00FA620F">
        <w:rPr>
          <w:rFonts w:ascii="Titillium Lt" w:hAnsi="Titillium Lt"/>
          <w:b/>
          <w:sz w:val="20"/>
        </w:rPr>
        <w:t>deutscher-gründerpreis</w:t>
      </w:r>
    </w:p>
    <w:p w14:paraId="5774E2A9" w14:textId="425A4290" w:rsidR="00126C7C" w:rsidRPr="009D7318" w:rsidRDefault="00126C7C" w:rsidP="00126C7C">
      <w:pPr>
        <w:rPr>
          <w:rFonts w:ascii="Titillium Lt" w:hAnsi="Titillium Lt"/>
          <w:b/>
          <w:sz w:val="20"/>
          <w:lang w:val="en-US"/>
        </w:rPr>
      </w:pPr>
      <w:r w:rsidRPr="009D7318">
        <w:rPr>
          <w:rFonts w:ascii="Titillium Lt" w:hAnsi="Titillium Lt"/>
          <w:bCs/>
          <w:sz w:val="20"/>
          <w:lang w:val="en-US"/>
        </w:rPr>
        <w:t xml:space="preserve">Foto-Download: </w:t>
      </w:r>
      <w:r w:rsidR="009D7318" w:rsidRPr="009D7318">
        <w:rPr>
          <w:rFonts w:ascii="Titillium Lt" w:hAnsi="Titillium Lt"/>
          <w:b/>
          <w:sz w:val="20"/>
          <w:lang w:val="en-US"/>
        </w:rPr>
        <w:t>tmdl.de/DGP24_Eventfoto</w:t>
      </w:r>
    </w:p>
    <w:p w14:paraId="3A285552" w14:textId="77777777" w:rsidR="00126C7C" w:rsidRPr="009C16FF" w:rsidRDefault="00126C7C" w:rsidP="00126C7C">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t>ma21</w:t>
      </w:r>
      <w:r w:rsidRPr="00E66DA5">
        <w:t>@tower-media.de.</w:t>
      </w:r>
    </w:p>
    <w:sectPr w:rsidR="00126C7C"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BC55A" w14:textId="77777777" w:rsidR="00DE6BE8" w:rsidRDefault="00DE6BE8">
      <w:r>
        <w:separator/>
      </w:r>
    </w:p>
  </w:endnote>
  <w:endnote w:type="continuationSeparator" w:id="0">
    <w:p w14:paraId="2A5D86E2" w14:textId="77777777" w:rsidR="00DE6BE8" w:rsidRDefault="00DE6BE8">
      <w:r>
        <w:continuationSeparator/>
      </w:r>
    </w:p>
  </w:endnote>
  <w:endnote w:type="continuationNotice" w:id="1">
    <w:p w14:paraId="32DAE9CB" w14:textId="77777777" w:rsidR="00DE6BE8" w:rsidRDefault="00DE6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altName w:val="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ADAD" w14:textId="77777777" w:rsidR="006B7E2F" w:rsidRDefault="006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EC3D1" w14:textId="4C886BFB" w:rsidR="00D223E9" w:rsidRPr="006D31BB" w:rsidRDefault="000F2909" w:rsidP="00E53855">
    <w:pPr>
      <w:spacing w:after="0"/>
      <w:rPr>
        <w:rFonts w:asciiTheme="majorHAnsi" w:hAnsiTheme="majorHAnsi"/>
        <w:b/>
        <w:sz w:val="20"/>
      </w:rPr>
    </w:pPr>
    <w:r w:rsidRPr="00EF6F7E">
      <w:rPr>
        <w:rFonts w:ascii="Titillium Lt" w:hAnsi="Titillium Lt" w:cs="Arial"/>
        <w:caps/>
        <w:noProof/>
        <w:sz w:val="8"/>
        <w:szCs w:val="8"/>
      </w:rPr>
      <w:drawing>
        <wp:anchor distT="0" distB="0" distL="114300" distR="114300" simplePos="0" relativeHeight="251660288"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EF6F7E" w:rsidRPr="00EF6F7E">
      <w:rPr>
        <w:rFonts w:asciiTheme="majorHAnsi" w:hAnsiTheme="majorHAnsi"/>
        <w:b/>
        <w:sz w:val="20"/>
      </w:rPr>
      <w:t>2</w:t>
    </w:r>
    <w:r w:rsidR="00164D35">
      <w:rPr>
        <w:rFonts w:asciiTheme="majorHAnsi" w:hAnsiTheme="majorHAnsi"/>
        <w:b/>
        <w:sz w:val="20"/>
      </w:rPr>
      <w:t>5</w:t>
    </w:r>
    <w:r w:rsidR="00EF6F7E" w:rsidRPr="00EF6F7E">
      <w:rPr>
        <w:rFonts w:asciiTheme="majorHAnsi" w:hAnsiTheme="majorHAnsi"/>
        <w:b/>
        <w:sz w:val="20"/>
      </w:rPr>
      <w:t>.09</w:t>
    </w:r>
    <w:r w:rsidR="005C7CDD" w:rsidRPr="00EF6F7E">
      <w:rPr>
        <w:rFonts w:asciiTheme="majorHAnsi" w:hAnsiTheme="majorHAnsi"/>
        <w:b/>
        <w:sz w:val="20"/>
      </w:rPr>
      <w:t>.20</w:t>
    </w:r>
    <w:r w:rsidR="00676285" w:rsidRPr="00EF6F7E">
      <w:rPr>
        <w:rFonts w:asciiTheme="majorHAnsi" w:hAnsiTheme="majorHAnsi"/>
        <w:b/>
        <w:sz w:val="20"/>
      </w:rPr>
      <w:t>2</w:t>
    </w:r>
    <w:r w:rsidR="00D5763E" w:rsidRPr="00EF6F7E">
      <w:rPr>
        <w:rFonts w:asciiTheme="majorHAnsi" w:hAnsiTheme="majorHAnsi"/>
        <w:b/>
        <w:sz w:val="20"/>
      </w:rPr>
      <w:t>4</w:t>
    </w:r>
    <w:r w:rsidR="005C7CDD" w:rsidRPr="00EF6F7E">
      <w:rPr>
        <w:rFonts w:asciiTheme="majorHAnsi" w:hAnsiTheme="majorHAnsi"/>
        <w:b/>
        <w:sz w:val="20"/>
      </w:rPr>
      <w:t xml:space="preserve"> |</w:t>
    </w:r>
    <w:r w:rsidR="005C7CDD" w:rsidRPr="00253322">
      <w:rPr>
        <w:rFonts w:asciiTheme="majorHAnsi" w:hAnsiTheme="majorHAnsi"/>
        <w:b/>
        <w:sz w:val="20"/>
      </w:rPr>
      <w:t xml:space="preserve"> </w:t>
    </w:r>
    <w:r w:rsidR="00D223E9" w:rsidRPr="00253322">
      <w:rPr>
        <w:rFonts w:asciiTheme="majorHAnsi" w:hAnsiTheme="majorHAnsi"/>
        <w:b/>
        <w:sz w:val="20"/>
      </w:rPr>
      <w:t xml:space="preserve">Seite </w:t>
    </w:r>
    <w:r w:rsidR="00D223E9" w:rsidRPr="00253322">
      <w:rPr>
        <w:rFonts w:asciiTheme="majorHAnsi" w:hAnsiTheme="majorHAnsi"/>
        <w:b/>
        <w:sz w:val="20"/>
      </w:rPr>
      <w:fldChar w:fldCharType="begin"/>
    </w:r>
    <w:r w:rsidR="00D223E9" w:rsidRPr="00253322">
      <w:rPr>
        <w:rFonts w:asciiTheme="majorHAnsi" w:hAnsiTheme="majorHAnsi"/>
        <w:b/>
        <w:sz w:val="20"/>
      </w:rPr>
      <w:instrText xml:space="preserve"> PAGE </w:instrText>
    </w:r>
    <w:r w:rsidR="00D223E9" w:rsidRPr="00253322">
      <w:rPr>
        <w:rFonts w:asciiTheme="majorHAnsi" w:hAnsiTheme="majorHAnsi"/>
        <w:b/>
        <w:sz w:val="20"/>
      </w:rPr>
      <w:fldChar w:fldCharType="separate"/>
    </w:r>
    <w:r w:rsidR="005C03C2">
      <w:rPr>
        <w:rFonts w:asciiTheme="majorHAnsi" w:hAnsiTheme="majorHAnsi"/>
        <w:b/>
        <w:noProof/>
        <w:sz w:val="20"/>
      </w:rPr>
      <w:t>1</w:t>
    </w:r>
    <w:r w:rsidR="00D223E9" w:rsidRPr="00253322">
      <w:rPr>
        <w:rFonts w:asciiTheme="majorHAnsi" w:hAnsiTheme="majorHAnsi"/>
        <w:b/>
        <w:sz w:val="20"/>
      </w:rPr>
      <w:fldChar w:fldCharType="end"/>
    </w:r>
  </w:p>
  <w:p w14:paraId="549AE3F8" w14:textId="46CE1478"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2B1B19">
      <w:rPr>
        <w:rFonts w:ascii="Titillium Lt" w:hAnsi="Titillium Lt"/>
        <w:color w:val="auto"/>
        <w:sz w:val="17"/>
        <w:szCs w:val="17"/>
        <w:lang w:val="de-DE"/>
      </w:rPr>
      <w:t>4</w:t>
    </w:r>
    <w:r w:rsidRPr="00D223E9">
      <w:rPr>
        <w:rFonts w:ascii="Titillium Lt" w:hAnsi="Titillium Lt"/>
        <w:color w:val="auto"/>
        <w:sz w:val="17"/>
        <w:szCs w:val="17"/>
        <w:lang w:val="de-DE"/>
      </w:rPr>
      <w:t>@tower-media.de</w:t>
    </w:r>
  </w:p>
  <w:p w14:paraId="55289708" w14:textId="06594CED" w:rsidR="00F6441F" w:rsidRPr="0039588B" w:rsidRDefault="004B0FE0" w:rsidP="00CB0888">
    <w:pPr>
      <w:pStyle w:val="Footer"/>
      <w:tabs>
        <w:tab w:val="clear" w:pos="4536"/>
        <w:tab w:val="center" w:pos="4111"/>
      </w:tabs>
      <w:rPr>
        <w:rFonts w:ascii="Titillium Lt" w:hAnsi="Titillium Lt"/>
        <w:szCs w:val="22"/>
      </w:rPr>
    </w:pPr>
    <w:r w:rsidRPr="00067EBC">
      <w:rPr>
        <w:rFonts w:ascii="Titillium Lt" w:hAnsi="Titillium Lt" w:cs="Arial"/>
        <w:caps/>
        <w:sz w:val="8"/>
        <w:szCs w:val="8"/>
      </w:rPr>
      <w:fldChar w:fldCharType="begin"/>
    </w:r>
    <w:r w:rsidRPr="0039588B">
      <w:rPr>
        <w:rFonts w:ascii="Titillium Lt" w:hAnsi="Titillium Lt" w:cs="Arial"/>
        <w:caps/>
        <w:sz w:val="8"/>
        <w:szCs w:val="8"/>
      </w:rPr>
      <w:instrText xml:space="preserve"> FILENAME \* UPPER \* MERGEFORMAT </w:instrText>
    </w:r>
    <w:r w:rsidRPr="00067EBC">
      <w:rPr>
        <w:rFonts w:ascii="Titillium Lt" w:hAnsi="Titillium Lt" w:cs="Arial"/>
        <w:caps/>
        <w:sz w:val="8"/>
        <w:szCs w:val="8"/>
      </w:rPr>
      <w:fldChar w:fldCharType="separate"/>
    </w:r>
    <w:r w:rsidR="0082669E">
      <w:rPr>
        <w:rFonts w:ascii="Titillium Lt" w:hAnsi="Titillium Lt" w:cs="Arial"/>
        <w:noProof/>
        <w:sz w:val="8"/>
        <w:szCs w:val="8"/>
      </w:rPr>
      <w:t>PM SONDERPREIS DGP24 A24310296-2.DOCX</w:t>
    </w:r>
    <w:r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6192"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6F910" w14:textId="77777777" w:rsidR="00DE6BE8" w:rsidRDefault="00DE6BE8">
      <w:r>
        <w:separator/>
      </w:r>
    </w:p>
  </w:footnote>
  <w:footnote w:type="continuationSeparator" w:id="0">
    <w:p w14:paraId="404C5549" w14:textId="77777777" w:rsidR="00DE6BE8" w:rsidRDefault="00DE6BE8">
      <w:r>
        <w:continuationSeparator/>
      </w:r>
    </w:p>
  </w:footnote>
  <w:footnote w:type="continuationNotice" w:id="1">
    <w:p w14:paraId="39CFD819" w14:textId="77777777" w:rsidR="00DE6BE8" w:rsidRDefault="00DE6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41D50" w14:textId="77777777" w:rsidR="006B7E2F" w:rsidRDefault="006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71E7" w14:textId="77777777" w:rsidR="00D223E9" w:rsidRDefault="00754151" w:rsidP="00DD43E9">
    <w:pPr>
      <w:pStyle w:val="Header"/>
    </w:pPr>
    <w:r>
      <w:rPr>
        <w:noProof/>
      </w:rPr>
      <w:drawing>
        <wp:anchor distT="0" distB="0" distL="114300" distR="114300" simplePos="0" relativeHeight="251658240"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3ED5"/>
    <w:multiLevelType w:val="hybridMultilevel"/>
    <w:tmpl w:val="7A885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8"/>
  </w:num>
  <w:num w:numId="2" w16cid:durableId="684016821">
    <w:abstractNumId w:val="19"/>
  </w:num>
  <w:num w:numId="3" w16cid:durableId="144207718">
    <w:abstractNumId w:val="13"/>
  </w:num>
  <w:num w:numId="4" w16cid:durableId="549071706">
    <w:abstractNumId w:val="16"/>
  </w:num>
  <w:num w:numId="5" w16cid:durableId="534273976">
    <w:abstractNumId w:val="14"/>
  </w:num>
  <w:num w:numId="6" w16cid:durableId="1154956557">
    <w:abstractNumId w:val="11"/>
  </w:num>
  <w:num w:numId="7" w16cid:durableId="1035933829">
    <w:abstractNumId w:val="12"/>
  </w:num>
  <w:num w:numId="8" w16cid:durableId="2027559110">
    <w:abstractNumId w:val="17"/>
  </w:num>
  <w:num w:numId="9" w16cid:durableId="1875313410">
    <w:abstractNumId w:val="15"/>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 w:numId="20" w16cid:durableId="2043049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5"/>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0DB"/>
    <w:rsid w:val="000014D3"/>
    <w:rsid w:val="00001EFD"/>
    <w:rsid w:val="0000276E"/>
    <w:rsid w:val="0000483D"/>
    <w:rsid w:val="00006044"/>
    <w:rsid w:val="000061D8"/>
    <w:rsid w:val="000119BA"/>
    <w:rsid w:val="000136B8"/>
    <w:rsid w:val="00013C29"/>
    <w:rsid w:val="00014A28"/>
    <w:rsid w:val="000219B0"/>
    <w:rsid w:val="00027189"/>
    <w:rsid w:val="00032E58"/>
    <w:rsid w:val="000345E1"/>
    <w:rsid w:val="000346DE"/>
    <w:rsid w:val="00042577"/>
    <w:rsid w:val="000426E4"/>
    <w:rsid w:val="000452DA"/>
    <w:rsid w:val="00046CD1"/>
    <w:rsid w:val="0005309B"/>
    <w:rsid w:val="00056D6D"/>
    <w:rsid w:val="0005724B"/>
    <w:rsid w:val="00057296"/>
    <w:rsid w:val="00060AD6"/>
    <w:rsid w:val="00061688"/>
    <w:rsid w:val="00067EBC"/>
    <w:rsid w:val="000702F1"/>
    <w:rsid w:val="000703F4"/>
    <w:rsid w:val="00070AAE"/>
    <w:rsid w:val="0007368A"/>
    <w:rsid w:val="00074807"/>
    <w:rsid w:val="00076876"/>
    <w:rsid w:val="000773BC"/>
    <w:rsid w:val="00081427"/>
    <w:rsid w:val="0008230C"/>
    <w:rsid w:val="00083FF8"/>
    <w:rsid w:val="00090C32"/>
    <w:rsid w:val="00093559"/>
    <w:rsid w:val="00094E87"/>
    <w:rsid w:val="000964EC"/>
    <w:rsid w:val="00097EA4"/>
    <w:rsid w:val="000A2602"/>
    <w:rsid w:val="000A3CCF"/>
    <w:rsid w:val="000A5450"/>
    <w:rsid w:val="000A5F01"/>
    <w:rsid w:val="000A797D"/>
    <w:rsid w:val="000B1BA4"/>
    <w:rsid w:val="000C0802"/>
    <w:rsid w:val="000C610B"/>
    <w:rsid w:val="000D042E"/>
    <w:rsid w:val="000D05E2"/>
    <w:rsid w:val="000D1D2C"/>
    <w:rsid w:val="000D2543"/>
    <w:rsid w:val="000D3155"/>
    <w:rsid w:val="000D677D"/>
    <w:rsid w:val="000E258C"/>
    <w:rsid w:val="000E3030"/>
    <w:rsid w:val="000E3215"/>
    <w:rsid w:val="000E354C"/>
    <w:rsid w:val="000E6067"/>
    <w:rsid w:val="000E6888"/>
    <w:rsid w:val="000E6D42"/>
    <w:rsid w:val="000E76A7"/>
    <w:rsid w:val="000F053E"/>
    <w:rsid w:val="000F2909"/>
    <w:rsid w:val="000F473D"/>
    <w:rsid w:val="00100392"/>
    <w:rsid w:val="00100C9C"/>
    <w:rsid w:val="00101E56"/>
    <w:rsid w:val="00102236"/>
    <w:rsid w:val="00104124"/>
    <w:rsid w:val="001049AA"/>
    <w:rsid w:val="001058C0"/>
    <w:rsid w:val="00105939"/>
    <w:rsid w:val="0010746D"/>
    <w:rsid w:val="00110448"/>
    <w:rsid w:val="00110F5A"/>
    <w:rsid w:val="001112CA"/>
    <w:rsid w:val="00111CC9"/>
    <w:rsid w:val="00112C0F"/>
    <w:rsid w:val="00122657"/>
    <w:rsid w:val="00124353"/>
    <w:rsid w:val="00126C7C"/>
    <w:rsid w:val="0012702D"/>
    <w:rsid w:val="00132094"/>
    <w:rsid w:val="001337A8"/>
    <w:rsid w:val="00135E65"/>
    <w:rsid w:val="00136438"/>
    <w:rsid w:val="00137A7C"/>
    <w:rsid w:val="0014330F"/>
    <w:rsid w:val="00143AE9"/>
    <w:rsid w:val="00145363"/>
    <w:rsid w:val="0014612D"/>
    <w:rsid w:val="001517C8"/>
    <w:rsid w:val="00153AD6"/>
    <w:rsid w:val="00154161"/>
    <w:rsid w:val="00156C50"/>
    <w:rsid w:val="00156DA3"/>
    <w:rsid w:val="001608B8"/>
    <w:rsid w:val="00162F8D"/>
    <w:rsid w:val="00163FB9"/>
    <w:rsid w:val="00164D35"/>
    <w:rsid w:val="00164F2F"/>
    <w:rsid w:val="00166AC2"/>
    <w:rsid w:val="0017072B"/>
    <w:rsid w:val="0017164F"/>
    <w:rsid w:val="00171BFD"/>
    <w:rsid w:val="00177292"/>
    <w:rsid w:val="00181DE9"/>
    <w:rsid w:val="00183F5C"/>
    <w:rsid w:val="001867F6"/>
    <w:rsid w:val="001869B4"/>
    <w:rsid w:val="00194719"/>
    <w:rsid w:val="001A0603"/>
    <w:rsid w:val="001A4890"/>
    <w:rsid w:val="001A5117"/>
    <w:rsid w:val="001B04FE"/>
    <w:rsid w:val="001B2148"/>
    <w:rsid w:val="001B659C"/>
    <w:rsid w:val="001B73EC"/>
    <w:rsid w:val="001C3781"/>
    <w:rsid w:val="001C3C33"/>
    <w:rsid w:val="001C40A4"/>
    <w:rsid w:val="001C47DC"/>
    <w:rsid w:val="001C72E0"/>
    <w:rsid w:val="001C7B24"/>
    <w:rsid w:val="001D464B"/>
    <w:rsid w:val="001D49CA"/>
    <w:rsid w:val="001D5C57"/>
    <w:rsid w:val="001D6D74"/>
    <w:rsid w:val="001E2456"/>
    <w:rsid w:val="001E25DD"/>
    <w:rsid w:val="001E27D9"/>
    <w:rsid w:val="001E2B1E"/>
    <w:rsid w:val="001E5C8E"/>
    <w:rsid w:val="001E7992"/>
    <w:rsid w:val="001F1505"/>
    <w:rsid w:val="001F2594"/>
    <w:rsid w:val="001F780B"/>
    <w:rsid w:val="00206299"/>
    <w:rsid w:val="002107B2"/>
    <w:rsid w:val="00213003"/>
    <w:rsid w:val="0021418C"/>
    <w:rsid w:val="00215B4C"/>
    <w:rsid w:val="00217DAA"/>
    <w:rsid w:val="00231D3B"/>
    <w:rsid w:val="00232402"/>
    <w:rsid w:val="002324CD"/>
    <w:rsid w:val="0023614E"/>
    <w:rsid w:val="00237308"/>
    <w:rsid w:val="00241293"/>
    <w:rsid w:val="00244143"/>
    <w:rsid w:val="002456B5"/>
    <w:rsid w:val="00245ADB"/>
    <w:rsid w:val="00245D4A"/>
    <w:rsid w:val="00245E8D"/>
    <w:rsid w:val="002460B3"/>
    <w:rsid w:val="00247067"/>
    <w:rsid w:val="002471A4"/>
    <w:rsid w:val="00250D77"/>
    <w:rsid w:val="00251106"/>
    <w:rsid w:val="00252738"/>
    <w:rsid w:val="00253322"/>
    <w:rsid w:val="00253AD7"/>
    <w:rsid w:val="002559DF"/>
    <w:rsid w:val="00256459"/>
    <w:rsid w:val="00257A55"/>
    <w:rsid w:val="00257BC9"/>
    <w:rsid w:val="00260327"/>
    <w:rsid w:val="0026250E"/>
    <w:rsid w:val="00262A7B"/>
    <w:rsid w:val="00265DF4"/>
    <w:rsid w:val="00266EC8"/>
    <w:rsid w:val="00272E24"/>
    <w:rsid w:val="002755F1"/>
    <w:rsid w:val="00277597"/>
    <w:rsid w:val="00277D6E"/>
    <w:rsid w:val="0028270A"/>
    <w:rsid w:val="002874C6"/>
    <w:rsid w:val="00290B61"/>
    <w:rsid w:val="00293856"/>
    <w:rsid w:val="002967DE"/>
    <w:rsid w:val="002A1273"/>
    <w:rsid w:val="002A24BD"/>
    <w:rsid w:val="002A2902"/>
    <w:rsid w:val="002A5D7A"/>
    <w:rsid w:val="002B0831"/>
    <w:rsid w:val="002B1B19"/>
    <w:rsid w:val="002B346F"/>
    <w:rsid w:val="002B426D"/>
    <w:rsid w:val="002B54CA"/>
    <w:rsid w:val="002C251E"/>
    <w:rsid w:val="002C2DFE"/>
    <w:rsid w:val="002C3288"/>
    <w:rsid w:val="002C604B"/>
    <w:rsid w:val="002C7BB6"/>
    <w:rsid w:val="002D12AA"/>
    <w:rsid w:val="002D3676"/>
    <w:rsid w:val="002D4B67"/>
    <w:rsid w:val="002D5689"/>
    <w:rsid w:val="002D6D27"/>
    <w:rsid w:val="002D71B7"/>
    <w:rsid w:val="002D733F"/>
    <w:rsid w:val="002E1F3F"/>
    <w:rsid w:val="002E20CB"/>
    <w:rsid w:val="002E4FA5"/>
    <w:rsid w:val="002E500A"/>
    <w:rsid w:val="002E7D11"/>
    <w:rsid w:val="002F04E1"/>
    <w:rsid w:val="002F200F"/>
    <w:rsid w:val="002F3F73"/>
    <w:rsid w:val="002F40BB"/>
    <w:rsid w:val="002F573C"/>
    <w:rsid w:val="002F5BAB"/>
    <w:rsid w:val="002F631C"/>
    <w:rsid w:val="002F7D36"/>
    <w:rsid w:val="003033F6"/>
    <w:rsid w:val="0030428D"/>
    <w:rsid w:val="00305C65"/>
    <w:rsid w:val="0030653E"/>
    <w:rsid w:val="00311D77"/>
    <w:rsid w:val="00312EBB"/>
    <w:rsid w:val="00313D37"/>
    <w:rsid w:val="00315359"/>
    <w:rsid w:val="0031545F"/>
    <w:rsid w:val="00317467"/>
    <w:rsid w:val="003179DB"/>
    <w:rsid w:val="00322139"/>
    <w:rsid w:val="00322AED"/>
    <w:rsid w:val="00324BD2"/>
    <w:rsid w:val="00324E26"/>
    <w:rsid w:val="003257B1"/>
    <w:rsid w:val="00326149"/>
    <w:rsid w:val="00331702"/>
    <w:rsid w:val="00332441"/>
    <w:rsid w:val="0033520D"/>
    <w:rsid w:val="003355D1"/>
    <w:rsid w:val="003374A2"/>
    <w:rsid w:val="00340C76"/>
    <w:rsid w:val="00342A51"/>
    <w:rsid w:val="003446A4"/>
    <w:rsid w:val="00344E0F"/>
    <w:rsid w:val="00346110"/>
    <w:rsid w:val="00350162"/>
    <w:rsid w:val="00351FF9"/>
    <w:rsid w:val="003530C1"/>
    <w:rsid w:val="003562F1"/>
    <w:rsid w:val="00360DC4"/>
    <w:rsid w:val="00361C73"/>
    <w:rsid w:val="00364C48"/>
    <w:rsid w:val="003673AF"/>
    <w:rsid w:val="00367687"/>
    <w:rsid w:val="00371D60"/>
    <w:rsid w:val="003720E1"/>
    <w:rsid w:val="0037306E"/>
    <w:rsid w:val="0037313F"/>
    <w:rsid w:val="00373F95"/>
    <w:rsid w:val="003747D6"/>
    <w:rsid w:val="003749BA"/>
    <w:rsid w:val="003753B2"/>
    <w:rsid w:val="00383CB2"/>
    <w:rsid w:val="00386010"/>
    <w:rsid w:val="00390A6C"/>
    <w:rsid w:val="00394D54"/>
    <w:rsid w:val="00394E54"/>
    <w:rsid w:val="0039588B"/>
    <w:rsid w:val="00396295"/>
    <w:rsid w:val="00397C39"/>
    <w:rsid w:val="00397F47"/>
    <w:rsid w:val="003A3963"/>
    <w:rsid w:val="003A4315"/>
    <w:rsid w:val="003A78C2"/>
    <w:rsid w:val="003A79D6"/>
    <w:rsid w:val="003B1C6C"/>
    <w:rsid w:val="003B31F3"/>
    <w:rsid w:val="003B462C"/>
    <w:rsid w:val="003B4C41"/>
    <w:rsid w:val="003B6717"/>
    <w:rsid w:val="003B7BBC"/>
    <w:rsid w:val="003C0F87"/>
    <w:rsid w:val="003C1CCE"/>
    <w:rsid w:val="003C27E8"/>
    <w:rsid w:val="003C2A82"/>
    <w:rsid w:val="003C4CBA"/>
    <w:rsid w:val="003D0A10"/>
    <w:rsid w:val="003D326A"/>
    <w:rsid w:val="003D6DC6"/>
    <w:rsid w:val="003E13AB"/>
    <w:rsid w:val="003E19EC"/>
    <w:rsid w:val="003E223F"/>
    <w:rsid w:val="003E41E0"/>
    <w:rsid w:val="003E4482"/>
    <w:rsid w:val="003E6344"/>
    <w:rsid w:val="003E6F23"/>
    <w:rsid w:val="003F20B3"/>
    <w:rsid w:val="003F7F89"/>
    <w:rsid w:val="0040040E"/>
    <w:rsid w:val="00401209"/>
    <w:rsid w:val="00401C25"/>
    <w:rsid w:val="004021F8"/>
    <w:rsid w:val="0040365C"/>
    <w:rsid w:val="00403C74"/>
    <w:rsid w:val="00404653"/>
    <w:rsid w:val="004067BF"/>
    <w:rsid w:val="0041077A"/>
    <w:rsid w:val="004125FD"/>
    <w:rsid w:val="00412EC0"/>
    <w:rsid w:val="00413907"/>
    <w:rsid w:val="00415F92"/>
    <w:rsid w:val="0041710D"/>
    <w:rsid w:val="00417DEC"/>
    <w:rsid w:val="00420A8A"/>
    <w:rsid w:val="00422EAA"/>
    <w:rsid w:val="00423342"/>
    <w:rsid w:val="00424139"/>
    <w:rsid w:val="00425E0A"/>
    <w:rsid w:val="00425E16"/>
    <w:rsid w:val="004260DE"/>
    <w:rsid w:val="00431227"/>
    <w:rsid w:val="0043317F"/>
    <w:rsid w:val="00435386"/>
    <w:rsid w:val="00435989"/>
    <w:rsid w:val="004363A5"/>
    <w:rsid w:val="00436D07"/>
    <w:rsid w:val="004378EB"/>
    <w:rsid w:val="004424A8"/>
    <w:rsid w:val="00442B26"/>
    <w:rsid w:val="00443D12"/>
    <w:rsid w:val="0044405B"/>
    <w:rsid w:val="00447077"/>
    <w:rsid w:val="00447985"/>
    <w:rsid w:val="00453642"/>
    <w:rsid w:val="0045558B"/>
    <w:rsid w:val="00463868"/>
    <w:rsid w:val="00463CD7"/>
    <w:rsid w:val="004657FF"/>
    <w:rsid w:val="00474043"/>
    <w:rsid w:val="00474406"/>
    <w:rsid w:val="004745B0"/>
    <w:rsid w:val="00475612"/>
    <w:rsid w:val="00475F1A"/>
    <w:rsid w:val="00476C1A"/>
    <w:rsid w:val="00477A1B"/>
    <w:rsid w:val="00481B67"/>
    <w:rsid w:val="00482837"/>
    <w:rsid w:val="00483F82"/>
    <w:rsid w:val="00486214"/>
    <w:rsid w:val="00487B06"/>
    <w:rsid w:val="004910BE"/>
    <w:rsid w:val="004921EE"/>
    <w:rsid w:val="0049223C"/>
    <w:rsid w:val="00495519"/>
    <w:rsid w:val="00496A28"/>
    <w:rsid w:val="004A38DD"/>
    <w:rsid w:val="004A500B"/>
    <w:rsid w:val="004A5205"/>
    <w:rsid w:val="004A5D36"/>
    <w:rsid w:val="004B072B"/>
    <w:rsid w:val="004B0FE0"/>
    <w:rsid w:val="004B289D"/>
    <w:rsid w:val="004B2C8F"/>
    <w:rsid w:val="004B718F"/>
    <w:rsid w:val="004C0D05"/>
    <w:rsid w:val="004C28CA"/>
    <w:rsid w:val="004C4EDF"/>
    <w:rsid w:val="004C6D84"/>
    <w:rsid w:val="004C6EE7"/>
    <w:rsid w:val="004C7A05"/>
    <w:rsid w:val="004C7CEB"/>
    <w:rsid w:val="004D1D24"/>
    <w:rsid w:val="004D241A"/>
    <w:rsid w:val="004D33EA"/>
    <w:rsid w:val="004D3496"/>
    <w:rsid w:val="004E1CD0"/>
    <w:rsid w:val="004E2F96"/>
    <w:rsid w:val="004E45C1"/>
    <w:rsid w:val="004E5153"/>
    <w:rsid w:val="004E564F"/>
    <w:rsid w:val="004E6B73"/>
    <w:rsid w:val="004E6EB1"/>
    <w:rsid w:val="004E78D5"/>
    <w:rsid w:val="004F005C"/>
    <w:rsid w:val="004F1152"/>
    <w:rsid w:val="004F319C"/>
    <w:rsid w:val="004F3999"/>
    <w:rsid w:val="004F46FB"/>
    <w:rsid w:val="004F5F31"/>
    <w:rsid w:val="00501E4C"/>
    <w:rsid w:val="00503C48"/>
    <w:rsid w:val="00506E4C"/>
    <w:rsid w:val="005164A4"/>
    <w:rsid w:val="00516BBC"/>
    <w:rsid w:val="00520F0C"/>
    <w:rsid w:val="005237E6"/>
    <w:rsid w:val="00527D32"/>
    <w:rsid w:val="00530FF1"/>
    <w:rsid w:val="00531F1A"/>
    <w:rsid w:val="0053265C"/>
    <w:rsid w:val="005329E9"/>
    <w:rsid w:val="005364FA"/>
    <w:rsid w:val="005378AA"/>
    <w:rsid w:val="0054359E"/>
    <w:rsid w:val="00543B2C"/>
    <w:rsid w:val="00544130"/>
    <w:rsid w:val="00544D99"/>
    <w:rsid w:val="005474E3"/>
    <w:rsid w:val="005510CB"/>
    <w:rsid w:val="00552DE7"/>
    <w:rsid w:val="00554F54"/>
    <w:rsid w:val="005558E6"/>
    <w:rsid w:val="00555F20"/>
    <w:rsid w:val="005621CD"/>
    <w:rsid w:val="00562D20"/>
    <w:rsid w:val="0056386D"/>
    <w:rsid w:val="00563BE5"/>
    <w:rsid w:val="00564DE4"/>
    <w:rsid w:val="00566D41"/>
    <w:rsid w:val="005714B4"/>
    <w:rsid w:val="00575777"/>
    <w:rsid w:val="00576243"/>
    <w:rsid w:val="00576A10"/>
    <w:rsid w:val="00581E07"/>
    <w:rsid w:val="00582D28"/>
    <w:rsid w:val="00583464"/>
    <w:rsid w:val="005855B0"/>
    <w:rsid w:val="0058570A"/>
    <w:rsid w:val="00596BA3"/>
    <w:rsid w:val="005A0704"/>
    <w:rsid w:val="005A18DF"/>
    <w:rsid w:val="005A2A1D"/>
    <w:rsid w:val="005A4B66"/>
    <w:rsid w:val="005A4CF8"/>
    <w:rsid w:val="005A62E2"/>
    <w:rsid w:val="005B2659"/>
    <w:rsid w:val="005B33DE"/>
    <w:rsid w:val="005B408B"/>
    <w:rsid w:val="005B526D"/>
    <w:rsid w:val="005B539D"/>
    <w:rsid w:val="005B7BE7"/>
    <w:rsid w:val="005C03C2"/>
    <w:rsid w:val="005C4FDE"/>
    <w:rsid w:val="005C61C1"/>
    <w:rsid w:val="005C67EF"/>
    <w:rsid w:val="005C7CDD"/>
    <w:rsid w:val="005D767E"/>
    <w:rsid w:val="005E4C66"/>
    <w:rsid w:val="005E5BB2"/>
    <w:rsid w:val="005E6DCC"/>
    <w:rsid w:val="005F016A"/>
    <w:rsid w:val="005F02D9"/>
    <w:rsid w:val="005F0710"/>
    <w:rsid w:val="005F133E"/>
    <w:rsid w:val="005F26E2"/>
    <w:rsid w:val="005F28E5"/>
    <w:rsid w:val="005F2F1D"/>
    <w:rsid w:val="00600047"/>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7B9"/>
    <w:rsid w:val="006356AF"/>
    <w:rsid w:val="0063678A"/>
    <w:rsid w:val="00640292"/>
    <w:rsid w:val="00642E7A"/>
    <w:rsid w:val="00642EC8"/>
    <w:rsid w:val="00643349"/>
    <w:rsid w:val="00644444"/>
    <w:rsid w:val="006460A2"/>
    <w:rsid w:val="00646592"/>
    <w:rsid w:val="006467DA"/>
    <w:rsid w:val="00647C72"/>
    <w:rsid w:val="0065257E"/>
    <w:rsid w:val="006525AE"/>
    <w:rsid w:val="006564C0"/>
    <w:rsid w:val="00656732"/>
    <w:rsid w:val="00656D26"/>
    <w:rsid w:val="006573CF"/>
    <w:rsid w:val="00660AC9"/>
    <w:rsid w:val="00662D1A"/>
    <w:rsid w:val="00663422"/>
    <w:rsid w:val="00663771"/>
    <w:rsid w:val="00666819"/>
    <w:rsid w:val="00667C8B"/>
    <w:rsid w:val="006710C2"/>
    <w:rsid w:val="00672DF5"/>
    <w:rsid w:val="0067574B"/>
    <w:rsid w:val="00676285"/>
    <w:rsid w:val="00677188"/>
    <w:rsid w:val="00680554"/>
    <w:rsid w:val="00681C8F"/>
    <w:rsid w:val="00684691"/>
    <w:rsid w:val="00684CFB"/>
    <w:rsid w:val="00687425"/>
    <w:rsid w:val="00692484"/>
    <w:rsid w:val="0069637E"/>
    <w:rsid w:val="006A1F7D"/>
    <w:rsid w:val="006A29A0"/>
    <w:rsid w:val="006A34F4"/>
    <w:rsid w:val="006A6E75"/>
    <w:rsid w:val="006B3BDC"/>
    <w:rsid w:val="006B7075"/>
    <w:rsid w:val="006B7E2F"/>
    <w:rsid w:val="006C562E"/>
    <w:rsid w:val="006C65EC"/>
    <w:rsid w:val="006D07CB"/>
    <w:rsid w:val="006D1515"/>
    <w:rsid w:val="006D31BB"/>
    <w:rsid w:val="006D7B70"/>
    <w:rsid w:val="006E03F9"/>
    <w:rsid w:val="006E4CBD"/>
    <w:rsid w:val="006E4D9C"/>
    <w:rsid w:val="006E563D"/>
    <w:rsid w:val="006E737B"/>
    <w:rsid w:val="006F2133"/>
    <w:rsid w:val="006F21A5"/>
    <w:rsid w:val="006F4605"/>
    <w:rsid w:val="006F4AF9"/>
    <w:rsid w:val="006F5966"/>
    <w:rsid w:val="00701A72"/>
    <w:rsid w:val="00702B4B"/>
    <w:rsid w:val="00707975"/>
    <w:rsid w:val="0071305A"/>
    <w:rsid w:val="007130A6"/>
    <w:rsid w:val="007140B5"/>
    <w:rsid w:val="00715D33"/>
    <w:rsid w:val="00725546"/>
    <w:rsid w:val="0072723B"/>
    <w:rsid w:val="00727634"/>
    <w:rsid w:val="00733BFF"/>
    <w:rsid w:val="00734974"/>
    <w:rsid w:val="0073632D"/>
    <w:rsid w:val="00737111"/>
    <w:rsid w:val="00737A9A"/>
    <w:rsid w:val="00744D71"/>
    <w:rsid w:val="00745532"/>
    <w:rsid w:val="007469F2"/>
    <w:rsid w:val="0075084F"/>
    <w:rsid w:val="00750F2F"/>
    <w:rsid w:val="007532E6"/>
    <w:rsid w:val="0075374F"/>
    <w:rsid w:val="00754151"/>
    <w:rsid w:val="0075473B"/>
    <w:rsid w:val="00755BF2"/>
    <w:rsid w:val="00755F1D"/>
    <w:rsid w:val="00755FD5"/>
    <w:rsid w:val="0076153E"/>
    <w:rsid w:val="007619FE"/>
    <w:rsid w:val="00762389"/>
    <w:rsid w:val="0076413C"/>
    <w:rsid w:val="00773E4F"/>
    <w:rsid w:val="00775E56"/>
    <w:rsid w:val="00781BA6"/>
    <w:rsid w:val="00784B42"/>
    <w:rsid w:val="00786E29"/>
    <w:rsid w:val="0078774B"/>
    <w:rsid w:val="00790332"/>
    <w:rsid w:val="007913BE"/>
    <w:rsid w:val="00795AB4"/>
    <w:rsid w:val="00795E99"/>
    <w:rsid w:val="007A044E"/>
    <w:rsid w:val="007A0C1D"/>
    <w:rsid w:val="007A4C59"/>
    <w:rsid w:val="007B363C"/>
    <w:rsid w:val="007B4841"/>
    <w:rsid w:val="007B52D9"/>
    <w:rsid w:val="007B6035"/>
    <w:rsid w:val="007B708A"/>
    <w:rsid w:val="007B7FD7"/>
    <w:rsid w:val="007C2AFB"/>
    <w:rsid w:val="007C4EA9"/>
    <w:rsid w:val="007C578C"/>
    <w:rsid w:val="007C7971"/>
    <w:rsid w:val="007D6884"/>
    <w:rsid w:val="007E012A"/>
    <w:rsid w:val="007E1100"/>
    <w:rsid w:val="007E25BD"/>
    <w:rsid w:val="007E2772"/>
    <w:rsid w:val="007E3D1A"/>
    <w:rsid w:val="007E49D8"/>
    <w:rsid w:val="007E535F"/>
    <w:rsid w:val="007E55DE"/>
    <w:rsid w:val="007E5EB2"/>
    <w:rsid w:val="007F0C46"/>
    <w:rsid w:val="007F0DA1"/>
    <w:rsid w:val="0080406C"/>
    <w:rsid w:val="00804A85"/>
    <w:rsid w:val="0081034D"/>
    <w:rsid w:val="00812777"/>
    <w:rsid w:val="00812DFD"/>
    <w:rsid w:val="0081332F"/>
    <w:rsid w:val="00813333"/>
    <w:rsid w:val="008141C1"/>
    <w:rsid w:val="008153D7"/>
    <w:rsid w:val="008206B9"/>
    <w:rsid w:val="008257D7"/>
    <w:rsid w:val="00825F28"/>
    <w:rsid w:val="008263B0"/>
    <w:rsid w:val="0082669E"/>
    <w:rsid w:val="00827EE8"/>
    <w:rsid w:val="00830309"/>
    <w:rsid w:val="008325FB"/>
    <w:rsid w:val="00832880"/>
    <w:rsid w:val="00832C89"/>
    <w:rsid w:val="0083405F"/>
    <w:rsid w:val="008346ED"/>
    <w:rsid w:val="0083598A"/>
    <w:rsid w:val="008368FF"/>
    <w:rsid w:val="0083694E"/>
    <w:rsid w:val="00837EEC"/>
    <w:rsid w:val="008405BB"/>
    <w:rsid w:val="00840E65"/>
    <w:rsid w:val="00844EF6"/>
    <w:rsid w:val="008464EE"/>
    <w:rsid w:val="00847744"/>
    <w:rsid w:val="00850BF1"/>
    <w:rsid w:val="0085203F"/>
    <w:rsid w:val="0085789D"/>
    <w:rsid w:val="00860003"/>
    <w:rsid w:val="0086350C"/>
    <w:rsid w:val="00863747"/>
    <w:rsid w:val="008704E1"/>
    <w:rsid w:val="008709B9"/>
    <w:rsid w:val="00871FB8"/>
    <w:rsid w:val="00872547"/>
    <w:rsid w:val="008731A9"/>
    <w:rsid w:val="00874E38"/>
    <w:rsid w:val="00882A8C"/>
    <w:rsid w:val="008932A0"/>
    <w:rsid w:val="00893B57"/>
    <w:rsid w:val="00894B6B"/>
    <w:rsid w:val="0089709E"/>
    <w:rsid w:val="008A0281"/>
    <w:rsid w:val="008A05F5"/>
    <w:rsid w:val="008A0A1E"/>
    <w:rsid w:val="008A1292"/>
    <w:rsid w:val="008A2D36"/>
    <w:rsid w:val="008A31B4"/>
    <w:rsid w:val="008B02E1"/>
    <w:rsid w:val="008B0ADB"/>
    <w:rsid w:val="008B1168"/>
    <w:rsid w:val="008B1BEB"/>
    <w:rsid w:val="008B2826"/>
    <w:rsid w:val="008B2E9A"/>
    <w:rsid w:val="008B59DE"/>
    <w:rsid w:val="008B6D9B"/>
    <w:rsid w:val="008B792F"/>
    <w:rsid w:val="008C0D69"/>
    <w:rsid w:val="008C0FB5"/>
    <w:rsid w:val="008C1B33"/>
    <w:rsid w:val="008C216E"/>
    <w:rsid w:val="008C2CCD"/>
    <w:rsid w:val="008C36C2"/>
    <w:rsid w:val="008C3917"/>
    <w:rsid w:val="008D27AC"/>
    <w:rsid w:val="008D4B21"/>
    <w:rsid w:val="008D5331"/>
    <w:rsid w:val="008D6E53"/>
    <w:rsid w:val="008E1DB3"/>
    <w:rsid w:val="008E3477"/>
    <w:rsid w:val="008E3518"/>
    <w:rsid w:val="008E45C0"/>
    <w:rsid w:val="008E7155"/>
    <w:rsid w:val="008E75BF"/>
    <w:rsid w:val="008E7E12"/>
    <w:rsid w:val="008E7E3E"/>
    <w:rsid w:val="008F1FD0"/>
    <w:rsid w:val="008F2934"/>
    <w:rsid w:val="008F66E2"/>
    <w:rsid w:val="008F7300"/>
    <w:rsid w:val="00900327"/>
    <w:rsid w:val="00901B32"/>
    <w:rsid w:val="0090679B"/>
    <w:rsid w:val="00910E49"/>
    <w:rsid w:val="009114C1"/>
    <w:rsid w:val="00911B1F"/>
    <w:rsid w:val="00911FF5"/>
    <w:rsid w:val="0091268D"/>
    <w:rsid w:val="00914035"/>
    <w:rsid w:val="0091467B"/>
    <w:rsid w:val="009159E1"/>
    <w:rsid w:val="00921031"/>
    <w:rsid w:val="00925034"/>
    <w:rsid w:val="00925620"/>
    <w:rsid w:val="00926115"/>
    <w:rsid w:val="009268B3"/>
    <w:rsid w:val="00927A41"/>
    <w:rsid w:val="00927B41"/>
    <w:rsid w:val="00930B3E"/>
    <w:rsid w:val="00930BAC"/>
    <w:rsid w:val="009364A3"/>
    <w:rsid w:val="00936CBE"/>
    <w:rsid w:val="00936E06"/>
    <w:rsid w:val="00937FED"/>
    <w:rsid w:val="009406F9"/>
    <w:rsid w:val="00940759"/>
    <w:rsid w:val="009424B0"/>
    <w:rsid w:val="009437B1"/>
    <w:rsid w:val="00944455"/>
    <w:rsid w:val="00945050"/>
    <w:rsid w:val="00946349"/>
    <w:rsid w:val="0095148B"/>
    <w:rsid w:val="00951AAB"/>
    <w:rsid w:val="00954DD7"/>
    <w:rsid w:val="00955A9F"/>
    <w:rsid w:val="00956C23"/>
    <w:rsid w:val="00956C70"/>
    <w:rsid w:val="0096159C"/>
    <w:rsid w:val="00961C5E"/>
    <w:rsid w:val="00962F7B"/>
    <w:rsid w:val="0096469E"/>
    <w:rsid w:val="009652E0"/>
    <w:rsid w:val="00965A98"/>
    <w:rsid w:val="009706F2"/>
    <w:rsid w:val="0097307E"/>
    <w:rsid w:val="00975DA6"/>
    <w:rsid w:val="0097667D"/>
    <w:rsid w:val="00977DE6"/>
    <w:rsid w:val="0098459B"/>
    <w:rsid w:val="00986EDE"/>
    <w:rsid w:val="009870D6"/>
    <w:rsid w:val="00990095"/>
    <w:rsid w:val="00991016"/>
    <w:rsid w:val="00992328"/>
    <w:rsid w:val="009977A8"/>
    <w:rsid w:val="00997BEC"/>
    <w:rsid w:val="009A0A40"/>
    <w:rsid w:val="009A0F7D"/>
    <w:rsid w:val="009A2F7F"/>
    <w:rsid w:val="009A4C93"/>
    <w:rsid w:val="009A6C23"/>
    <w:rsid w:val="009B083B"/>
    <w:rsid w:val="009B08F1"/>
    <w:rsid w:val="009B0CEF"/>
    <w:rsid w:val="009B2DB2"/>
    <w:rsid w:val="009B3672"/>
    <w:rsid w:val="009B3C75"/>
    <w:rsid w:val="009B426A"/>
    <w:rsid w:val="009B4C61"/>
    <w:rsid w:val="009C0E8E"/>
    <w:rsid w:val="009C16FF"/>
    <w:rsid w:val="009C1AB6"/>
    <w:rsid w:val="009C1B70"/>
    <w:rsid w:val="009C2B7D"/>
    <w:rsid w:val="009C4882"/>
    <w:rsid w:val="009C530D"/>
    <w:rsid w:val="009C5578"/>
    <w:rsid w:val="009D0B22"/>
    <w:rsid w:val="009D2A24"/>
    <w:rsid w:val="009D35F6"/>
    <w:rsid w:val="009D3D71"/>
    <w:rsid w:val="009D71EE"/>
    <w:rsid w:val="009D7318"/>
    <w:rsid w:val="009E0E44"/>
    <w:rsid w:val="009E1863"/>
    <w:rsid w:val="009E2B25"/>
    <w:rsid w:val="009E774A"/>
    <w:rsid w:val="009F074F"/>
    <w:rsid w:val="009F086A"/>
    <w:rsid w:val="009F1EC5"/>
    <w:rsid w:val="009F1F98"/>
    <w:rsid w:val="009F3406"/>
    <w:rsid w:val="009F587E"/>
    <w:rsid w:val="009F780B"/>
    <w:rsid w:val="00A01D78"/>
    <w:rsid w:val="00A05507"/>
    <w:rsid w:val="00A1160C"/>
    <w:rsid w:val="00A12B9A"/>
    <w:rsid w:val="00A13595"/>
    <w:rsid w:val="00A14BA5"/>
    <w:rsid w:val="00A21705"/>
    <w:rsid w:val="00A23F3B"/>
    <w:rsid w:val="00A24A95"/>
    <w:rsid w:val="00A27419"/>
    <w:rsid w:val="00A303D6"/>
    <w:rsid w:val="00A319D6"/>
    <w:rsid w:val="00A31DB8"/>
    <w:rsid w:val="00A32108"/>
    <w:rsid w:val="00A32843"/>
    <w:rsid w:val="00A32BB9"/>
    <w:rsid w:val="00A32CC8"/>
    <w:rsid w:val="00A35515"/>
    <w:rsid w:val="00A36062"/>
    <w:rsid w:val="00A3631E"/>
    <w:rsid w:val="00A37155"/>
    <w:rsid w:val="00A41FB7"/>
    <w:rsid w:val="00A42CE5"/>
    <w:rsid w:val="00A43EC0"/>
    <w:rsid w:val="00A44240"/>
    <w:rsid w:val="00A44452"/>
    <w:rsid w:val="00A52502"/>
    <w:rsid w:val="00A621DD"/>
    <w:rsid w:val="00A629CD"/>
    <w:rsid w:val="00A67DAB"/>
    <w:rsid w:val="00A67E33"/>
    <w:rsid w:val="00A709E6"/>
    <w:rsid w:val="00A70FD1"/>
    <w:rsid w:val="00A72857"/>
    <w:rsid w:val="00A73804"/>
    <w:rsid w:val="00A753A6"/>
    <w:rsid w:val="00A763BB"/>
    <w:rsid w:val="00A77560"/>
    <w:rsid w:val="00A7795D"/>
    <w:rsid w:val="00A779D7"/>
    <w:rsid w:val="00A77BE1"/>
    <w:rsid w:val="00A80792"/>
    <w:rsid w:val="00A822BB"/>
    <w:rsid w:val="00A830AD"/>
    <w:rsid w:val="00A83FEA"/>
    <w:rsid w:val="00A86A9D"/>
    <w:rsid w:val="00A876F2"/>
    <w:rsid w:val="00A9253A"/>
    <w:rsid w:val="00A9296B"/>
    <w:rsid w:val="00A92990"/>
    <w:rsid w:val="00A92D6E"/>
    <w:rsid w:val="00A94723"/>
    <w:rsid w:val="00A9555F"/>
    <w:rsid w:val="00A97CD0"/>
    <w:rsid w:val="00A97D45"/>
    <w:rsid w:val="00A97F3F"/>
    <w:rsid w:val="00AA04C8"/>
    <w:rsid w:val="00AA4676"/>
    <w:rsid w:val="00AA4D05"/>
    <w:rsid w:val="00AA7DE8"/>
    <w:rsid w:val="00AB04A8"/>
    <w:rsid w:val="00AB1408"/>
    <w:rsid w:val="00AB1AAA"/>
    <w:rsid w:val="00AB3B47"/>
    <w:rsid w:val="00AB3F53"/>
    <w:rsid w:val="00AB51AE"/>
    <w:rsid w:val="00AB537D"/>
    <w:rsid w:val="00AB53D5"/>
    <w:rsid w:val="00AB5B2C"/>
    <w:rsid w:val="00AB6AA3"/>
    <w:rsid w:val="00AB6F70"/>
    <w:rsid w:val="00AB749C"/>
    <w:rsid w:val="00AC0964"/>
    <w:rsid w:val="00AC1760"/>
    <w:rsid w:val="00AC328D"/>
    <w:rsid w:val="00AC576A"/>
    <w:rsid w:val="00AC6EC6"/>
    <w:rsid w:val="00AD08E1"/>
    <w:rsid w:val="00AD252E"/>
    <w:rsid w:val="00AD7DE2"/>
    <w:rsid w:val="00AE12FB"/>
    <w:rsid w:val="00AE2B2D"/>
    <w:rsid w:val="00AE4EEE"/>
    <w:rsid w:val="00AF00FB"/>
    <w:rsid w:val="00AF05BF"/>
    <w:rsid w:val="00AF0E31"/>
    <w:rsid w:val="00AF137D"/>
    <w:rsid w:val="00AF4296"/>
    <w:rsid w:val="00AF4EF6"/>
    <w:rsid w:val="00AF5A73"/>
    <w:rsid w:val="00B00887"/>
    <w:rsid w:val="00B01297"/>
    <w:rsid w:val="00B015CD"/>
    <w:rsid w:val="00B01EB4"/>
    <w:rsid w:val="00B0316B"/>
    <w:rsid w:val="00B053C1"/>
    <w:rsid w:val="00B05CE9"/>
    <w:rsid w:val="00B05DE1"/>
    <w:rsid w:val="00B06756"/>
    <w:rsid w:val="00B06CBF"/>
    <w:rsid w:val="00B10C17"/>
    <w:rsid w:val="00B11BEE"/>
    <w:rsid w:val="00B11FBB"/>
    <w:rsid w:val="00B15757"/>
    <w:rsid w:val="00B20FB7"/>
    <w:rsid w:val="00B2207D"/>
    <w:rsid w:val="00B22E80"/>
    <w:rsid w:val="00B25CAF"/>
    <w:rsid w:val="00B25D1E"/>
    <w:rsid w:val="00B30A4F"/>
    <w:rsid w:val="00B32572"/>
    <w:rsid w:val="00B32ABD"/>
    <w:rsid w:val="00B34D7C"/>
    <w:rsid w:val="00B371FD"/>
    <w:rsid w:val="00B37C9E"/>
    <w:rsid w:val="00B45641"/>
    <w:rsid w:val="00B45691"/>
    <w:rsid w:val="00B45C10"/>
    <w:rsid w:val="00B50118"/>
    <w:rsid w:val="00B53D2A"/>
    <w:rsid w:val="00B543E0"/>
    <w:rsid w:val="00B5597E"/>
    <w:rsid w:val="00B56207"/>
    <w:rsid w:val="00B56BD1"/>
    <w:rsid w:val="00B60619"/>
    <w:rsid w:val="00B6177C"/>
    <w:rsid w:val="00B62C8D"/>
    <w:rsid w:val="00B65C0F"/>
    <w:rsid w:val="00B672F8"/>
    <w:rsid w:val="00B67E10"/>
    <w:rsid w:val="00B7050C"/>
    <w:rsid w:val="00B72005"/>
    <w:rsid w:val="00B721BA"/>
    <w:rsid w:val="00B73E87"/>
    <w:rsid w:val="00B74842"/>
    <w:rsid w:val="00B74F2C"/>
    <w:rsid w:val="00B77BE9"/>
    <w:rsid w:val="00B80CEE"/>
    <w:rsid w:val="00B80F9B"/>
    <w:rsid w:val="00B82BFD"/>
    <w:rsid w:val="00B8339E"/>
    <w:rsid w:val="00B837BE"/>
    <w:rsid w:val="00B86B34"/>
    <w:rsid w:val="00B92852"/>
    <w:rsid w:val="00B95A34"/>
    <w:rsid w:val="00B97801"/>
    <w:rsid w:val="00B97C9A"/>
    <w:rsid w:val="00BA0518"/>
    <w:rsid w:val="00BA0D67"/>
    <w:rsid w:val="00BA4718"/>
    <w:rsid w:val="00BA52E4"/>
    <w:rsid w:val="00BB4A3E"/>
    <w:rsid w:val="00BC00DF"/>
    <w:rsid w:val="00BC0DB7"/>
    <w:rsid w:val="00BC2A41"/>
    <w:rsid w:val="00BC30D0"/>
    <w:rsid w:val="00BC79F4"/>
    <w:rsid w:val="00BD0E44"/>
    <w:rsid w:val="00BD4373"/>
    <w:rsid w:val="00BD66C9"/>
    <w:rsid w:val="00BD676B"/>
    <w:rsid w:val="00BE48F0"/>
    <w:rsid w:val="00BE757A"/>
    <w:rsid w:val="00BF13B8"/>
    <w:rsid w:val="00BF16C8"/>
    <w:rsid w:val="00BF2576"/>
    <w:rsid w:val="00BF4053"/>
    <w:rsid w:val="00BF497F"/>
    <w:rsid w:val="00C05441"/>
    <w:rsid w:val="00C12732"/>
    <w:rsid w:val="00C12F61"/>
    <w:rsid w:val="00C172AA"/>
    <w:rsid w:val="00C17B54"/>
    <w:rsid w:val="00C17DE7"/>
    <w:rsid w:val="00C20D0C"/>
    <w:rsid w:val="00C21828"/>
    <w:rsid w:val="00C22670"/>
    <w:rsid w:val="00C239BF"/>
    <w:rsid w:val="00C23EE4"/>
    <w:rsid w:val="00C311B8"/>
    <w:rsid w:val="00C32EAC"/>
    <w:rsid w:val="00C3783B"/>
    <w:rsid w:val="00C45D4D"/>
    <w:rsid w:val="00C4647E"/>
    <w:rsid w:val="00C50E26"/>
    <w:rsid w:val="00C50F52"/>
    <w:rsid w:val="00C513E1"/>
    <w:rsid w:val="00C520B7"/>
    <w:rsid w:val="00C521ED"/>
    <w:rsid w:val="00C5278E"/>
    <w:rsid w:val="00C55E7A"/>
    <w:rsid w:val="00C56709"/>
    <w:rsid w:val="00C647CF"/>
    <w:rsid w:val="00C65C7A"/>
    <w:rsid w:val="00C72EC6"/>
    <w:rsid w:val="00C74E62"/>
    <w:rsid w:val="00C80D98"/>
    <w:rsid w:val="00C82156"/>
    <w:rsid w:val="00C82773"/>
    <w:rsid w:val="00C8746F"/>
    <w:rsid w:val="00C91883"/>
    <w:rsid w:val="00C931C9"/>
    <w:rsid w:val="00C944DB"/>
    <w:rsid w:val="00C95792"/>
    <w:rsid w:val="00C97CD6"/>
    <w:rsid w:val="00CA0C34"/>
    <w:rsid w:val="00CA3333"/>
    <w:rsid w:val="00CA5944"/>
    <w:rsid w:val="00CA6270"/>
    <w:rsid w:val="00CA72F5"/>
    <w:rsid w:val="00CB0172"/>
    <w:rsid w:val="00CB0888"/>
    <w:rsid w:val="00CB1293"/>
    <w:rsid w:val="00CB2921"/>
    <w:rsid w:val="00CB3483"/>
    <w:rsid w:val="00CB3CCD"/>
    <w:rsid w:val="00CB4B5E"/>
    <w:rsid w:val="00CC01B5"/>
    <w:rsid w:val="00CC1C24"/>
    <w:rsid w:val="00CC2A6A"/>
    <w:rsid w:val="00CC3866"/>
    <w:rsid w:val="00CC68CC"/>
    <w:rsid w:val="00CC791E"/>
    <w:rsid w:val="00CD3D91"/>
    <w:rsid w:val="00CD40F4"/>
    <w:rsid w:val="00CD4686"/>
    <w:rsid w:val="00CD73A9"/>
    <w:rsid w:val="00CE1355"/>
    <w:rsid w:val="00CE1C8E"/>
    <w:rsid w:val="00CE269B"/>
    <w:rsid w:val="00CE3891"/>
    <w:rsid w:val="00CE53D2"/>
    <w:rsid w:val="00CE63CB"/>
    <w:rsid w:val="00CE6836"/>
    <w:rsid w:val="00CF0006"/>
    <w:rsid w:val="00CF1633"/>
    <w:rsid w:val="00CF607E"/>
    <w:rsid w:val="00CF647B"/>
    <w:rsid w:val="00CF7288"/>
    <w:rsid w:val="00CF7C97"/>
    <w:rsid w:val="00CF7F88"/>
    <w:rsid w:val="00D0240A"/>
    <w:rsid w:val="00D02699"/>
    <w:rsid w:val="00D0385E"/>
    <w:rsid w:val="00D03974"/>
    <w:rsid w:val="00D0560F"/>
    <w:rsid w:val="00D0597B"/>
    <w:rsid w:val="00D063DA"/>
    <w:rsid w:val="00D06B97"/>
    <w:rsid w:val="00D06BD1"/>
    <w:rsid w:val="00D06EC1"/>
    <w:rsid w:val="00D10243"/>
    <w:rsid w:val="00D145D3"/>
    <w:rsid w:val="00D150E5"/>
    <w:rsid w:val="00D16960"/>
    <w:rsid w:val="00D21E5A"/>
    <w:rsid w:val="00D22262"/>
    <w:rsid w:val="00D223E9"/>
    <w:rsid w:val="00D2341D"/>
    <w:rsid w:val="00D245B0"/>
    <w:rsid w:val="00D24B5A"/>
    <w:rsid w:val="00D26BA1"/>
    <w:rsid w:val="00D320D4"/>
    <w:rsid w:val="00D32C23"/>
    <w:rsid w:val="00D33F02"/>
    <w:rsid w:val="00D3593B"/>
    <w:rsid w:val="00D366EC"/>
    <w:rsid w:val="00D36AE5"/>
    <w:rsid w:val="00D41FFC"/>
    <w:rsid w:val="00D44CC5"/>
    <w:rsid w:val="00D455D1"/>
    <w:rsid w:val="00D47486"/>
    <w:rsid w:val="00D47AA0"/>
    <w:rsid w:val="00D5159A"/>
    <w:rsid w:val="00D51815"/>
    <w:rsid w:val="00D527E5"/>
    <w:rsid w:val="00D52DBE"/>
    <w:rsid w:val="00D52F88"/>
    <w:rsid w:val="00D550D6"/>
    <w:rsid w:val="00D56083"/>
    <w:rsid w:val="00D56628"/>
    <w:rsid w:val="00D56EE1"/>
    <w:rsid w:val="00D5763E"/>
    <w:rsid w:val="00D57A30"/>
    <w:rsid w:val="00D605AE"/>
    <w:rsid w:val="00D6079D"/>
    <w:rsid w:val="00D61266"/>
    <w:rsid w:val="00D6223F"/>
    <w:rsid w:val="00D62B50"/>
    <w:rsid w:val="00D65604"/>
    <w:rsid w:val="00D67749"/>
    <w:rsid w:val="00D67CA8"/>
    <w:rsid w:val="00D70119"/>
    <w:rsid w:val="00D72653"/>
    <w:rsid w:val="00D73364"/>
    <w:rsid w:val="00D749D2"/>
    <w:rsid w:val="00D77954"/>
    <w:rsid w:val="00D77A89"/>
    <w:rsid w:val="00D77E07"/>
    <w:rsid w:val="00D80C78"/>
    <w:rsid w:val="00D83695"/>
    <w:rsid w:val="00D873AC"/>
    <w:rsid w:val="00D90347"/>
    <w:rsid w:val="00D9087B"/>
    <w:rsid w:val="00D921AD"/>
    <w:rsid w:val="00D970BB"/>
    <w:rsid w:val="00DA5664"/>
    <w:rsid w:val="00DA709B"/>
    <w:rsid w:val="00DB1C2B"/>
    <w:rsid w:val="00DB240D"/>
    <w:rsid w:val="00DB3545"/>
    <w:rsid w:val="00DB6397"/>
    <w:rsid w:val="00DC2F41"/>
    <w:rsid w:val="00DC366D"/>
    <w:rsid w:val="00DD3B20"/>
    <w:rsid w:val="00DD43E9"/>
    <w:rsid w:val="00DD5B1C"/>
    <w:rsid w:val="00DE0234"/>
    <w:rsid w:val="00DE078A"/>
    <w:rsid w:val="00DE12AE"/>
    <w:rsid w:val="00DE299B"/>
    <w:rsid w:val="00DE4322"/>
    <w:rsid w:val="00DE4A79"/>
    <w:rsid w:val="00DE6BE8"/>
    <w:rsid w:val="00DE6FFF"/>
    <w:rsid w:val="00DF43D2"/>
    <w:rsid w:val="00DF5979"/>
    <w:rsid w:val="00DF7CBC"/>
    <w:rsid w:val="00E011C1"/>
    <w:rsid w:val="00E0420A"/>
    <w:rsid w:val="00E04B2E"/>
    <w:rsid w:val="00E05740"/>
    <w:rsid w:val="00E07E8F"/>
    <w:rsid w:val="00E11404"/>
    <w:rsid w:val="00E132DB"/>
    <w:rsid w:val="00E14800"/>
    <w:rsid w:val="00E15CCE"/>
    <w:rsid w:val="00E165BC"/>
    <w:rsid w:val="00E17213"/>
    <w:rsid w:val="00E1788E"/>
    <w:rsid w:val="00E21474"/>
    <w:rsid w:val="00E23FF9"/>
    <w:rsid w:val="00E25C0A"/>
    <w:rsid w:val="00E26DE1"/>
    <w:rsid w:val="00E26F54"/>
    <w:rsid w:val="00E30449"/>
    <w:rsid w:val="00E35B5A"/>
    <w:rsid w:val="00E3659B"/>
    <w:rsid w:val="00E36BF8"/>
    <w:rsid w:val="00E414C6"/>
    <w:rsid w:val="00E42777"/>
    <w:rsid w:val="00E427D8"/>
    <w:rsid w:val="00E442E7"/>
    <w:rsid w:val="00E44714"/>
    <w:rsid w:val="00E512C6"/>
    <w:rsid w:val="00E53855"/>
    <w:rsid w:val="00E53CDF"/>
    <w:rsid w:val="00E64E60"/>
    <w:rsid w:val="00E7164F"/>
    <w:rsid w:val="00E739C9"/>
    <w:rsid w:val="00E73F66"/>
    <w:rsid w:val="00E74BD1"/>
    <w:rsid w:val="00E74DCE"/>
    <w:rsid w:val="00E82394"/>
    <w:rsid w:val="00E84357"/>
    <w:rsid w:val="00E84524"/>
    <w:rsid w:val="00E84988"/>
    <w:rsid w:val="00E863CD"/>
    <w:rsid w:val="00E93E0A"/>
    <w:rsid w:val="00E940C4"/>
    <w:rsid w:val="00E95172"/>
    <w:rsid w:val="00E960FF"/>
    <w:rsid w:val="00E9651A"/>
    <w:rsid w:val="00E96B1C"/>
    <w:rsid w:val="00EA081E"/>
    <w:rsid w:val="00EA0AB9"/>
    <w:rsid w:val="00EA1091"/>
    <w:rsid w:val="00EA28C3"/>
    <w:rsid w:val="00EA57F1"/>
    <w:rsid w:val="00EB04BF"/>
    <w:rsid w:val="00EC010E"/>
    <w:rsid w:val="00EC1C11"/>
    <w:rsid w:val="00EC1D35"/>
    <w:rsid w:val="00EC4A51"/>
    <w:rsid w:val="00EC56FB"/>
    <w:rsid w:val="00EC63CA"/>
    <w:rsid w:val="00EC6B2E"/>
    <w:rsid w:val="00EC6BFC"/>
    <w:rsid w:val="00EC709B"/>
    <w:rsid w:val="00ED179F"/>
    <w:rsid w:val="00ED326E"/>
    <w:rsid w:val="00ED6384"/>
    <w:rsid w:val="00ED72BA"/>
    <w:rsid w:val="00EE065E"/>
    <w:rsid w:val="00EE3EBA"/>
    <w:rsid w:val="00EE55AF"/>
    <w:rsid w:val="00EE55FB"/>
    <w:rsid w:val="00EE6B91"/>
    <w:rsid w:val="00EE773D"/>
    <w:rsid w:val="00EE7E46"/>
    <w:rsid w:val="00EF0758"/>
    <w:rsid w:val="00EF0BB7"/>
    <w:rsid w:val="00EF2145"/>
    <w:rsid w:val="00EF2769"/>
    <w:rsid w:val="00EF39BD"/>
    <w:rsid w:val="00EF6F7E"/>
    <w:rsid w:val="00F00B88"/>
    <w:rsid w:val="00F01D1C"/>
    <w:rsid w:val="00F05370"/>
    <w:rsid w:val="00F06143"/>
    <w:rsid w:val="00F06CAD"/>
    <w:rsid w:val="00F06CE2"/>
    <w:rsid w:val="00F10615"/>
    <w:rsid w:val="00F10C5E"/>
    <w:rsid w:val="00F13812"/>
    <w:rsid w:val="00F14519"/>
    <w:rsid w:val="00F145E7"/>
    <w:rsid w:val="00F150C9"/>
    <w:rsid w:val="00F17A57"/>
    <w:rsid w:val="00F225FB"/>
    <w:rsid w:val="00F24B31"/>
    <w:rsid w:val="00F271F3"/>
    <w:rsid w:val="00F331ED"/>
    <w:rsid w:val="00F347D2"/>
    <w:rsid w:val="00F36F7D"/>
    <w:rsid w:val="00F36F98"/>
    <w:rsid w:val="00F41180"/>
    <w:rsid w:val="00F413B4"/>
    <w:rsid w:val="00F413F1"/>
    <w:rsid w:val="00F4150E"/>
    <w:rsid w:val="00F41E45"/>
    <w:rsid w:val="00F4292C"/>
    <w:rsid w:val="00F42A7A"/>
    <w:rsid w:val="00F437F8"/>
    <w:rsid w:val="00F4594C"/>
    <w:rsid w:val="00F45E28"/>
    <w:rsid w:val="00F526D1"/>
    <w:rsid w:val="00F529F1"/>
    <w:rsid w:val="00F52E98"/>
    <w:rsid w:val="00F53D5A"/>
    <w:rsid w:val="00F53EC3"/>
    <w:rsid w:val="00F54B1F"/>
    <w:rsid w:val="00F56951"/>
    <w:rsid w:val="00F56F4B"/>
    <w:rsid w:val="00F610F3"/>
    <w:rsid w:val="00F63CA0"/>
    <w:rsid w:val="00F6441F"/>
    <w:rsid w:val="00F65F4B"/>
    <w:rsid w:val="00F66610"/>
    <w:rsid w:val="00F67281"/>
    <w:rsid w:val="00F673A3"/>
    <w:rsid w:val="00F72183"/>
    <w:rsid w:val="00F72603"/>
    <w:rsid w:val="00F72E71"/>
    <w:rsid w:val="00F75E46"/>
    <w:rsid w:val="00F766A1"/>
    <w:rsid w:val="00F77A74"/>
    <w:rsid w:val="00F77ABD"/>
    <w:rsid w:val="00F82B91"/>
    <w:rsid w:val="00F84CB5"/>
    <w:rsid w:val="00F857C2"/>
    <w:rsid w:val="00F85A38"/>
    <w:rsid w:val="00F86828"/>
    <w:rsid w:val="00F86DD5"/>
    <w:rsid w:val="00F90EEB"/>
    <w:rsid w:val="00F92CB0"/>
    <w:rsid w:val="00F936ED"/>
    <w:rsid w:val="00F93B32"/>
    <w:rsid w:val="00F93C47"/>
    <w:rsid w:val="00F94C9B"/>
    <w:rsid w:val="00F96495"/>
    <w:rsid w:val="00F96B06"/>
    <w:rsid w:val="00F979B0"/>
    <w:rsid w:val="00FA01B9"/>
    <w:rsid w:val="00FA1172"/>
    <w:rsid w:val="00FA118A"/>
    <w:rsid w:val="00FA25A0"/>
    <w:rsid w:val="00FA37AC"/>
    <w:rsid w:val="00FA3FA7"/>
    <w:rsid w:val="00FA4DE2"/>
    <w:rsid w:val="00FA5E96"/>
    <w:rsid w:val="00FA5FF4"/>
    <w:rsid w:val="00FB12EE"/>
    <w:rsid w:val="00FB1699"/>
    <w:rsid w:val="00FB3799"/>
    <w:rsid w:val="00FB3D9E"/>
    <w:rsid w:val="00FB4DAC"/>
    <w:rsid w:val="00FB61D5"/>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 w:val="00FF272B"/>
    <w:rsid w:val="00FF3335"/>
    <w:rsid w:val="00FF50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 w:type="character" w:styleId="UnresolvedMention">
    <w:name w:val="Unresolved Mention"/>
    <w:basedOn w:val="DefaultParagraphFont"/>
    <w:uiPriority w:val="99"/>
    <w:semiHidden/>
    <w:unhideWhenUsed/>
    <w:rsid w:val="00277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customXml/itemProps3.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1BB16C-29E8-4D00-B0F4-3405E2E1C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4</Pages>
  <Words>1188</Words>
  <Characters>7491</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2024-09-25T06:47:00Z</cp:lastPrinted>
  <dcterms:created xsi:type="dcterms:W3CDTF">2024-09-25T06:45:00Z</dcterms:created>
  <dcterms:modified xsi:type="dcterms:W3CDTF">2024-09-25T06:47:00Z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