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F382F" w14:textId="73254C71" w:rsidR="00732C71" w:rsidRPr="00792252" w:rsidRDefault="00732C71" w:rsidP="00944EFE">
      <w:pPr>
        <w:pStyle w:val="Titel"/>
        <w:spacing w:line="300" w:lineRule="atLeast"/>
      </w:pPr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EBCAC" wp14:editId="2B490760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3569A" w14:textId="130DA713" w:rsidR="00732C71" w:rsidRDefault="00346B7D" w:rsidP="00732C71">
                            <w:r>
                              <w:t>17</w:t>
                            </w:r>
                            <w:r w:rsidR="00732C71">
                              <w:t xml:space="preserve">. </w:t>
                            </w:r>
                            <w:r>
                              <w:t>Juni</w:t>
                            </w:r>
                            <w:r w:rsidR="00732C71">
                              <w:t xml:space="preserve"> 202</w:t>
                            </w:r>
                            <w:r w:rsidR="00D618E0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EBCA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" stroked="f">
                <v:textbox>
                  <w:txbxContent>
                    <w:p w14:paraId="1A33569A" w14:textId="130DA713" w:rsidR="00732C71" w:rsidRDefault="00346B7D" w:rsidP="00732C71">
                      <w:r>
                        <w:t>17</w:t>
                      </w:r>
                      <w:r w:rsidR="00732C71">
                        <w:t xml:space="preserve">. </w:t>
                      </w:r>
                      <w:r>
                        <w:t>Juni</w:t>
                      </w:r>
                      <w:r w:rsidR="00732C71">
                        <w:t xml:space="preserve"> 202</w:t>
                      </w:r>
                      <w:r w:rsidR="00D618E0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61312" behindDoc="0" locked="0" layoutInCell="1" allowOverlap="1" wp14:anchorId="2BACAF24" wp14:editId="3D807605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30F">
        <w:t>„Hubert Weinzierl war Vorbild und</w:t>
      </w:r>
      <w:r w:rsidR="00D7130F">
        <w:br/>
        <w:t xml:space="preserve">Vordenker für </w:t>
      </w:r>
      <w:r w:rsidR="00D14BF5">
        <w:t>mehr</w:t>
      </w:r>
      <w:r w:rsidR="00D7130F">
        <w:t xml:space="preserve"> Umweltschutz“</w:t>
      </w:r>
    </w:p>
    <w:p w14:paraId="0FFB5FAF" w14:textId="3D589A6A" w:rsidR="00732C71" w:rsidRPr="00BF12CE" w:rsidRDefault="00281D14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t>Früherer DBU-Kuratoriumsvorsitzender gestorben</w:t>
      </w:r>
    </w:p>
    <w:p w14:paraId="399272C0" w14:textId="77777777" w:rsidR="00732C71" w:rsidRDefault="00732C71" w:rsidP="00732C71">
      <w:pPr>
        <w:pStyle w:val="Default"/>
      </w:pPr>
    </w:p>
    <w:p w14:paraId="4248EFBD" w14:textId="37DD2FE2" w:rsidR="00B72A5D" w:rsidRDefault="00732C71" w:rsidP="00B72A5D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7A40CA6B" wp14:editId="22A257AB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A8329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0CA6B" id="_x0000_s1027" type="#_x0000_t202" style="position:absolute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" o:allowincell="f" o:allowoverlap="f" fillcolor="white [3212]" stroked="f">
                <v:textbox>
                  <w:txbxContent>
                    <w:p w14:paraId="6ABA8329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2A5D" w:rsidRPr="006A20BD">
        <w:t>Osnabrück</w:t>
      </w:r>
      <w:r w:rsidR="00B72A5D">
        <w:t xml:space="preserve">. </w:t>
      </w:r>
      <w:r w:rsidR="007968D6">
        <w:t>Nat</w:t>
      </w:r>
      <w:r w:rsidR="00024209">
        <w:t xml:space="preserve">urschützer aus Leidenschaft, </w:t>
      </w:r>
      <w:r w:rsidR="007654FA">
        <w:t>prägende Persönlichkeit verschiedener Naturverbände</w:t>
      </w:r>
      <w:r w:rsidR="00984EA2">
        <w:t>, Kämpfer gegen Waldsterben und Wiederaufbereitungsanlage in Wackersdorf</w:t>
      </w:r>
      <w:r w:rsidR="00DB1CF3">
        <w:t xml:space="preserve"> – und auch Kuratoriumsvorsitzender der Deutschen Bundesstiftung Umwelt (DBU) </w:t>
      </w:r>
      <w:r w:rsidR="00C75563">
        <w:t xml:space="preserve">von 2005 bis 2013: Nun ist </w:t>
      </w:r>
      <w:r w:rsidR="00D42545">
        <w:t>Hubert Weinzierl im Alter von 89 Jahren verstorben. DBU-Generalsekretär Alexander Bonde: „</w:t>
      </w:r>
      <w:r w:rsidR="006F614E">
        <w:t xml:space="preserve">Wir </w:t>
      </w:r>
      <w:r w:rsidR="0043337E">
        <w:t>sind sehr betroffen. Hubert Weinzierl war Vorbild und Vordenker</w:t>
      </w:r>
      <w:r w:rsidR="00C81077">
        <w:t xml:space="preserve"> für mehr Umweltschutz</w:t>
      </w:r>
      <w:r w:rsidR="0043337E">
        <w:t>, ein Pionier der Naturschutzbewegung</w:t>
      </w:r>
      <w:r w:rsidR="00122CC0">
        <w:t>. Unser Mitgefühl gilt den Angehörigen.“</w:t>
      </w:r>
      <w:r w:rsidR="00B72A5D">
        <w:t xml:space="preserve"> </w:t>
      </w:r>
    </w:p>
    <w:p w14:paraId="03220426" w14:textId="341AD231" w:rsidR="00B72A5D" w:rsidRPr="003E6A2B" w:rsidRDefault="009C54AE" w:rsidP="00B72A5D">
      <w:pPr>
        <w:pStyle w:val="KeinLeerraum"/>
      </w:pPr>
      <w:r>
        <w:t>Leidenschaft und Liebe für die Natur</w:t>
      </w:r>
    </w:p>
    <w:p w14:paraId="4B05DB27" w14:textId="196B1E92" w:rsidR="00732C71" w:rsidRDefault="00AC5885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Weinzierl </w:t>
      </w:r>
      <w:r w:rsidR="00800A16">
        <w:rPr>
          <w:color w:val="auto"/>
          <w:sz w:val="18"/>
        </w:rPr>
        <w:t>führt</w:t>
      </w:r>
      <w:r w:rsidR="00FA25E0">
        <w:rPr>
          <w:color w:val="auto"/>
          <w:sz w:val="18"/>
        </w:rPr>
        <w:t>e</w:t>
      </w:r>
      <w:r w:rsidR="00800A16">
        <w:rPr>
          <w:color w:val="auto"/>
          <w:sz w:val="18"/>
        </w:rPr>
        <w:t xml:space="preserve"> neben dem Bund Naturschutz</w:t>
      </w:r>
      <w:r w:rsidR="009A5508">
        <w:rPr>
          <w:color w:val="auto"/>
          <w:sz w:val="18"/>
        </w:rPr>
        <w:t xml:space="preserve"> (BN)</w:t>
      </w:r>
      <w:r w:rsidR="001143AB">
        <w:rPr>
          <w:color w:val="auto"/>
          <w:sz w:val="18"/>
        </w:rPr>
        <w:t xml:space="preserve">, den er 33 Jahre lang </w:t>
      </w:r>
      <w:r w:rsidR="003017B0">
        <w:rPr>
          <w:color w:val="auto"/>
          <w:sz w:val="18"/>
        </w:rPr>
        <w:t xml:space="preserve">bis 2002 </w:t>
      </w:r>
      <w:r w:rsidR="001143AB">
        <w:rPr>
          <w:color w:val="auto"/>
          <w:sz w:val="18"/>
        </w:rPr>
        <w:t>leitete</w:t>
      </w:r>
      <w:r w:rsidR="003017B0">
        <w:rPr>
          <w:color w:val="auto"/>
          <w:sz w:val="18"/>
        </w:rPr>
        <w:t>,</w:t>
      </w:r>
      <w:r w:rsidR="00D252D6">
        <w:rPr>
          <w:color w:val="auto"/>
          <w:sz w:val="18"/>
        </w:rPr>
        <w:t xml:space="preserve"> auch die Umweltorgani</w:t>
      </w:r>
      <w:r w:rsidR="008F310E">
        <w:rPr>
          <w:color w:val="auto"/>
          <w:sz w:val="18"/>
        </w:rPr>
        <w:t xml:space="preserve">sation </w:t>
      </w:r>
      <w:r w:rsidR="00354A92">
        <w:rPr>
          <w:color w:val="auto"/>
          <w:sz w:val="18"/>
        </w:rPr>
        <w:t xml:space="preserve">Bund für Umwelt und Naturschutz Deutschland (BUND), zu deren Mitgründern er zählte. </w:t>
      </w:r>
      <w:r w:rsidR="00E56BC4">
        <w:rPr>
          <w:color w:val="auto"/>
          <w:sz w:val="18"/>
        </w:rPr>
        <w:t xml:space="preserve">„Durch seine beharrliche, immer aber </w:t>
      </w:r>
      <w:r w:rsidR="00310DC3">
        <w:rPr>
          <w:color w:val="auto"/>
          <w:sz w:val="18"/>
        </w:rPr>
        <w:t>freundlich-zuvorkommende Art hat er es geschafft, dass Natur- und Umweltschutz in Politik und Gesellschaft ernst genommen worden sind</w:t>
      </w:r>
      <w:r w:rsidR="00C3726F">
        <w:rPr>
          <w:color w:val="auto"/>
          <w:sz w:val="18"/>
        </w:rPr>
        <w:t xml:space="preserve">“, sagte Bonde. „Seiner Leidenschaft und Liebe </w:t>
      </w:r>
      <w:r w:rsidR="005466DD">
        <w:rPr>
          <w:color w:val="auto"/>
          <w:sz w:val="18"/>
        </w:rPr>
        <w:t xml:space="preserve">für die Natur ist es </w:t>
      </w:r>
      <w:r w:rsidR="00FA25E0">
        <w:rPr>
          <w:color w:val="auto"/>
          <w:sz w:val="18"/>
        </w:rPr>
        <w:t>mit</w:t>
      </w:r>
      <w:r w:rsidR="00375A7F">
        <w:rPr>
          <w:color w:val="auto"/>
          <w:sz w:val="18"/>
        </w:rPr>
        <w:t xml:space="preserve"> zu</w:t>
      </w:r>
      <w:r w:rsidR="00FA25E0">
        <w:rPr>
          <w:color w:val="auto"/>
          <w:sz w:val="18"/>
        </w:rPr>
        <w:t xml:space="preserve"> </w:t>
      </w:r>
      <w:r w:rsidR="005466DD">
        <w:rPr>
          <w:color w:val="auto"/>
          <w:sz w:val="18"/>
        </w:rPr>
        <w:t>verdanken, dass diese Themen heute einen so hohen Stellenwert haben. Eine historische Leistung“, so der DBU-Generalsekretär.</w:t>
      </w:r>
      <w:r w:rsidR="002C1AB7">
        <w:rPr>
          <w:color w:val="auto"/>
          <w:sz w:val="18"/>
        </w:rPr>
        <w:t xml:space="preserve"> Weinzierl habe </w:t>
      </w:r>
      <w:r w:rsidR="00DF145C">
        <w:rPr>
          <w:color w:val="auto"/>
          <w:sz w:val="18"/>
        </w:rPr>
        <w:t xml:space="preserve">die Naturschutzbewegung politisiert, ohne Parteipolitik zu </w:t>
      </w:r>
      <w:r w:rsidR="00FA25E0">
        <w:rPr>
          <w:color w:val="auto"/>
          <w:sz w:val="18"/>
        </w:rPr>
        <w:t>betreiben</w:t>
      </w:r>
      <w:r w:rsidR="00DF145C">
        <w:rPr>
          <w:color w:val="auto"/>
          <w:sz w:val="18"/>
        </w:rPr>
        <w:t>. Tatsächlich</w:t>
      </w:r>
      <w:r w:rsidR="00F74DCE">
        <w:rPr>
          <w:color w:val="auto"/>
          <w:sz w:val="18"/>
        </w:rPr>
        <w:t xml:space="preserve"> war </w:t>
      </w:r>
      <w:r w:rsidR="003A7E47">
        <w:rPr>
          <w:color w:val="auto"/>
          <w:sz w:val="18"/>
        </w:rPr>
        <w:t>Weinzierl</w:t>
      </w:r>
      <w:r w:rsidR="00F74DCE">
        <w:rPr>
          <w:color w:val="auto"/>
          <w:sz w:val="18"/>
        </w:rPr>
        <w:t xml:space="preserve"> anders als </w:t>
      </w:r>
      <w:r w:rsidR="00355DFA">
        <w:rPr>
          <w:color w:val="auto"/>
          <w:sz w:val="18"/>
        </w:rPr>
        <w:t>sein Vater, der für die CSU im Bundestag saß, nie Mitglied einer Partei.</w:t>
      </w:r>
    </w:p>
    <w:p w14:paraId="32410BC3" w14:textId="5E5A66C5" w:rsidR="002C57AA" w:rsidRPr="003E6A2B" w:rsidRDefault="00A45CE3" w:rsidP="002C57AA">
      <w:pPr>
        <w:pStyle w:val="KeinLeerraum"/>
      </w:pPr>
      <w:r>
        <w:t>Brückenbauer, Integrationsfigur – und die Gründung des ersten deutschen Nationalparks</w:t>
      </w:r>
    </w:p>
    <w:p w14:paraId="623BFC0B" w14:textId="5A8F1D21" w:rsidR="002C57AA" w:rsidRDefault="00887426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Der gelernte Forstwirt Weinzierl </w:t>
      </w:r>
      <w:r w:rsidR="00D040B1">
        <w:rPr>
          <w:color w:val="auto"/>
          <w:sz w:val="18"/>
        </w:rPr>
        <w:t xml:space="preserve">war seiner Zeit </w:t>
      </w:r>
      <w:r w:rsidR="00CB7AF9">
        <w:rPr>
          <w:color w:val="auto"/>
          <w:sz w:val="18"/>
        </w:rPr>
        <w:t xml:space="preserve">früh voraus: Er </w:t>
      </w:r>
      <w:r>
        <w:rPr>
          <w:color w:val="auto"/>
          <w:sz w:val="18"/>
        </w:rPr>
        <w:t>erkannte</w:t>
      </w:r>
      <w:r w:rsidR="00BE3CFF">
        <w:rPr>
          <w:color w:val="auto"/>
          <w:sz w:val="18"/>
        </w:rPr>
        <w:t xml:space="preserve">, </w:t>
      </w:r>
      <w:r w:rsidR="00CB7AF9">
        <w:rPr>
          <w:color w:val="auto"/>
          <w:sz w:val="18"/>
        </w:rPr>
        <w:t>dass der Schutz biologischer Vielfalt</w:t>
      </w:r>
      <w:r w:rsidR="003A7E47">
        <w:rPr>
          <w:color w:val="auto"/>
          <w:sz w:val="18"/>
        </w:rPr>
        <w:t xml:space="preserve"> sowie</w:t>
      </w:r>
      <w:r w:rsidR="00F53096">
        <w:rPr>
          <w:color w:val="auto"/>
          <w:sz w:val="18"/>
        </w:rPr>
        <w:t xml:space="preserve"> von Arten, Boden, Wasser, Luft nur gelingen konnte, wenn </w:t>
      </w:r>
      <w:r w:rsidR="00C03877">
        <w:rPr>
          <w:color w:val="auto"/>
          <w:sz w:val="18"/>
        </w:rPr>
        <w:t>um diese Themen öffentlich und wirksam gerungen wurde – immer mit dem Zie</w:t>
      </w:r>
      <w:r w:rsidR="0016041F">
        <w:rPr>
          <w:color w:val="auto"/>
          <w:sz w:val="18"/>
        </w:rPr>
        <w:t xml:space="preserve">l, Brücken zu bauen und bei allem Streit keine verbrannte Erde zu hinterlassen. Bonde: </w:t>
      </w:r>
      <w:r w:rsidR="00886B85">
        <w:rPr>
          <w:color w:val="auto"/>
          <w:sz w:val="18"/>
        </w:rPr>
        <w:t>„</w:t>
      </w:r>
      <w:r w:rsidR="001C1B17">
        <w:rPr>
          <w:color w:val="auto"/>
          <w:sz w:val="18"/>
        </w:rPr>
        <w:t xml:space="preserve">Er war Menschenfänger im besten Sinn, hat mit seiner Fähigkeit als Integrationsfigur </w:t>
      </w:r>
      <w:r w:rsidR="00BA2959">
        <w:rPr>
          <w:color w:val="auto"/>
          <w:sz w:val="18"/>
        </w:rPr>
        <w:t>auch als DBU-Kuratoriumsvorsitzender maßgeblich die Geschicke der Deutschen Bundesstiftung Umwelt vorangebracht.“</w:t>
      </w:r>
      <w:r w:rsidR="002D42D1">
        <w:rPr>
          <w:color w:val="auto"/>
          <w:sz w:val="18"/>
        </w:rPr>
        <w:t xml:space="preserve"> </w:t>
      </w:r>
      <w:r w:rsidR="001B7627">
        <w:rPr>
          <w:color w:val="auto"/>
          <w:sz w:val="18"/>
        </w:rPr>
        <w:t>Und weiter: „</w:t>
      </w:r>
      <w:r w:rsidR="009E562F">
        <w:rPr>
          <w:color w:val="auto"/>
          <w:sz w:val="18"/>
        </w:rPr>
        <w:t xml:space="preserve">Ein Meilenstein in </w:t>
      </w:r>
      <w:r w:rsidR="000060D6">
        <w:rPr>
          <w:color w:val="auto"/>
          <w:sz w:val="18"/>
        </w:rPr>
        <w:t>seiner</w:t>
      </w:r>
      <w:r w:rsidR="009E562F">
        <w:rPr>
          <w:color w:val="auto"/>
          <w:sz w:val="18"/>
        </w:rPr>
        <w:t xml:space="preserve"> Pionierarbeit </w:t>
      </w:r>
      <w:r w:rsidR="00836988">
        <w:rPr>
          <w:color w:val="auto"/>
          <w:sz w:val="18"/>
        </w:rPr>
        <w:t xml:space="preserve">bleibt ein Vermächtnis: die Gründung des ersten deutschen Nationalparks im Bayerischen Wald vor </w:t>
      </w:r>
      <w:r w:rsidR="00F76146">
        <w:rPr>
          <w:color w:val="auto"/>
          <w:sz w:val="18"/>
        </w:rPr>
        <w:t>rund 55 Jahren.“</w:t>
      </w:r>
    </w:p>
    <w:p w14:paraId="786E19D3" w14:textId="024BC735" w:rsidR="002C57AA" w:rsidRPr="003E6A2B" w:rsidRDefault="00DC47E1" w:rsidP="002C57AA">
      <w:pPr>
        <w:pStyle w:val="KeinLeerraum"/>
      </w:pPr>
      <w:r>
        <w:lastRenderedPageBreak/>
        <w:t>Mit Grzimek und anderen Größen den BUND gegründet</w:t>
      </w:r>
    </w:p>
    <w:p w14:paraId="6DD0A59B" w14:textId="66908328" w:rsidR="002C57AA" w:rsidRDefault="008740EE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>Hubert Weinzierl wurde 1935 in Ingolstadt geboren</w:t>
      </w:r>
      <w:r w:rsidR="0095069A">
        <w:rPr>
          <w:color w:val="auto"/>
          <w:sz w:val="18"/>
        </w:rPr>
        <w:t>. W</w:t>
      </w:r>
      <w:r w:rsidR="00EC0396">
        <w:rPr>
          <w:color w:val="auto"/>
          <w:sz w:val="18"/>
        </w:rPr>
        <w:t>ährend seines Studiums in München der Land- und Forstwir</w:t>
      </w:r>
      <w:r w:rsidR="00FA25E0">
        <w:rPr>
          <w:color w:val="auto"/>
          <w:sz w:val="18"/>
        </w:rPr>
        <w:t>t</w:t>
      </w:r>
      <w:r w:rsidR="00EC0396">
        <w:rPr>
          <w:color w:val="auto"/>
          <w:sz w:val="18"/>
        </w:rPr>
        <w:t>schaft</w:t>
      </w:r>
      <w:r w:rsidR="00A96825">
        <w:rPr>
          <w:color w:val="auto"/>
          <w:sz w:val="18"/>
        </w:rPr>
        <w:t xml:space="preserve"> lernte er unter anderem den Zoologen Bernhard Grzimek und andere damalige Größen der Naturschutzbewegung kennen. Daraus erwuchs Neues: </w:t>
      </w:r>
      <w:r w:rsidR="0094162A">
        <w:rPr>
          <w:color w:val="auto"/>
          <w:sz w:val="18"/>
        </w:rPr>
        <w:t xml:space="preserve">Mit Grzimek und anderen </w:t>
      </w:r>
      <w:r w:rsidR="006F1802">
        <w:rPr>
          <w:color w:val="auto"/>
          <w:sz w:val="18"/>
        </w:rPr>
        <w:t xml:space="preserve">gründete er den BUND, dessen Vorsitzender er 15 Jahre war. </w:t>
      </w:r>
      <w:r w:rsidR="008434E8">
        <w:rPr>
          <w:color w:val="auto"/>
          <w:sz w:val="18"/>
        </w:rPr>
        <w:t xml:space="preserve">Heute hat der BUND rund 670.000 Mitglieder. </w:t>
      </w:r>
      <w:r w:rsidR="006F1802">
        <w:rPr>
          <w:color w:val="auto"/>
          <w:sz w:val="18"/>
        </w:rPr>
        <w:t xml:space="preserve">Andere hochrangige Ämter folgten: </w:t>
      </w:r>
      <w:r w:rsidR="00361582">
        <w:rPr>
          <w:color w:val="auto"/>
          <w:sz w:val="18"/>
        </w:rPr>
        <w:t>So leitete er v</w:t>
      </w:r>
      <w:r w:rsidR="005D239F">
        <w:rPr>
          <w:color w:val="auto"/>
          <w:sz w:val="18"/>
        </w:rPr>
        <w:t>on 2000 bis 2012 den Deutschen Natursch</w:t>
      </w:r>
      <w:r w:rsidR="008434E8">
        <w:rPr>
          <w:color w:val="auto"/>
          <w:sz w:val="18"/>
        </w:rPr>
        <w:t>utzring</w:t>
      </w:r>
      <w:r w:rsidR="001C559A">
        <w:rPr>
          <w:color w:val="auto"/>
          <w:sz w:val="18"/>
        </w:rPr>
        <w:t xml:space="preserve">, die Dachorganisation deutscher Umwelt- und Naturschutzverbände. </w:t>
      </w:r>
      <w:r w:rsidR="00146C58">
        <w:rPr>
          <w:color w:val="auto"/>
          <w:sz w:val="18"/>
        </w:rPr>
        <w:t xml:space="preserve">Seine Verdienste wurden mit vielen Preisen gewürdigt, darunter </w:t>
      </w:r>
      <w:r w:rsidR="0095069A">
        <w:rPr>
          <w:color w:val="auto"/>
          <w:sz w:val="18"/>
        </w:rPr>
        <w:t>das</w:t>
      </w:r>
      <w:r w:rsidR="00146C58">
        <w:rPr>
          <w:color w:val="auto"/>
          <w:sz w:val="18"/>
        </w:rPr>
        <w:t xml:space="preserve"> Bundesverdienstkreuz und der Bayrische Verdienstorden.</w:t>
      </w:r>
      <w:r w:rsidR="00332BAC">
        <w:rPr>
          <w:color w:val="auto"/>
          <w:sz w:val="18"/>
        </w:rPr>
        <w:t xml:space="preserve"> Zuletzt zwangen ihn gesundheitliche Gründe zum Rückzug aus der Öffentlichkeit. Ein Kämpfer für den Erhalt der Erde blieb er.</w:t>
      </w:r>
    </w:p>
    <w:p w14:paraId="3AB54D99" w14:textId="77777777" w:rsidR="002B5C84" w:rsidRPr="0086554F" w:rsidRDefault="00732C71" w:rsidP="0086554F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 xml:space="preserve">www.dbu.de </w:t>
      </w:r>
    </w:p>
    <w:sectPr w:rsidR="002B5C84" w:rsidRPr="0086554F" w:rsidSect="003A7E47">
      <w:headerReference w:type="default" r:id="rId10"/>
      <w:footerReference w:type="default" r:id="rId11"/>
      <w:pgSz w:w="11906" w:h="16838"/>
      <w:pgMar w:top="1701" w:right="1418" w:bottom="2552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F8519" w14:textId="77777777" w:rsidR="00346B7D" w:rsidRDefault="00346B7D" w:rsidP="00732C71">
      <w:pPr>
        <w:spacing w:after="0" w:line="240" w:lineRule="auto"/>
      </w:pPr>
      <w:r>
        <w:separator/>
      </w:r>
    </w:p>
  </w:endnote>
  <w:endnote w:type="continuationSeparator" w:id="0">
    <w:p w14:paraId="2126A5BD" w14:textId="77777777" w:rsidR="00346B7D" w:rsidRDefault="00346B7D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20B99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2989AF" wp14:editId="18C66BF2">
              <wp:simplePos x="0" y="0"/>
              <wp:positionH relativeFrom="margin">
                <wp:align>center</wp:align>
              </wp:positionH>
              <wp:positionV relativeFrom="paragraph">
                <wp:posOffset>-1104707</wp:posOffset>
              </wp:positionV>
              <wp:extent cx="4533900" cy="1066800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0" cy="106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6771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</w:tblGrid>
                          <w:tr w:rsidR="002C57AA" w14:paraId="0AC711DE" w14:textId="77777777" w:rsidTr="002C57AA">
                            <w:tc>
                              <w:tcPr>
                                <w:tcW w:w="2376" w:type="dxa"/>
                              </w:tcPr>
                              <w:p w14:paraId="4D9517EF" w14:textId="624CC100" w:rsidR="002C57AA" w:rsidRPr="00732C71" w:rsidRDefault="002C57AA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075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5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  <w:t xml:space="preserve">AZ </w:t>
                                </w:r>
                                <w:proofErr w:type="spellStart"/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xxxxx</w:t>
                                </w:r>
                                <w:proofErr w:type="spellEnd"/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/xx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6BC41553" w14:textId="77777777" w:rsidR="002C57AA" w:rsidRDefault="002C57AA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Kerstin Heemann</w:t>
                                </w:r>
                              </w:p>
                              <w:p w14:paraId="5C72F867" w14:textId="35950A2C" w:rsidR="002C57AA" w:rsidRPr="00C76C43" w:rsidRDefault="002C57AA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Moritz Jülich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41B06CF2" w14:textId="77777777" w:rsidR="002C57AA" w:rsidRPr="00732C71" w:rsidRDefault="002C57AA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28505E7A" w14:textId="77777777" w:rsidR="002C57AA" w:rsidRPr="00732C71" w:rsidRDefault="002C57AA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2E452AA4" w14:textId="77777777" w:rsidR="002C57AA" w:rsidRPr="00732C71" w:rsidRDefault="002C57AA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2E819186" w14:textId="77777777" w:rsidR="002C57AA" w:rsidRPr="00732C71" w:rsidRDefault="002C57AA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3BB88125" w14:textId="77777777" w:rsidR="002C57AA" w:rsidRPr="00732C71" w:rsidRDefault="002C57AA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303F3C83" w14:textId="77777777" w:rsidR="002C57AA" w:rsidRPr="00732C71" w:rsidRDefault="002C57AA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1A57F161" wp14:editId="3AD3CCA3">
                                      <wp:extent cx="168275" cy="168275"/>
                                      <wp:effectExtent l="0" t="0" r="3175" b="3175"/>
                                      <wp:docPr id="22" name="Grafik 22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6A5E5E1B" wp14:editId="414D2A4B">
                                      <wp:extent cx="182880" cy="133828"/>
                                      <wp:effectExtent l="0" t="0" r="7620" b="0"/>
                                      <wp:docPr id="12" name="Grafik 12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5723" cy="1359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485C5C15" wp14:editId="1A456D7E">
                                      <wp:extent cx="519259" cy="115824"/>
                                      <wp:effectExtent l="0" t="0" r="0" b="0"/>
                                      <wp:docPr id="24" name="Grafik 24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5013FCA" w14:textId="77777777" w:rsidR="002C57AA" w:rsidRPr="00732C71" w:rsidRDefault="002C57AA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748648C5" wp14:editId="5EA2B124">
                                      <wp:extent cx="178777" cy="178777"/>
                                      <wp:effectExtent l="0" t="0" r="0" b="0"/>
                                      <wp:docPr id="13" name="Grafik 13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2" name="Grafik 12">
                                                <a:hlinkClick r:id="rId9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22728A6C" wp14:editId="1F350AA2">
                                      <wp:extent cx="182880" cy="182880"/>
                                      <wp:effectExtent l="0" t="0" r="7620" b="7620"/>
                                      <wp:docPr id="26" name="Grafik 26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50E5A192" wp14:editId="14744B23">
                                      <wp:extent cx="206375" cy="175500"/>
                                      <wp:effectExtent l="0" t="0" r="3175" b="0"/>
                                      <wp:docPr id="27" name="Grafik 27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2053563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2989A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87pt;width:357pt;height:8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" filled="f" stroked="f">
              <v:textbox>
                <w:txbxContent>
                  <w:tbl>
                    <w:tblPr>
                      <w:tblStyle w:val="Tabellenraster"/>
                      <w:tblW w:w="6771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</w:tblGrid>
                    <w:tr w:rsidR="002C57AA" w14:paraId="0AC711DE" w14:textId="77777777" w:rsidTr="002C57AA">
                      <w:tc>
                        <w:tcPr>
                          <w:tcW w:w="2376" w:type="dxa"/>
                        </w:tcPr>
                        <w:p w14:paraId="4D9517EF" w14:textId="624CC100" w:rsidR="002C57AA" w:rsidRPr="00732C71" w:rsidRDefault="002C57AA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075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5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ab/>
                            <w:t xml:space="preserve">AZ </w:t>
                          </w:r>
                          <w:proofErr w:type="spellStart"/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xxxxx</w:t>
                          </w:r>
                          <w:proofErr w:type="spellEnd"/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/xx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14:paraId="6BC41553" w14:textId="77777777" w:rsidR="002C57AA" w:rsidRDefault="002C57AA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Kerstin Heemann</w:t>
                          </w:r>
                        </w:p>
                        <w:p w14:paraId="5C72F867" w14:textId="35950A2C" w:rsidR="002C57AA" w:rsidRPr="00C76C43" w:rsidRDefault="002C57AA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Moritz Jülich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41B06CF2" w14:textId="77777777" w:rsidR="002C57AA" w:rsidRPr="00732C71" w:rsidRDefault="002C57AA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28505E7A" w14:textId="77777777" w:rsidR="002C57AA" w:rsidRPr="00732C71" w:rsidRDefault="002C57AA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2E452AA4" w14:textId="77777777" w:rsidR="002C57AA" w:rsidRPr="00732C71" w:rsidRDefault="002C57AA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5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2E819186" w14:textId="77777777" w:rsidR="002C57AA" w:rsidRPr="00732C71" w:rsidRDefault="002C57AA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6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3BB88125" w14:textId="77777777" w:rsidR="002C57AA" w:rsidRPr="00732C71" w:rsidRDefault="002C57AA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303F3C83" w14:textId="77777777" w:rsidR="002C57AA" w:rsidRPr="00732C71" w:rsidRDefault="002C57AA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1A57F161" wp14:editId="3AD3CCA3">
                                <wp:extent cx="168275" cy="168275"/>
                                <wp:effectExtent l="0" t="0" r="3175" b="3175"/>
                                <wp:docPr id="22" name="Grafik 22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6A5E5E1B" wp14:editId="414D2A4B">
                                <wp:extent cx="182880" cy="133828"/>
                                <wp:effectExtent l="0" t="0" r="7620" b="0"/>
                                <wp:docPr id="12" name="Grafik 12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723" cy="1359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485C5C15" wp14:editId="1A456D7E">
                                <wp:extent cx="519259" cy="115824"/>
                                <wp:effectExtent l="0" t="0" r="0" b="0"/>
                                <wp:docPr id="24" name="Grafik 24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5013FCA" w14:textId="77777777" w:rsidR="002C57AA" w:rsidRPr="00732C71" w:rsidRDefault="002C57AA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748648C5" wp14:editId="5EA2B124">
                                <wp:extent cx="178777" cy="178777"/>
                                <wp:effectExtent l="0" t="0" r="0" b="0"/>
                                <wp:docPr id="13" name="Grafik 13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rafik 12">
                                          <a:hlinkClick r:id="rId9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22728A6C" wp14:editId="1F350AA2">
                                <wp:extent cx="182880" cy="182880"/>
                                <wp:effectExtent l="0" t="0" r="7620" b="7620"/>
                                <wp:docPr id="26" name="Grafik 26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50E5A192" wp14:editId="14744B23">
                                <wp:extent cx="206375" cy="175500"/>
                                <wp:effectExtent l="0" t="0" r="3175" b="0"/>
                                <wp:docPr id="27" name="Grafik 27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</w:tr>
                  </w:tbl>
                  <w:p w14:paraId="12053563" w14:textId="77777777" w:rsidR="00732C71" w:rsidRDefault="00732C71" w:rsidP="00732C71"/>
                </w:txbxContent>
              </v:textbox>
              <w10:wrap anchorx="margin"/>
            </v:shape>
          </w:pict>
        </mc:Fallback>
      </mc:AlternateContent>
    </w:r>
  </w:p>
  <w:p w14:paraId="7BC3AE11" w14:textId="77777777" w:rsidR="00732C71" w:rsidRDefault="00732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7841D" w14:textId="77777777" w:rsidR="00346B7D" w:rsidRDefault="00346B7D" w:rsidP="00732C71">
      <w:pPr>
        <w:spacing w:after="0" w:line="240" w:lineRule="auto"/>
      </w:pPr>
      <w:r>
        <w:separator/>
      </w:r>
    </w:p>
  </w:footnote>
  <w:footnote w:type="continuationSeparator" w:id="0">
    <w:p w14:paraId="3F2879A4" w14:textId="77777777" w:rsidR="00346B7D" w:rsidRDefault="00346B7D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4902780"/>
      <w:docPartObj>
        <w:docPartGallery w:val="Page Numbers (Top of Page)"/>
        <w:docPartUnique/>
      </w:docPartObj>
    </w:sdtPr>
    <w:sdtEndPr/>
    <w:sdtContent>
      <w:p w14:paraId="3C39320A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14:paraId="794180EC" w14:textId="77777777" w:rsidR="00732C71" w:rsidRDefault="00732C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7D"/>
    <w:rsid w:val="000060D6"/>
    <w:rsid w:val="00024209"/>
    <w:rsid w:val="00047968"/>
    <w:rsid w:val="000C3FA1"/>
    <w:rsid w:val="00111323"/>
    <w:rsid w:val="001143AB"/>
    <w:rsid w:val="00122CC0"/>
    <w:rsid w:val="00131EE0"/>
    <w:rsid w:val="00146C58"/>
    <w:rsid w:val="0016041F"/>
    <w:rsid w:val="001B7627"/>
    <w:rsid w:val="001C1B17"/>
    <w:rsid w:val="001C559A"/>
    <w:rsid w:val="00281D14"/>
    <w:rsid w:val="002B5C84"/>
    <w:rsid w:val="002C1AB7"/>
    <w:rsid w:val="002C57AA"/>
    <w:rsid w:val="002D42D1"/>
    <w:rsid w:val="003017B0"/>
    <w:rsid w:val="00310DC3"/>
    <w:rsid w:val="00331CE3"/>
    <w:rsid w:val="00332BAC"/>
    <w:rsid w:val="00346B7D"/>
    <w:rsid w:val="00354A92"/>
    <w:rsid w:val="00355DFA"/>
    <w:rsid w:val="00361582"/>
    <w:rsid w:val="00375A7F"/>
    <w:rsid w:val="003A7E47"/>
    <w:rsid w:val="003C17E6"/>
    <w:rsid w:val="003E5C92"/>
    <w:rsid w:val="003F00F0"/>
    <w:rsid w:val="00410F96"/>
    <w:rsid w:val="00424F67"/>
    <w:rsid w:val="0043337E"/>
    <w:rsid w:val="005466DD"/>
    <w:rsid w:val="00562351"/>
    <w:rsid w:val="005D239F"/>
    <w:rsid w:val="00621901"/>
    <w:rsid w:val="00631FD8"/>
    <w:rsid w:val="006353DD"/>
    <w:rsid w:val="00686764"/>
    <w:rsid w:val="006914C4"/>
    <w:rsid w:val="006F1802"/>
    <w:rsid w:val="006F614E"/>
    <w:rsid w:val="00732C71"/>
    <w:rsid w:val="007654FA"/>
    <w:rsid w:val="007968D6"/>
    <w:rsid w:val="007A55F4"/>
    <w:rsid w:val="00800A16"/>
    <w:rsid w:val="0080606A"/>
    <w:rsid w:val="00836988"/>
    <w:rsid w:val="008434E8"/>
    <w:rsid w:val="0086554F"/>
    <w:rsid w:val="008740EE"/>
    <w:rsid w:val="00886B85"/>
    <w:rsid w:val="00887426"/>
    <w:rsid w:val="008C355F"/>
    <w:rsid w:val="008E5AAF"/>
    <w:rsid w:val="008F310E"/>
    <w:rsid w:val="00900794"/>
    <w:rsid w:val="00905864"/>
    <w:rsid w:val="0094162A"/>
    <w:rsid w:val="00944EFE"/>
    <w:rsid w:val="0095069A"/>
    <w:rsid w:val="00984EA2"/>
    <w:rsid w:val="009A5508"/>
    <w:rsid w:val="009C54AE"/>
    <w:rsid w:val="009E562F"/>
    <w:rsid w:val="00A12465"/>
    <w:rsid w:val="00A45CE3"/>
    <w:rsid w:val="00A71291"/>
    <w:rsid w:val="00A96825"/>
    <w:rsid w:val="00AC5885"/>
    <w:rsid w:val="00B72A5D"/>
    <w:rsid w:val="00BA2959"/>
    <w:rsid w:val="00BE3CFF"/>
    <w:rsid w:val="00C03877"/>
    <w:rsid w:val="00C3726F"/>
    <w:rsid w:val="00C4746B"/>
    <w:rsid w:val="00C75563"/>
    <w:rsid w:val="00C76C43"/>
    <w:rsid w:val="00C81077"/>
    <w:rsid w:val="00CB7AF9"/>
    <w:rsid w:val="00D040B1"/>
    <w:rsid w:val="00D12268"/>
    <w:rsid w:val="00D14BF5"/>
    <w:rsid w:val="00D252D6"/>
    <w:rsid w:val="00D42545"/>
    <w:rsid w:val="00D618E0"/>
    <w:rsid w:val="00D7130F"/>
    <w:rsid w:val="00DB1CF3"/>
    <w:rsid w:val="00DC47E1"/>
    <w:rsid w:val="00DF145C"/>
    <w:rsid w:val="00E56BC4"/>
    <w:rsid w:val="00EC0396"/>
    <w:rsid w:val="00F43C2D"/>
    <w:rsid w:val="00F53096"/>
    <w:rsid w:val="00F74DCE"/>
    <w:rsid w:val="00F76146"/>
    <w:rsid w:val="00FA25E0"/>
    <w:rsid w:val="00FD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4D76E"/>
  <w15:docId w15:val="{4E23AB99-559C-4533-850D-C50D100B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://www.dbu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presse@dbu.de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gebloed\OneDrive%20-%20Deutsche%20Bundesstiftung%20Umwelt\DBU-Pressestelle%20-%20General\Ver&#246;ffentlichungen%202025\2025%20az%200815\Mitteilungen\PR_Pressemitteilung_blanko_DB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898d51-98a4-4da1-bfc3-6a4de144282b">
      <Terms xmlns="http://schemas.microsoft.com/office/infopath/2007/PartnerControls"/>
    </lcf76f155ced4ddcb4097134ff3c332f>
    <TaxCatchAll xmlns="e5e3c86a-9fd4-4cc3-9f37-2854cba31c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1D3388151AA40896A8033C6529F26" ma:contentTypeVersion="14" ma:contentTypeDescription="Create a new document." ma:contentTypeScope="" ma:versionID="4354c70a5e8538aed0becebaa7201764">
  <xsd:schema xmlns:xsd="http://www.w3.org/2001/XMLSchema" xmlns:xs="http://www.w3.org/2001/XMLSchema" xmlns:p="http://schemas.microsoft.com/office/2006/metadata/properties" xmlns:ns2="ec898d51-98a4-4da1-bfc3-6a4de144282b" xmlns:ns3="e5e3c86a-9fd4-4cc3-9f37-2854cba31c75" targetNamespace="http://schemas.microsoft.com/office/2006/metadata/properties" ma:root="true" ma:fieldsID="1aba7ac5b9b037c8e641fd00b10b5b60" ns2:_="" ns3:_="">
    <xsd:import namespace="ec898d51-98a4-4da1-bfc3-6a4de144282b"/>
    <xsd:import namespace="e5e3c86a-9fd4-4cc3-9f37-2854cba31c7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98d51-98a4-4da1-bfc3-6a4de144282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cb9b737-2fe1-48e1-9dc8-bfe3a1380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3c86a-9fd4-4cc3-9f37-2854cba31c7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1b19102-02db-4bb2-84a6-475f454e3602}" ma:internalName="TaxCatchAll" ma:showField="CatchAllData" ma:web="e5e3c86a-9fd4-4cc3-9f37-2854cba31c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E00B78-75E0-44A7-B1C9-3EB3A1BEEA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C1D02-BB3F-463C-ABD0-63EE244BFE4E}">
  <ds:schemaRefs>
    <ds:schemaRef ds:uri="http://schemas.microsoft.com/office/2006/metadata/properties"/>
    <ds:schemaRef ds:uri="http://schemas.microsoft.com/office/infopath/2007/PartnerControls"/>
    <ds:schemaRef ds:uri="ec898d51-98a4-4da1-bfc3-6a4de144282b"/>
    <ds:schemaRef ds:uri="e5e3c86a-9fd4-4cc3-9f37-2854cba31c75"/>
  </ds:schemaRefs>
</ds:datastoreItem>
</file>

<file path=customXml/itemProps3.xml><?xml version="1.0" encoding="utf-8"?>
<ds:datastoreItem xmlns:ds="http://schemas.openxmlformats.org/officeDocument/2006/customXml" ds:itemID="{58A61DD1-6154-4081-88BE-42B48155D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98d51-98a4-4da1-bfc3-6a4de144282b"/>
    <ds:schemaRef ds:uri="e5e3c86a-9fd4-4cc3-9f37-2854cba31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ec6b0ed-9935-41a9-a413-ab7dda243391}" enabled="1" method="Standard" siteId="{6ea8afe7-f6f9-4678-b523-de7d4c6ab11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PR_Pressemitteilung_blanko_DBU</Template>
  <TotalTime>0</TotalTime>
  <Pages>2</Pages>
  <Words>431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Jongebloed, Klaus</dc:creator>
  <cp:lastModifiedBy>Jongebloed, Klaus</cp:lastModifiedBy>
  <cp:revision>2</cp:revision>
  <cp:lastPrinted>2025-06-17T17:28:00Z</cp:lastPrinted>
  <dcterms:created xsi:type="dcterms:W3CDTF">2025-06-17T18:07:00Z</dcterms:created>
  <dcterms:modified xsi:type="dcterms:W3CDTF">2025-06-17T18:07:00Z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0x01010011D1D3388151AA40896A8033C6529F26</vt:lpwstr>
  </property>
  <property fmtid="{D5CDD505-2E9C-101B-9397-08002B2CF9AE}" pid="3" name="Order">
    <vt:r8>920400</vt:r8>
  </property>
  <property fmtid="{D5CDD505-2E9C-101B-9397-08002B2CF9AE}" pid="4" name="MediaServiceImageTags">
    <vt:lpwstr/>
  </property>
</Properties>
</file>