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4298AAB1EE954BCEA8F4A52978801857"/>
          </w:placeholder>
        </w:sdtPr>
        <w:sdtEndPr/>
        <w:sdtContent>
          <w:tr w:rsidR="00465EE8" w:rsidRPr="00465EE8" w14:paraId="7A181B8D" w14:textId="77777777" w:rsidTr="00465EE8">
            <w:trPr>
              <w:trHeight w:val="1474"/>
            </w:trPr>
            <w:tc>
              <w:tcPr>
                <w:tcW w:w="7938" w:type="dxa"/>
              </w:tcPr>
              <w:p w14:paraId="1197FEB7" w14:textId="77777777" w:rsidR="00465EE8" w:rsidRPr="00465EE8" w:rsidRDefault="00465EE8" w:rsidP="00465EE8">
                <w:pPr>
                  <w:spacing w:line="240" w:lineRule="auto"/>
                </w:pPr>
              </w:p>
            </w:tc>
            <w:tc>
              <w:tcPr>
                <w:tcW w:w="1132" w:type="dxa"/>
              </w:tcPr>
              <w:p w14:paraId="0F137FBC" w14:textId="77777777" w:rsidR="00465EE8" w:rsidRPr="00465EE8" w:rsidRDefault="00465EE8" w:rsidP="00465EE8">
                <w:pPr>
                  <w:spacing w:line="240" w:lineRule="auto"/>
                  <w:jc w:val="right"/>
                </w:pPr>
                <w:r w:rsidRPr="00465EE8">
                  <w:rPr>
                    <w:noProof/>
                  </w:rPr>
                  <w:drawing>
                    <wp:inline distT="0" distB="0" distL="0" distR="0" wp14:anchorId="2B71A965" wp14:editId="427C5FF5">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9E5F4D5"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4298AAB1EE954BCEA8F4A52978801857"/>
          </w:placeholder>
        </w:sdtPr>
        <w:sdtEndPr/>
        <w:sdtContent>
          <w:tr w:rsidR="00BF33AE" w14:paraId="2EDE305F" w14:textId="77777777" w:rsidTr="00EF5A4E">
            <w:trPr>
              <w:trHeight w:hRule="exact" w:val="680"/>
            </w:trPr>
            <w:sdt>
              <w:sdtPr>
                <w:id w:val="-562105604"/>
                <w:lock w:val="sdtContentLocked"/>
                <w:placeholder>
                  <w:docPart w:val="EB1FEEC062AC46F4864B9B52F220A008"/>
                </w:placeholder>
              </w:sdtPr>
              <w:sdtEndPr/>
              <w:sdtContent>
                <w:tc>
                  <w:tcPr>
                    <w:tcW w:w="9071" w:type="dxa"/>
                  </w:tcPr>
                  <w:p w14:paraId="55EE37C4"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4298AAB1EE954BCEA8F4A52978801857"/>
          </w:placeholder>
        </w:sdtPr>
        <w:sdtEndPr/>
        <w:sdtContent>
          <w:tr w:rsidR="00973546" w:rsidRPr="00840C91" w14:paraId="1E7243DF" w14:textId="77777777" w:rsidTr="00465EE8">
            <w:trPr>
              <w:trHeight w:hRule="exact" w:val="850"/>
            </w:trPr>
            <w:sdt>
              <w:sdtPr>
                <w:id w:val="42179897"/>
                <w:lock w:val="sdtLocked"/>
                <w:placeholder>
                  <w:docPart w:val="BAAD5A3D176D4FF289CF92E86770FC4B"/>
                </w:placeholder>
              </w:sdtPr>
              <w:sdtEndPr/>
              <w:sdtContent>
                <w:tc>
                  <w:tcPr>
                    <w:tcW w:w="9071" w:type="dxa"/>
                  </w:tcPr>
                  <w:p w14:paraId="1CF28202" w14:textId="65C2287E" w:rsidR="00973546" w:rsidRPr="00840C91" w:rsidRDefault="008B5312" w:rsidP="00465EE8">
                    <w:pPr>
                      <w:pStyle w:val="Headline"/>
                      <w:rPr>
                        <w:lang w:val="en-US"/>
                      </w:rPr>
                    </w:pPr>
                    <w:r>
                      <w:t xml:space="preserve">Niklas Imorde erhält Förderpreis </w:t>
                    </w:r>
                  </w:p>
                </w:tc>
              </w:sdtContent>
            </w:sdt>
          </w:tr>
        </w:sdtContent>
      </w:sdt>
    </w:tbl>
    <w:sdt>
      <w:sdtPr>
        <w:id w:val="-860516056"/>
        <w:placeholder>
          <w:docPart w:val="C6CEFE0347F54669BE61C8F601B64BA5"/>
        </w:placeholder>
      </w:sdtPr>
      <w:sdtEndPr/>
      <w:sdtContent>
        <w:p w14:paraId="20A27DE2" w14:textId="1E05F62F" w:rsidR="00011366" w:rsidRPr="00011366" w:rsidRDefault="008B5312" w:rsidP="00B8553A">
          <w:pPr>
            <w:pStyle w:val="Subline"/>
            <w:rPr>
              <w:lang w:val="en-US"/>
            </w:rPr>
          </w:pPr>
          <w:r>
            <w:t xml:space="preserve">Nachwuchskraft aus </w:t>
          </w:r>
          <w:proofErr w:type="spellStart"/>
          <w:r>
            <w:t>Bleibach</w:t>
          </w:r>
          <w:proofErr w:type="spellEnd"/>
          <w:r>
            <w:t xml:space="preserve"> zählt zu den Top-Talenten der Fleischwirtschaft </w:t>
          </w:r>
        </w:p>
      </w:sdtContent>
    </w:sdt>
    <w:p w14:paraId="3E3168C6" w14:textId="373DDAF3" w:rsidR="004678D6" w:rsidRPr="00BD7929" w:rsidRDefault="00582952" w:rsidP="00BD7929">
      <w:pPr>
        <w:pStyle w:val="Intro-Text"/>
      </w:pPr>
      <w:sdt>
        <w:sdtPr>
          <w:id w:val="1521048624"/>
          <w:placeholder>
            <w:docPart w:val="14313A85513E4B9EB38511A2D48BE51F"/>
          </w:placeholder>
        </w:sdtPr>
        <w:sdtEndPr/>
        <w:sdtContent>
          <w:r w:rsidR="008B5312">
            <w:t>Mainz</w:t>
          </w:r>
        </w:sdtContent>
      </w:sdt>
      <w:r w:rsidR="00BD7929">
        <w:t>/</w:t>
      </w:r>
      <w:sdt>
        <w:sdtPr>
          <w:id w:val="765271979"/>
          <w:placeholder>
            <w:docPart w:val="C7275ED84B7B4AE988BE6ACC8CCCCBA5"/>
          </w:placeholder>
          <w:date w:fullDate="2025-12-05T00:00:00Z">
            <w:dateFormat w:val="dd.MM.yyyy"/>
            <w:lid w:val="de-DE"/>
            <w:storeMappedDataAs w:val="dateTime"/>
            <w:calendar w:val="gregorian"/>
          </w:date>
        </w:sdtPr>
        <w:sdtEndPr/>
        <w:sdtContent>
          <w:r w:rsidR="00335CAB">
            <w:t>0</w:t>
          </w:r>
          <w:r w:rsidR="00B94709">
            <w:t>5</w:t>
          </w:r>
          <w:r w:rsidR="008B5312">
            <w:t>.1</w:t>
          </w:r>
          <w:r w:rsidR="00335CAB">
            <w:t>2</w:t>
          </w:r>
          <w:r w:rsidR="008B5312">
            <w:t>.2025</w:t>
          </w:r>
        </w:sdtContent>
      </w:sdt>
      <w:r w:rsidR="00BD7929">
        <w:t xml:space="preserve"> - </w:t>
      </w:r>
      <w:r w:rsidR="001B5665" w:rsidRPr="001B5665">
        <w:t xml:space="preserve">Der Förderpreis der Fleischwirtschaft wird </w:t>
      </w:r>
      <w:r w:rsidR="001B5665">
        <w:t>jedes</w:t>
      </w:r>
      <w:r w:rsidR="001B5665" w:rsidRPr="001B5665">
        <w:t xml:space="preserve"> Jahr von </w:t>
      </w:r>
      <w:proofErr w:type="spellStart"/>
      <w:r w:rsidR="001B5665" w:rsidRPr="001B5665">
        <w:t>afz</w:t>
      </w:r>
      <w:proofErr w:type="spellEnd"/>
      <w:r w:rsidR="001B5665" w:rsidRPr="001B5665">
        <w:t xml:space="preserve"> - allgemeine </w:t>
      </w:r>
      <w:proofErr w:type="spellStart"/>
      <w:r w:rsidR="001B5665" w:rsidRPr="001B5665">
        <w:t>fleischer</w:t>
      </w:r>
      <w:proofErr w:type="spellEnd"/>
      <w:r w:rsidR="001B5665" w:rsidRPr="001B5665">
        <w:t xml:space="preserve"> </w:t>
      </w:r>
      <w:proofErr w:type="spellStart"/>
      <w:r w:rsidR="001B5665" w:rsidRPr="001B5665">
        <w:t>zeitung</w:t>
      </w:r>
      <w:proofErr w:type="spellEnd"/>
      <w:r w:rsidR="001B5665" w:rsidRPr="001B5665">
        <w:t xml:space="preserve"> und FLEISCHWIRTSCHAFT verliehen</w:t>
      </w:r>
      <w:r w:rsidR="001B5665">
        <w:t xml:space="preserve"> und</w:t>
      </w:r>
      <w:r w:rsidR="001B5665" w:rsidRPr="001B5665">
        <w:t xml:space="preserve"> </w:t>
      </w:r>
      <w:r w:rsidR="001B5665">
        <w:t>zeichnet</w:t>
      </w:r>
      <w:r w:rsidR="001B5665" w:rsidRPr="001B5665">
        <w:t xml:space="preserve"> außergewöhnliche Projekte, Ideen und Karrierewege junger Leute aus der Fleischbranche</w:t>
      </w:r>
      <w:r w:rsidR="001B5665">
        <w:t xml:space="preserve"> aus</w:t>
      </w:r>
      <w:r w:rsidR="001B5665" w:rsidRPr="001B5665">
        <w:t>.</w:t>
      </w:r>
      <w:r w:rsidR="001B5665">
        <w:t xml:space="preserve"> Niklas Imorde, Mitarbeiter bei Edeka Rees in Waldkirch, erhält den mit 3000 Euro dotierten Preis für seine außerordentliche berufliche Laufbahn als Fleischer</w:t>
      </w:r>
      <w:r w:rsidR="00704FCA">
        <w:t xml:space="preserve"> sowie seine kreativen Ideen in der Entwicklung neuer Produkte</w:t>
      </w:r>
      <w:r w:rsidR="001B5665">
        <w:t>.</w:t>
      </w:r>
    </w:p>
    <w:p w14:paraId="088D45C1" w14:textId="7FC1D5CC" w:rsidR="00EF79AA" w:rsidRDefault="00A20530" w:rsidP="00EF79AA">
      <w:pPr>
        <w:pStyle w:val="Flietext"/>
      </w:pPr>
      <w:r>
        <w:t xml:space="preserve">Niklas Imorde ist seit </w:t>
      </w:r>
      <w:r w:rsidR="00072A5F">
        <w:t xml:space="preserve">2021 als Fleischer bei Edeka Rees in Waldkirch tätig, wo er auch seine Ausbildung abgeschlossen hat. Nach dem Schulabschluss </w:t>
      </w:r>
      <w:r w:rsidR="00E77DF9">
        <w:t>lernte</w:t>
      </w:r>
      <w:r w:rsidR="00072A5F">
        <w:t xml:space="preserve"> er zunächst Stuckateur</w:t>
      </w:r>
      <w:r w:rsidR="00E77DF9">
        <w:t xml:space="preserve"> und</w:t>
      </w:r>
      <w:r w:rsidR="00072A5F">
        <w:t xml:space="preserve"> wechselte dann in die Lebensmittelbranche. Neben der Kundenberatung an der Bedientheke sowie der Fleischverarbeitung widmet sich Imorde leidenschaftlich der Entwicklung neuer Produkte für die Fleischtheke. Besonders stolz ist er auf die Wildbratwurst mit Gin </w:t>
      </w:r>
      <w:r w:rsidR="00E77DF9">
        <w:t>und</w:t>
      </w:r>
      <w:r w:rsidR="00072A5F">
        <w:t xml:space="preserve"> die Gyros-Griller. „Die Produkte kommen bei unseren Kundinnen und Kunden sehr gut an“, sagt Edeka-Kaufmann Michael Rees und ergänzt: „Wir sind sehr stolz, solch engagierte Mitarbeiter in unseren Reihen zu haben und gratulieren Niklas zu dieser Auszeichnung“. </w:t>
      </w:r>
    </w:p>
    <w:p w14:paraId="400EC2DB" w14:textId="77777777" w:rsidR="00971808" w:rsidRDefault="00971808" w:rsidP="00EF79AA">
      <w:pPr>
        <w:pStyle w:val="Flietext"/>
      </w:pPr>
    </w:p>
    <w:p w14:paraId="3260FAA8" w14:textId="519923C4" w:rsidR="00971808" w:rsidRDefault="00435F1B" w:rsidP="00EF79AA">
      <w:pPr>
        <w:pStyle w:val="Flietext"/>
      </w:pPr>
      <w:r>
        <w:lastRenderedPageBreak/>
        <w:t xml:space="preserve">„Ich möchte mich langfristig fachlich weiterentwickeln und irgendwann mal eine eigene Abteilung übernehmen“, sagt Niklas Imorde zu seinen </w:t>
      </w:r>
      <w:r w:rsidR="001C20D8">
        <w:t xml:space="preserve">weiteren </w:t>
      </w:r>
      <w:r>
        <w:t xml:space="preserve">Plänen. </w:t>
      </w:r>
      <w:r w:rsidR="0068467C">
        <w:t xml:space="preserve">„Über die Auszeichnung freue ich mich sehr. Sie bestätigt mich in meiner Arbeit und motiviert mich, genau da weiterzumachen“, so Imorde. </w:t>
      </w:r>
      <w:r>
        <w:t xml:space="preserve">Der 25-jährige absolviert derzeit eine Ausbildung zum Fleischermeister sowie </w:t>
      </w:r>
      <w:r w:rsidR="0068467C">
        <w:t xml:space="preserve">zum </w:t>
      </w:r>
      <w:r>
        <w:t xml:space="preserve">Abteilungsleiter. Darüber hinaus strebt er eine Weiterbildung zum Fleischsommelier an. </w:t>
      </w:r>
      <w:r w:rsidR="00971808">
        <w:t>Das Preisgeld möchte Niklas Imorde in seine Ausstattung investieren, zum Beispiel in einen eigenen Wurstfüller</w:t>
      </w:r>
      <w:r>
        <w:t xml:space="preserve"> und professionelles Werkzeug. </w:t>
      </w:r>
    </w:p>
    <w:p w14:paraId="6C7AB23B" w14:textId="77777777" w:rsidR="00A550D4" w:rsidRDefault="00A550D4" w:rsidP="00EF79AA">
      <w:pPr>
        <w:pStyle w:val="Flietext"/>
      </w:pPr>
    </w:p>
    <w:p w14:paraId="2EB9BE14" w14:textId="77777777" w:rsidR="00EF79AA" w:rsidRPr="00EF79AA" w:rsidRDefault="00582952" w:rsidP="00EF79AA">
      <w:pPr>
        <w:pStyle w:val="Zusatzinformation-berschrift"/>
      </w:pPr>
      <w:sdt>
        <w:sdtPr>
          <w:id w:val="-1061561099"/>
          <w:placeholder>
            <w:docPart w:val="DF968488C5D948F79692578A32AD5D12"/>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5C678258FA4C438EA9C88966DAEF70A5"/>
        </w:placeholder>
      </w:sdtPr>
      <w:sdtEndPr/>
      <w:sdtContent>
        <w:p w14:paraId="26BDCB40"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A2B22C0" w14:textId="77777777" w:rsidR="001371BB" w:rsidRPr="001371BB" w:rsidRDefault="001371BB" w:rsidP="001371BB">
      <w:pPr>
        <w:pStyle w:val="Zusatzinformation-Text"/>
        <w:rPr>
          <w:b/>
          <w:bCs/>
        </w:rPr>
      </w:pPr>
    </w:p>
    <w:p w14:paraId="43E10B0C"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4B49" w14:textId="77777777" w:rsidR="008B5312" w:rsidRDefault="008B5312" w:rsidP="000B64B7">
      <w:r>
        <w:separator/>
      </w:r>
    </w:p>
  </w:endnote>
  <w:endnote w:type="continuationSeparator" w:id="0">
    <w:p w14:paraId="11380134" w14:textId="77777777" w:rsidR="008B5312" w:rsidRDefault="008B531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4298AAB1EE954BCEA8F4A5297880185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4298AAB1EE954BCEA8F4A52978801857"/>
            </w:placeholder>
          </w:sdtPr>
          <w:sdtEndPr>
            <w:rPr>
              <w:b/>
              <w:bCs/>
              <w:color w:val="1D1D1B" w:themeColor="text2"/>
              <w:sz w:val="18"/>
              <w:szCs w:val="18"/>
            </w:rPr>
          </w:sdtEndPr>
          <w:sdtContent>
            <w:tr w:rsidR="00BE785A" w14:paraId="72FC9857" w14:textId="77777777" w:rsidTr="00503BFF">
              <w:trPr>
                <w:trHeight w:hRule="exact" w:val="227"/>
              </w:trPr>
              <w:tc>
                <w:tcPr>
                  <w:tcW w:w="9071" w:type="dxa"/>
                </w:tcPr>
                <w:p w14:paraId="1BC5167E"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4298AAB1EE954BCEA8F4A52978801857"/>
            </w:placeholder>
          </w:sdtPr>
          <w:sdtEndPr/>
          <w:sdtContent>
            <w:sdt>
              <w:sdtPr>
                <w:id w:val="-79604635"/>
                <w:lock w:val="sdtContentLocked"/>
                <w:placeholder>
                  <w:docPart w:val="BAAD5A3D176D4FF289CF92E86770FC4B"/>
                </w:placeholder>
              </w:sdtPr>
              <w:sdtEndPr/>
              <w:sdtContent>
                <w:tr w:rsidR="00503BFF" w14:paraId="21A816A6" w14:textId="77777777" w:rsidTr="00B31928">
                  <w:trPr>
                    <w:trHeight w:hRule="exact" w:val="1361"/>
                  </w:trPr>
                  <w:tc>
                    <w:tcPr>
                      <w:tcW w:w="9071" w:type="dxa"/>
                    </w:tcPr>
                    <w:p w14:paraId="5F6D4720"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7E4E8AD6" w14:textId="77777777" w:rsidR="00B31928" w:rsidRDefault="00B31928" w:rsidP="00B31928">
                      <w:pPr>
                        <w:pStyle w:val="Fuzeilentext"/>
                      </w:pPr>
                      <w:r>
                        <w:t>Edekastraße 1 • 77656 Offenburg</w:t>
                      </w:r>
                    </w:p>
                    <w:p w14:paraId="26312962" w14:textId="77777777" w:rsidR="00B31928" w:rsidRDefault="00B31928" w:rsidP="00B31928">
                      <w:pPr>
                        <w:pStyle w:val="Fuzeilentext"/>
                      </w:pPr>
                      <w:r>
                        <w:t>Telefon: 0781 502-661</w:t>
                      </w:r>
                      <w:r w:rsidR="00C600CE">
                        <w:t>0</w:t>
                      </w:r>
                      <w:r>
                        <w:t xml:space="preserve"> • Fax: 0781 502-6180</w:t>
                      </w:r>
                    </w:p>
                    <w:p w14:paraId="470D4EF8" w14:textId="77777777" w:rsidR="00B31928" w:rsidRDefault="00B31928" w:rsidP="00B31928">
                      <w:pPr>
                        <w:pStyle w:val="Fuzeilentext"/>
                      </w:pPr>
                      <w:r>
                        <w:t xml:space="preserve">E-Mail: presse@edeka-suedwest.de </w:t>
                      </w:r>
                    </w:p>
                    <w:p w14:paraId="649B6D0A" w14:textId="77777777" w:rsidR="00B31928" w:rsidRDefault="00B31928" w:rsidP="00B31928">
                      <w:pPr>
                        <w:pStyle w:val="Fuzeilentext"/>
                      </w:pPr>
                      <w:r>
                        <w:t>https://verbund.edeka/südwest • www.edeka.de/suedwest</w:t>
                      </w:r>
                    </w:p>
                    <w:p w14:paraId="39B2F685" w14:textId="77777777" w:rsidR="00503BFF" w:rsidRPr="00B31928" w:rsidRDefault="00B31928" w:rsidP="00B31928">
                      <w:pPr>
                        <w:pStyle w:val="Fuzeilentext"/>
                      </w:pPr>
                      <w:r>
                        <w:t>www.xing.com/company/edekasuedwest • www.linkedin.com/company/edekasuedwest</w:t>
                      </w:r>
                    </w:p>
                  </w:tc>
                </w:tr>
              </w:sdtContent>
            </w:sdt>
          </w:sdtContent>
        </w:sdt>
      </w:tbl>
      <w:p w14:paraId="487998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7EE7680B" wp14:editId="0E8F6E47">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F2F66"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2F864C12" wp14:editId="4E2123CF">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74C1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D8F4" w14:textId="77777777" w:rsidR="008B5312" w:rsidRDefault="008B5312" w:rsidP="000B64B7">
      <w:r>
        <w:separator/>
      </w:r>
    </w:p>
  </w:footnote>
  <w:footnote w:type="continuationSeparator" w:id="0">
    <w:p w14:paraId="1CEBFBFC" w14:textId="77777777" w:rsidR="008B5312" w:rsidRDefault="008B531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07E0A"/>
    <w:rsid w:val="00011366"/>
    <w:rsid w:val="000314BC"/>
    <w:rsid w:val="0003575C"/>
    <w:rsid w:val="000401C5"/>
    <w:rsid w:val="00061F34"/>
    <w:rsid w:val="00072A5F"/>
    <w:rsid w:val="000731B9"/>
    <w:rsid w:val="0007721D"/>
    <w:rsid w:val="000B64B7"/>
    <w:rsid w:val="001371BB"/>
    <w:rsid w:val="00154F99"/>
    <w:rsid w:val="001708C4"/>
    <w:rsid w:val="001762B1"/>
    <w:rsid w:val="00197996"/>
    <w:rsid w:val="001A1F1B"/>
    <w:rsid w:val="001A7E1B"/>
    <w:rsid w:val="001B5665"/>
    <w:rsid w:val="001C20D8"/>
    <w:rsid w:val="001D4BAC"/>
    <w:rsid w:val="001D61AF"/>
    <w:rsid w:val="001E47DB"/>
    <w:rsid w:val="00203058"/>
    <w:rsid w:val="00203E84"/>
    <w:rsid w:val="002127BF"/>
    <w:rsid w:val="00233953"/>
    <w:rsid w:val="002601D7"/>
    <w:rsid w:val="002B1C64"/>
    <w:rsid w:val="00335CAB"/>
    <w:rsid w:val="00371516"/>
    <w:rsid w:val="00385187"/>
    <w:rsid w:val="003D421D"/>
    <w:rsid w:val="004010CB"/>
    <w:rsid w:val="004255A3"/>
    <w:rsid w:val="00435F1B"/>
    <w:rsid w:val="0043781B"/>
    <w:rsid w:val="00456265"/>
    <w:rsid w:val="00465EE8"/>
    <w:rsid w:val="004678D6"/>
    <w:rsid w:val="00474F05"/>
    <w:rsid w:val="004A487F"/>
    <w:rsid w:val="004A6B5B"/>
    <w:rsid w:val="004B28AC"/>
    <w:rsid w:val="00503BFF"/>
    <w:rsid w:val="0051636A"/>
    <w:rsid w:val="00541AB1"/>
    <w:rsid w:val="005526ED"/>
    <w:rsid w:val="005528EB"/>
    <w:rsid w:val="00567A93"/>
    <w:rsid w:val="00582952"/>
    <w:rsid w:val="005C27B7"/>
    <w:rsid w:val="005C708D"/>
    <w:rsid w:val="005E4041"/>
    <w:rsid w:val="00606C95"/>
    <w:rsid w:val="00655B4E"/>
    <w:rsid w:val="006845CE"/>
    <w:rsid w:val="0068467C"/>
    <w:rsid w:val="006963C2"/>
    <w:rsid w:val="006D08E3"/>
    <w:rsid w:val="006F118C"/>
    <w:rsid w:val="006F2167"/>
    <w:rsid w:val="00704FCA"/>
    <w:rsid w:val="00707356"/>
    <w:rsid w:val="00710444"/>
    <w:rsid w:val="00726575"/>
    <w:rsid w:val="00752FB9"/>
    <w:rsid w:val="00765C93"/>
    <w:rsid w:val="00797DFD"/>
    <w:rsid w:val="007A5FAE"/>
    <w:rsid w:val="007C10EB"/>
    <w:rsid w:val="007E1434"/>
    <w:rsid w:val="00840C91"/>
    <w:rsid w:val="00841822"/>
    <w:rsid w:val="0085383C"/>
    <w:rsid w:val="00865A58"/>
    <w:rsid w:val="00880966"/>
    <w:rsid w:val="008B5312"/>
    <w:rsid w:val="008C2F79"/>
    <w:rsid w:val="008E284B"/>
    <w:rsid w:val="00903E04"/>
    <w:rsid w:val="0090652E"/>
    <w:rsid w:val="00911B5C"/>
    <w:rsid w:val="009479C9"/>
    <w:rsid w:val="00971808"/>
    <w:rsid w:val="009731F1"/>
    <w:rsid w:val="00973546"/>
    <w:rsid w:val="00980227"/>
    <w:rsid w:val="009B3C9B"/>
    <w:rsid w:val="009B5072"/>
    <w:rsid w:val="00A14E43"/>
    <w:rsid w:val="00A15F62"/>
    <w:rsid w:val="00A20530"/>
    <w:rsid w:val="00A534E9"/>
    <w:rsid w:val="00A550D4"/>
    <w:rsid w:val="00A92760"/>
    <w:rsid w:val="00AE4D51"/>
    <w:rsid w:val="00AF2DA1"/>
    <w:rsid w:val="00B0619B"/>
    <w:rsid w:val="00B07C30"/>
    <w:rsid w:val="00B31928"/>
    <w:rsid w:val="00B44DE9"/>
    <w:rsid w:val="00B8553A"/>
    <w:rsid w:val="00B94709"/>
    <w:rsid w:val="00BD2F2F"/>
    <w:rsid w:val="00BD7929"/>
    <w:rsid w:val="00BE785A"/>
    <w:rsid w:val="00BF33AE"/>
    <w:rsid w:val="00C44B3E"/>
    <w:rsid w:val="00C569AA"/>
    <w:rsid w:val="00C600CE"/>
    <w:rsid w:val="00C76D49"/>
    <w:rsid w:val="00CA59F6"/>
    <w:rsid w:val="00D161B0"/>
    <w:rsid w:val="00D16B68"/>
    <w:rsid w:val="00D33653"/>
    <w:rsid w:val="00D748A3"/>
    <w:rsid w:val="00D85FA9"/>
    <w:rsid w:val="00DB0ADC"/>
    <w:rsid w:val="00DC3D83"/>
    <w:rsid w:val="00E01A77"/>
    <w:rsid w:val="00E100C9"/>
    <w:rsid w:val="00E30C1E"/>
    <w:rsid w:val="00E652FF"/>
    <w:rsid w:val="00E77DF9"/>
    <w:rsid w:val="00E83F2D"/>
    <w:rsid w:val="00E87EB6"/>
    <w:rsid w:val="00EB51D9"/>
    <w:rsid w:val="00EF5A4E"/>
    <w:rsid w:val="00EF6648"/>
    <w:rsid w:val="00EF79AA"/>
    <w:rsid w:val="00F27868"/>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4A2B4"/>
  <w15:chartTrackingRefBased/>
  <w15:docId w15:val="{2E6B749F-C839-4AE7-8329-6F4B633F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8AAB1EE954BCEA8F4A52978801857"/>
        <w:category>
          <w:name w:val="Allgemein"/>
          <w:gallery w:val="placeholder"/>
        </w:category>
        <w:types>
          <w:type w:val="bbPlcHdr"/>
        </w:types>
        <w:behaviors>
          <w:behavior w:val="content"/>
        </w:behaviors>
        <w:guid w:val="{DC492EC8-0E3B-46EE-95F0-5C89E980C7DA}"/>
      </w:docPartPr>
      <w:docPartBody>
        <w:p w:rsidR="008A7F5D" w:rsidRDefault="008A7F5D">
          <w:pPr>
            <w:pStyle w:val="4298AAB1EE954BCEA8F4A52978801857"/>
          </w:pPr>
          <w:r w:rsidRPr="00523F70">
            <w:rPr>
              <w:rStyle w:val="Platzhaltertext"/>
            </w:rPr>
            <w:t>Klicken oder tippen Sie hier, um Text einzugeben.</w:t>
          </w:r>
        </w:p>
      </w:docPartBody>
    </w:docPart>
    <w:docPart>
      <w:docPartPr>
        <w:name w:val="EB1FEEC062AC46F4864B9B52F220A008"/>
        <w:category>
          <w:name w:val="Allgemein"/>
          <w:gallery w:val="placeholder"/>
        </w:category>
        <w:types>
          <w:type w:val="bbPlcHdr"/>
        </w:types>
        <w:behaviors>
          <w:behavior w:val="content"/>
        </w:behaviors>
        <w:guid w:val="{6E996B29-4289-461F-B919-076D33AE3F4C}"/>
      </w:docPartPr>
      <w:docPartBody>
        <w:p w:rsidR="008A7F5D" w:rsidRDefault="008A7F5D">
          <w:pPr>
            <w:pStyle w:val="EB1FEEC062AC46F4864B9B52F220A008"/>
          </w:pPr>
          <w:r>
            <w:rPr>
              <w:rStyle w:val="Platzhaltertext"/>
            </w:rPr>
            <w:t>titel</w:t>
          </w:r>
        </w:p>
      </w:docPartBody>
    </w:docPart>
    <w:docPart>
      <w:docPartPr>
        <w:name w:val="BAAD5A3D176D4FF289CF92E86770FC4B"/>
        <w:category>
          <w:name w:val="Allgemein"/>
          <w:gallery w:val="placeholder"/>
        </w:category>
        <w:types>
          <w:type w:val="bbPlcHdr"/>
        </w:types>
        <w:behaviors>
          <w:behavior w:val="content"/>
        </w:behaviors>
        <w:guid w:val="{43D4E69C-8120-429A-8070-56B7F6525BFF}"/>
      </w:docPartPr>
      <w:docPartBody>
        <w:p w:rsidR="008A7F5D" w:rsidRDefault="008A7F5D">
          <w:pPr>
            <w:pStyle w:val="BAAD5A3D176D4FF289CF92E86770FC4B"/>
          </w:pPr>
          <w:r>
            <w:rPr>
              <w:rStyle w:val="Platzhaltertext"/>
            </w:rPr>
            <w:t>Headline</w:t>
          </w:r>
        </w:p>
      </w:docPartBody>
    </w:docPart>
    <w:docPart>
      <w:docPartPr>
        <w:name w:val="C6CEFE0347F54669BE61C8F601B64BA5"/>
        <w:category>
          <w:name w:val="Allgemein"/>
          <w:gallery w:val="placeholder"/>
        </w:category>
        <w:types>
          <w:type w:val="bbPlcHdr"/>
        </w:types>
        <w:behaviors>
          <w:behavior w:val="content"/>
        </w:behaviors>
        <w:guid w:val="{0F72A05B-247B-4922-99BB-FE0EDF95D09D}"/>
      </w:docPartPr>
      <w:docPartBody>
        <w:p w:rsidR="008A7F5D" w:rsidRDefault="008A7F5D">
          <w:pPr>
            <w:pStyle w:val="C6CEFE0347F54669BE61C8F601B64BA5"/>
          </w:pPr>
          <w:r>
            <w:rPr>
              <w:rStyle w:val="Platzhaltertext"/>
              <w:lang w:val="en-US"/>
            </w:rPr>
            <w:t>Subline</w:t>
          </w:r>
        </w:p>
      </w:docPartBody>
    </w:docPart>
    <w:docPart>
      <w:docPartPr>
        <w:name w:val="14313A85513E4B9EB38511A2D48BE51F"/>
        <w:category>
          <w:name w:val="Allgemein"/>
          <w:gallery w:val="placeholder"/>
        </w:category>
        <w:types>
          <w:type w:val="bbPlcHdr"/>
        </w:types>
        <w:behaviors>
          <w:behavior w:val="content"/>
        </w:behaviors>
        <w:guid w:val="{719B930D-0293-4074-ABFA-9F41A9C16868}"/>
      </w:docPartPr>
      <w:docPartBody>
        <w:p w:rsidR="008A7F5D" w:rsidRDefault="008A7F5D">
          <w:pPr>
            <w:pStyle w:val="14313A85513E4B9EB38511A2D48BE51F"/>
          </w:pPr>
          <w:r>
            <w:rPr>
              <w:rStyle w:val="Platzhaltertext"/>
            </w:rPr>
            <w:t>Ort</w:t>
          </w:r>
        </w:p>
      </w:docPartBody>
    </w:docPart>
    <w:docPart>
      <w:docPartPr>
        <w:name w:val="C7275ED84B7B4AE988BE6ACC8CCCCBA5"/>
        <w:category>
          <w:name w:val="Allgemein"/>
          <w:gallery w:val="placeholder"/>
        </w:category>
        <w:types>
          <w:type w:val="bbPlcHdr"/>
        </w:types>
        <w:behaviors>
          <w:behavior w:val="content"/>
        </w:behaviors>
        <w:guid w:val="{732E34BE-52ED-452D-8F00-AEF440CFEEFE}"/>
      </w:docPartPr>
      <w:docPartBody>
        <w:p w:rsidR="008A7F5D" w:rsidRDefault="008A7F5D">
          <w:pPr>
            <w:pStyle w:val="C7275ED84B7B4AE988BE6ACC8CCCCBA5"/>
          </w:pPr>
          <w:r w:rsidRPr="007C076F">
            <w:rPr>
              <w:rStyle w:val="Platzhaltertext"/>
            </w:rPr>
            <w:t>Datum</w:t>
          </w:r>
        </w:p>
      </w:docPartBody>
    </w:docPart>
    <w:docPart>
      <w:docPartPr>
        <w:name w:val="DF968488C5D948F79692578A32AD5D12"/>
        <w:category>
          <w:name w:val="Allgemein"/>
          <w:gallery w:val="placeholder"/>
        </w:category>
        <w:types>
          <w:type w:val="bbPlcHdr"/>
        </w:types>
        <w:behaviors>
          <w:behavior w:val="content"/>
        </w:behaviors>
        <w:guid w:val="{2FCD9157-5748-455D-8009-401D10036298}"/>
      </w:docPartPr>
      <w:docPartBody>
        <w:p w:rsidR="008A7F5D" w:rsidRDefault="008A7F5D">
          <w:pPr>
            <w:pStyle w:val="DF968488C5D948F79692578A32AD5D12"/>
          </w:pPr>
          <w:r>
            <w:rPr>
              <w:rStyle w:val="Platzhaltertext"/>
            </w:rPr>
            <w:t>Zusatzinformation-Überschrift</w:t>
          </w:r>
        </w:p>
      </w:docPartBody>
    </w:docPart>
    <w:docPart>
      <w:docPartPr>
        <w:name w:val="5C678258FA4C438EA9C88966DAEF70A5"/>
        <w:category>
          <w:name w:val="Allgemein"/>
          <w:gallery w:val="placeholder"/>
        </w:category>
        <w:types>
          <w:type w:val="bbPlcHdr"/>
        </w:types>
        <w:behaviors>
          <w:behavior w:val="content"/>
        </w:behaviors>
        <w:guid w:val="{F6B78919-7659-461E-9A3C-D61E75F2C4F1}"/>
      </w:docPartPr>
      <w:docPartBody>
        <w:p w:rsidR="008A7F5D" w:rsidRDefault="008A7F5D">
          <w:pPr>
            <w:pStyle w:val="5C678258FA4C438EA9C88966DAEF70A5"/>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5D"/>
    <w:rsid w:val="001708C4"/>
    <w:rsid w:val="00371516"/>
    <w:rsid w:val="004A6B5B"/>
    <w:rsid w:val="00567A93"/>
    <w:rsid w:val="007E1434"/>
    <w:rsid w:val="008A7F5D"/>
    <w:rsid w:val="00AF2D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4298AAB1EE954BCEA8F4A52978801857">
    <w:name w:val="4298AAB1EE954BCEA8F4A52978801857"/>
  </w:style>
  <w:style w:type="paragraph" w:customStyle="1" w:styleId="EB1FEEC062AC46F4864B9B52F220A008">
    <w:name w:val="EB1FEEC062AC46F4864B9B52F220A008"/>
  </w:style>
  <w:style w:type="paragraph" w:customStyle="1" w:styleId="BAAD5A3D176D4FF289CF92E86770FC4B">
    <w:name w:val="BAAD5A3D176D4FF289CF92E86770FC4B"/>
  </w:style>
  <w:style w:type="paragraph" w:customStyle="1" w:styleId="C6CEFE0347F54669BE61C8F601B64BA5">
    <w:name w:val="C6CEFE0347F54669BE61C8F601B64BA5"/>
  </w:style>
  <w:style w:type="paragraph" w:customStyle="1" w:styleId="14313A85513E4B9EB38511A2D48BE51F">
    <w:name w:val="14313A85513E4B9EB38511A2D48BE51F"/>
  </w:style>
  <w:style w:type="paragraph" w:customStyle="1" w:styleId="C7275ED84B7B4AE988BE6ACC8CCCCBA5">
    <w:name w:val="C7275ED84B7B4AE988BE6ACC8CCCCBA5"/>
  </w:style>
  <w:style w:type="paragraph" w:customStyle="1" w:styleId="DF968488C5D948F79692578A32AD5D12">
    <w:name w:val="DF968488C5D948F79692578A32AD5D12"/>
  </w:style>
  <w:style w:type="paragraph" w:customStyle="1" w:styleId="5C678258FA4C438EA9C88966DAEF70A5">
    <w:name w:val="5C678258FA4C438EA9C88966DAEF7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490</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18</cp:revision>
  <cp:lastPrinted>2025-12-05T07:34:00Z</cp:lastPrinted>
  <dcterms:created xsi:type="dcterms:W3CDTF">2025-11-17T10:02:00Z</dcterms:created>
  <dcterms:modified xsi:type="dcterms:W3CDTF">2025-12-05T07:34:00Z</dcterms:modified>
</cp:coreProperties>
</file>