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9DBB" w14:textId="77777777" w:rsidR="007B2A87" w:rsidRPr="007B2A87" w:rsidRDefault="007B2A87" w:rsidP="00050660">
      <w:pPr>
        <w:pStyle w:val="berschrift1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83FA8AF" w14:textId="580296D5" w:rsidR="007B2A87" w:rsidRPr="007B2A87" w:rsidRDefault="007B2A87" w:rsidP="007B2A8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7B2A87">
        <w:rPr>
          <w:rFonts w:ascii="Arial" w:eastAsia="Times New Roman" w:hAnsi="Arial" w:cs="Arial"/>
          <w:sz w:val="24"/>
          <w:szCs w:val="24"/>
          <w:lang w:val="en-US" w:eastAsia="de-DE"/>
        </w:rPr>
        <w:t>F*</w:t>
      </w:r>
      <w:proofErr w:type="spellStart"/>
      <w:r w:rsidRPr="007B2A87">
        <w:rPr>
          <w:rFonts w:ascii="Arial" w:eastAsia="Times New Roman" w:hAnsi="Arial" w:cs="Arial"/>
          <w:sz w:val="24"/>
          <w:szCs w:val="24"/>
          <w:lang w:val="en-US" w:eastAsia="de-DE"/>
        </w:rPr>
        <w:t>ckup</w:t>
      </w:r>
      <w:proofErr w:type="spellEnd"/>
      <w:r w:rsidRPr="007B2A87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Night am 11.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>Mai 2023 an der Universität K</w:t>
      </w:r>
      <w:r>
        <w:rPr>
          <w:rFonts w:ascii="Arial" w:eastAsia="Times New Roman" w:hAnsi="Arial" w:cs="Arial"/>
          <w:sz w:val="24"/>
          <w:szCs w:val="24"/>
          <w:lang w:eastAsia="de-DE"/>
        </w:rPr>
        <w:t>oblenz</w:t>
      </w:r>
    </w:p>
    <w:p w14:paraId="4FD8FC6C" w14:textId="26B78C6A" w:rsidR="00C9217F" w:rsidRDefault="00C9217F" w:rsidP="007B2A8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as Interdisziplinäre Karriere- und Studienzentrum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IKaruS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B2A87">
        <w:rPr>
          <w:rFonts w:ascii="Arial" w:eastAsia="Times New Roman" w:hAnsi="Arial" w:cs="Arial"/>
          <w:sz w:val="24"/>
          <w:szCs w:val="24"/>
          <w:lang w:eastAsia="de-DE"/>
        </w:rPr>
        <w:t xml:space="preserve">und das Transferteam der Universität Koblenz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bieten gemeinsam mit dem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>Allgemeine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Studierendenausschuss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Koblenz allen interessierten Studierenden und Auszubildenden </w:t>
      </w:r>
      <w:r w:rsidR="007B2A87">
        <w:rPr>
          <w:rFonts w:ascii="Arial" w:eastAsia="Times New Roman" w:hAnsi="Arial" w:cs="Arial"/>
          <w:sz w:val="24"/>
          <w:szCs w:val="24"/>
          <w:lang w:eastAsia="de-DE"/>
        </w:rPr>
        <w:t>am 11. Mai 2023 die F*</w:t>
      </w:r>
      <w:proofErr w:type="spellStart"/>
      <w:r w:rsidR="007B2A87">
        <w:rPr>
          <w:rFonts w:ascii="Arial" w:eastAsia="Times New Roman" w:hAnsi="Arial" w:cs="Arial"/>
          <w:sz w:val="24"/>
          <w:szCs w:val="24"/>
          <w:lang w:eastAsia="de-DE"/>
        </w:rPr>
        <w:t>ckup</w:t>
      </w:r>
      <w:proofErr w:type="spellEnd"/>
      <w:r w:rsidR="007B2A87">
        <w:rPr>
          <w:rFonts w:ascii="Arial" w:eastAsia="Times New Roman" w:hAnsi="Arial" w:cs="Arial"/>
          <w:sz w:val="24"/>
          <w:szCs w:val="24"/>
          <w:lang w:eastAsia="de-DE"/>
        </w:rPr>
        <w:t>-Night an.</w:t>
      </w:r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02D24077" w14:textId="0D7525C5" w:rsidR="007B2A87" w:rsidRDefault="007B2A87" w:rsidP="007B2A8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Eine positive Fehlerkultur ist für Studierende sowie Auszubildende und deren Lernweg wichtig.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Die F*</w:t>
      </w:r>
      <w:proofErr w:type="spellStart"/>
      <w:r w:rsidR="00C9217F">
        <w:rPr>
          <w:rFonts w:ascii="Arial" w:eastAsia="Times New Roman" w:hAnsi="Arial" w:cs="Arial"/>
          <w:sz w:val="24"/>
          <w:szCs w:val="24"/>
          <w:lang w:eastAsia="de-DE"/>
        </w:rPr>
        <w:t>ckup</w:t>
      </w:r>
      <w:proofErr w:type="spellEnd"/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-Night der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Universität Koblenz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will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Studierende und Auszubildende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dabei unterstützen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, aus ihren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Fehlern p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>ositive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 Konsequenzen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zu ziehen. Am 11. Mai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 2023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werden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F43D8">
        <w:rPr>
          <w:rFonts w:ascii="Arial" w:eastAsia="Times New Roman" w:hAnsi="Arial" w:cs="Arial"/>
          <w:sz w:val="24"/>
          <w:szCs w:val="24"/>
          <w:lang w:eastAsia="de-DE"/>
        </w:rPr>
        <w:t xml:space="preserve">ab 19 Uhr im Audimax in Raum D028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am Campus Koblenz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vier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Redner</w:t>
      </w:r>
      <w:r w:rsidR="00345C55">
        <w:rPr>
          <w:rFonts w:ascii="Arial" w:eastAsia="Times New Roman" w:hAnsi="Arial" w:cs="Arial"/>
          <w:sz w:val="24"/>
          <w:szCs w:val="24"/>
          <w:lang w:eastAsia="de-DE"/>
        </w:rPr>
        <w:t>*innen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über ihre Fehltritte berichten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, zum Beispiel über ihren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Studienabbruch, </w:t>
      </w:r>
      <w:proofErr w:type="spellStart"/>
      <w:r w:rsidRPr="007B2A87">
        <w:rPr>
          <w:rFonts w:ascii="Arial" w:eastAsia="Times New Roman" w:hAnsi="Arial" w:cs="Arial"/>
          <w:sz w:val="24"/>
          <w:szCs w:val="24"/>
          <w:lang w:eastAsia="de-DE"/>
        </w:rPr>
        <w:t>Studiengangswechsel</w:t>
      </w:r>
      <w:proofErr w:type="spellEnd"/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ihre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>Verschuldung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 xml:space="preserve"> oder auch das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Scheitern 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ihres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Start-Ups</w:t>
      </w:r>
      <w:r w:rsidR="00C9217F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EF43D8">
        <w:rPr>
          <w:rFonts w:ascii="Arial" w:eastAsia="Times New Roman" w:hAnsi="Arial" w:cs="Arial"/>
          <w:sz w:val="24"/>
          <w:szCs w:val="24"/>
          <w:lang w:eastAsia="de-DE"/>
        </w:rPr>
        <w:t xml:space="preserve"> Die Veranstaltung wird von </w:t>
      </w:r>
      <w:r w:rsidR="00EF43D8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Gentiana </w:t>
      </w:r>
      <w:proofErr w:type="spellStart"/>
      <w:r w:rsidR="00EF43D8" w:rsidRPr="007B2A87">
        <w:rPr>
          <w:rFonts w:ascii="Arial" w:eastAsia="Times New Roman" w:hAnsi="Arial" w:cs="Arial"/>
          <w:sz w:val="24"/>
          <w:szCs w:val="24"/>
          <w:lang w:eastAsia="de-DE"/>
        </w:rPr>
        <w:t>Daumiller</w:t>
      </w:r>
      <w:proofErr w:type="spellEnd"/>
      <w:r w:rsidR="00EF43D8">
        <w:rPr>
          <w:rFonts w:ascii="Arial" w:eastAsia="Times New Roman" w:hAnsi="Arial" w:cs="Arial"/>
          <w:sz w:val="24"/>
          <w:szCs w:val="24"/>
          <w:lang w:eastAsia="de-DE"/>
        </w:rPr>
        <w:t xml:space="preserve">, einem </w:t>
      </w:r>
      <w:r w:rsidR="00EF43D8" w:rsidRPr="007B2A87">
        <w:rPr>
          <w:rFonts w:ascii="Arial" w:eastAsia="Times New Roman" w:hAnsi="Arial" w:cs="Arial"/>
          <w:sz w:val="24"/>
          <w:szCs w:val="24"/>
          <w:lang w:eastAsia="de-DE"/>
        </w:rPr>
        <w:t>Coach für Persönlichkeitsentwicklung</w:t>
      </w:r>
      <w:r w:rsidR="00EF43D8">
        <w:rPr>
          <w:rFonts w:ascii="Arial" w:eastAsia="Times New Roman" w:hAnsi="Arial" w:cs="Arial"/>
          <w:sz w:val="24"/>
          <w:szCs w:val="24"/>
          <w:lang w:eastAsia="de-DE"/>
        </w:rPr>
        <w:t>, moderiert.</w:t>
      </w:r>
    </w:p>
    <w:p w14:paraId="70B6679D" w14:textId="25205AD3" w:rsidR="00EF43D8" w:rsidRPr="007B2A87" w:rsidRDefault="00EF43D8" w:rsidP="00EF43D8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 w:rsidRPr="007B2A87">
        <w:rPr>
          <w:rFonts w:ascii="Arial" w:eastAsia="Times New Roman" w:hAnsi="Arial" w:cs="Arial"/>
          <w:sz w:val="24"/>
          <w:szCs w:val="24"/>
          <w:lang w:eastAsia="de-DE"/>
        </w:rPr>
        <w:t>Für Studierende, Auszubildende und Schüler*innen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ist der Eintritt zur Veranstaltung nach 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Vorlage ihres Ausweises kostenlos. </w:t>
      </w:r>
      <w:r>
        <w:rPr>
          <w:rFonts w:ascii="Arial" w:eastAsia="Times New Roman" w:hAnsi="Arial" w:cs="Arial"/>
          <w:sz w:val="24"/>
          <w:szCs w:val="24"/>
          <w:lang w:eastAsia="de-DE"/>
        </w:rPr>
        <w:t>Der Eintrittspreis für alle anderen Besucher*innen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beträgt €</w:t>
      </w:r>
      <w:r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5</w:t>
      </w:r>
      <w:r>
        <w:rPr>
          <w:rFonts w:ascii="Arial" w:eastAsia="Times New Roman" w:hAnsi="Arial" w:cs="Arial"/>
          <w:sz w:val="24"/>
          <w:szCs w:val="24"/>
          <w:lang w:eastAsia="de-DE"/>
        </w:rPr>
        <w:t>,00.</w:t>
      </w:r>
    </w:p>
    <w:p w14:paraId="56FFC855" w14:textId="35DBC9CC" w:rsidR="007B2A87" w:rsidRPr="007B2A87" w:rsidRDefault="00EF43D8" w:rsidP="007B2A8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Bei den </w:t>
      </w:r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>F*</w:t>
      </w:r>
      <w:proofErr w:type="spellStart"/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>ckup</w:t>
      </w:r>
      <w:proofErr w:type="spellEnd"/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Nights </w:t>
      </w:r>
      <w:r>
        <w:rPr>
          <w:rFonts w:ascii="Arial" w:eastAsia="Times New Roman" w:hAnsi="Arial" w:cs="Arial"/>
          <w:sz w:val="24"/>
          <w:szCs w:val="24"/>
          <w:lang w:eastAsia="de-DE"/>
        </w:rPr>
        <w:t>handelt es sich um</w:t>
      </w:r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eine weltweite Veranstaltungsreihe, die sich dem Thema Fehlerkultur widmet. Das Format ist </w:t>
      </w:r>
      <w:r w:rsidR="00345C55">
        <w:rPr>
          <w:rFonts w:ascii="Arial" w:eastAsia="Times New Roman" w:hAnsi="Arial" w:cs="Arial"/>
          <w:sz w:val="24"/>
          <w:szCs w:val="24"/>
          <w:lang w:eastAsia="de-DE"/>
        </w:rPr>
        <w:t>bereits</w:t>
      </w:r>
      <w:bookmarkStart w:id="0" w:name="_GoBack"/>
      <w:bookmarkEnd w:id="0"/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in über 300 Städten weltweit etabliert</w:t>
      </w:r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7B2A87" w:rsidRPr="007B2A87">
        <w:rPr>
          <w:rFonts w:ascii="Arial" w:eastAsia="Times New Roman" w:hAnsi="Arial" w:cs="Arial"/>
          <w:sz w:val="24"/>
          <w:szCs w:val="24"/>
          <w:lang w:eastAsia="de-DE"/>
        </w:rPr>
        <w:t xml:space="preserve"> seit Oktober 2018 auch in Koblenz. Bislang konnten acht Veranstaltungen in Koblenz mit insgesamt über 1300 Teilnehmenden durchgeführt werden. </w:t>
      </w:r>
    </w:p>
    <w:p w14:paraId="771B91B3" w14:textId="77777777" w:rsidR="007B2A87" w:rsidRPr="007B2A87" w:rsidRDefault="007B2A87" w:rsidP="00050660">
      <w:pPr>
        <w:pStyle w:val="berschrift1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74F80A0" w14:textId="77777777" w:rsidR="00571774" w:rsidRPr="007B2A87" w:rsidRDefault="00571774" w:rsidP="005717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2A87">
        <w:rPr>
          <w:rFonts w:ascii="Arial" w:hAnsi="Arial" w:cs="Arial"/>
          <w:b/>
          <w:bCs/>
          <w:sz w:val="24"/>
          <w:szCs w:val="24"/>
        </w:rPr>
        <w:t>Fachliche Ansprechpartnerin</w:t>
      </w:r>
    </w:p>
    <w:p w14:paraId="200667AC" w14:textId="1F97AD1C" w:rsidR="00571774" w:rsidRPr="007B2A87" w:rsidRDefault="00571774" w:rsidP="005717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 xml:space="preserve">Dr. </w:t>
      </w:r>
      <w:r w:rsidR="00EF43D8">
        <w:rPr>
          <w:rFonts w:ascii="Arial" w:hAnsi="Arial" w:cs="Arial"/>
          <w:sz w:val="24"/>
          <w:szCs w:val="24"/>
        </w:rPr>
        <w:t>Miriam Voigt</w:t>
      </w:r>
    </w:p>
    <w:p w14:paraId="30C3FA64" w14:textId="03C0DAB2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Universität Koblenz</w:t>
      </w:r>
    </w:p>
    <w:p w14:paraId="69699E0D" w14:textId="627BA9B3" w:rsidR="00571774" w:rsidRPr="007B2A87" w:rsidRDefault="00EF43D8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Transferstelle</w:t>
      </w:r>
    </w:p>
    <w:p w14:paraId="13E13CC1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Universitätsstraße 1</w:t>
      </w:r>
    </w:p>
    <w:p w14:paraId="42E47E65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56070 Koblenz</w:t>
      </w:r>
    </w:p>
    <w:p w14:paraId="52D1D111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4E53FD" w14:textId="0542ECA5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Tel.: 0261 287 1</w:t>
      </w:r>
      <w:r w:rsidR="00EF43D8">
        <w:rPr>
          <w:rFonts w:ascii="Arial" w:hAnsi="Arial" w:cs="Arial"/>
          <w:sz w:val="24"/>
          <w:szCs w:val="24"/>
        </w:rPr>
        <w:t>74</w:t>
      </w:r>
      <w:r w:rsidRPr="007B2A87">
        <w:rPr>
          <w:rFonts w:ascii="Arial" w:hAnsi="Arial" w:cs="Arial"/>
          <w:sz w:val="24"/>
          <w:szCs w:val="24"/>
        </w:rPr>
        <w:t>0</w:t>
      </w:r>
    </w:p>
    <w:p w14:paraId="15F8F072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E-Mail: transferstelle@uni-koblenz.de</w:t>
      </w:r>
    </w:p>
    <w:p w14:paraId="0A2D0F99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BC0D50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A87">
        <w:rPr>
          <w:rFonts w:ascii="Arial" w:hAnsi="Arial" w:cs="Arial"/>
          <w:b/>
          <w:sz w:val="24"/>
          <w:szCs w:val="24"/>
        </w:rPr>
        <w:t>Pressekontakt</w:t>
      </w:r>
    </w:p>
    <w:p w14:paraId="3257A0C3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Dr. Birgit Förg</w:t>
      </w:r>
    </w:p>
    <w:p w14:paraId="66BF257D" w14:textId="04B4D52B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Universität Koblenz</w:t>
      </w:r>
    </w:p>
    <w:p w14:paraId="4E0E25A5" w14:textId="738535A5" w:rsidR="00571774" w:rsidRPr="007B2A87" w:rsidRDefault="00EF43D8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Kommunikation</w:t>
      </w:r>
    </w:p>
    <w:p w14:paraId="0FC700BD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Universitätsstraße 1</w:t>
      </w:r>
    </w:p>
    <w:p w14:paraId="6074054F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56070 Koblenz</w:t>
      </w:r>
    </w:p>
    <w:p w14:paraId="5DFC9FCF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8BA88F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Tel.: 0261 287 1766</w:t>
      </w:r>
    </w:p>
    <w:p w14:paraId="6BCE400D" w14:textId="77777777" w:rsidR="00571774" w:rsidRPr="007B2A87" w:rsidRDefault="00571774" w:rsidP="0057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2A87">
        <w:rPr>
          <w:rFonts w:ascii="Arial" w:hAnsi="Arial" w:cs="Arial"/>
          <w:sz w:val="24"/>
          <w:szCs w:val="24"/>
        </w:rPr>
        <w:t>E-Mail: birgitfoerg@uni-koblenz.de</w:t>
      </w:r>
    </w:p>
    <w:p w14:paraId="2E53CCA9" w14:textId="77777777" w:rsidR="00571774" w:rsidRPr="007B2A87" w:rsidRDefault="00571774" w:rsidP="005717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1774" w:rsidRPr="007B2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F44FC"/>
    <w:multiLevelType w:val="hybridMultilevel"/>
    <w:tmpl w:val="593A6A30"/>
    <w:lvl w:ilvl="0" w:tplc="28B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6F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A8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8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4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0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AA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E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25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C37D94"/>
    <w:multiLevelType w:val="multilevel"/>
    <w:tmpl w:val="F4E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76"/>
    <w:rsid w:val="00006437"/>
    <w:rsid w:val="00050660"/>
    <w:rsid w:val="00052067"/>
    <w:rsid w:val="000602FE"/>
    <w:rsid w:val="0006438C"/>
    <w:rsid w:val="00066EC5"/>
    <w:rsid w:val="00083A5B"/>
    <w:rsid w:val="00096687"/>
    <w:rsid w:val="00147CE1"/>
    <w:rsid w:val="00180540"/>
    <w:rsid w:val="00184B5D"/>
    <w:rsid w:val="001D1E7E"/>
    <w:rsid w:val="00256993"/>
    <w:rsid w:val="00282093"/>
    <w:rsid w:val="002F23B9"/>
    <w:rsid w:val="00312933"/>
    <w:rsid w:val="0032064B"/>
    <w:rsid w:val="003219C1"/>
    <w:rsid w:val="00332E51"/>
    <w:rsid w:val="00345C55"/>
    <w:rsid w:val="00350550"/>
    <w:rsid w:val="0036226D"/>
    <w:rsid w:val="003631E7"/>
    <w:rsid w:val="00365D09"/>
    <w:rsid w:val="003857D5"/>
    <w:rsid w:val="003A6629"/>
    <w:rsid w:val="00415C8D"/>
    <w:rsid w:val="00425E09"/>
    <w:rsid w:val="00445117"/>
    <w:rsid w:val="004A5D81"/>
    <w:rsid w:val="004C4A8D"/>
    <w:rsid w:val="0054399A"/>
    <w:rsid w:val="00551A29"/>
    <w:rsid w:val="005544E3"/>
    <w:rsid w:val="0056759E"/>
    <w:rsid w:val="00571774"/>
    <w:rsid w:val="005804EF"/>
    <w:rsid w:val="00594411"/>
    <w:rsid w:val="005971A6"/>
    <w:rsid w:val="005A7851"/>
    <w:rsid w:val="005B7224"/>
    <w:rsid w:val="005C40F2"/>
    <w:rsid w:val="005C48B8"/>
    <w:rsid w:val="005D2385"/>
    <w:rsid w:val="005E7B8B"/>
    <w:rsid w:val="005F1E19"/>
    <w:rsid w:val="00605696"/>
    <w:rsid w:val="00643E78"/>
    <w:rsid w:val="00695FB6"/>
    <w:rsid w:val="0070634A"/>
    <w:rsid w:val="00736E44"/>
    <w:rsid w:val="00744057"/>
    <w:rsid w:val="00754AA7"/>
    <w:rsid w:val="00772910"/>
    <w:rsid w:val="00794311"/>
    <w:rsid w:val="007B2A87"/>
    <w:rsid w:val="007C2156"/>
    <w:rsid w:val="008232A9"/>
    <w:rsid w:val="00824EC4"/>
    <w:rsid w:val="00845762"/>
    <w:rsid w:val="0088420F"/>
    <w:rsid w:val="008A0227"/>
    <w:rsid w:val="008F3B31"/>
    <w:rsid w:val="00902E0E"/>
    <w:rsid w:val="00935EC8"/>
    <w:rsid w:val="009400F4"/>
    <w:rsid w:val="009E4B04"/>
    <w:rsid w:val="009F4278"/>
    <w:rsid w:val="00A022DD"/>
    <w:rsid w:val="00A06D81"/>
    <w:rsid w:val="00A14747"/>
    <w:rsid w:val="00A1649F"/>
    <w:rsid w:val="00A40013"/>
    <w:rsid w:val="00AC3E76"/>
    <w:rsid w:val="00B14272"/>
    <w:rsid w:val="00B673B4"/>
    <w:rsid w:val="00B820F3"/>
    <w:rsid w:val="00B84A74"/>
    <w:rsid w:val="00BB4574"/>
    <w:rsid w:val="00BB7CEB"/>
    <w:rsid w:val="00BC4EBC"/>
    <w:rsid w:val="00C30CB5"/>
    <w:rsid w:val="00C66F6A"/>
    <w:rsid w:val="00C9217F"/>
    <w:rsid w:val="00C95087"/>
    <w:rsid w:val="00CF2DEB"/>
    <w:rsid w:val="00D001A6"/>
    <w:rsid w:val="00D55187"/>
    <w:rsid w:val="00DE4B01"/>
    <w:rsid w:val="00E12992"/>
    <w:rsid w:val="00E23596"/>
    <w:rsid w:val="00E32316"/>
    <w:rsid w:val="00E536FD"/>
    <w:rsid w:val="00E756B6"/>
    <w:rsid w:val="00E77740"/>
    <w:rsid w:val="00E941FF"/>
    <w:rsid w:val="00EA1830"/>
    <w:rsid w:val="00EB7A33"/>
    <w:rsid w:val="00EE4079"/>
    <w:rsid w:val="00EF43D8"/>
    <w:rsid w:val="00F05C2E"/>
    <w:rsid w:val="00F20FF3"/>
    <w:rsid w:val="00F24C2F"/>
    <w:rsid w:val="00F30E56"/>
    <w:rsid w:val="00F40805"/>
    <w:rsid w:val="00F54856"/>
    <w:rsid w:val="00F662B4"/>
    <w:rsid w:val="00FC0055"/>
    <w:rsid w:val="00FD2828"/>
    <w:rsid w:val="00FE7F80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A3A3"/>
  <w15:chartTrackingRefBased/>
  <w15:docId w15:val="{9C0F779D-D605-49A5-B88F-C4CE9CEE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0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F09A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54A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66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C1F7F852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B</dc:creator>
  <cp:keywords/>
  <dc:description/>
  <cp:lastModifiedBy>Dr. Birgit Förg</cp:lastModifiedBy>
  <cp:revision>4</cp:revision>
  <dcterms:created xsi:type="dcterms:W3CDTF">2023-04-19T07:31:00Z</dcterms:created>
  <dcterms:modified xsi:type="dcterms:W3CDTF">2023-04-19T07:55:00Z</dcterms:modified>
</cp:coreProperties>
</file>