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38E3" w14:textId="77777777" w:rsidR="008A03ED" w:rsidRPr="00CF368A" w:rsidRDefault="008A03ED" w:rsidP="008A03ED">
      <w:pPr>
        <w:pStyle w:val="Pressemitteilung21pt"/>
        <w:rPr>
          <w:rFonts w:cs="Arial"/>
        </w:rPr>
      </w:pPr>
      <w:r w:rsidRPr="00CF368A">
        <w:rPr>
          <w:rFonts w:cs="Arial"/>
          <w:bCs w:val="0"/>
        </w:rPr>
        <w:t>Pressemitteilung</w:t>
      </w:r>
      <w:r w:rsidRPr="00CF368A">
        <w:rPr>
          <w:rFonts w:cs="Arial"/>
        </w:rPr>
        <w:t xml:space="preserve"> </w:t>
      </w:r>
    </w:p>
    <w:p w14:paraId="3AB249A3" w14:textId="7788FA84" w:rsidR="008A03ED" w:rsidRPr="00CF368A" w:rsidRDefault="004067C2" w:rsidP="008A03ED">
      <w:pPr>
        <w:pStyle w:val="berschrift1"/>
        <w:spacing w:line="240" w:lineRule="auto"/>
        <w:rPr>
          <w:rFonts w:cs="Arial"/>
        </w:rPr>
      </w:pPr>
      <w:r>
        <w:rPr>
          <w:rFonts w:cs="Arial"/>
        </w:rPr>
        <w:t>AOK</w:t>
      </w:r>
      <w:r w:rsidR="00B77A93">
        <w:rPr>
          <w:rFonts w:cs="Arial"/>
        </w:rPr>
        <w:t xml:space="preserve"> übergibt</w:t>
      </w:r>
      <w:r>
        <w:rPr>
          <w:rFonts w:cs="Arial"/>
        </w:rPr>
        <w:t xml:space="preserve"> Spende von </w:t>
      </w:r>
      <w:r w:rsidR="00B77A93">
        <w:rPr>
          <w:rFonts w:cs="Arial"/>
        </w:rPr>
        <w:t>6</w:t>
      </w:r>
      <w:r w:rsidR="0012461E">
        <w:rPr>
          <w:rFonts w:cs="Arial"/>
        </w:rPr>
        <w:t>.</w:t>
      </w:r>
      <w:r w:rsidR="00A34E7A">
        <w:rPr>
          <w:rFonts w:cs="Arial"/>
        </w:rPr>
        <w:t>090</w:t>
      </w:r>
      <w:r>
        <w:rPr>
          <w:rFonts w:cs="Arial"/>
        </w:rPr>
        <w:t xml:space="preserve"> Euro </w:t>
      </w:r>
      <w:r w:rsidR="00B77A93">
        <w:rPr>
          <w:rFonts w:cs="Arial"/>
        </w:rPr>
        <w:t>an</w:t>
      </w:r>
      <w:r>
        <w:rPr>
          <w:rFonts w:cs="Arial"/>
        </w:rPr>
        <w:t xml:space="preserve"> die Deutsche Lebens-Rettungs-Gesellschaft </w:t>
      </w:r>
    </w:p>
    <w:p w14:paraId="64BFBEA4" w14:textId="77777777" w:rsidR="008A03ED" w:rsidRPr="00CF368A" w:rsidRDefault="006D0B96" w:rsidP="008A03ED">
      <w:pPr>
        <w:pStyle w:val="OrtundDatum"/>
        <w:rPr>
          <w:rFonts w:asciiTheme="majorHAnsi" w:hAnsiTheme="majorHAnsi" w:cs="Arial"/>
        </w:rPr>
      </w:pPr>
      <w:r>
        <w:rPr>
          <w:rFonts w:asciiTheme="majorHAnsi" w:hAnsiTheme="majorHAnsi" w:cs="Arial"/>
        </w:rPr>
        <w:t>Halle (Saale)</w:t>
      </w:r>
      <w:r w:rsidR="008A03ED" w:rsidRPr="00CF368A">
        <w:rPr>
          <w:rFonts w:asciiTheme="majorHAnsi" w:hAnsiTheme="majorHAnsi" w:cs="Arial"/>
        </w:rPr>
        <w:t xml:space="preserve">, </w:t>
      </w:r>
      <w:r>
        <w:rPr>
          <w:rFonts w:asciiTheme="majorHAnsi" w:hAnsiTheme="majorHAnsi" w:cs="Arial"/>
        </w:rPr>
        <w:t>23</w:t>
      </w:r>
      <w:r w:rsidR="008A03ED" w:rsidRPr="00CF368A">
        <w:rPr>
          <w:rFonts w:asciiTheme="majorHAnsi" w:hAnsiTheme="majorHAnsi" w:cs="Arial"/>
        </w:rPr>
        <w:t>.</w:t>
      </w:r>
      <w:r>
        <w:rPr>
          <w:rFonts w:asciiTheme="majorHAnsi" w:hAnsiTheme="majorHAnsi" w:cs="Arial"/>
        </w:rPr>
        <w:t xml:space="preserve"> Januar 2024</w:t>
      </w:r>
    </w:p>
    <w:p w14:paraId="2B017DE9" w14:textId="77777777" w:rsidR="008A03ED" w:rsidRPr="00CF368A" w:rsidRDefault="008A03ED" w:rsidP="008A03ED">
      <w:pPr>
        <w:rPr>
          <w:rFonts w:asciiTheme="majorHAnsi" w:hAnsiTheme="majorHAnsi" w:cs="Arial"/>
        </w:rPr>
      </w:pPr>
    </w:p>
    <w:p w14:paraId="73480F6F" w14:textId="576BBE9A" w:rsidR="004067C2" w:rsidRDefault="004677E8" w:rsidP="008A03ED">
      <w:pPr>
        <w:rPr>
          <w:rFonts w:asciiTheme="majorHAnsi" w:hAnsiTheme="majorHAnsi"/>
        </w:rPr>
      </w:pPr>
      <w:r>
        <w:rPr>
          <w:rFonts w:asciiTheme="majorHAnsi" w:hAnsiTheme="majorHAnsi"/>
        </w:rPr>
        <w:t>6.</w:t>
      </w:r>
      <w:r w:rsidR="00A34E7A">
        <w:rPr>
          <w:rFonts w:asciiTheme="majorHAnsi" w:hAnsiTheme="majorHAnsi"/>
        </w:rPr>
        <w:t>090</w:t>
      </w:r>
      <w:r w:rsidR="004067C2" w:rsidRPr="004067C2">
        <w:rPr>
          <w:rFonts w:asciiTheme="majorHAnsi" w:hAnsiTheme="majorHAnsi"/>
        </w:rPr>
        <w:t xml:space="preserve"> Euro an Spendengeldern hat die AOK Sachsen-Anhalt heute in </w:t>
      </w:r>
      <w:r w:rsidR="004067C2">
        <w:rPr>
          <w:rFonts w:asciiTheme="majorHAnsi" w:hAnsiTheme="majorHAnsi"/>
        </w:rPr>
        <w:t>Halle</w:t>
      </w:r>
      <w:r w:rsidR="004067C2" w:rsidRPr="004067C2">
        <w:rPr>
          <w:rFonts w:asciiTheme="majorHAnsi" w:hAnsiTheme="majorHAnsi"/>
        </w:rPr>
        <w:t xml:space="preserve"> </w:t>
      </w:r>
      <w:r w:rsidR="004067C2">
        <w:rPr>
          <w:rFonts w:asciiTheme="majorHAnsi" w:hAnsiTheme="majorHAnsi"/>
        </w:rPr>
        <w:t xml:space="preserve">an den Landesverband </w:t>
      </w:r>
      <w:r w:rsidR="004067C2" w:rsidRPr="004067C2">
        <w:rPr>
          <w:rFonts w:asciiTheme="majorHAnsi" w:hAnsiTheme="majorHAnsi"/>
        </w:rPr>
        <w:t>de</w:t>
      </w:r>
      <w:r w:rsidR="004067C2">
        <w:rPr>
          <w:rFonts w:asciiTheme="majorHAnsi" w:hAnsiTheme="majorHAnsi"/>
        </w:rPr>
        <w:t xml:space="preserve">r Deutschen Lebens-Rettungs-Gesellschaft Sachsen-Anhalt (DLRG) übergeben. Mit dem </w:t>
      </w:r>
      <w:r w:rsidR="004067C2" w:rsidRPr="004067C2">
        <w:rPr>
          <w:rFonts w:asciiTheme="majorHAnsi" w:hAnsiTheme="majorHAnsi"/>
        </w:rPr>
        <w:t xml:space="preserve">Geld </w:t>
      </w:r>
      <w:r w:rsidR="00555535">
        <w:rPr>
          <w:rFonts w:asciiTheme="majorHAnsi" w:hAnsiTheme="majorHAnsi"/>
        </w:rPr>
        <w:t xml:space="preserve">werden die zahlreichen </w:t>
      </w:r>
      <w:r w:rsidR="00220E62">
        <w:rPr>
          <w:rFonts w:asciiTheme="majorHAnsi" w:hAnsiTheme="majorHAnsi"/>
        </w:rPr>
        <w:t>freiwilligen</w:t>
      </w:r>
      <w:r w:rsidR="00555535">
        <w:rPr>
          <w:rFonts w:asciiTheme="majorHAnsi" w:hAnsiTheme="majorHAnsi"/>
        </w:rPr>
        <w:t xml:space="preserve"> Helferinnen und Helfer unterstützt</w:t>
      </w:r>
      <w:r w:rsidR="004067C2">
        <w:rPr>
          <w:rFonts w:asciiTheme="majorHAnsi" w:hAnsiTheme="majorHAnsi"/>
        </w:rPr>
        <w:t>.</w:t>
      </w:r>
    </w:p>
    <w:p w14:paraId="2E851394" w14:textId="77777777" w:rsidR="004067C2" w:rsidRDefault="004067C2" w:rsidP="008A03ED">
      <w:pPr>
        <w:rPr>
          <w:rFonts w:asciiTheme="majorHAnsi" w:hAnsiTheme="majorHAnsi"/>
        </w:rPr>
      </w:pPr>
    </w:p>
    <w:p w14:paraId="424CF127" w14:textId="787DE4B5" w:rsidR="004067C2" w:rsidRDefault="004067C2" w:rsidP="004067C2">
      <w:r>
        <w:t xml:space="preserve">Die DLRG ist die größte freiwillige Wasserrettungsorganisation der Welt. Dabei arbeitet sie ausschließlich ehrenamtlich. </w:t>
      </w:r>
      <w:r w:rsidR="00C017AD">
        <w:t>„</w:t>
      </w:r>
      <w:r>
        <w:t>Mit unserer Spende möchten wir die Arbeit der zahllosen freiwilligen Helfer unterstützen, die Menschen vor dem Ertrinkungstod bewahren“, sagt Co</w:t>
      </w:r>
      <w:r w:rsidR="007A2861">
        <w:t>rnelia</w:t>
      </w:r>
      <w:r>
        <w:t xml:space="preserve"> Schulz, Landesrepräsentantin der AOK Sachsen-Anhalt, anlässlich der symbolischen Scheckübergabe in Halle.</w:t>
      </w:r>
    </w:p>
    <w:p w14:paraId="1CCC3D96" w14:textId="77777777" w:rsidR="004067C2" w:rsidRDefault="004067C2" w:rsidP="004067C2"/>
    <w:p w14:paraId="626363DB" w14:textId="77777777" w:rsidR="004067C2" w:rsidRDefault="004067C2" w:rsidP="004067C2">
      <w:r>
        <w:t xml:space="preserve">Die Spende stammt aus einer Weihnachtsmarktaktion der AOK Sachsen-Anhalt. Im Dezember war sie auf </w:t>
      </w:r>
      <w:r w:rsidR="005E1067">
        <w:t>elf</w:t>
      </w:r>
      <w:r>
        <w:t xml:space="preserve"> Weihnachtsmärkten</w:t>
      </w:r>
      <w:r w:rsidR="005E1067">
        <w:t xml:space="preserve"> im Land</w:t>
      </w:r>
      <w:r>
        <w:t xml:space="preserve"> unterwegs und die Besucher konnten für eine Spende von mindestens 10 Euro eine Jolinchen Handpuppe erwerben – der Gesundheitsdrachen der AOK.</w:t>
      </w:r>
      <w:r w:rsidR="00E53F4D">
        <w:t xml:space="preserve"> Schulz:</w:t>
      </w:r>
      <w:r>
        <w:t xml:space="preserve"> „Wir danken allen Spenderinnen und Spendern, die</w:t>
      </w:r>
      <w:r w:rsidR="006D0B96">
        <w:t xml:space="preserve"> trotz dieser schwierigen Zeiten</w:t>
      </w:r>
      <w:r w:rsidR="00B62103">
        <w:t xml:space="preserve"> </w:t>
      </w:r>
      <w:r w:rsidR="006D0B96">
        <w:t xml:space="preserve">eine Spende </w:t>
      </w:r>
      <w:proofErr w:type="gramStart"/>
      <w:r w:rsidR="006D0B96">
        <w:t>übrig hatten</w:t>
      </w:r>
      <w:proofErr w:type="gramEnd"/>
      <w:r w:rsidR="006D0B96">
        <w:t xml:space="preserve">.“ </w:t>
      </w:r>
    </w:p>
    <w:p w14:paraId="19FAA386" w14:textId="77777777" w:rsidR="006D0B96" w:rsidRDefault="006D0B96" w:rsidP="004067C2"/>
    <w:p w14:paraId="3E503533" w14:textId="77777777" w:rsidR="00ED1D7E" w:rsidRDefault="004677E8" w:rsidP="004067C2">
      <w:r>
        <w:t>„Wir freuen uns sehr über die Spende</w:t>
      </w:r>
      <w:r w:rsidR="004D4245">
        <w:t xml:space="preserve"> der AOK</w:t>
      </w:r>
      <w:r>
        <w:t xml:space="preserve">, mit der wir Material und Ausbildung unserer ehrenamtlichen Helferinnen und Helfer finanzieren“, sagt Holger Friedrich, Geschäftsführer </w:t>
      </w:r>
      <w:r w:rsidRPr="004677E8">
        <w:t>des Landesverbandes der Deutschen Lebens-Rettungs-Gesellschaft Sachsen-Anhalt</w:t>
      </w:r>
      <w:r>
        <w:t xml:space="preserve">. „Allein in Sachsen-Anhalt konnten wir </w:t>
      </w:r>
      <w:r w:rsidR="004D4245">
        <w:t xml:space="preserve">im letzten Jahr dank unserer gut ausgebildeten Helfer </w:t>
      </w:r>
      <w:r w:rsidR="008E366F">
        <w:t>18</w:t>
      </w:r>
      <w:r w:rsidR="004D4245">
        <w:t xml:space="preserve"> Menschen das Leben retten</w:t>
      </w:r>
      <w:r w:rsidR="008E366F">
        <w:t xml:space="preserve"> und bei Einsätzen und Absicherungen über </w:t>
      </w:r>
      <w:proofErr w:type="gramStart"/>
      <w:r w:rsidR="008E366F">
        <w:t>1.200 Mal</w:t>
      </w:r>
      <w:proofErr w:type="gramEnd"/>
      <w:r w:rsidR="008E366F">
        <w:t xml:space="preserve"> Hilfe leisten</w:t>
      </w:r>
      <w:r w:rsidR="004D4245">
        <w:t xml:space="preserve">.“ </w:t>
      </w:r>
    </w:p>
    <w:p w14:paraId="29923F63" w14:textId="77777777" w:rsidR="00ED1D7E" w:rsidRDefault="00ED1D7E" w:rsidP="004067C2"/>
    <w:p w14:paraId="3F6012C9" w14:textId="2615B374" w:rsidR="004677E8" w:rsidRDefault="008407BA" w:rsidP="004067C2">
      <w:r>
        <w:lastRenderedPageBreak/>
        <w:t xml:space="preserve">Seit 1950 hat die DLRG rund </w:t>
      </w:r>
      <w:r w:rsidRPr="008407BA">
        <w:t>28 Millionen Schwimm- und Rettungsschwimmprüfungen abgenommen</w:t>
      </w:r>
      <w:r w:rsidR="006E4DDB">
        <w:t xml:space="preserve">, in Sachsen-Anhalt sind es jährlich ca. 1.800 Schwimmabzeichen und nahezu 1.000 Rettungsschwimmerprüfungen. </w:t>
      </w:r>
    </w:p>
    <w:p w14:paraId="63BD9151" w14:textId="77777777" w:rsidR="0001058A" w:rsidRDefault="0001058A" w:rsidP="004067C2"/>
    <w:p w14:paraId="7A7CCAA1" w14:textId="77777777" w:rsidR="008407BA" w:rsidRDefault="008407BA" w:rsidP="004067C2">
      <w:r>
        <w:t xml:space="preserve">Weitere Informationen gibt es unter </w:t>
      </w:r>
      <w:hyperlink r:id="rId8" w:history="1">
        <w:r w:rsidR="0001058A" w:rsidRPr="006D152B">
          <w:rPr>
            <w:rStyle w:val="Hyperlink"/>
          </w:rPr>
          <w:t>www.sachsen-anhalt.dlrg.de</w:t>
        </w:r>
      </w:hyperlink>
      <w:r w:rsidR="0001058A">
        <w:t xml:space="preserve"> </w:t>
      </w:r>
    </w:p>
    <w:p w14:paraId="20768C82" w14:textId="77777777" w:rsidR="008A03ED" w:rsidRPr="00CF368A" w:rsidRDefault="008A03ED" w:rsidP="008A03ED">
      <w:pPr>
        <w:rPr>
          <w:rFonts w:asciiTheme="majorHAnsi" w:hAnsiTheme="majorHAnsi"/>
          <w:lang w:val="en-US"/>
        </w:rPr>
      </w:pPr>
    </w:p>
    <w:p w14:paraId="7EF9212D" w14:textId="77777777" w:rsidR="008A03ED" w:rsidRPr="004A43E7" w:rsidRDefault="008A03ED" w:rsidP="008A03ED">
      <w:pPr>
        <w:pStyle w:val="Infokastenvollflchigberschrift"/>
        <w:pBdr>
          <w:left w:val="single" w:sz="2" w:space="15" w:color="E8F4F2"/>
        </w:pBdr>
      </w:pPr>
      <w:r w:rsidRPr="004A43E7">
        <w:t>Zur AOK Sachsen-Anhalt:</w:t>
      </w:r>
    </w:p>
    <w:p w14:paraId="367AC644" w14:textId="77777777" w:rsidR="008407BA" w:rsidRDefault="008407BA" w:rsidP="008407BA">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Pr>
          <w:color w:val="000000" w:themeColor="text1"/>
        </w:rPr>
        <w:t xml:space="preserve"> </w:t>
      </w:r>
      <w:r w:rsidRPr="00200C0E">
        <w:t>ist sie die größte regionale Krankenkasse in Sachsen-Anhalt.</w:t>
      </w:r>
    </w:p>
    <w:p w14:paraId="1F14EF8E" w14:textId="77777777" w:rsidR="008A03ED" w:rsidRDefault="008A03ED" w:rsidP="008A03ED">
      <w:pPr>
        <w:rPr>
          <w:rFonts w:asciiTheme="majorHAnsi" w:hAnsiTheme="majorHAnsi"/>
        </w:rPr>
      </w:pPr>
    </w:p>
    <w:p w14:paraId="0136CDB1" w14:textId="1F5B3965" w:rsidR="008A03ED" w:rsidRPr="008410AC" w:rsidRDefault="0081573F" w:rsidP="008410AC">
      <w:pPr>
        <w:pStyle w:val="InfokastenvollflchigFlietext"/>
        <w:rPr>
          <w:b/>
        </w:rPr>
      </w:pPr>
      <w:r w:rsidRPr="008410AC">
        <w:rPr>
          <w:b/>
        </w:rPr>
        <w:t xml:space="preserve">Zur </w:t>
      </w:r>
      <w:r w:rsidR="006E4DDB">
        <w:rPr>
          <w:b/>
        </w:rPr>
        <w:t>D</w:t>
      </w:r>
      <w:r w:rsidRPr="008410AC">
        <w:rPr>
          <w:b/>
        </w:rPr>
        <w:t>eutschen Lebens-Rettungs-Gesellschaft e.V.</w:t>
      </w:r>
    </w:p>
    <w:p w14:paraId="2E7DAE22" w14:textId="77777777" w:rsidR="008410AC" w:rsidRPr="008410AC" w:rsidRDefault="008410AC" w:rsidP="008410AC">
      <w:pPr>
        <w:pStyle w:val="InfokastenvollflchigFlietext"/>
      </w:pPr>
      <w:r w:rsidRPr="008410AC">
        <w:t>Die DLRG als private Wasserrettungsorganisation hat es sich freiwillig zur Aufgabe gemacht, Menschen vor dem Ertrinken zu bewahren. Hierfür klären ihre ehrenamtlich Aktiven über Wassergefahren auf, bringen Menschen das Schwimmen bei und bilden sie im Rettungsschwimmen aus. Zudem wachen mehr als 42.000 Rettungsschwimmerinnen und Rettungsschwimmer jährlich über 2,5 Millionen Stunden über die Sicherheit von Badegästen und Wassersportlern.</w:t>
      </w:r>
      <w:r>
        <w:t xml:space="preserve"> </w:t>
      </w:r>
      <w:r w:rsidRPr="008410AC">
        <w:t xml:space="preserve">Sie engagieren sich darüber hinaus in der örtlichen Gefahrenabwehr und bilden Einheiten der über 100 </w:t>
      </w:r>
      <w:proofErr w:type="gramStart"/>
      <w:r w:rsidRPr="008410AC">
        <w:t>DLRG Wasserrettungszüge</w:t>
      </w:r>
      <w:proofErr w:type="gramEnd"/>
      <w:r w:rsidRPr="008410AC">
        <w:t xml:space="preserve"> für den Bevölkerungs- und Katastrophenschutz.</w:t>
      </w:r>
    </w:p>
    <w:p w14:paraId="268E15FC" w14:textId="77777777" w:rsidR="008410AC" w:rsidRPr="008410AC" w:rsidRDefault="008410AC" w:rsidP="008410AC">
      <w:pPr>
        <w:pStyle w:val="InfokastenvollflchigFlietext"/>
      </w:pPr>
    </w:p>
    <w:p w14:paraId="33EE3C67" w14:textId="3AF897E5" w:rsidR="0081573F" w:rsidRDefault="008410AC" w:rsidP="008410AC">
      <w:pPr>
        <w:pStyle w:val="InfokastenvollflchigFlietext"/>
      </w:pPr>
      <w:r w:rsidRPr="008410AC">
        <w:t>Die DLRG zählt derzeit</w:t>
      </w:r>
      <w:r w:rsidR="006E4DDB">
        <w:t xml:space="preserve"> in Deutschland</w:t>
      </w:r>
      <w:r w:rsidRPr="008410AC">
        <w:t xml:space="preserve"> rund 580.000 Mitglieder. Mehr als 1,3 Millionen Förderinnen und Förderer unterstützen die lebensrettende Arbeit mit Spenden. Die DLRG arbeitet zudem mit vielen Verbänden und Organisationen zusammen. Schirmherr ist Bundespräsident Frank-Walter Steinmeier.</w:t>
      </w:r>
    </w:p>
    <w:p w14:paraId="55900110" w14:textId="77777777" w:rsidR="0081573F" w:rsidRPr="00CF368A" w:rsidRDefault="0081573F" w:rsidP="008A03ED">
      <w:pPr>
        <w:rPr>
          <w:rFonts w:asciiTheme="majorHAnsi" w:hAnsiTheme="majorHAnsi"/>
        </w:rPr>
      </w:pPr>
    </w:p>
    <w:p w14:paraId="47AC17C6" w14:textId="77777777" w:rsidR="00D5778E" w:rsidRDefault="00D5778E" w:rsidP="008A03ED">
      <w:pPr>
        <w:rPr>
          <w:rFonts w:asciiTheme="majorHAnsi" w:hAnsiTheme="majorHAnsi"/>
          <w:b/>
        </w:rPr>
      </w:pPr>
    </w:p>
    <w:p w14:paraId="46178FDE" w14:textId="77777777" w:rsidR="00D5778E" w:rsidRDefault="00D5778E" w:rsidP="008A03ED">
      <w:pPr>
        <w:rPr>
          <w:rFonts w:asciiTheme="majorHAnsi" w:hAnsiTheme="majorHAnsi"/>
          <w:b/>
        </w:rPr>
      </w:pPr>
    </w:p>
    <w:p w14:paraId="70A06301" w14:textId="77777777" w:rsidR="00D5778E" w:rsidRDefault="00D5778E" w:rsidP="008A03ED">
      <w:pPr>
        <w:rPr>
          <w:rFonts w:asciiTheme="majorHAnsi" w:hAnsiTheme="majorHAnsi"/>
          <w:b/>
        </w:rPr>
      </w:pPr>
    </w:p>
    <w:p w14:paraId="131F9D0E" w14:textId="77777777" w:rsidR="00D5778E" w:rsidRDefault="00D5778E" w:rsidP="008A03ED">
      <w:pPr>
        <w:rPr>
          <w:rFonts w:asciiTheme="majorHAnsi" w:hAnsiTheme="majorHAnsi"/>
          <w:b/>
        </w:rPr>
      </w:pPr>
    </w:p>
    <w:p w14:paraId="1F54E92F" w14:textId="77777777" w:rsidR="00D5778E" w:rsidRDefault="00D5778E" w:rsidP="008A03ED">
      <w:pPr>
        <w:rPr>
          <w:rFonts w:asciiTheme="majorHAnsi" w:hAnsiTheme="majorHAnsi"/>
          <w:b/>
        </w:rPr>
      </w:pPr>
    </w:p>
    <w:p w14:paraId="04E093F8" w14:textId="77777777" w:rsidR="00D5778E" w:rsidRDefault="00D5778E" w:rsidP="008A03ED">
      <w:pPr>
        <w:rPr>
          <w:rFonts w:asciiTheme="majorHAnsi" w:hAnsiTheme="majorHAnsi"/>
          <w:b/>
        </w:rPr>
      </w:pPr>
    </w:p>
    <w:p w14:paraId="1085A981" w14:textId="178282CC" w:rsidR="008A03ED" w:rsidRDefault="008A03ED" w:rsidP="008A03ED">
      <w:pPr>
        <w:rPr>
          <w:rFonts w:asciiTheme="majorHAnsi" w:hAnsiTheme="majorHAnsi"/>
          <w:b/>
        </w:rPr>
      </w:pPr>
      <w:r w:rsidRPr="00CF368A">
        <w:rPr>
          <w:rFonts w:asciiTheme="majorHAnsi" w:hAnsiTheme="majorHAnsi"/>
          <w:b/>
        </w:rPr>
        <w:lastRenderedPageBreak/>
        <w:t xml:space="preserve">Bilderservice: </w:t>
      </w:r>
    </w:p>
    <w:p w14:paraId="72C47E32" w14:textId="358A0811" w:rsidR="008A03ED" w:rsidRDefault="008A03ED" w:rsidP="008A03ED">
      <w:r w:rsidRPr="00173AC2">
        <w:t>Für Ihre Berichterstattung in Verbindung mit dieser</w:t>
      </w:r>
      <w:r>
        <w:t xml:space="preserve"> Pressemitteilung können Sie d</w:t>
      </w:r>
      <w:r w:rsidR="00C741E7">
        <w:t>as</w:t>
      </w:r>
      <w:r w:rsidRPr="00173AC2">
        <w:t xml:space="preserve"> beigefügte Foto bei Angabe des Bildnachweises kostenfrei verwenden.</w:t>
      </w:r>
    </w:p>
    <w:p w14:paraId="772A372D" w14:textId="77777777" w:rsidR="008A03ED" w:rsidRPr="00CF368A" w:rsidRDefault="008A03ED" w:rsidP="008A03ED">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8A03ED" w:rsidRPr="00CF368A" w14:paraId="59169A97" w14:textId="77777777" w:rsidTr="00A11715">
        <w:trPr>
          <w:trHeight w:val="2865"/>
        </w:trPr>
        <w:tc>
          <w:tcPr>
            <w:tcW w:w="4196" w:type="dxa"/>
            <w:noWrap/>
          </w:tcPr>
          <w:p w14:paraId="2993B2A9" w14:textId="77777777" w:rsidR="008A03ED" w:rsidRPr="00CF368A" w:rsidRDefault="008A03ED" w:rsidP="00A11715">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277B0C95" wp14:editId="71CC6975">
                  <wp:simplePos x="0" y="0"/>
                  <wp:positionH relativeFrom="column">
                    <wp:posOffset>7983</wp:posOffset>
                  </wp:positionH>
                  <wp:positionV relativeFrom="paragraph">
                    <wp:posOffset>10795</wp:posOffset>
                  </wp:positionV>
                  <wp:extent cx="2639127" cy="1759418"/>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127" cy="1759418"/>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14:paraId="2239B3DF" w14:textId="77777777" w:rsidR="008A03ED" w:rsidRPr="00CF368A" w:rsidRDefault="008A03ED" w:rsidP="00A11715">
            <w:pPr>
              <w:rPr>
                <w:rFonts w:asciiTheme="majorHAnsi" w:hAnsiTheme="majorHAnsi"/>
              </w:rPr>
            </w:pPr>
          </w:p>
        </w:tc>
        <w:tc>
          <w:tcPr>
            <w:tcW w:w="4196" w:type="dxa"/>
            <w:noWrap/>
          </w:tcPr>
          <w:p w14:paraId="1AB62783" w14:textId="78308B22" w:rsidR="008A03ED" w:rsidRPr="00CF368A" w:rsidRDefault="008A03ED" w:rsidP="00A11715">
            <w:pPr>
              <w:rPr>
                <w:rFonts w:asciiTheme="majorHAnsi" w:hAnsiTheme="majorHAnsi"/>
              </w:rPr>
            </w:pPr>
          </w:p>
        </w:tc>
      </w:tr>
      <w:tr w:rsidR="008A03ED" w:rsidRPr="00CF368A" w14:paraId="36438434" w14:textId="77777777" w:rsidTr="00A11715">
        <w:trPr>
          <w:trHeight w:val="18"/>
        </w:trPr>
        <w:tc>
          <w:tcPr>
            <w:tcW w:w="4196" w:type="dxa"/>
            <w:tcMar>
              <w:top w:w="113" w:type="dxa"/>
            </w:tcMar>
          </w:tcPr>
          <w:p w14:paraId="53357011" w14:textId="5929BF88" w:rsidR="008A03ED" w:rsidRPr="00CF368A" w:rsidRDefault="007813FF" w:rsidP="00A11715">
            <w:pPr>
              <w:pStyle w:val="Fuzeile"/>
              <w:rPr>
                <w:rFonts w:asciiTheme="majorHAnsi" w:hAnsiTheme="majorHAnsi"/>
              </w:rPr>
            </w:pPr>
            <w:r>
              <w:rPr>
                <w:rFonts w:asciiTheme="majorHAnsi" w:hAnsiTheme="majorHAnsi"/>
              </w:rPr>
              <w:t xml:space="preserve">Die AOK Sachsen-Anhalt hat heute eine Spende an </w:t>
            </w:r>
            <w:r w:rsidRPr="007813FF">
              <w:rPr>
                <w:rFonts w:asciiTheme="majorHAnsi" w:hAnsiTheme="majorHAnsi"/>
              </w:rPr>
              <w:t xml:space="preserve">den Landesverband der Deutschen Lebens-Rettungs-Gesellschaft Sachsen-Anhalt (DLRG) </w:t>
            </w:r>
            <w:r>
              <w:rPr>
                <w:rFonts w:asciiTheme="majorHAnsi" w:hAnsiTheme="majorHAnsi"/>
              </w:rPr>
              <w:t xml:space="preserve">übergeben. Von links: </w:t>
            </w:r>
            <w:r w:rsidR="0094475D">
              <w:rPr>
                <w:rFonts w:asciiTheme="majorHAnsi" w:hAnsiTheme="majorHAnsi"/>
              </w:rPr>
              <w:t xml:space="preserve">Michael Schinke (DLRG), Cornelia Schulz (AOK Sachsen-Anhalt), Holger Friedrich (Geschäftsführer des </w:t>
            </w:r>
            <w:proofErr w:type="gramStart"/>
            <w:r w:rsidR="0094475D">
              <w:rPr>
                <w:rFonts w:asciiTheme="majorHAnsi" w:hAnsiTheme="majorHAnsi"/>
              </w:rPr>
              <w:t>DLRG</w:t>
            </w:r>
            <w:r w:rsidR="004921C4">
              <w:rPr>
                <w:rFonts w:asciiTheme="majorHAnsi" w:hAnsiTheme="majorHAnsi"/>
              </w:rPr>
              <w:t xml:space="preserve"> Landesverbandes</w:t>
            </w:r>
            <w:proofErr w:type="gramEnd"/>
            <w:r w:rsidR="0094475D">
              <w:rPr>
                <w:rFonts w:asciiTheme="majorHAnsi" w:hAnsiTheme="majorHAnsi"/>
              </w:rPr>
              <w:t>), Florian Richter (DLRG).</w:t>
            </w:r>
            <w:r>
              <w:rPr>
                <w:rFonts w:asciiTheme="majorHAnsi" w:hAnsiTheme="majorHAnsi"/>
              </w:rPr>
              <w:t xml:space="preserve"> Foto: Schlüter / AOK Sachsen-Anhalt</w:t>
            </w:r>
          </w:p>
        </w:tc>
        <w:tc>
          <w:tcPr>
            <w:tcW w:w="113" w:type="dxa"/>
            <w:tcMar>
              <w:top w:w="113" w:type="dxa"/>
            </w:tcMar>
          </w:tcPr>
          <w:p w14:paraId="44191484" w14:textId="77777777" w:rsidR="008A03ED" w:rsidRPr="00CF368A" w:rsidRDefault="008A03ED" w:rsidP="00A11715">
            <w:pPr>
              <w:pStyle w:val="Bildunterschrift"/>
              <w:rPr>
                <w:rFonts w:asciiTheme="majorHAnsi" w:hAnsiTheme="majorHAnsi"/>
              </w:rPr>
            </w:pPr>
          </w:p>
        </w:tc>
        <w:tc>
          <w:tcPr>
            <w:tcW w:w="4196" w:type="dxa"/>
            <w:tcMar>
              <w:top w:w="113" w:type="dxa"/>
            </w:tcMar>
          </w:tcPr>
          <w:p w14:paraId="1134EBB7" w14:textId="79569F91" w:rsidR="008A03ED" w:rsidRPr="00CF368A" w:rsidRDefault="008A03ED" w:rsidP="00A11715">
            <w:pPr>
              <w:pStyle w:val="Bildunterschrift"/>
              <w:rPr>
                <w:rFonts w:asciiTheme="majorHAnsi" w:hAnsiTheme="majorHAnsi"/>
              </w:rPr>
            </w:pPr>
          </w:p>
        </w:tc>
      </w:tr>
    </w:tbl>
    <w:p w14:paraId="5733859F" w14:textId="77777777" w:rsidR="008A03ED" w:rsidRPr="00CF368A" w:rsidRDefault="008A03ED" w:rsidP="008A03ED">
      <w:pPr>
        <w:rPr>
          <w:rFonts w:asciiTheme="majorHAnsi" w:hAnsiTheme="majorHAnsi"/>
        </w:rPr>
      </w:pPr>
    </w:p>
    <w:p w14:paraId="6E9A1095" w14:textId="77777777" w:rsidR="002F6762" w:rsidRPr="008A03ED" w:rsidRDefault="002F6762" w:rsidP="008A03ED"/>
    <w:sectPr w:rsidR="002F6762" w:rsidRPr="008A03ED"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F930" w14:textId="77777777" w:rsidR="007557F8" w:rsidRDefault="007557F8" w:rsidP="00611B96">
      <w:pPr>
        <w:spacing w:line="240" w:lineRule="auto"/>
      </w:pPr>
      <w:r>
        <w:separator/>
      </w:r>
    </w:p>
  </w:endnote>
  <w:endnote w:type="continuationSeparator" w:id="0">
    <w:p w14:paraId="7F5102DB"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502C573E-00A2-4A35-97B2-F094658DDD5C}"/>
    <w:embedBold r:id="rId2" w:fontKey="{AEADF397-9640-40BC-9D33-19634DCF7494}"/>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84400129-3290-4A75-BBFD-CDD92ABCF537}"/>
    <w:embedBold r:id="rId4" w:fontKey="{D11826C3-13A7-4271-AF9B-44E36B33D698}"/>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4E7A0889-8FB6-4B4D-9C57-5319117FDE13}"/>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F25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6479C9D4" wp14:editId="2F40B910">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508E1510"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75CAF721" w14:textId="77777777" w:rsidR="00034288" w:rsidRPr="009628B7" w:rsidRDefault="00034288" w:rsidP="00034288">
                          <w:pPr>
                            <w:rPr>
                              <w:sz w:val="16"/>
                              <w:szCs w:val="16"/>
                            </w:rPr>
                          </w:pPr>
                          <w:r w:rsidRPr="009628B7">
                            <w:rPr>
                              <w:sz w:val="16"/>
                              <w:szCs w:val="16"/>
                            </w:rPr>
                            <w:t>..</w:t>
                          </w:r>
                        </w:p>
                        <w:p w14:paraId="0677918C"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9C9D4"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508E1510"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C741E7">
                      <w:fldChar w:fldCharType="begin"/>
                    </w:r>
                    <w:r w:rsidR="00C741E7">
                      <w:instrText>NUMPAGES  \* Arabic  \* MERGEFORMAT</w:instrText>
                    </w:r>
                    <w:r w:rsidR="00C741E7">
                      <w:fldChar w:fldCharType="separate"/>
                    </w:r>
                    <w:r w:rsidR="00D26F0E">
                      <w:rPr>
                        <w:noProof/>
                      </w:rPr>
                      <w:t>2</w:t>
                    </w:r>
                    <w:r w:rsidR="00C741E7">
                      <w:rPr>
                        <w:noProof/>
                      </w:rPr>
                      <w:fldChar w:fldCharType="end"/>
                    </w:r>
                  </w:p>
                  <w:p w14:paraId="75CAF721" w14:textId="77777777" w:rsidR="00034288" w:rsidRPr="009628B7" w:rsidRDefault="00034288" w:rsidP="00034288">
                    <w:pPr>
                      <w:rPr>
                        <w:sz w:val="16"/>
                        <w:szCs w:val="16"/>
                      </w:rPr>
                    </w:pPr>
                    <w:r w:rsidRPr="009628B7">
                      <w:rPr>
                        <w:sz w:val="16"/>
                        <w:szCs w:val="16"/>
                      </w:rPr>
                      <w:t>..</w:t>
                    </w:r>
                  </w:p>
                  <w:p w14:paraId="0677918C"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4F6D695F"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337032F6" w14:textId="77777777" w:rsidR="00B43790" w:rsidRPr="00034288" w:rsidRDefault="007B0CB1" w:rsidP="00034288">
    <w:pPr>
      <w:pStyle w:val="Fuzeile"/>
    </w:pPr>
    <w:r>
      <w:rPr>
        <w:szCs w:val="14"/>
      </w:rPr>
      <w:t>www.deine-gesundheitswelt.de</w:t>
    </w:r>
    <w:r w:rsidR="00034288" w:rsidRPr="00E342AE">
      <w:rPr>
        <w:szCs w:val="14"/>
      </w:rPr>
      <w:t>, Twitter: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FB7"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176E7147" wp14:editId="02FC646C">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5E199C05"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7836581" w14:textId="77777777" w:rsidR="00B43790" w:rsidRPr="009628B7" w:rsidRDefault="00B43790" w:rsidP="00B43790">
                          <w:pPr>
                            <w:rPr>
                              <w:sz w:val="16"/>
                              <w:szCs w:val="16"/>
                            </w:rPr>
                          </w:pPr>
                          <w:r w:rsidRPr="009628B7">
                            <w:rPr>
                              <w:sz w:val="16"/>
                              <w:szCs w:val="16"/>
                            </w:rPr>
                            <w:t>..</w:t>
                          </w:r>
                        </w:p>
                        <w:p w14:paraId="26D9B8BE"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E7147"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5E199C05"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C741E7">
                      <w:fldChar w:fldCharType="begin"/>
                    </w:r>
                    <w:r w:rsidR="00C741E7">
                      <w:instrText>NUMPAGES  \* Arabic  \* MERGEFORMAT</w:instrText>
                    </w:r>
                    <w:r w:rsidR="00C741E7">
                      <w:fldChar w:fldCharType="separate"/>
                    </w:r>
                    <w:r w:rsidR="00E14BC2">
                      <w:rPr>
                        <w:noProof/>
                      </w:rPr>
                      <w:t>1</w:t>
                    </w:r>
                    <w:r w:rsidR="00C741E7">
                      <w:rPr>
                        <w:noProof/>
                      </w:rPr>
                      <w:fldChar w:fldCharType="end"/>
                    </w:r>
                  </w:p>
                  <w:p w14:paraId="17836581" w14:textId="77777777" w:rsidR="00B43790" w:rsidRPr="009628B7" w:rsidRDefault="00B43790" w:rsidP="00B43790">
                    <w:pPr>
                      <w:rPr>
                        <w:sz w:val="16"/>
                        <w:szCs w:val="16"/>
                      </w:rPr>
                    </w:pPr>
                    <w:r w:rsidRPr="009628B7">
                      <w:rPr>
                        <w:sz w:val="16"/>
                        <w:szCs w:val="16"/>
                      </w:rPr>
                      <w:t>..</w:t>
                    </w:r>
                  </w:p>
                  <w:p w14:paraId="26D9B8BE"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5A8E23B1"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9FC32F1"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1B99" w14:textId="77777777" w:rsidR="007557F8" w:rsidRDefault="007557F8" w:rsidP="00611B96">
      <w:pPr>
        <w:spacing w:line="240" w:lineRule="auto"/>
      </w:pPr>
      <w:r>
        <w:separator/>
      </w:r>
    </w:p>
  </w:footnote>
  <w:footnote w:type="continuationSeparator" w:id="0">
    <w:p w14:paraId="46E8A34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3DF8"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54720A87" wp14:editId="360ACCFD">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27A53C7B" w14:textId="77777777" w:rsidR="000C36DF" w:rsidRDefault="0039313A" w:rsidP="0039313A">
                          <w:pPr>
                            <w:pStyle w:val="Bundesland"/>
                          </w:pPr>
                          <w:r>
                            <w:t xml:space="preserve">AOK </w:t>
                          </w:r>
                          <w:r w:rsidR="007B0CB1">
                            <w:t>Sachsen-Anhalt</w:t>
                          </w:r>
                        </w:p>
                        <w:p w14:paraId="090E0BD6"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20A87"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27A53C7B" w14:textId="77777777" w:rsidR="000C36DF" w:rsidRDefault="0039313A" w:rsidP="0039313A">
                    <w:pPr>
                      <w:pStyle w:val="Bundesland"/>
                    </w:pPr>
                    <w:r>
                      <w:t xml:space="preserve">AOK </w:t>
                    </w:r>
                    <w:r w:rsidR="007B0CB1">
                      <w:t>Sachsen-Anhalt</w:t>
                    </w:r>
                  </w:p>
                  <w:p w14:paraId="090E0BD6"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766C79F" wp14:editId="1D0504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44C8"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10855A1" wp14:editId="17C9F1E2">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7DBED36E"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855A1"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7DBED36E"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9513043" wp14:editId="7AB546EA">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FA3981"/>
    <w:multiLevelType w:val="hybridMultilevel"/>
    <w:tmpl w:val="8BE6A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30650D"/>
    <w:multiLevelType w:val="hybridMultilevel"/>
    <w:tmpl w:val="F8904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7942598">
    <w:abstractNumId w:val="1"/>
  </w:num>
  <w:num w:numId="2" w16cid:durableId="1151755014">
    <w:abstractNumId w:val="4"/>
  </w:num>
  <w:num w:numId="3" w16cid:durableId="556161657">
    <w:abstractNumId w:val="0"/>
  </w:num>
  <w:num w:numId="4" w16cid:durableId="1524510441">
    <w:abstractNumId w:val="3"/>
  </w:num>
  <w:num w:numId="5" w16cid:durableId="159062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058A"/>
    <w:rsid w:val="000141B1"/>
    <w:rsid w:val="00034288"/>
    <w:rsid w:val="00041A9A"/>
    <w:rsid w:val="00056437"/>
    <w:rsid w:val="00080815"/>
    <w:rsid w:val="00094C77"/>
    <w:rsid w:val="000C36DF"/>
    <w:rsid w:val="000C55E3"/>
    <w:rsid w:val="000C64CF"/>
    <w:rsid w:val="000D49AC"/>
    <w:rsid w:val="000D5BA8"/>
    <w:rsid w:val="000F5F66"/>
    <w:rsid w:val="00115192"/>
    <w:rsid w:val="001177B4"/>
    <w:rsid w:val="0012461E"/>
    <w:rsid w:val="00163B98"/>
    <w:rsid w:val="00192EA1"/>
    <w:rsid w:val="001A28CD"/>
    <w:rsid w:val="001F19D6"/>
    <w:rsid w:val="0020308C"/>
    <w:rsid w:val="00220E62"/>
    <w:rsid w:val="00250AEE"/>
    <w:rsid w:val="00251BA4"/>
    <w:rsid w:val="00277F31"/>
    <w:rsid w:val="00280BF2"/>
    <w:rsid w:val="00281BD7"/>
    <w:rsid w:val="002913C2"/>
    <w:rsid w:val="00297C93"/>
    <w:rsid w:val="002A0684"/>
    <w:rsid w:val="002C1D55"/>
    <w:rsid w:val="002D1BE9"/>
    <w:rsid w:val="002D27DE"/>
    <w:rsid w:val="002D4A5E"/>
    <w:rsid w:val="002D6039"/>
    <w:rsid w:val="002E5187"/>
    <w:rsid w:val="002F6762"/>
    <w:rsid w:val="00317A02"/>
    <w:rsid w:val="0039313A"/>
    <w:rsid w:val="003947C5"/>
    <w:rsid w:val="003B1F8F"/>
    <w:rsid w:val="003C2126"/>
    <w:rsid w:val="003D4C21"/>
    <w:rsid w:val="004067C2"/>
    <w:rsid w:val="00427FA6"/>
    <w:rsid w:val="004322C1"/>
    <w:rsid w:val="00452F7E"/>
    <w:rsid w:val="00457F5A"/>
    <w:rsid w:val="0046086E"/>
    <w:rsid w:val="004677E8"/>
    <w:rsid w:val="004916CA"/>
    <w:rsid w:val="004921C4"/>
    <w:rsid w:val="004A43E7"/>
    <w:rsid w:val="004B5915"/>
    <w:rsid w:val="004C3E4B"/>
    <w:rsid w:val="004C40D6"/>
    <w:rsid w:val="004D34C1"/>
    <w:rsid w:val="004D4245"/>
    <w:rsid w:val="004D7F82"/>
    <w:rsid w:val="004E0B4A"/>
    <w:rsid w:val="004E7B54"/>
    <w:rsid w:val="0053682A"/>
    <w:rsid w:val="005430E3"/>
    <w:rsid w:val="00546B57"/>
    <w:rsid w:val="00555535"/>
    <w:rsid w:val="005679EA"/>
    <w:rsid w:val="005B6A95"/>
    <w:rsid w:val="005C2557"/>
    <w:rsid w:val="005C40E7"/>
    <w:rsid w:val="005E1067"/>
    <w:rsid w:val="00611B96"/>
    <w:rsid w:val="006307FC"/>
    <w:rsid w:val="00647CC8"/>
    <w:rsid w:val="006770FD"/>
    <w:rsid w:val="00682602"/>
    <w:rsid w:val="0068598E"/>
    <w:rsid w:val="00695827"/>
    <w:rsid w:val="006D0B96"/>
    <w:rsid w:val="006D2418"/>
    <w:rsid w:val="006E4DDB"/>
    <w:rsid w:val="006E7F96"/>
    <w:rsid w:val="00705EED"/>
    <w:rsid w:val="00725049"/>
    <w:rsid w:val="00754331"/>
    <w:rsid w:val="007557F8"/>
    <w:rsid w:val="007813FF"/>
    <w:rsid w:val="007A2861"/>
    <w:rsid w:val="007B0CB1"/>
    <w:rsid w:val="007B1358"/>
    <w:rsid w:val="007C312B"/>
    <w:rsid w:val="007D02B9"/>
    <w:rsid w:val="007E7A9A"/>
    <w:rsid w:val="008050D8"/>
    <w:rsid w:val="00805F7B"/>
    <w:rsid w:val="0081573F"/>
    <w:rsid w:val="00823EAE"/>
    <w:rsid w:val="008407BA"/>
    <w:rsid w:val="008410AC"/>
    <w:rsid w:val="00841125"/>
    <w:rsid w:val="00882557"/>
    <w:rsid w:val="00883236"/>
    <w:rsid w:val="00883717"/>
    <w:rsid w:val="00885162"/>
    <w:rsid w:val="008A03ED"/>
    <w:rsid w:val="008A795F"/>
    <w:rsid w:val="008B29B2"/>
    <w:rsid w:val="008B690B"/>
    <w:rsid w:val="008D600A"/>
    <w:rsid w:val="008E08B7"/>
    <w:rsid w:val="008E366F"/>
    <w:rsid w:val="008E40E5"/>
    <w:rsid w:val="009030A8"/>
    <w:rsid w:val="00905A2C"/>
    <w:rsid w:val="00922EAA"/>
    <w:rsid w:val="009249BB"/>
    <w:rsid w:val="00926687"/>
    <w:rsid w:val="0094475D"/>
    <w:rsid w:val="009628B7"/>
    <w:rsid w:val="009767FC"/>
    <w:rsid w:val="00993B7A"/>
    <w:rsid w:val="009B02E6"/>
    <w:rsid w:val="009D34FD"/>
    <w:rsid w:val="009D3726"/>
    <w:rsid w:val="00A30053"/>
    <w:rsid w:val="00A34E7A"/>
    <w:rsid w:val="00A44853"/>
    <w:rsid w:val="00A6369E"/>
    <w:rsid w:val="00A7009D"/>
    <w:rsid w:val="00A91B34"/>
    <w:rsid w:val="00AE71AC"/>
    <w:rsid w:val="00AF2D16"/>
    <w:rsid w:val="00AF54E3"/>
    <w:rsid w:val="00B06E94"/>
    <w:rsid w:val="00B43790"/>
    <w:rsid w:val="00B62103"/>
    <w:rsid w:val="00B73C1B"/>
    <w:rsid w:val="00B74E8C"/>
    <w:rsid w:val="00B77A93"/>
    <w:rsid w:val="00B870B4"/>
    <w:rsid w:val="00B9271F"/>
    <w:rsid w:val="00B94B60"/>
    <w:rsid w:val="00BE201D"/>
    <w:rsid w:val="00C017AD"/>
    <w:rsid w:val="00C022C7"/>
    <w:rsid w:val="00C376D1"/>
    <w:rsid w:val="00C64220"/>
    <w:rsid w:val="00C71049"/>
    <w:rsid w:val="00C741E7"/>
    <w:rsid w:val="00CC707C"/>
    <w:rsid w:val="00CE4623"/>
    <w:rsid w:val="00CF44BF"/>
    <w:rsid w:val="00D06863"/>
    <w:rsid w:val="00D137C1"/>
    <w:rsid w:val="00D26F0E"/>
    <w:rsid w:val="00D402B2"/>
    <w:rsid w:val="00D51170"/>
    <w:rsid w:val="00D534CC"/>
    <w:rsid w:val="00D5778E"/>
    <w:rsid w:val="00D702AE"/>
    <w:rsid w:val="00D83CC2"/>
    <w:rsid w:val="00DC3869"/>
    <w:rsid w:val="00DE0BFA"/>
    <w:rsid w:val="00DE1405"/>
    <w:rsid w:val="00E14BC2"/>
    <w:rsid w:val="00E3077A"/>
    <w:rsid w:val="00E342AE"/>
    <w:rsid w:val="00E34B6C"/>
    <w:rsid w:val="00E53F4D"/>
    <w:rsid w:val="00E673C1"/>
    <w:rsid w:val="00E977F3"/>
    <w:rsid w:val="00EA3102"/>
    <w:rsid w:val="00EA72F4"/>
    <w:rsid w:val="00EB2EA1"/>
    <w:rsid w:val="00EB3385"/>
    <w:rsid w:val="00ED04D7"/>
    <w:rsid w:val="00ED1D7E"/>
    <w:rsid w:val="00ED5FA3"/>
    <w:rsid w:val="00EE260B"/>
    <w:rsid w:val="00EF05A7"/>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AFFE4C6"/>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01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hsen-anhalt.dlr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3153-627D-489D-A69C-FDBB6971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3</Pages>
  <Words>496</Words>
  <Characters>3130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15</cp:revision>
  <cp:lastPrinted>2021-11-25T11:51:00Z</cp:lastPrinted>
  <dcterms:created xsi:type="dcterms:W3CDTF">2024-01-15T10:37:00Z</dcterms:created>
  <dcterms:modified xsi:type="dcterms:W3CDTF">2024-01-23T12:55:00Z</dcterms:modified>
</cp:coreProperties>
</file>