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44C1" w14:textId="2E198BF5" w:rsidR="005E037C" w:rsidRPr="008E6E64" w:rsidRDefault="005E037C" w:rsidP="009E7143">
      <w:pPr>
        <w:rPr>
          <w:rStyle w:val="ZFett"/>
        </w:rPr>
      </w:pPr>
      <w:r w:rsidRPr="008E6E64">
        <w:rPr>
          <w:rStyle w:val="ZFett"/>
        </w:rPr>
        <w:t xml:space="preserve">Springen wir doch </w:t>
      </w:r>
      <w:r w:rsidR="002A7BC8" w:rsidRPr="008E6E64">
        <w:rPr>
          <w:rStyle w:val="ZFett"/>
        </w:rPr>
        <w:t xml:space="preserve">gleich mitten in Ihr Thema: </w:t>
      </w:r>
      <w:r w:rsidR="00986B48" w:rsidRPr="008E6E64">
        <w:rPr>
          <w:rStyle w:val="ZFett"/>
        </w:rPr>
        <w:t>Man hört und liest in letzter Zeit</w:t>
      </w:r>
      <w:r w:rsidR="005B203C" w:rsidRPr="008E6E64">
        <w:rPr>
          <w:rStyle w:val="ZFett"/>
        </w:rPr>
        <w:t xml:space="preserve"> häufiger den Begriff „Quantenrevolution 2.0“</w:t>
      </w:r>
      <w:r w:rsidR="00ED0AED" w:rsidRPr="008E6E64">
        <w:rPr>
          <w:rStyle w:val="ZFett"/>
        </w:rPr>
        <w:t>, Sie</w:t>
      </w:r>
      <w:r w:rsidR="00715C80" w:rsidRPr="008E6E64">
        <w:rPr>
          <w:rStyle w:val="ZFett"/>
        </w:rPr>
        <w:t xml:space="preserve"> verwenden ihn auch in Ihrem Buch. </w:t>
      </w:r>
      <w:r w:rsidR="00BA7D85" w:rsidRPr="008E6E64">
        <w:rPr>
          <w:rStyle w:val="ZFett"/>
        </w:rPr>
        <w:t>Können Sie kurz erklären, was damit gemeint ist?</w:t>
      </w:r>
    </w:p>
    <w:p w14:paraId="3B05551C" w14:textId="5662C34E" w:rsidR="000C79AF" w:rsidRDefault="00A1019F" w:rsidP="009E7143">
      <w:r>
        <w:t>Ja, gerne.</w:t>
      </w:r>
      <w:r w:rsidR="00A6355A">
        <w:t xml:space="preserve"> Der Begriff wird häufig für die Entwicklung der </w:t>
      </w:r>
      <w:r w:rsidR="00ED546E">
        <w:t>„neuen Quantentech</w:t>
      </w:r>
      <w:r w:rsidR="000E36C2">
        <w:t>n</w:t>
      </w:r>
      <w:r w:rsidR="00ED546E">
        <w:t>ologien</w:t>
      </w:r>
      <w:r w:rsidR="005F2845">
        <w:t>“ benutzt, die so ungefähr mit dem Wechsel ins 21. Jahrhundert begonnen hat.</w:t>
      </w:r>
      <w:r w:rsidR="00460555">
        <w:t xml:space="preserve"> </w:t>
      </w:r>
      <w:r w:rsidR="00D23429">
        <w:t>Diese Technologien befinden sich mittlerweile nicht mehr</w:t>
      </w:r>
      <w:r w:rsidR="00B91D45">
        <w:t xml:space="preserve"> in der Phase der Grundlagenforschung,</w:t>
      </w:r>
      <w:r w:rsidR="00A82927">
        <w:t xml:space="preserve"> sondern sind dabei die Schwelle zur</w:t>
      </w:r>
      <w:r w:rsidR="005031E5">
        <w:t xml:space="preserve"> Anwendung, also zur Umsetzung in der </w:t>
      </w:r>
      <w:r w:rsidR="00FB12B2">
        <w:t>Praxis, zu überschreiten.</w:t>
      </w:r>
      <w:r w:rsidR="00682B83">
        <w:t xml:space="preserve"> Das gilt sowohl für die </w:t>
      </w:r>
      <w:proofErr w:type="spellStart"/>
      <w:r w:rsidR="00682B83">
        <w:t>Quantensensori</w:t>
      </w:r>
      <w:r w:rsidR="008C694C">
        <w:t>k</w:t>
      </w:r>
      <w:proofErr w:type="spellEnd"/>
      <w:r w:rsidR="008C694C">
        <w:t xml:space="preserve"> als auch für</w:t>
      </w:r>
      <w:r w:rsidR="006C73DF">
        <w:t xml:space="preserve"> die Quantenkryptografie und das Quantenc</w:t>
      </w:r>
      <w:r w:rsidR="00EC2474">
        <w:t>o</w:t>
      </w:r>
      <w:r w:rsidR="006C73DF">
        <w:t>mputing.</w:t>
      </w:r>
    </w:p>
    <w:p w14:paraId="704B69D7" w14:textId="477F3B86" w:rsidR="00C129A8" w:rsidRPr="008E6E64" w:rsidRDefault="000C79AF" w:rsidP="009E7143">
      <w:pPr>
        <w:rPr>
          <w:rStyle w:val="ZFett"/>
        </w:rPr>
      </w:pPr>
      <w:r w:rsidRPr="008E6E64">
        <w:rPr>
          <w:rStyle w:val="ZFett"/>
        </w:rPr>
        <w:t xml:space="preserve">Das klingt natürlich sehr spannend, </w:t>
      </w:r>
      <w:r w:rsidR="00EC2474" w:rsidRPr="008E6E64">
        <w:rPr>
          <w:rStyle w:val="ZFett"/>
        </w:rPr>
        <w:t>aber gehören</w:t>
      </w:r>
      <w:r w:rsidR="00E213A9" w:rsidRPr="008E6E64">
        <w:rPr>
          <w:rStyle w:val="ZFett"/>
        </w:rPr>
        <w:t xml:space="preserve"> nicht Techniken und Anwendungen, die auf Quanteneffekten</w:t>
      </w:r>
      <w:r w:rsidR="00C129A8" w:rsidRPr="008E6E64">
        <w:rPr>
          <w:rStyle w:val="ZFett"/>
        </w:rPr>
        <w:t xml:space="preserve"> beruhen, </w:t>
      </w:r>
      <w:r w:rsidR="00E87E56" w:rsidRPr="008E6E64">
        <w:rPr>
          <w:rStyle w:val="ZFett"/>
        </w:rPr>
        <w:t>seit etlichen Jahren oder gar Jahrzehnten zum „Standard“?</w:t>
      </w:r>
      <w:r w:rsidR="00775D10" w:rsidRPr="008E6E64">
        <w:rPr>
          <w:rStyle w:val="ZFett"/>
        </w:rPr>
        <w:t xml:space="preserve"> Ich erinnere hier nur an die allgegenwärtigen</w:t>
      </w:r>
      <w:r w:rsidR="005E325A" w:rsidRPr="008E6E64">
        <w:rPr>
          <w:rStyle w:val="ZFett"/>
        </w:rPr>
        <w:t xml:space="preserve"> Mikrochips.</w:t>
      </w:r>
    </w:p>
    <w:p w14:paraId="71359999" w14:textId="4276C316" w:rsidR="005E325A" w:rsidRDefault="002446CE" w:rsidP="009E7143">
      <w:r>
        <w:t>Ja, natürlich. Ich hole mal ein bi</w:t>
      </w:r>
      <w:r w:rsidR="005818D0">
        <w:t xml:space="preserve">sschen aus, </w:t>
      </w:r>
      <w:r w:rsidR="008233F4">
        <w:t xml:space="preserve">um das „Revolutionäre“ an den </w:t>
      </w:r>
      <w:r w:rsidR="00AB0833">
        <w:t>neuen Technologien besser veranschaulichen zu können.</w:t>
      </w:r>
    </w:p>
    <w:p w14:paraId="31D21120" w14:textId="0858B76F" w:rsidR="00AB0833" w:rsidRDefault="00C44AEC" w:rsidP="009E7143">
      <w:r>
        <w:t xml:space="preserve">Werfen </w:t>
      </w:r>
      <w:r w:rsidR="001C0B64">
        <w:t>wir kurz einen Blick auf d</w:t>
      </w:r>
      <w:r w:rsidR="00DA450F">
        <w:t>en Beginn des 20. Jahrhunderts.</w:t>
      </w:r>
      <w:r w:rsidR="0098479E">
        <w:t xml:space="preserve"> Die Beobachtungen</w:t>
      </w:r>
      <w:r w:rsidR="00A6736A">
        <w:t>, die die Experimentalphysiker dama</w:t>
      </w:r>
      <w:r w:rsidR="009635CA">
        <w:t>l</w:t>
      </w:r>
      <w:r w:rsidR="00A6736A">
        <w:t xml:space="preserve">s machten, als sie sich langsam in den atomaren </w:t>
      </w:r>
      <w:r w:rsidR="009E7143">
        <w:t>B</w:t>
      </w:r>
      <w:r w:rsidR="00A6736A">
        <w:t>ereich vorarbeiteten</w:t>
      </w:r>
      <w:r w:rsidR="009635CA">
        <w:t>, ließen sich nicht mehr mit der bekannten klassischen Physik erklären</w:t>
      </w:r>
      <w:r w:rsidR="00DF5F90">
        <w:t xml:space="preserve"> – also </w:t>
      </w:r>
      <w:r w:rsidR="00567448">
        <w:t>musste „etwas Neues“ her</w:t>
      </w:r>
      <w:r w:rsidR="00F4350D">
        <w:t>, um das mal so zu sagen …</w:t>
      </w:r>
    </w:p>
    <w:p w14:paraId="66258F47" w14:textId="6DAE689A" w:rsidR="00F4350D" w:rsidRPr="00B17900" w:rsidRDefault="00F4350D" w:rsidP="009E7143">
      <w:pPr>
        <w:rPr>
          <w:rStyle w:val="ZFett"/>
        </w:rPr>
      </w:pPr>
      <w:r w:rsidRPr="00B17900">
        <w:rPr>
          <w:rStyle w:val="ZFett"/>
        </w:rPr>
        <w:t xml:space="preserve">… </w:t>
      </w:r>
      <w:r w:rsidR="00C916DA" w:rsidRPr="00B17900">
        <w:rPr>
          <w:rStyle w:val="ZFett"/>
        </w:rPr>
        <w:t xml:space="preserve">und </w:t>
      </w:r>
      <w:r w:rsidR="00452310" w:rsidRPr="00B17900">
        <w:rPr>
          <w:rStyle w:val="ZFett"/>
        </w:rPr>
        <w:t>deswegen</w:t>
      </w:r>
      <w:r w:rsidR="000A53C3" w:rsidRPr="00B17900">
        <w:rPr>
          <w:rStyle w:val="ZFett"/>
        </w:rPr>
        <w:t xml:space="preserve"> wurde die „Quantenphysik“ erfunden?</w:t>
      </w:r>
    </w:p>
    <w:p w14:paraId="339C56D5" w14:textId="1D538035" w:rsidR="000A53C3" w:rsidRDefault="005D2002" w:rsidP="009E7143">
      <w:r>
        <w:t>Erfu</w:t>
      </w:r>
      <w:r w:rsidR="00B514B6">
        <w:t xml:space="preserve">nden ist gut – es dauerte </w:t>
      </w:r>
      <w:r w:rsidR="003212D9">
        <w:t xml:space="preserve">über 25 Jahre von der </w:t>
      </w:r>
      <w:r w:rsidR="00C31CEF">
        <w:t xml:space="preserve">Annahme, dass </w:t>
      </w:r>
      <w:r w:rsidR="00220793">
        <w:t xml:space="preserve">die </w:t>
      </w:r>
      <w:r w:rsidR="00453450">
        <w:t>E</w:t>
      </w:r>
      <w:r w:rsidR="00220793">
        <w:t>nergie eines Oszillators (eine Schwingungsmode)</w:t>
      </w:r>
      <w:r w:rsidR="00453450">
        <w:t xml:space="preserve"> nicht jeden belie</w:t>
      </w:r>
      <w:r w:rsidR="00EF5CDF">
        <w:t xml:space="preserve">bigen Wert annehmen kann, sondern </w:t>
      </w:r>
      <w:r w:rsidR="00EF5CDF" w:rsidRPr="006D3EC8">
        <w:rPr>
          <w:rStyle w:val="ZKursiv"/>
        </w:rPr>
        <w:t>quantisiert</w:t>
      </w:r>
      <w:r w:rsidR="00EF5CDF">
        <w:t xml:space="preserve"> ist,</w:t>
      </w:r>
      <w:r w:rsidR="0047703E">
        <w:t xml:space="preserve"> bis zur ersten Formulierung einer konsistenten Theorie</w:t>
      </w:r>
      <w:r w:rsidR="00246B60">
        <w:t>.</w:t>
      </w:r>
      <w:r w:rsidR="00DF5B76">
        <w:t xml:space="preserve"> Das war vor ziemlich genau 100 Jahren</w:t>
      </w:r>
      <w:r w:rsidR="0094527E">
        <w:t xml:space="preserve"> und dieses Jubiläum war</w:t>
      </w:r>
      <w:r w:rsidR="008818C5">
        <w:t xml:space="preserve"> es</w:t>
      </w:r>
      <w:r w:rsidR="00C92856">
        <w:t xml:space="preserve"> </w:t>
      </w:r>
      <w:r w:rsidR="0094527E">
        <w:t xml:space="preserve">den </w:t>
      </w:r>
      <w:r w:rsidR="00E33112">
        <w:t>Vereinten N</w:t>
      </w:r>
      <w:r w:rsidR="00C92856">
        <w:t xml:space="preserve">ationen wert, </w:t>
      </w:r>
      <w:r w:rsidR="00043F3A">
        <w:t>2025 zum</w:t>
      </w:r>
      <w:r w:rsidR="002B28BA">
        <w:t xml:space="preserve"> „Internationalen Jahr der Quante</w:t>
      </w:r>
      <w:r w:rsidR="004C66AD">
        <w:t>nwissenschaft und Quantentechnologien“</w:t>
      </w:r>
      <w:r w:rsidR="00153443">
        <w:t xml:space="preserve"> zu </w:t>
      </w:r>
      <w:r w:rsidR="00286FD0">
        <w:t>ernennen.</w:t>
      </w:r>
    </w:p>
    <w:p w14:paraId="31BEC130" w14:textId="0EB2E5B2" w:rsidR="00286FD0" w:rsidRDefault="006D3EC8" w:rsidP="009E7143">
      <w:r>
        <w:t xml:space="preserve">Im Nachhinein bezeichnet man diese Entwicklung gerne als </w:t>
      </w:r>
      <w:r w:rsidR="00F501CD">
        <w:t>„erste Quantenrevolution“</w:t>
      </w:r>
      <w:r w:rsidR="00B109F6">
        <w:t xml:space="preserve"> und die</w:t>
      </w:r>
      <w:r w:rsidR="00013924">
        <w:t xml:space="preserve"> in der Folgezeit </w:t>
      </w:r>
      <w:r w:rsidR="009949C8">
        <w:t>auf der Basis dieser sogenannten „Quantenmechanik“ (</w:t>
      </w:r>
      <w:r w:rsidR="00F30738">
        <w:t xml:space="preserve">das ist der Begriff für </w:t>
      </w:r>
      <w:r w:rsidR="00990186">
        <w:t xml:space="preserve">die Formulierung der theoretischen Grundlagen der </w:t>
      </w:r>
      <w:r w:rsidR="00FE6720">
        <w:t xml:space="preserve">Quantenphysik) entstandenen </w:t>
      </w:r>
      <w:r w:rsidR="00CC3E9E">
        <w:t>App</w:t>
      </w:r>
      <w:r w:rsidR="00AC6791">
        <w:t>a</w:t>
      </w:r>
      <w:r w:rsidR="00CC3E9E">
        <w:t>raturen und Techn</w:t>
      </w:r>
      <w:r w:rsidR="00AC6791">
        <w:t>i</w:t>
      </w:r>
      <w:r w:rsidR="00CC3E9E">
        <w:t>ken</w:t>
      </w:r>
      <w:r w:rsidR="00E25491">
        <w:t xml:space="preserve"> als </w:t>
      </w:r>
      <w:r w:rsidR="003C441C">
        <w:t xml:space="preserve">Quantentechnologien der </w:t>
      </w:r>
      <w:r w:rsidR="006E03F2">
        <w:t>ersten Generation.</w:t>
      </w:r>
    </w:p>
    <w:p w14:paraId="332B5CC0" w14:textId="633216F5" w:rsidR="006C2D94" w:rsidRDefault="00FE65F3" w:rsidP="009E7143">
      <w:r>
        <w:t>Das bedeutet, dass Geräte wie beispielsweise Las</w:t>
      </w:r>
      <w:r w:rsidR="00C92E4D">
        <w:t>er auf</w:t>
      </w:r>
      <w:r w:rsidR="005E20B3">
        <w:t xml:space="preserve"> den Ge</w:t>
      </w:r>
      <w:r w:rsidR="008A1D52">
        <w:t>s</w:t>
      </w:r>
      <w:r w:rsidR="005E20B3">
        <w:t>etzen der Qua</w:t>
      </w:r>
      <w:r w:rsidR="008A1D52">
        <w:t>nten</w:t>
      </w:r>
      <w:r w:rsidR="005E20B3">
        <w:t>welt beruhen</w:t>
      </w:r>
      <w:r w:rsidR="00CC2B36">
        <w:t>, aber nicht die Kontr</w:t>
      </w:r>
      <w:r w:rsidR="00A26DCD">
        <w:t xml:space="preserve">olle </w:t>
      </w:r>
      <w:r w:rsidR="00A26DCD" w:rsidRPr="00AD3585">
        <w:t>einzelne</w:t>
      </w:r>
      <w:r w:rsidR="00673633" w:rsidRPr="00AD3585">
        <w:t>r</w:t>
      </w:r>
      <w:r w:rsidR="00A26DCD">
        <w:t xml:space="preserve"> Quanten</w:t>
      </w:r>
      <w:r w:rsidR="008468DD">
        <w:t>partikel</w:t>
      </w:r>
      <w:r w:rsidR="00A26DCD">
        <w:t xml:space="preserve"> </w:t>
      </w:r>
      <w:r w:rsidR="00673633">
        <w:t>wie Elektronen oder Photonen</w:t>
      </w:r>
      <w:r w:rsidR="00D743B0">
        <w:t xml:space="preserve"> erfordern</w:t>
      </w:r>
      <w:r w:rsidR="00D95D98">
        <w:t>.</w:t>
      </w:r>
      <w:r w:rsidR="00A23F60">
        <w:t xml:space="preserve"> </w:t>
      </w:r>
      <w:r w:rsidR="00E17B5D">
        <w:t>(Photonen</w:t>
      </w:r>
      <w:r w:rsidR="001A2969">
        <w:t xml:space="preserve"> sind Lichtquanten, als</w:t>
      </w:r>
      <w:r w:rsidR="00DB5FE8">
        <w:t xml:space="preserve">o die </w:t>
      </w:r>
      <w:r w:rsidR="008653D2">
        <w:t>„Teilchen“, aus denen das Licht besteht.)</w:t>
      </w:r>
      <w:r w:rsidR="00E7536A">
        <w:t xml:space="preserve"> Vielmehr </w:t>
      </w:r>
      <w:r w:rsidR="00A23F60">
        <w:t>beruht ihre Wirkungsweise</w:t>
      </w:r>
      <w:r w:rsidR="00AB2743">
        <w:t xml:space="preserve"> auf dem Zusammenspiel von sehr vielen Quanten</w:t>
      </w:r>
      <w:r w:rsidR="005A23A6">
        <w:t>partikel</w:t>
      </w:r>
      <w:r w:rsidR="00E05A7A">
        <w:t>n</w:t>
      </w:r>
      <w:r w:rsidR="006E6840">
        <w:t xml:space="preserve">. </w:t>
      </w:r>
      <w:r w:rsidR="005C165F">
        <w:t>Um beim Laser zu bleiben: Hier werden</w:t>
      </w:r>
      <w:r w:rsidR="00C93743">
        <w:t xml:space="preserve"> unzählige Photonen so präpariert, dass</w:t>
      </w:r>
      <w:r w:rsidR="007F7497">
        <w:t xml:space="preserve"> sich alle gleichartig verhalten</w:t>
      </w:r>
      <w:r w:rsidR="005B4B56">
        <w:t>, sodass ein</w:t>
      </w:r>
      <w:r w:rsidR="00E02EC6">
        <w:t xml:space="preserve"> scharfer Lichtstrahl mit fester Wellenlänge entstehen kann.</w:t>
      </w:r>
    </w:p>
    <w:p w14:paraId="45A49BF8" w14:textId="133E6C92" w:rsidR="000663F7" w:rsidRPr="00905FFB" w:rsidRDefault="000663F7" w:rsidP="009E7143">
      <w:pPr>
        <w:rPr>
          <w:rStyle w:val="ZFett"/>
        </w:rPr>
      </w:pPr>
      <w:r w:rsidRPr="00905FFB">
        <w:rPr>
          <w:rStyle w:val="ZFett"/>
        </w:rPr>
        <w:t>Und bei den Quantentechnologien 2.0 ist das anders</w:t>
      </w:r>
      <w:r w:rsidR="00D71A8F" w:rsidRPr="00905FFB">
        <w:rPr>
          <w:rStyle w:val="ZFett"/>
        </w:rPr>
        <w:t>?</w:t>
      </w:r>
    </w:p>
    <w:p w14:paraId="5FEB382A" w14:textId="1EC82164" w:rsidR="00D71A8F" w:rsidRDefault="00D71A8F" w:rsidP="009E7143">
      <w:r>
        <w:t xml:space="preserve">Genau. </w:t>
      </w:r>
      <w:r w:rsidR="007706C4">
        <w:t xml:space="preserve">Hier beruhen die Vorgänge auf </w:t>
      </w:r>
      <w:r w:rsidR="00300551">
        <w:t>der Analyse und Manipulation einzelner</w:t>
      </w:r>
      <w:r w:rsidR="005C5C7D">
        <w:t xml:space="preserve"> Quanten</w:t>
      </w:r>
      <w:r w:rsidR="005A23A6">
        <w:t>partikel</w:t>
      </w:r>
      <w:r w:rsidR="007E3772">
        <w:t>.</w:t>
      </w:r>
    </w:p>
    <w:p w14:paraId="61D16736" w14:textId="5ED0063F" w:rsidR="007E3772" w:rsidRDefault="007E3772" w:rsidP="009E7143">
      <w:r>
        <w:t xml:space="preserve">Die beiden Prinzipien, die das ermöglichen, sind zwei zentrale </w:t>
      </w:r>
      <w:r w:rsidR="00BA61F6">
        <w:t>Eigenarten der Quantenphysik</w:t>
      </w:r>
      <w:r w:rsidR="00627C37">
        <w:t>, a</w:t>
      </w:r>
      <w:r w:rsidR="00FF7ED6">
        <w:t xml:space="preserve">lso Phänomene, die </w:t>
      </w:r>
      <w:r w:rsidR="00BC60E3">
        <w:t>nur in den allerkleinsten Di</w:t>
      </w:r>
      <w:r w:rsidR="00447EDE">
        <w:t>mensionen auftreten</w:t>
      </w:r>
      <w:r w:rsidR="00FF125B">
        <w:t xml:space="preserve"> </w:t>
      </w:r>
      <w:r w:rsidR="00DF6B35">
        <w:t xml:space="preserve">– im </w:t>
      </w:r>
      <w:r w:rsidR="00FF125B">
        <w:t>Geltungsbereich der Quantenmechanik.</w:t>
      </w:r>
      <w:r w:rsidR="00CD27B7">
        <w:t xml:space="preserve"> Dabei handelt es sich um die Superposition – die </w:t>
      </w:r>
      <w:r w:rsidR="00DF6B35">
        <w:t xml:space="preserve">Überlagerung von Zuständen </w:t>
      </w:r>
      <w:r w:rsidR="00B4576B">
        <w:t>– und die Verschränkung.</w:t>
      </w:r>
    </w:p>
    <w:p w14:paraId="368B299E" w14:textId="73912EFF" w:rsidR="000679FE" w:rsidRPr="00AC7EAF" w:rsidRDefault="000679FE" w:rsidP="009E7143">
      <w:pPr>
        <w:rPr>
          <w:rStyle w:val="ZFett"/>
        </w:rPr>
      </w:pPr>
      <w:r w:rsidRPr="00AC7EAF">
        <w:rPr>
          <w:rStyle w:val="ZFett"/>
        </w:rPr>
        <w:t>Können Sie die beiden Prinzipien in wenigen Sätzen beschreiben</w:t>
      </w:r>
      <w:r w:rsidR="00506FBB" w:rsidRPr="00AC7EAF">
        <w:rPr>
          <w:rStyle w:val="ZFett"/>
        </w:rPr>
        <w:t>? O</w:t>
      </w:r>
      <w:r w:rsidRPr="00AC7EAF">
        <w:rPr>
          <w:rStyle w:val="ZFett"/>
        </w:rPr>
        <w:t xml:space="preserve">der </w:t>
      </w:r>
      <w:r w:rsidR="00506FBB" w:rsidRPr="00AC7EAF">
        <w:rPr>
          <w:rStyle w:val="ZFett"/>
        </w:rPr>
        <w:t>wird das zu unübersichtlich?</w:t>
      </w:r>
    </w:p>
    <w:p w14:paraId="69B332C8" w14:textId="20DEA533" w:rsidR="00CE17CA" w:rsidRDefault="00050989" w:rsidP="009E7143">
      <w:r>
        <w:t>Ich versuche es mal</w:t>
      </w:r>
      <w:r w:rsidR="00536846">
        <w:t xml:space="preserve"> und beginne mit der Superposition.</w:t>
      </w:r>
    </w:p>
    <w:p w14:paraId="53A3801F" w14:textId="40287943" w:rsidR="00F60E9E" w:rsidRDefault="00F60E9E" w:rsidP="00F60E9E">
      <w:r>
        <w:lastRenderedPageBreak/>
        <w:t>Die Superposition ist eine in unserem Alltag unbekannte Möglichkeit. Ihre Grundlage ist die Erkenntnis, dass Quantenpartikel wie die oben genannten Photonen eine Doppelnatur besitzen.</w:t>
      </w:r>
    </w:p>
    <w:p w14:paraId="4277022C" w14:textId="77777777" w:rsidR="00F60E9E" w:rsidRPr="009B3DCF" w:rsidRDefault="00F60E9E" w:rsidP="00F60E9E">
      <w:pPr>
        <w:rPr>
          <w:rStyle w:val="ZFett"/>
        </w:rPr>
      </w:pPr>
      <w:r w:rsidRPr="009B3DCF">
        <w:rPr>
          <w:rStyle w:val="ZFett"/>
        </w:rPr>
        <w:t>Sie spielen wahrscheinlich auf den Welle-Teilchen-Dualismus an?</w:t>
      </w:r>
    </w:p>
    <w:p w14:paraId="6A9B34D0" w14:textId="5035814E" w:rsidR="00F60E9E" w:rsidRDefault="00F60E9E" w:rsidP="00F60E9E">
      <w:r>
        <w:t>Genau. Die Frage, ob es sich bei Quantenpartikeln um Wellen oder um Teilchen handelt, lässt sich nicht einfach beantworten – sie wäre im Prinzip sogar falsch gestellt. Bei Quantenpartikeln hängt es von der Art der Messung ab, die man mit ihnen durchführt, ob die Wellen- oder die Teilcheneigenschaften zu Tage treten – das heißt, ob sie sich wie feste Teilchen oder gestaltlose Wellen verhalten.</w:t>
      </w:r>
      <w:r w:rsidR="00E054E5">
        <w:t xml:space="preserve"> Auf gewisse Weise sind Quantenpartikel also beides – Teilchen </w:t>
      </w:r>
      <w:r w:rsidR="004A422C">
        <w:t>und Wellen.</w:t>
      </w:r>
    </w:p>
    <w:p w14:paraId="5F45FFCE" w14:textId="77777777" w:rsidR="00F60E9E" w:rsidRDefault="00F60E9E" w:rsidP="00F60E9E">
      <w:r>
        <w:t xml:space="preserve">Da Wellen aber über einen mehr oder weniger großen Bereich hinweg verschmiert sind, können mehrere Wellen im selben Raum existieren und sich dort durchdringen – oder </w:t>
      </w:r>
      <w:r w:rsidRPr="00423BB0">
        <w:rPr>
          <w:rStyle w:val="ZKursiv"/>
        </w:rPr>
        <w:t>überlagern</w:t>
      </w:r>
      <w:r>
        <w:t xml:space="preserve">. So ist beispielsweise ein Elektron im Atom nicht nur an einem Punkt, sondern gleichzeitig auch an jedem anderen Punkt im Atom anwesend – man könnte es mit einem „verwaschenen“ Zustand vergleichen. Genauso können Sie sich vorstellen, dass ein radioaktives Atom nach Ablauf seiner Halbwertszeit ebenfalls einen solchen </w:t>
      </w:r>
      <w:r w:rsidRPr="006F699A">
        <w:rPr>
          <w:rStyle w:val="ZKursiv"/>
        </w:rPr>
        <w:t>Superpositionszustand</w:t>
      </w:r>
      <w:r>
        <w:t xml:space="preserve"> einnimmt, indem es zu gleichen Teilen sowohl „zerfallen“ als auch „nicht zerfallen“ ist.</w:t>
      </w:r>
    </w:p>
    <w:p w14:paraId="1B735F6D" w14:textId="77777777" w:rsidR="00F60E9E" w:rsidRPr="00E24306" w:rsidRDefault="00F60E9E" w:rsidP="00F60E9E">
      <w:pPr>
        <w:rPr>
          <w:rStyle w:val="ZFett"/>
        </w:rPr>
      </w:pPr>
      <w:r w:rsidRPr="00E24306">
        <w:rPr>
          <w:rStyle w:val="ZFett"/>
        </w:rPr>
        <w:t>Das hört sich sehr „ungewöhnlich</w:t>
      </w:r>
      <w:r>
        <w:rPr>
          <w:rStyle w:val="ZFett"/>
        </w:rPr>
        <w:t>“</w:t>
      </w:r>
      <w:r w:rsidRPr="00E24306">
        <w:rPr>
          <w:rStyle w:val="ZFett"/>
        </w:rPr>
        <w:t xml:space="preserve"> an, wenn ich das mal anmerken darf.</w:t>
      </w:r>
    </w:p>
    <w:p w14:paraId="3420870E" w14:textId="20AFF039" w:rsidR="00F60E9E" w:rsidRDefault="00F60E9E" w:rsidP="00F60E9E">
      <w:r>
        <w:t>Ja, ist es ja auch, insbesondere, wenn man es mit der klassischen Physik vergleicht, die ja unsere Erfahrungen im Alltag ausgezeichnet beschreibt.</w:t>
      </w:r>
      <w:r w:rsidR="0072307B">
        <w:t xml:space="preserve"> Um das </w:t>
      </w:r>
      <w:r w:rsidR="00ED19CE">
        <w:t>Ungewöhnliche an diesem Überlagerungszustand noch etwas zu unterstreichen</w:t>
      </w:r>
      <w:r w:rsidR="00E05C48">
        <w:t>, erweitere ich dieses Beispiel mit dem radi</w:t>
      </w:r>
      <w:r w:rsidR="00534868">
        <w:t>o</w:t>
      </w:r>
      <w:r w:rsidR="00E05C48">
        <w:t>aktive</w:t>
      </w:r>
      <w:r w:rsidR="00FB2D85">
        <w:t>n Atom noch etwas.</w:t>
      </w:r>
    </w:p>
    <w:p w14:paraId="192CDE94" w14:textId="62421EB5" w:rsidR="003F31ED" w:rsidRDefault="00534868" w:rsidP="003F31ED">
      <w:pPr>
        <w:rPr>
          <w:lang w:eastAsia="en-US"/>
        </w:rPr>
      </w:pPr>
      <w:r>
        <w:rPr>
          <w:lang w:eastAsia="en-US"/>
        </w:rPr>
        <w:t>S</w:t>
      </w:r>
      <w:r w:rsidR="003F31ED">
        <w:rPr>
          <w:lang w:eastAsia="en-US"/>
        </w:rPr>
        <w:t>tellen Sie sich</w:t>
      </w:r>
      <w:r>
        <w:rPr>
          <w:lang w:eastAsia="en-US"/>
        </w:rPr>
        <w:t xml:space="preserve"> eine verschlossene Kiste</w:t>
      </w:r>
      <w:r w:rsidR="003F31ED">
        <w:rPr>
          <w:lang w:eastAsia="en-US"/>
        </w:rPr>
        <w:t xml:space="preserve"> vor</w:t>
      </w:r>
      <w:r>
        <w:rPr>
          <w:lang w:eastAsia="en-US"/>
        </w:rPr>
        <w:t xml:space="preserve">, in der sich eine Katze und eine „Höllenmaschine“ befinden. In dieser ist </w:t>
      </w:r>
      <w:r w:rsidR="00682F8A">
        <w:rPr>
          <w:lang w:eastAsia="en-US"/>
        </w:rPr>
        <w:t>dieser</w:t>
      </w:r>
      <w:r>
        <w:rPr>
          <w:lang w:eastAsia="en-US"/>
        </w:rPr>
        <w:t xml:space="preserve"> instabile Atomkern, der in der nächsten Stunde mit einer Wahrscheinlichkeit von 50 Prozent radioaktiv zerfällt. Dieser Zerfall </w:t>
      </w:r>
      <w:r w:rsidR="005D0CAE">
        <w:rPr>
          <w:lang w:eastAsia="en-US"/>
        </w:rPr>
        <w:t>führt dazu</w:t>
      </w:r>
      <w:r>
        <w:rPr>
          <w:lang w:eastAsia="en-US"/>
        </w:rPr>
        <w:t>, dass ein Giftgas freigesetzt wird, das die Katze sofort tötet.</w:t>
      </w:r>
      <w:r w:rsidR="003F31ED">
        <w:rPr>
          <w:lang w:eastAsia="en-US"/>
        </w:rPr>
        <w:t xml:space="preserve"> Sie lassen die Kiste unbeobachtet und öffnen schließlich nach einer Stunde den Deckel wieder. Nach dem Öffnen finden Sie die Katze mit einer Wahrscheinlichkeit von je 50 Prozent tot oder lebend vor</w:t>
      </w:r>
      <w:r w:rsidR="00F92B2F">
        <w:rPr>
          <w:lang w:eastAsia="en-US"/>
        </w:rPr>
        <w:t xml:space="preserve"> – was nicht im Widerspruch z</w:t>
      </w:r>
      <w:r w:rsidR="004E4B45">
        <w:rPr>
          <w:lang w:eastAsia="en-US"/>
        </w:rPr>
        <w:t>ur klassischen Physik steht.</w:t>
      </w:r>
    </w:p>
    <w:p w14:paraId="696389C9" w14:textId="444BFE78" w:rsidR="003F31ED" w:rsidRDefault="003F31ED" w:rsidP="003F31ED">
      <w:pPr>
        <w:rPr>
          <w:lang w:eastAsia="en-US"/>
        </w:rPr>
      </w:pPr>
      <w:r>
        <w:rPr>
          <w:lang w:eastAsia="en-US"/>
        </w:rPr>
        <w:t xml:space="preserve">Aber </w:t>
      </w:r>
      <w:r w:rsidRPr="00A4691D">
        <w:rPr>
          <w:rStyle w:val="ZFett"/>
        </w:rPr>
        <w:t>vor</w:t>
      </w:r>
      <w:r>
        <w:rPr>
          <w:lang w:eastAsia="en-US"/>
        </w:rPr>
        <w:t xml:space="preserve"> dem Öffnen des Deckels gibt es sehr wohl einen Widerspruch: Der Quantenmechanik zufolge gibt es für den Atomkern für eine gewisse Zeitspanne einen Zustand der Überlagerung, in dem er sowohl zerfallen als auch nicht zerfallen ist. Wenn dies auch für die makroskopische Katze gälte, so müsste sie in der Zeitspanne vor dem Öffnen der Kiste sowohl tot als auch lebendig sein. Ihr quantenmechanischer Zustand wäre dann ein Überlagerungszustand</w:t>
      </w:r>
      <w:r w:rsidR="002E0CD4">
        <w:rPr>
          <w:lang w:eastAsia="en-US"/>
        </w:rPr>
        <w:t>.</w:t>
      </w:r>
    </w:p>
    <w:p w14:paraId="42EED263" w14:textId="47BA0F90" w:rsidR="00F60E9E" w:rsidRDefault="00F60E9E" w:rsidP="00F60E9E">
      <w:r>
        <w:t>Wenn Sie mich jetzt ungläubig anschauen, haben Sie natürlich Recht. Schrödingers Katze ist ein von Erwin Schrödinger, einem der Mitbegründer der Quantenmechanik, formuliertes Gedankenexperiment, das verdeutlicht, dass die in der Quantenphysik gültigen Vorstellungen vom Zustand eines Quantenpartikels falsch werden, wenn man sie auf große, sicht- und fassbare Dinge des Alltags bezieht.</w:t>
      </w:r>
    </w:p>
    <w:p w14:paraId="360BCC4C" w14:textId="36A07862" w:rsidR="00312265" w:rsidRPr="00DB025C" w:rsidRDefault="00312265" w:rsidP="00312265">
      <w:pPr>
        <w:rPr>
          <w:rStyle w:val="ZFett"/>
        </w:rPr>
      </w:pPr>
      <w:r w:rsidRPr="00DB025C">
        <w:rPr>
          <w:rStyle w:val="ZFett"/>
        </w:rPr>
        <w:t>Okay, jetzt habe ich eine vage Vorstellung, was Superposition ist. Vor allem weiß ich aber, dass sich nur Quanten</w:t>
      </w:r>
      <w:r>
        <w:rPr>
          <w:rStyle w:val="ZFett"/>
        </w:rPr>
        <w:t>partikel</w:t>
      </w:r>
      <w:r w:rsidRPr="00DB025C">
        <w:rPr>
          <w:rStyle w:val="ZFett"/>
        </w:rPr>
        <w:t xml:space="preserve"> wie Photonen und Elektronen zugleich in unterschiedlichen Zuständen befinden können</w:t>
      </w:r>
      <w:r w:rsidR="0036522B">
        <w:rPr>
          <w:rStyle w:val="ZFett"/>
        </w:rPr>
        <w:t xml:space="preserve"> – Katzen </w:t>
      </w:r>
      <w:r w:rsidR="00D11F07">
        <w:rPr>
          <w:rStyle w:val="ZFett"/>
        </w:rPr>
        <w:t>nicht</w:t>
      </w:r>
      <w:r w:rsidR="00571ABB">
        <w:rPr>
          <w:rStyle w:val="ZFett"/>
        </w:rPr>
        <w:t>.</w:t>
      </w:r>
    </w:p>
    <w:p w14:paraId="70FF89B0" w14:textId="4022427E" w:rsidR="002D158E" w:rsidRPr="00EB435A" w:rsidRDefault="00D11F07" w:rsidP="009E7143">
      <w:pPr>
        <w:rPr>
          <w:rStyle w:val="ZFett"/>
        </w:rPr>
      </w:pPr>
      <w:r w:rsidRPr="00EB435A">
        <w:rPr>
          <w:rStyle w:val="ZFett"/>
        </w:rPr>
        <w:t xml:space="preserve">Gibt es für die Verschränkung auch </w:t>
      </w:r>
      <w:r w:rsidR="004A3094" w:rsidRPr="00EB435A">
        <w:rPr>
          <w:rStyle w:val="ZFett"/>
        </w:rPr>
        <w:t>so eine anschauliche Erklärung?</w:t>
      </w:r>
    </w:p>
    <w:p w14:paraId="10063F5C" w14:textId="77777777" w:rsidR="005940F5" w:rsidRDefault="00D524C2" w:rsidP="00646396">
      <w:pPr>
        <w:rPr>
          <w:lang w:eastAsia="en-US" w:bidi="ar-DZ"/>
        </w:rPr>
      </w:pPr>
      <w:r>
        <w:rPr>
          <w:lang w:eastAsia="en-US" w:bidi="ar-DZ"/>
        </w:rPr>
        <w:lastRenderedPageBreak/>
        <w:t>Das wird schwierig</w:t>
      </w:r>
      <w:r w:rsidR="00690BA3">
        <w:rPr>
          <w:lang w:eastAsia="en-US" w:bidi="ar-DZ"/>
        </w:rPr>
        <w:t xml:space="preserve"> – aber schließlich wird die Verschränkung auch </w:t>
      </w:r>
      <w:r w:rsidR="00267286">
        <w:rPr>
          <w:lang w:eastAsia="en-US" w:bidi="ar-DZ"/>
        </w:rPr>
        <w:t xml:space="preserve">nicht umsonst </w:t>
      </w:r>
      <w:r w:rsidR="00690BA3">
        <w:rPr>
          <w:lang w:eastAsia="en-US" w:bidi="ar-DZ"/>
        </w:rPr>
        <w:t>als „Krönung der Qua</w:t>
      </w:r>
      <w:r w:rsidR="00267286">
        <w:rPr>
          <w:lang w:eastAsia="en-US" w:bidi="ar-DZ"/>
        </w:rPr>
        <w:t>ntenmechanik“ bezeichnet.</w:t>
      </w:r>
    </w:p>
    <w:p w14:paraId="4C26C723" w14:textId="2E4666B3" w:rsidR="00F9770B" w:rsidRDefault="005940F5" w:rsidP="00953897">
      <w:pPr>
        <w:rPr>
          <w:lang w:bidi="ar-DZ"/>
        </w:rPr>
      </w:pPr>
      <w:r>
        <w:rPr>
          <w:lang w:bidi="ar-DZ"/>
        </w:rPr>
        <w:t>Vielleicht</w:t>
      </w:r>
      <w:r w:rsidR="00646396">
        <w:rPr>
          <w:lang w:bidi="ar-DZ"/>
        </w:rPr>
        <w:t xml:space="preserve"> kann man sich verschränkte Teilchen als ein verknotetes Gesamtsystem vorstellen, das mit seinen Eigenschaften auch nur auf diese spezielle Weise existiert.</w:t>
      </w:r>
      <w:r w:rsidR="00953897">
        <w:rPr>
          <w:lang w:bidi="ar-DZ"/>
        </w:rPr>
        <w:t xml:space="preserve"> </w:t>
      </w:r>
      <w:r w:rsidR="00FA11B5">
        <w:rPr>
          <w:lang w:bidi="ar-DZ"/>
        </w:rPr>
        <w:t>Das bedeutet, dass v</w:t>
      </w:r>
      <w:r w:rsidR="00953897">
        <w:rPr>
          <w:lang w:bidi="ar-DZ"/>
        </w:rPr>
        <w:t>erschränkte Teilchen keine eigenständigen Quantenobjekte</w:t>
      </w:r>
      <w:r w:rsidR="009952A1">
        <w:rPr>
          <w:lang w:bidi="ar-DZ"/>
        </w:rPr>
        <w:t xml:space="preserve"> sind</w:t>
      </w:r>
      <w:r w:rsidR="00953897">
        <w:rPr>
          <w:lang w:bidi="ar-DZ"/>
        </w:rPr>
        <w:t xml:space="preserve">, sondern </w:t>
      </w:r>
      <w:r w:rsidR="00974CAA">
        <w:rPr>
          <w:lang w:bidi="ar-DZ"/>
        </w:rPr>
        <w:t>nur als</w:t>
      </w:r>
      <w:r w:rsidR="00953897">
        <w:rPr>
          <w:lang w:bidi="ar-DZ"/>
        </w:rPr>
        <w:t xml:space="preserve"> Einheit</w:t>
      </w:r>
      <w:r w:rsidR="00974CAA">
        <w:rPr>
          <w:lang w:bidi="ar-DZ"/>
        </w:rPr>
        <w:t xml:space="preserve"> existieren.</w:t>
      </w:r>
      <w:r w:rsidR="000B6DC7">
        <w:rPr>
          <w:lang w:bidi="ar-DZ"/>
        </w:rPr>
        <w:t xml:space="preserve"> Ihre Zu</w:t>
      </w:r>
      <w:r w:rsidR="00AB0CF0">
        <w:rPr>
          <w:lang w:bidi="ar-DZ"/>
        </w:rPr>
        <w:t>stände sind als</w:t>
      </w:r>
      <w:r w:rsidR="001B023E">
        <w:rPr>
          <w:lang w:bidi="ar-DZ"/>
        </w:rPr>
        <w:t>o</w:t>
      </w:r>
      <w:r w:rsidR="00AB0CF0">
        <w:rPr>
          <w:lang w:bidi="ar-DZ"/>
        </w:rPr>
        <w:t xml:space="preserve"> </w:t>
      </w:r>
      <w:proofErr w:type="gramStart"/>
      <w:r w:rsidR="00AB0CF0">
        <w:rPr>
          <w:lang w:bidi="ar-DZ"/>
        </w:rPr>
        <w:t>aneinander gekoppelt</w:t>
      </w:r>
      <w:proofErr w:type="gramEnd"/>
      <w:r w:rsidR="00AB0CF0">
        <w:rPr>
          <w:lang w:bidi="ar-DZ"/>
        </w:rPr>
        <w:t>.</w:t>
      </w:r>
    </w:p>
    <w:p w14:paraId="406B1C37" w14:textId="41D57BC4" w:rsidR="00AA77DE" w:rsidRDefault="009024FD" w:rsidP="00953897">
      <w:pPr>
        <w:rPr>
          <w:lang w:bidi="ar-DZ"/>
        </w:rPr>
      </w:pPr>
      <w:r>
        <w:rPr>
          <w:lang w:bidi="ar-DZ"/>
        </w:rPr>
        <w:t>Mindestens genauso erstaunlich ist aber die Tatsache</w:t>
      </w:r>
      <w:r w:rsidR="00B74A18">
        <w:rPr>
          <w:lang w:bidi="ar-DZ"/>
        </w:rPr>
        <w:t xml:space="preserve">, dass </w:t>
      </w:r>
      <w:r w:rsidR="00AA77DE">
        <w:rPr>
          <w:lang w:bidi="ar-DZ"/>
        </w:rPr>
        <w:t>bei einer Verschränkung die Entfernung zwischen den beteiligten Teilchen keine Rolle spielt</w:t>
      </w:r>
      <w:r w:rsidR="00674935">
        <w:rPr>
          <w:lang w:bidi="ar-DZ"/>
        </w:rPr>
        <w:t xml:space="preserve"> – sie k</w:t>
      </w:r>
      <w:r w:rsidR="00910BB7">
        <w:rPr>
          <w:lang w:bidi="ar-DZ"/>
        </w:rPr>
        <w:t xml:space="preserve">önnen </w:t>
      </w:r>
      <w:r w:rsidR="00A91469">
        <w:rPr>
          <w:lang w:bidi="ar-DZ"/>
        </w:rPr>
        <w:t>sozusage</w:t>
      </w:r>
      <w:r w:rsidR="00C60642">
        <w:rPr>
          <w:lang w:bidi="ar-DZ"/>
        </w:rPr>
        <w:t xml:space="preserve">n </w:t>
      </w:r>
      <w:r w:rsidR="00A91469">
        <w:rPr>
          <w:lang w:bidi="ar-DZ"/>
        </w:rPr>
        <w:t>„unendlich weit“ voneinander entfernt sein</w:t>
      </w:r>
      <w:r w:rsidR="00DE1E90">
        <w:rPr>
          <w:lang w:bidi="ar-DZ"/>
        </w:rPr>
        <w:t>, die Verschränkung wirkt!</w:t>
      </w:r>
    </w:p>
    <w:p w14:paraId="0A75FC56" w14:textId="5CDDCC6C" w:rsidR="00646396" w:rsidRDefault="00646396" w:rsidP="00646396">
      <w:r>
        <w:t>D</w:t>
      </w:r>
      <w:r w:rsidR="005C3BBB">
        <w:t>as Phänomen</w:t>
      </w:r>
      <w:r w:rsidR="003C727F">
        <w:t xml:space="preserve"> der Verschränkung</w:t>
      </w:r>
      <w:r>
        <w:t xml:space="preserve"> gefiel übrigens Albert Einstein so gar nicht, daher nannte er es „spukhafte Fernwirkung“. Er war fest überzeugt, dass es bei einer Überarbeitung bzw. Erweiterung der Quantenmechanik wieder aus der Theorie herausfallen würde. Zu unserem Glück irrte sich Albert Einstein hier – die Existenz der Verschränkung ist nicht nur eindeutig bewiesen (einschließlich des dazugehörigen Nobelpreises), sondern auch Grundlage des Quantencomputing.</w:t>
      </w:r>
    </w:p>
    <w:p w14:paraId="77CBF262" w14:textId="1835410F" w:rsidR="00D71A8F" w:rsidRPr="00DB025C" w:rsidRDefault="001158B4" w:rsidP="009E7143">
      <w:pPr>
        <w:rPr>
          <w:rStyle w:val="ZFett"/>
        </w:rPr>
      </w:pPr>
      <w:r w:rsidRPr="00DB025C">
        <w:rPr>
          <w:rStyle w:val="ZFett"/>
        </w:rPr>
        <w:t>Nachdem</w:t>
      </w:r>
      <w:r w:rsidR="00B7236F" w:rsidRPr="00DB025C">
        <w:rPr>
          <w:rStyle w:val="ZFett"/>
        </w:rPr>
        <w:t xml:space="preserve"> </w:t>
      </w:r>
      <w:r w:rsidR="001E1F7A">
        <w:rPr>
          <w:rStyle w:val="ZFett"/>
        </w:rPr>
        <w:t xml:space="preserve">wir einen </w:t>
      </w:r>
      <w:r w:rsidR="00CE7790">
        <w:rPr>
          <w:rStyle w:val="ZFett"/>
        </w:rPr>
        <w:t xml:space="preserve">kurzen Blick </w:t>
      </w:r>
      <w:r w:rsidR="008741A9">
        <w:rPr>
          <w:rStyle w:val="ZFett"/>
        </w:rPr>
        <w:t xml:space="preserve">auf die Voraussetzungen </w:t>
      </w:r>
      <w:r w:rsidR="00CE7790">
        <w:rPr>
          <w:rStyle w:val="ZFett"/>
        </w:rPr>
        <w:t>geworfen ha</w:t>
      </w:r>
      <w:r w:rsidR="00E9244C">
        <w:rPr>
          <w:rStyle w:val="ZFett"/>
        </w:rPr>
        <w:t>ben</w:t>
      </w:r>
      <w:r w:rsidR="008F1D69" w:rsidRPr="00DB025C">
        <w:rPr>
          <w:rStyle w:val="ZFett"/>
        </w:rPr>
        <w:t xml:space="preserve">, </w:t>
      </w:r>
      <w:r w:rsidR="00E46B18" w:rsidRPr="00DB025C">
        <w:rPr>
          <w:rStyle w:val="ZFett"/>
        </w:rPr>
        <w:t>würde ich jetzt gerne</w:t>
      </w:r>
      <w:r w:rsidR="00F12D43" w:rsidRPr="00DB025C">
        <w:rPr>
          <w:rStyle w:val="ZFett"/>
        </w:rPr>
        <w:t xml:space="preserve"> </w:t>
      </w:r>
      <w:r w:rsidR="00930731" w:rsidRPr="00DB025C">
        <w:rPr>
          <w:rStyle w:val="ZFett"/>
        </w:rPr>
        <w:t xml:space="preserve">noch </w:t>
      </w:r>
      <w:r w:rsidR="00BA23AF">
        <w:rPr>
          <w:rStyle w:val="ZFett"/>
        </w:rPr>
        <w:t>etwas</w:t>
      </w:r>
      <w:r w:rsidR="00135790">
        <w:rPr>
          <w:rStyle w:val="ZFett"/>
        </w:rPr>
        <w:t xml:space="preserve"> über die Praxis erfahren</w:t>
      </w:r>
      <w:r w:rsidR="00115729">
        <w:rPr>
          <w:rStyle w:val="ZFett"/>
        </w:rPr>
        <w:t xml:space="preserve">. </w:t>
      </w:r>
      <w:r w:rsidR="00D2752B">
        <w:rPr>
          <w:rStyle w:val="ZFett"/>
        </w:rPr>
        <w:t xml:space="preserve">Wie sieht es mit Anwendungen </w:t>
      </w:r>
      <w:r w:rsidR="00CE2714">
        <w:rPr>
          <w:rStyle w:val="ZFett"/>
        </w:rPr>
        <w:t>im Bereich der Quantentechnologie 2.0 aus?</w:t>
      </w:r>
      <w:r w:rsidR="007D1A73">
        <w:rPr>
          <w:rStyle w:val="ZFett"/>
        </w:rPr>
        <w:t xml:space="preserve"> Sie haben ja gerade</w:t>
      </w:r>
      <w:r w:rsidR="00AF5836">
        <w:rPr>
          <w:rStyle w:val="ZFett"/>
        </w:rPr>
        <w:t xml:space="preserve"> schon den Begriff Quantencomputing verwendet.</w:t>
      </w:r>
    </w:p>
    <w:p w14:paraId="45C7F690" w14:textId="4D09AE6B" w:rsidR="00992A67" w:rsidRDefault="009F72BE" w:rsidP="009E7143">
      <w:r>
        <w:t xml:space="preserve">Ja, dann </w:t>
      </w:r>
      <w:r w:rsidR="00437795">
        <w:t>stürzen wir uns mal auf Quantencomputer</w:t>
      </w:r>
      <w:r w:rsidR="00334907">
        <w:t>.</w:t>
      </w:r>
    </w:p>
    <w:p w14:paraId="5DCFB76E" w14:textId="1327D32E" w:rsidR="00737058" w:rsidRDefault="00E97B13" w:rsidP="00E97B13">
      <w:pPr>
        <w:rPr>
          <w:lang w:bidi="ar-DZ"/>
        </w:rPr>
      </w:pPr>
      <w:r>
        <w:rPr>
          <w:lang w:eastAsia="zh-TW" w:bidi="ar-DZ"/>
        </w:rPr>
        <w:t xml:space="preserve">Bevor </w:t>
      </w:r>
      <w:r w:rsidR="00C777D0">
        <w:rPr>
          <w:lang w:eastAsia="zh-TW" w:bidi="ar-DZ"/>
        </w:rPr>
        <w:t xml:space="preserve">ich </w:t>
      </w:r>
      <w:r w:rsidR="004B6DBA">
        <w:rPr>
          <w:lang w:eastAsia="zh-TW" w:bidi="ar-DZ"/>
        </w:rPr>
        <w:t xml:space="preserve">auf das Prinzip von Quantencomputern </w:t>
      </w:r>
      <w:r w:rsidR="00E22E7B">
        <w:rPr>
          <w:lang w:eastAsia="zh-TW" w:bidi="ar-DZ"/>
        </w:rPr>
        <w:t>komm</w:t>
      </w:r>
      <w:r w:rsidR="00992B79">
        <w:rPr>
          <w:lang w:eastAsia="zh-TW" w:bidi="ar-DZ"/>
        </w:rPr>
        <w:t>e</w:t>
      </w:r>
      <w:r w:rsidR="00C44F1B">
        <w:rPr>
          <w:lang w:eastAsia="zh-TW" w:bidi="ar-DZ"/>
        </w:rPr>
        <w:t>, möchte ich</w:t>
      </w:r>
      <w:r w:rsidR="00430CE3">
        <w:rPr>
          <w:lang w:eastAsia="zh-TW" w:bidi="ar-DZ"/>
        </w:rPr>
        <w:t xml:space="preserve"> </w:t>
      </w:r>
      <w:r w:rsidR="00DF7905">
        <w:rPr>
          <w:lang w:eastAsia="zh-TW" w:bidi="ar-DZ"/>
        </w:rPr>
        <w:t xml:space="preserve">kurz </w:t>
      </w:r>
      <w:r w:rsidR="00430CE3">
        <w:rPr>
          <w:lang w:eastAsia="zh-TW" w:bidi="ar-DZ"/>
        </w:rPr>
        <w:t xml:space="preserve">auf die </w:t>
      </w:r>
      <w:r w:rsidR="00EC1250">
        <w:rPr>
          <w:lang w:eastAsia="zh-TW" w:bidi="ar-DZ"/>
        </w:rPr>
        <w:t>herkömmlichen Computer eingehen</w:t>
      </w:r>
      <w:r w:rsidR="00914622">
        <w:rPr>
          <w:lang w:eastAsia="zh-TW" w:bidi="ar-DZ"/>
        </w:rPr>
        <w:t xml:space="preserve">. </w:t>
      </w:r>
      <w:r w:rsidR="008678D2">
        <w:rPr>
          <w:lang w:eastAsia="zh-TW" w:bidi="ar-DZ"/>
        </w:rPr>
        <w:t xml:space="preserve">Neben den klassischen gibt es noch die </w:t>
      </w:r>
      <w:r w:rsidR="00921D7E">
        <w:rPr>
          <w:lang w:eastAsia="zh-TW" w:bidi="ar-DZ"/>
        </w:rPr>
        <w:t>S</w:t>
      </w:r>
      <w:r w:rsidR="008678D2">
        <w:rPr>
          <w:lang w:eastAsia="zh-TW" w:bidi="ar-DZ"/>
        </w:rPr>
        <w:t>upercomputer</w:t>
      </w:r>
      <w:r w:rsidR="00737058">
        <w:rPr>
          <w:lang w:eastAsia="zh-TW" w:bidi="ar-DZ"/>
        </w:rPr>
        <w:t xml:space="preserve"> (oder </w:t>
      </w:r>
      <w:r w:rsidR="00737058">
        <w:rPr>
          <w:lang w:bidi="ar-DZ"/>
        </w:rPr>
        <w:t>Großrechner oder Hochleistungsrechner</w:t>
      </w:r>
      <w:r w:rsidR="00921D7E">
        <w:rPr>
          <w:lang w:bidi="ar-DZ"/>
        </w:rPr>
        <w:t xml:space="preserve">), </w:t>
      </w:r>
      <w:r w:rsidR="0005189C">
        <w:rPr>
          <w:lang w:bidi="ar-DZ"/>
        </w:rPr>
        <w:t xml:space="preserve">die, bezogen auf den jeweiligen Stand der Technik, besonders schnell arbeiten. </w:t>
      </w:r>
      <w:r w:rsidR="00C20E3F">
        <w:rPr>
          <w:lang w:bidi="ar-DZ"/>
        </w:rPr>
        <w:t>Sie werden</w:t>
      </w:r>
      <w:r w:rsidR="00921D7E">
        <w:rPr>
          <w:lang w:bidi="ar-DZ"/>
        </w:rPr>
        <w:t xml:space="preserve"> </w:t>
      </w:r>
      <w:r w:rsidR="00502416">
        <w:rPr>
          <w:lang w:bidi="ar-DZ"/>
        </w:rPr>
        <w:t>zum Beispiel</w:t>
      </w:r>
      <w:r w:rsidR="00921D7E">
        <w:rPr>
          <w:lang w:bidi="ar-DZ"/>
        </w:rPr>
        <w:t xml:space="preserve"> für Simulationen in den Naturwiss</w:t>
      </w:r>
      <w:r w:rsidR="00B422EA">
        <w:rPr>
          <w:lang w:bidi="ar-DZ"/>
        </w:rPr>
        <w:t>enschaften, in der Klimatologie u</w:t>
      </w:r>
      <w:r w:rsidR="00502416">
        <w:rPr>
          <w:lang w:bidi="ar-DZ"/>
        </w:rPr>
        <w:t>nd der Kosmologie eingesetzt.</w:t>
      </w:r>
      <w:r w:rsidR="00D420BA">
        <w:rPr>
          <w:lang w:bidi="ar-DZ"/>
        </w:rPr>
        <w:t xml:space="preserve"> </w:t>
      </w:r>
      <w:r w:rsidR="00995A1E">
        <w:rPr>
          <w:lang w:bidi="ar-DZ"/>
        </w:rPr>
        <w:t>Die</w:t>
      </w:r>
      <w:r w:rsidR="00D420BA">
        <w:rPr>
          <w:lang w:bidi="ar-DZ"/>
        </w:rPr>
        <w:t xml:space="preserve"> elementare</w:t>
      </w:r>
      <w:r w:rsidR="00C448DD">
        <w:rPr>
          <w:lang w:bidi="ar-DZ"/>
        </w:rPr>
        <w:t xml:space="preserve">n Recheneinheiten </w:t>
      </w:r>
      <w:r w:rsidR="00E332B5">
        <w:rPr>
          <w:lang w:bidi="ar-DZ"/>
        </w:rPr>
        <w:t>(sowohl der klassischen als auch der Supercomputer</w:t>
      </w:r>
      <w:r w:rsidR="004E1D31">
        <w:rPr>
          <w:lang w:bidi="ar-DZ"/>
        </w:rPr>
        <w:t>)</w:t>
      </w:r>
      <w:r w:rsidR="00995A1E">
        <w:rPr>
          <w:lang w:bidi="ar-DZ"/>
        </w:rPr>
        <w:t xml:space="preserve"> </w:t>
      </w:r>
      <w:r w:rsidR="00C448DD">
        <w:rPr>
          <w:lang w:bidi="ar-DZ"/>
        </w:rPr>
        <w:t>werden Bits genannt.</w:t>
      </w:r>
    </w:p>
    <w:p w14:paraId="28661C22" w14:textId="52CC0D17" w:rsidR="00C077E2" w:rsidRDefault="00C23F4A" w:rsidP="00E97B13">
      <w:r>
        <w:rPr>
          <w:lang w:bidi="ar-DZ"/>
        </w:rPr>
        <w:t>Quantencomputer</w:t>
      </w:r>
      <w:r w:rsidR="00EF78E7">
        <w:rPr>
          <w:lang w:bidi="ar-DZ"/>
        </w:rPr>
        <w:t xml:space="preserve"> sind dagegen </w:t>
      </w:r>
      <w:r w:rsidR="00EF78E7">
        <w:t>nur für bestimmte, spezielle Aufgaben nutzbar</w:t>
      </w:r>
      <w:r w:rsidR="00B60636">
        <w:t xml:space="preserve"> und werden somit klassische Computer nie vollständig ersetzen.</w:t>
      </w:r>
      <w:r w:rsidR="00D53CA8">
        <w:t xml:space="preserve"> Der Grund ist ein</w:t>
      </w:r>
      <w:r w:rsidR="00B61DEC">
        <w:t xml:space="preserve">fach: </w:t>
      </w:r>
      <w:r w:rsidR="00E35468">
        <w:t xml:space="preserve">Sowohl </w:t>
      </w:r>
      <w:r w:rsidR="00CD2F80">
        <w:t>die</w:t>
      </w:r>
      <w:r w:rsidR="00E35468">
        <w:t xml:space="preserve"> Vorbereitung</w:t>
      </w:r>
      <w:r w:rsidR="00746837">
        <w:t xml:space="preserve"> von </w:t>
      </w:r>
      <w:r w:rsidR="00B61DEC">
        <w:t xml:space="preserve">Aufgaben für Quantencomputer </w:t>
      </w:r>
      <w:r w:rsidR="006B524C">
        <w:t xml:space="preserve">als auch </w:t>
      </w:r>
      <w:r w:rsidR="00C077E2">
        <w:t>das</w:t>
      </w:r>
      <w:r w:rsidR="006B524C">
        <w:t xml:space="preserve"> Ausle</w:t>
      </w:r>
      <w:r w:rsidR="00C077E2">
        <w:t>s</w:t>
      </w:r>
      <w:r w:rsidR="006B524C">
        <w:t>en der Ergebnisse</w:t>
      </w:r>
      <w:r w:rsidR="00C077E2">
        <w:t xml:space="preserve"> erfolgt</w:t>
      </w:r>
      <w:r w:rsidR="00ED1C73">
        <w:t xml:space="preserve"> über klassische Computer. </w:t>
      </w:r>
      <w:r w:rsidR="00B256D4">
        <w:t>Die element</w:t>
      </w:r>
      <w:r w:rsidR="00574867">
        <w:t xml:space="preserve">aren Einheiten von Quantencomputern </w:t>
      </w:r>
      <w:r w:rsidR="00B0530D">
        <w:t xml:space="preserve">werden </w:t>
      </w:r>
      <w:r w:rsidR="00B01889">
        <w:t xml:space="preserve">als „Quantenmechanische Informationseinheiten“ (kurz </w:t>
      </w:r>
      <w:r w:rsidR="00B01889" w:rsidRPr="00755CF3">
        <w:rPr>
          <w:rStyle w:val="ZKursiv"/>
        </w:rPr>
        <w:t>Qubits</w:t>
      </w:r>
      <w:r w:rsidR="00B01889">
        <w:t>) bezeichnet.</w:t>
      </w:r>
    </w:p>
    <w:p w14:paraId="420B95E8" w14:textId="21F596B8" w:rsidR="000435C2" w:rsidRDefault="0047281A" w:rsidP="007B1C2D">
      <w:r>
        <w:t>Und damit sind wir bei den Unterschieden</w:t>
      </w:r>
      <w:r w:rsidR="00D21904">
        <w:t xml:space="preserve"> zwischen Bits und Qubits. </w:t>
      </w:r>
    </w:p>
    <w:p w14:paraId="7E013918" w14:textId="548AE098" w:rsidR="001D5C63" w:rsidRDefault="00D21904" w:rsidP="007B1C2D">
      <w:r>
        <w:t xml:space="preserve">Während Bits stets nur </w:t>
      </w:r>
      <w:r w:rsidR="001A301C">
        <w:rPr>
          <w:lang w:eastAsia="zh-TW" w:bidi="ar-DZ"/>
        </w:rPr>
        <w:t>den Zustand 0 oder 1 (Strom ein oder aus)</w:t>
      </w:r>
      <w:r>
        <w:t xml:space="preserve"> annehmen können – also einen von zwei möglichen Werten </w:t>
      </w:r>
      <w:r w:rsidR="00D52CCE">
        <w:t xml:space="preserve">–, können Qubits </w:t>
      </w:r>
      <w:r w:rsidR="007B1C2D">
        <w:t>dank des Phänomens der Überlagerung nicht nur eine</w:t>
      </w:r>
      <w:r w:rsidR="00242652">
        <w:t xml:space="preserve"> 1 </w:t>
      </w:r>
      <w:r w:rsidR="007B1C2D">
        <w:t xml:space="preserve">oder eine </w:t>
      </w:r>
      <w:r w:rsidR="0039525D">
        <w:t>0,</w:t>
      </w:r>
      <w:r w:rsidR="007B1C2D">
        <w:t xml:space="preserve"> sondern auch jeden beliebigen Wert dazwischen einnehmen.</w:t>
      </w:r>
    </w:p>
    <w:p w14:paraId="550BA36B" w14:textId="77777777" w:rsidR="00A14927" w:rsidRPr="00A14927" w:rsidRDefault="00D11685" w:rsidP="00CB66A8">
      <w:pPr>
        <w:rPr>
          <w:rStyle w:val="ZFett"/>
        </w:rPr>
      </w:pPr>
      <w:r w:rsidRPr="00A14927">
        <w:rPr>
          <w:rStyle w:val="ZFett"/>
        </w:rPr>
        <w:t xml:space="preserve">Da ist sie also, die </w:t>
      </w:r>
      <w:r w:rsidR="001B5BB4" w:rsidRPr="00A14927">
        <w:rPr>
          <w:rStyle w:val="ZFett"/>
        </w:rPr>
        <w:t>Superposition!</w:t>
      </w:r>
    </w:p>
    <w:p w14:paraId="3F98DF32" w14:textId="6204D2CB" w:rsidR="00CB66A8" w:rsidRDefault="00A14927" w:rsidP="00CB66A8">
      <w:pPr>
        <w:rPr>
          <w:lang w:eastAsia="zh-TW" w:bidi="ar-DZ"/>
        </w:rPr>
      </w:pPr>
      <w:r>
        <w:t>Ja, m</w:t>
      </w:r>
      <w:r w:rsidR="007548EC">
        <w:t xml:space="preserve">an arbeitet </w:t>
      </w:r>
      <w:r w:rsidR="0095193A">
        <w:t>hier</w:t>
      </w:r>
      <w:r w:rsidR="00F42BD3">
        <w:rPr>
          <w:lang w:eastAsia="zh-TW" w:bidi="ar-DZ"/>
        </w:rPr>
        <w:t xml:space="preserve"> mit Zuständen, die durch die Überlagerung der beiden Basiszustände entstehen.</w:t>
      </w:r>
      <w:r w:rsidR="001B5BB4">
        <w:rPr>
          <w:lang w:eastAsia="zh-TW" w:bidi="ar-DZ"/>
        </w:rPr>
        <w:t xml:space="preserve"> Die Folge ist, dass es</w:t>
      </w:r>
      <w:r w:rsidR="00CB66A8">
        <w:rPr>
          <w:lang w:eastAsia="zh-TW" w:bidi="ar-DZ"/>
        </w:rPr>
        <w:t xml:space="preserve"> bereits bei einem einzigen Qubit unendlich viele mögliche Zustände</w:t>
      </w:r>
      <w:r w:rsidR="0095193A">
        <w:rPr>
          <w:lang w:eastAsia="zh-TW" w:bidi="ar-DZ"/>
        </w:rPr>
        <w:t xml:space="preserve"> gibt u</w:t>
      </w:r>
      <w:r w:rsidR="00CB66A8">
        <w:rPr>
          <w:lang w:eastAsia="zh-TW" w:bidi="ar-DZ"/>
        </w:rPr>
        <w:t>nd mit jedem weiteren Qubit wächst die Menge an Zuständen exponentiell an.</w:t>
      </w:r>
    </w:p>
    <w:p w14:paraId="429B8F12" w14:textId="59CF8622" w:rsidR="000D2A1A" w:rsidRDefault="00EF6C11" w:rsidP="000D2A1A">
      <w:r>
        <w:rPr>
          <w:lang w:eastAsia="zh-TW" w:bidi="ar-DZ"/>
        </w:rPr>
        <w:t>Und um zum zweiten der beiden oben vorge</w:t>
      </w:r>
      <w:r w:rsidR="00210433">
        <w:rPr>
          <w:lang w:eastAsia="zh-TW" w:bidi="ar-DZ"/>
        </w:rPr>
        <w:t>st</w:t>
      </w:r>
      <w:r>
        <w:rPr>
          <w:lang w:eastAsia="zh-TW" w:bidi="ar-DZ"/>
        </w:rPr>
        <w:t>ellten Phänomene zu kommen</w:t>
      </w:r>
      <w:r w:rsidR="00210433">
        <w:rPr>
          <w:lang w:eastAsia="zh-TW" w:bidi="ar-DZ"/>
        </w:rPr>
        <w:t>: Ein weiterer</w:t>
      </w:r>
      <w:r w:rsidR="000D2A1A">
        <w:rPr>
          <w:lang w:eastAsia="zh-TW" w:bidi="ar-DZ"/>
        </w:rPr>
        <w:t xml:space="preserve"> Vorteil der Qubits besteht darin, dass sie sich miteinander verschränken lassen. </w:t>
      </w:r>
      <w:r w:rsidR="00471F51">
        <w:rPr>
          <w:lang w:eastAsia="zh-TW" w:bidi="ar-DZ"/>
        </w:rPr>
        <w:t>Das bedeutet</w:t>
      </w:r>
      <w:r w:rsidR="00A56755">
        <w:rPr>
          <w:lang w:eastAsia="zh-TW" w:bidi="ar-DZ"/>
        </w:rPr>
        <w:t>,</w:t>
      </w:r>
      <w:r w:rsidR="000D2A1A">
        <w:rPr>
          <w:lang w:eastAsia="zh-TW" w:bidi="ar-DZ"/>
        </w:rPr>
        <w:t xml:space="preserve"> die Zustände der entsprechenden Qubits </w:t>
      </w:r>
      <w:r w:rsidR="00083514">
        <w:rPr>
          <w:lang w:eastAsia="zh-TW" w:bidi="ar-DZ"/>
        </w:rPr>
        <w:t xml:space="preserve">sind </w:t>
      </w:r>
      <w:r w:rsidR="000D2A1A">
        <w:rPr>
          <w:lang w:eastAsia="zh-TW" w:bidi="ar-DZ"/>
        </w:rPr>
        <w:t>gekoppelt: Wenn sich ein Qubit im Zustand 0 befindet, ist das zweite – mit dem ersten verschränkte – ebenfalls in diesem Zustand.</w:t>
      </w:r>
    </w:p>
    <w:p w14:paraId="58245E5C" w14:textId="78086B7F" w:rsidR="00A55016" w:rsidRDefault="00A55016" w:rsidP="00A55016">
      <w:pPr>
        <w:rPr>
          <w:lang w:eastAsia="zh-TW" w:bidi="ar-DZ"/>
        </w:rPr>
      </w:pPr>
      <w:r>
        <w:rPr>
          <w:lang w:eastAsia="zh-TW" w:bidi="ar-DZ"/>
        </w:rPr>
        <w:t>Die sich daraus für einen Quantencomputer ergebenden Konsequenzen sind beeindruckend: Ein Quantenprozessor empfängt als Eingabe zwei Qubits und verschränkt sie miteinander, sodass der Zustand des einen Qubits unmittelbar von dem des anderen abhängt.</w:t>
      </w:r>
      <w:r w:rsidR="00F07D05">
        <w:rPr>
          <w:lang w:eastAsia="zh-TW" w:bidi="ar-DZ"/>
        </w:rPr>
        <w:t xml:space="preserve"> </w:t>
      </w:r>
      <w:r>
        <w:rPr>
          <w:lang w:eastAsia="zh-TW" w:bidi="ar-DZ"/>
        </w:rPr>
        <w:t xml:space="preserve">Der große </w:t>
      </w:r>
      <w:r>
        <w:rPr>
          <w:lang w:eastAsia="zh-TW" w:bidi="ar-DZ"/>
        </w:rPr>
        <w:lastRenderedPageBreak/>
        <w:t xml:space="preserve">Vorteil </w:t>
      </w:r>
      <w:r w:rsidR="00DA3A7E">
        <w:rPr>
          <w:lang w:eastAsia="zh-TW" w:bidi="ar-DZ"/>
        </w:rPr>
        <w:t>eines Quantencomputers besteht also darin</w:t>
      </w:r>
      <w:r w:rsidR="00931599">
        <w:rPr>
          <w:lang w:eastAsia="zh-TW" w:bidi="ar-DZ"/>
        </w:rPr>
        <w:t>, dass er</w:t>
      </w:r>
      <w:r>
        <w:rPr>
          <w:lang w:eastAsia="zh-TW" w:bidi="ar-DZ"/>
        </w:rPr>
        <w:t xml:space="preserve"> bestimmte Rechenschritte gleichzeitig verarbeiten kann</w:t>
      </w:r>
      <w:r w:rsidR="00FF5EDE">
        <w:rPr>
          <w:lang w:eastAsia="zh-TW" w:bidi="ar-DZ"/>
        </w:rPr>
        <w:t>, während ein klassischer Prozessor Rechnungen nacheinander ausführt.</w:t>
      </w:r>
    </w:p>
    <w:p w14:paraId="3B080D2E" w14:textId="11852CC5" w:rsidR="00594260" w:rsidRDefault="00A720B4" w:rsidP="00A55016">
      <w:pPr>
        <w:rPr>
          <w:lang w:eastAsia="zh-TW" w:bidi="ar-DZ"/>
        </w:rPr>
      </w:pPr>
      <w:r>
        <w:rPr>
          <w:lang w:eastAsia="zh-TW" w:bidi="ar-DZ"/>
        </w:rPr>
        <w:t xml:space="preserve">Und genau </w:t>
      </w:r>
      <w:r w:rsidR="003B29BD">
        <w:rPr>
          <w:lang w:eastAsia="zh-TW" w:bidi="ar-DZ"/>
        </w:rPr>
        <w:t>hier</w:t>
      </w:r>
      <w:r>
        <w:rPr>
          <w:lang w:eastAsia="zh-TW" w:bidi="ar-DZ"/>
        </w:rPr>
        <w:t xml:space="preserve"> liegt ein herausra</w:t>
      </w:r>
      <w:r w:rsidR="003B29BD">
        <w:rPr>
          <w:lang w:eastAsia="zh-TW" w:bidi="ar-DZ"/>
        </w:rPr>
        <w:t>g</w:t>
      </w:r>
      <w:r>
        <w:rPr>
          <w:lang w:eastAsia="zh-TW" w:bidi="ar-DZ"/>
        </w:rPr>
        <w:t>ender Vorteil von Quantencomputer</w:t>
      </w:r>
      <w:r w:rsidR="004F160E">
        <w:rPr>
          <w:lang w:eastAsia="zh-TW" w:bidi="ar-DZ"/>
        </w:rPr>
        <w:t>n</w:t>
      </w:r>
      <w:r w:rsidR="00E80273">
        <w:rPr>
          <w:lang w:eastAsia="zh-TW" w:bidi="ar-DZ"/>
        </w:rPr>
        <w:t xml:space="preserve">: </w:t>
      </w:r>
      <w:r w:rsidR="00183671">
        <w:rPr>
          <w:lang w:eastAsia="zh-TW" w:bidi="ar-DZ"/>
        </w:rPr>
        <w:t>Aufgaben, für die selbst die leistungsfähigsten herkömmlichen (Super-) Computer</w:t>
      </w:r>
      <w:r w:rsidR="00643CF3">
        <w:rPr>
          <w:lang w:eastAsia="zh-TW" w:bidi="ar-DZ"/>
        </w:rPr>
        <w:t xml:space="preserve"> </w:t>
      </w:r>
      <w:r w:rsidR="00B30668">
        <w:rPr>
          <w:lang w:eastAsia="zh-TW" w:bidi="ar-DZ"/>
        </w:rPr>
        <w:t xml:space="preserve">Jahre oder gar Jahrzehnte </w:t>
      </w:r>
      <w:r w:rsidR="00643CF3">
        <w:rPr>
          <w:lang w:eastAsia="zh-TW" w:bidi="ar-DZ"/>
        </w:rPr>
        <w:t>benötigen würden</w:t>
      </w:r>
      <w:r w:rsidR="00B30668">
        <w:rPr>
          <w:lang w:eastAsia="zh-TW" w:bidi="ar-DZ"/>
        </w:rPr>
        <w:t>, könnten mit Quantencomputern in allerkürzester Zeit gelöst werden.</w:t>
      </w:r>
      <w:r w:rsidR="002774A8">
        <w:rPr>
          <w:lang w:eastAsia="zh-TW" w:bidi="ar-DZ"/>
        </w:rPr>
        <w:t xml:space="preserve"> Beispiele </w:t>
      </w:r>
      <w:r w:rsidR="003A7592">
        <w:rPr>
          <w:lang w:eastAsia="zh-TW" w:bidi="ar-DZ"/>
        </w:rPr>
        <w:t>für solche Aufgaben sind die Entwicklung neuer Medikamente</w:t>
      </w:r>
      <w:r w:rsidR="009A5515">
        <w:rPr>
          <w:lang w:eastAsia="zh-TW" w:bidi="ar-DZ"/>
        </w:rPr>
        <w:t xml:space="preserve"> oder </w:t>
      </w:r>
      <w:r w:rsidR="00614429">
        <w:rPr>
          <w:lang w:eastAsia="zh-TW" w:bidi="ar-DZ"/>
        </w:rPr>
        <w:t>neuer</w:t>
      </w:r>
      <w:r w:rsidR="0052292D">
        <w:rPr>
          <w:lang w:eastAsia="zh-TW" w:bidi="ar-DZ"/>
        </w:rPr>
        <w:t xml:space="preserve"> Werkstoffe mit bestimmten Eigenschaften</w:t>
      </w:r>
      <w:r w:rsidR="00614429">
        <w:rPr>
          <w:lang w:eastAsia="zh-TW" w:bidi="ar-DZ"/>
        </w:rPr>
        <w:t xml:space="preserve"> sowie die Logistik u</w:t>
      </w:r>
      <w:r w:rsidR="004C18A8">
        <w:rPr>
          <w:lang w:eastAsia="zh-TW" w:bidi="ar-DZ"/>
        </w:rPr>
        <w:t>n</w:t>
      </w:r>
      <w:r w:rsidR="00614429">
        <w:rPr>
          <w:lang w:eastAsia="zh-TW" w:bidi="ar-DZ"/>
        </w:rPr>
        <w:t>d die Finanzana</w:t>
      </w:r>
      <w:r w:rsidR="004C18A8">
        <w:rPr>
          <w:lang w:eastAsia="zh-TW" w:bidi="ar-DZ"/>
        </w:rPr>
        <w:t>lyse.</w:t>
      </w:r>
    </w:p>
    <w:p w14:paraId="69426EF5" w14:textId="42C74304" w:rsidR="004672FB" w:rsidRPr="00A7586A" w:rsidRDefault="00F7477D" w:rsidP="007B1C2D">
      <w:pPr>
        <w:rPr>
          <w:rStyle w:val="ZFett"/>
          <w:lang w:eastAsia="zh-TW" w:bidi="ar-DZ"/>
        </w:rPr>
      </w:pPr>
      <w:r w:rsidRPr="00A7586A">
        <w:rPr>
          <w:rStyle w:val="ZFett"/>
          <w:lang w:eastAsia="zh-TW" w:bidi="ar-DZ"/>
        </w:rPr>
        <w:t xml:space="preserve">Bevor wir zum </w:t>
      </w:r>
      <w:r w:rsidR="00797A51" w:rsidRPr="00A7586A">
        <w:rPr>
          <w:rStyle w:val="ZFett"/>
          <w:lang w:eastAsia="zh-TW" w:bidi="ar-DZ"/>
        </w:rPr>
        <w:t>E</w:t>
      </w:r>
      <w:r w:rsidRPr="00A7586A">
        <w:rPr>
          <w:rStyle w:val="ZFett"/>
          <w:lang w:eastAsia="zh-TW" w:bidi="ar-DZ"/>
        </w:rPr>
        <w:t>nde des Gesprächs kommen</w:t>
      </w:r>
      <w:r w:rsidR="00980EB9" w:rsidRPr="00A7586A">
        <w:rPr>
          <w:rStyle w:val="ZFett"/>
          <w:lang w:eastAsia="zh-TW" w:bidi="ar-DZ"/>
        </w:rPr>
        <w:t>, möchte ich noch die Frage nach der Kehrseite stellen</w:t>
      </w:r>
      <w:r w:rsidR="005B5200" w:rsidRPr="00A7586A">
        <w:rPr>
          <w:rStyle w:val="ZFett"/>
          <w:lang w:eastAsia="zh-TW" w:bidi="ar-DZ"/>
        </w:rPr>
        <w:t>: Kann die Entwicklung</w:t>
      </w:r>
      <w:r w:rsidR="000C664A" w:rsidRPr="00A7586A">
        <w:rPr>
          <w:rStyle w:val="ZFett"/>
          <w:lang w:eastAsia="zh-TW" w:bidi="ar-DZ"/>
        </w:rPr>
        <w:t xml:space="preserve"> von leistungsstarken Quantencomputern auch neue </w:t>
      </w:r>
      <w:r w:rsidR="00571C89" w:rsidRPr="00A7586A">
        <w:rPr>
          <w:rStyle w:val="ZFett"/>
          <w:lang w:eastAsia="zh-TW" w:bidi="ar-DZ"/>
        </w:rPr>
        <w:t>Probleme mit sich bringen?</w:t>
      </w:r>
    </w:p>
    <w:p w14:paraId="1A22BBCA" w14:textId="2158A81A" w:rsidR="006B7A06" w:rsidRDefault="00C847F5" w:rsidP="007B1C2D">
      <w:pPr>
        <w:rPr>
          <w:lang w:eastAsia="zh-TW" w:bidi="ar-DZ"/>
        </w:rPr>
      </w:pPr>
      <w:r>
        <w:rPr>
          <w:lang w:eastAsia="zh-TW" w:bidi="ar-DZ"/>
        </w:rPr>
        <w:t>Ja. Und dessen ist man sich auch</w:t>
      </w:r>
      <w:r w:rsidR="00947695">
        <w:rPr>
          <w:lang w:eastAsia="zh-TW" w:bidi="ar-DZ"/>
        </w:rPr>
        <w:t xml:space="preserve"> </w:t>
      </w:r>
      <w:r>
        <w:rPr>
          <w:lang w:eastAsia="zh-TW" w:bidi="ar-DZ"/>
        </w:rPr>
        <w:t>sehr bew</w:t>
      </w:r>
      <w:r w:rsidR="00947695">
        <w:rPr>
          <w:lang w:eastAsia="zh-TW" w:bidi="ar-DZ"/>
        </w:rPr>
        <w:t>uss</w:t>
      </w:r>
      <w:r>
        <w:rPr>
          <w:lang w:eastAsia="zh-TW" w:bidi="ar-DZ"/>
        </w:rPr>
        <w:t xml:space="preserve">t. Sie </w:t>
      </w:r>
      <w:r w:rsidR="00E17924">
        <w:rPr>
          <w:lang w:eastAsia="zh-TW" w:bidi="ar-DZ"/>
        </w:rPr>
        <w:t>betreffen vor alle</w:t>
      </w:r>
      <w:r w:rsidR="00A25E71">
        <w:rPr>
          <w:lang w:eastAsia="zh-TW" w:bidi="ar-DZ"/>
        </w:rPr>
        <w:t>m den</w:t>
      </w:r>
      <w:r>
        <w:rPr>
          <w:lang w:eastAsia="zh-TW" w:bidi="ar-DZ"/>
        </w:rPr>
        <w:t xml:space="preserve"> Bereich der Datensicherheit</w:t>
      </w:r>
      <w:r w:rsidR="00E17924">
        <w:rPr>
          <w:lang w:eastAsia="zh-TW" w:bidi="ar-DZ"/>
        </w:rPr>
        <w:t>.</w:t>
      </w:r>
      <w:r w:rsidR="00537F2E">
        <w:rPr>
          <w:lang w:eastAsia="zh-TW" w:bidi="ar-DZ"/>
        </w:rPr>
        <w:t xml:space="preserve"> </w:t>
      </w:r>
      <w:r w:rsidR="008B361E">
        <w:rPr>
          <w:lang w:eastAsia="zh-TW" w:bidi="ar-DZ"/>
        </w:rPr>
        <w:t>Um digitale Informationen zu sch</w:t>
      </w:r>
      <w:r w:rsidR="00D227C3">
        <w:rPr>
          <w:lang w:eastAsia="zh-TW" w:bidi="ar-DZ"/>
        </w:rPr>
        <w:t>ützen,</w:t>
      </w:r>
      <w:r w:rsidR="00CE2981">
        <w:rPr>
          <w:lang w:eastAsia="zh-TW" w:bidi="ar-DZ"/>
        </w:rPr>
        <w:t xml:space="preserve"> ist man auf </w:t>
      </w:r>
      <w:r w:rsidR="00B23165">
        <w:rPr>
          <w:lang w:eastAsia="zh-TW" w:bidi="ar-DZ"/>
        </w:rPr>
        <w:t>V</w:t>
      </w:r>
      <w:r w:rsidR="00CE2981">
        <w:rPr>
          <w:lang w:eastAsia="zh-TW" w:bidi="ar-DZ"/>
        </w:rPr>
        <w:t>erschlüsselungen angewiesen.</w:t>
      </w:r>
      <w:r w:rsidR="00B23165">
        <w:rPr>
          <w:lang w:eastAsia="zh-TW" w:bidi="ar-DZ"/>
        </w:rPr>
        <w:t xml:space="preserve"> Doch Verfa</w:t>
      </w:r>
      <w:r w:rsidR="00095C29">
        <w:rPr>
          <w:lang w:eastAsia="zh-TW" w:bidi="ar-DZ"/>
        </w:rPr>
        <w:t>h</w:t>
      </w:r>
      <w:r w:rsidR="00B23165">
        <w:rPr>
          <w:lang w:eastAsia="zh-TW" w:bidi="ar-DZ"/>
        </w:rPr>
        <w:t xml:space="preserve">ren, die heute noch als </w:t>
      </w:r>
      <w:r w:rsidR="00095C29">
        <w:rPr>
          <w:lang w:eastAsia="zh-TW" w:bidi="ar-DZ"/>
        </w:rPr>
        <w:t>unangreifbar gelten, werden irgendwann mithilfe von Quantencomputern geknackt werde</w:t>
      </w:r>
      <w:r w:rsidR="00C334EB">
        <w:rPr>
          <w:lang w:eastAsia="zh-TW" w:bidi="ar-DZ"/>
        </w:rPr>
        <w:t>n.</w:t>
      </w:r>
      <w:r w:rsidR="00821291">
        <w:rPr>
          <w:lang w:eastAsia="zh-TW" w:bidi="ar-DZ"/>
        </w:rPr>
        <w:t xml:space="preserve"> </w:t>
      </w:r>
      <w:r w:rsidR="00AB1FC3">
        <w:rPr>
          <w:lang w:eastAsia="zh-TW" w:bidi="ar-DZ"/>
        </w:rPr>
        <w:t>Mit den Gebieten der Quanten- und Pos</w:t>
      </w:r>
      <w:r w:rsidR="007A093E">
        <w:rPr>
          <w:lang w:eastAsia="zh-TW" w:bidi="ar-DZ"/>
        </w:rPr>
        <w:t>tquantenkryptografie</w:t>
      </w:r>
      <w:r w:rsidR="006F16CF">
        <w:rPr>
          <w:lang w:eastAsia="zh-TW" w:bidi="ar-DZ"/>
        </w:rPr>
        <w:t xml:space="preserve"> gibt es aber auch </w:t>
      </w:r>
      <w:r w:rsidR="00406004">
        <w:rPr>
          <w:lang w:eastAsia="zh-TW" w:bidi="ar-DZ"/>
        </w:rPr>
        <w:t>hier schon die entsprechende Forschung, die</w:t>
      </w:r>
      <w:r w:rsidR="008975FA">
        <w:rPr>
          <w:lang w:eastAsia="zh-TW" w:bidi="ar-DZ"/>
        </w:rPr>
        <w:t xml:space="preserve"> an</w:t>
      </w:r>
      <w:r w:rsidR="00406004">
        <w:rPr>
          <w:lang w:eastAsia="zh-TW" w:bidi="ar-DZ"/>
        </w:rPr>
        <w:t xml:space="preserve"> eine</w:t>
      </w:r>
      <w:r w:rsidR="008975FA">
        <w:rPr>
          <w:lang w:eastAsia="zh-TW" w:bidi="ar-DZ"/>
        </w:rPr>
        <w:t>m</w:t>
      </w:r>
      <w:r w:rsidR="00406004">
        <w:rPr>
          <w:lang w:eastAsia="zh-TW" w:bidi="ar-DZ"/>
        </w:rPr>
        <w:t xml:space="preserve"> Weg in </w:t>
      </w:r>
      <w:r w:rsidR="005C6917">
        <w:rPr>
          <w:lang w:eastAsia="zh-TW" w:bidi="ar-DZ"/>
        </w:rPr>
        <w:t>die „quantensichere“</w:t>
      </w:r>
      <w:r w:rsidR="00A314CE">
        <w:rPr>
          <w:lang w:eastAsia="zh-TW" w:bidi="ar-DZ"/>
        </w:rPr>
        <w:t xml:space="preserve"> Datenwelt</w:t>
      </w:r>
      <w:r w:rsidR="008975FA">
        <w:rPr>
          <w:lang w:eastAsia="zh-TW" w:bidi="ar-DZ"/>
        </w:rPr>
        <w:t xml:space="preserve"> arbeitet. Aber ich glaub</w:t>
      </w:r>
      <w:r w:rsidR="006341DD">
        <w:rPr>
          <w:lang w:eastAsia="zh-TW" w:bidi="ar-DZ"/>
        </w:rPr>
        <w:t>e, es w</w:t>
      </w:r>
      <w:r w:rsidR="00060ACE">
        <w:rPr>
          <w:lang w:eastAsia="zh-TW" w:bidi="ar-DZ"/>
        </w:rPr>
        <w:t>ü</w:t>
      </w:r>
      <w:r w:rsidR="006341DD">
        <w:rPr>
          <w:lang w:eastAsia="zh-TW" w:bidi="ar-DZ"/>
        </w:rPr>
        <w:t xml:space="preserve">rde zu weit führen, dieses Thema hier </w:t>
      </w:r>
      <w:r w:rsidR="009D6BC4">
        <w:rPr>
          <w:lang w:eastAsia="zh-TW" w:bidi="ar-DZ"/>
        </w:rPr>
        <w:t xml:space="preserve">noch </w:t>
      </w:r>
      <w:r w:rsidR="006341DD">
        <w:rPr>
          <w:lang w:eastAsia="zh-TW" w:bidi="ar-DZ"/>
        </w:rPr>
        <w:t>zu vertiefen.</w:t>
      </w:r>
    </w:p>
    <w:p w14:paraId="3AAD38B1" w14:textId="1349130F" w:rsidR="003D6273" w:rsidRPr="00706353" w:rsidRDefault="001220D0" w:rsidP="007B1C2D">
      <w:pPr>
        <w:rPr>
          <w:rStyle w:val="ZFett"/>
          <w:lang w:eastAsia="zh-TW" w:bidi="ar-DZ"/>
        </w:rPr>
      </w:pPr>
      <w:r w:rsidRPr="00706353">
        <w:rPr>
          <w:rStyle w:val="ZFett"/>
          <w:lang w:eastAsia="zh-TW" w:bidi="ar-DZ"/>
        </w:rPr>
        <w:t>Und</w:t>
      </w:r>
      <w:r w:rsidR="00CF0EB8" w:rsidRPr="00706353">
        <w:rPr>
          <w:rStyle w:val="ZFett"/>
          <w:lang w:eastAsia="zh-TW" w:bidi="ar-DZ"/>
        </w:rPr>
        <w:t xml:space="preserve"> eine letzte Frage: </w:t>
      </w:r>
      <w:r w:rsidR="003D6273" w:rsidRPr="00706353">
        <w:rPr>
          <w:rStyle w:val="ZFett"/>
          <w:lang w:eastAsia="zh-TW" w:bidi="ar-DZ"/>
        </w:rPr>
        <w:t>Können Sie uns zu</w:t>
      </w:r>
      <w:r w:rsidR="001A03CC" w:rsidRPr="00706353">
        <w:rPr>
          <w:rStyle w:val="ZFett"/>
          <w:lang w:eastAsia="zh-TW" w:bidi="ar-DZ"/>
        </w:rPr>
        <w:t xml:space="preserve">r Abrundung des </w:t>
      </w:r>
      <w:r w:rsidR="00D60DFF" w:rsidRPr="00706353">
        <w:rPr>
          <w:rStyle w:val="ZFett"/>
          <w:lang w:eastAsia="zh-TW" w:bidi="ar-DZ"/>
        </w:rPr>
        <w:t>Gesprächs noch</w:t>
      </w:r>
      <w:r w:rsidR="00BC58F3" w:rsidRPr="00706353">
        <w:rPr>
          <w:rStyle w:val="ZFett"/>
          <w:lang w:eastAsia="zh-TW" w:bidi="ar-DZ"/>
        </w:rPr>
        <w:t xml:space="preserve"> Zahlen nennen</w:t>
      </w:r>
      <w:r w:rsidRPr="00706353">
        <w:rPr>
          <w:rStyle w:val="ZFett"/>
          <w:lang w:eastAsia="zh-TW" w:bidi="ar-DZ"/>
        </w:rPr>
        <w:t xml:space="preserve">, die den aktuellen </w:t>
      </w:r>
      <w:r w:rsidR="00CF0EB8" w:rsidRPr="00706353">
        <w:rPr>
          <w:rStyle w:val="ZFett"/>
          <w:lang w:eastAsia="zh-TW" w:bidi="ar-DZ"/>
        </w:rPr>
        <w:t>S</w:t>
      </w:r>
      <w:r w:rsidRPr="00706353">
        <w:rPr>
          <w:rStyle w:val="ZFett"/>
          <w:lang w:eastAsia="zh-TW" w:bidi="ar-DZ"/>
        </w:rPr>
        <w:t>tand beschreiben</w:t>
      </w:r>
      <w:r w:rsidR="00CF0EB8" w:rsidRPr="00706353">
        <w:rPr>
          <w:rStyle w:val="ZFett"/>
          <w:lang w:eastAsia="zh-TW" w:bidi="ar-DZ"/>
        </w:rPr>
        <w:t>?</w:t>
      </w:r>
    </w:p>
    <w:p w14:paraId="6D725970" w14:textId="4D184499" w:rsidR="00CF0EB8" w:rsidRDefault="00922359" w:rsidP="00706353">
      <w:pPr>
        <w:rPr>
          <w:lang w:bidi="ar-DZ"/>
        </w:rPr>
      </w:pPr>
      <w:r>
        <w:rPr>
          <w:lang w:bidi="ar-DZ"/>
        </w:rPr>
        <w:t>Sie fragen nach der Leistungsfähigkeit</w:t>
      </w:r>
      <w:r w:rsidR="002A1B06">
        <w:rPr>
          <w:lang w:bidi="ar-DZ"/>
        </w:rPr>
        <w:t xml:space="preserve"> der derzeitigen Generation von Quantencomputern</w:t>
      </w:r>
      <w:r w:rsidR="00A50FDA">
        <w:rPr>
          <w:lang w:bidi="ar-DZ"/>
        </w:rPr>
        <w:t xml:space="preserve">? Ein Maß ist sicher – wie sollte es auch anders sein – die </w:t>
      </w:r>
      <w:r w:rsidR="004928CF">
        <w:rPr>
          <w:lang w:bidi="ar-DZ"/>
        </w:rPr>
        <w:t>Zahl an Qubits.</w:t>
      </w:r>
      <w:r w:rsidR="001D3BB6">
        <w:rPr>
          <w:lang w:bidi="ar-DZ"/>
        </w:rPr>
        <w:t xml:space="preserve"> Hier ist der</w:t>
      </w:r>
      <w:r w:rsidR="00364F89">
        <w:rPr>
          <w:lang w:bidi="ar-DZ"/>
        </w:rPr>
        <w:t xml:space="preserve"> „Condor“ von IBM mit </w:t>
      </w:r>
      <w:r w:rsidR="00B82155">
        <w:rPr>
          <w:lang w:bidi="ar-DZ"/>
        </w:rPr>
        <w:t>1.121 Qubits der aktuelle Rekordhalter.</w:t>
      </w:r>
      <w:r w:rsidR="00BB6D84">
        <w:rPr>
          <w:lang w:bidi="ar-DZ"/>
        </w:rPr>
        <w:t xml:space="preserve"> Das Überschreiten der Marke von 1.000 </w:t>
      </w:r>
      <w:r w:rsidR="00987D07">
        <w:rPr>
          <w:lang w:bidi="ar-DZ"/>
        </w:rPr>
        <w:t>Qubits war dabei ein wichtiger Meilenstein.</w:t>
      </w:r>
    </w:p>
    <w:p w14:paraId="4B15B547" w14:textId="17DE7D41" w:rsidR="00FC5363" w:rsidRDefault="00803CCA" w:rsidP="00706353">
      <w:pPr>
        <w:rPr>
          <w:lang w:bidi="ar-DZ"/>
        </w:rPr>
      </w:pPr>
      <w:r>
        <w:rPr>
          <w:lang w:bidi="ar-DZ"/>
        </w:rPr>
        <w:t>Dazu möchte ich aber noch anmerken</w:t>
      </w:r>
      <w:r w:rsidR="00427009">
        <w:rPr>
          <w:lang w:bidi="ar-DZ"/>
        </w:rPr>
        <w:t xml:space="preserve">, dass die </w:t>
      </w:r>
      <w:r w:rsidR="00F2707E">
        <w:rPr>
          <w:lang w:bidi="ar-DZ"/>
        </w:rPr>
        <w:t xml:space="preserve">Erhöhung der Anzahl der </w:t>
      </w:r>
      <w:r w:rsidR="001F474C">
        <w:rPr>
          <w:lang w:bidi="ar-DZ"/>
        </w:rPr>
        <w:t xml:space="preserve">Qubits nicht die einzige Herausforderung ist. Zum einen arbeiten die Systeme nur bei extrem </w:t>
      </w:r>
      <w:r w:rsidR="00400936">
        <w:rPr>
          <w:lang w:bidi="ar-DZ"/>
        </w:rPr>
        <w:t xml:space="preserve">tiefen </w:t>
      </w:r>
      <w:r w:rsidR="001F474C">
        <w:rPr>
          <w:lang w:bidi="ar-DZ"/>
        </w:rPr>
        <w:t>Temperaturen</w:t>
      </w:r>
      <w:r w:rsidR="00B97352">
        <w:rPr>
          <w:lang w:bidi="ar-DZ"/>
        </w:rPr>
        <w:t>, sodass</w:t>
      </w:r>
      <w:r w:rsidR="00917B60">
        <w:rPr>
          <w:lang w:bidi="ar-DZ"/>
        </w:rPr>
        <w:t xml:space="preserve"> ein aufwändiges Kühlsystem erforderlich ist.</w:t>
      </w:r>
      <w:r w:rsidR="00EE6397">
        <w:rPr>
          <w:lang w:bidi="ar-DZ"/>
        </w:rPr>
        <w:t xml:space="preserve"> Zum anderen</w:t>
      </w:r>
      <w:r w:rsidR="00400936">
        <w:rPr>
          <w:lang w:bidi="ar-DZ"/>
        </w:rPr>
        <w:t xml:space="preserve"> sind die </w:t>
      </w:r>
      <w:r w:rsidR="001A06C9">
        <w:rPr>
          <w:lang w:bidi="ar-DZ"/>
        </w:rPr>
        <w:t>präparierten Qubits</w:t>
      </w:r>
      <w:r w:rsidR="00604C20">
        <w:rPr>
          <w:lang w:bidi="ar-DZ"/>
        </w:rPr>
        <w:t xml:space="preserve"> – denken Sie an die Überlagerungszustände und die Verschränkung </w:t>
      </w:r>
      <w:r w:rsidR="00E738F6">
        <w:rPr>
          <w:lang w:bidi="ar-DZ"/>
        </w:rPr>
        <w:t xml:space="preserve">– extrem anfällig </w:t>
      </w:r>
      <w:r w:rsidR="003C030F">
        <w:rPr>
          <w:lang w:bidi="ar-DZ"/>
        </w:rPr>
        <w:t>gegenüber störenden äußeren Einflüssen</w:t>
      </w:r>
      <w:r w:rsidR="00815D85">
        <w:rPr>
          <w:lang w:bidi="ar-DZ"/>
        </w:rPr>
        <w:t>. Das bedeutet</w:t>
      </w:r>
      <w:r w:rsidR="006826B8">
        <w:rPr>
          <w:lang w:bidi="ar-DZ"/>
        </w:rPr>
        <w:t>, dass das System</w:t>
      </w:r>
      <w:r w:rsidR="00514398">
        <w:rPr>
          <w:lang w:bidi="ar-DZ"/>
        </w:rPr>
        <w:t xml:space="preserve"> auch</w:t>
      </w:r>
      <w:r w:rsidR="006826B8">
        <w:rPr>
          <w:lang w:bidi="ar-DZ"/>
        </w:rPr>
        <w:t xml:space="preserve"> in der Lage sein muss, auftretende Fehler zu korrigieren</w:t>
      </w:r>
      <w:r w:rsidR="007C3950">
        <w:rPr>
          <w:lang w:bidi="ar-DZ"/>
        </w:rPr>
        <w:t>.</w:t>
      </w:r>
    </w:p>
    <w:sectPr w:rsidR="00FC53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47D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FF8AA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1FC97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186E7B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D2376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80DBC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32286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63E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2AC20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AAA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235310"/>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AB6CBB"/>
    <w:multiLevelType w:val="multilevel"/>
    <w:tmpl w:val="5A2E25BA"/>
    <w:styleLink w:val="LTeil"/>
    <w:lvl w:ilvl="0">
      <w:start w:val="1"/>
      <w:numFmt w:val="upperRoman"/>
      <w:pStyle w:val="TeilNummer"/>
      <w:lvlText w:val="Teil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404437"/>
    <w:multiLevelType w:val="multilevel"/>
    <w:tmpl w:val="76A03A1E"/>
    <w:lvl w:ilvl="0">
      <w:start w:val="1"/>
      <w:numFmt w:val="decimal"/>
      <w:lvlText w:val="%1."/>
      <w:lvlJc w:val="left"/>
      <w:pPr>
        <w:ind w:left="737" w:hanging="368"/>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3" w15:restartNumberingAfterBreak="0">
    <w:nsid w:val="064418B1"/>
    <w:multiLevelType w:val="multilevel"/>
    <w:tmpl w:val="B67AEE86"/>
    <w:styleLink w:val="LNumF"/>
    <w:lvl w:ilvl="0">
      <w:start w:val="1"/>
      <w:numFmt w:val="decimal"/>
      <w:pStyle w:val="ListeNumf1"/>
      <w:lvlText w:val="%1."/>
      <w:lvlJc w:val="left"/>
      <w:pPr>
        <w:ind w:left="369" w:hanging="369"/>
      </w:pPr>
      <w:rPr>
        <w:rFonts w:hint="default"/>
        <w:b/>
        <w:i w:val="0"/>
      </w:rPr>
    </w:lvl>
    <w:lvl w:ilvl="1">
      <w:start w:val="1"/>
      <w:numFmt w:val="decimal"/>
      <w:pStyle w:val="ListeNumf2"/>
      <w:lvlText w:val="%2."/>
      <w:lvlJc w:val="left"/>
      <w:pPr>
        <w:ind w:left="737" w:hanging="368"/>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C23767"/>
    <w:multiLevelType w:val="multilevel"/>
    <w:tmpl w:val="6504ACBA"/>
    <w:lvl w:ilvl="0">
      <w:numFmt w:val="decimal"/>
      <w:pStyle w:val="KapitelTite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C459A4"/>
    <w:multiLevelType w:val="multilevel"/>
    <w:tmpl w:val="534867E6"/>
    <w:styleLink w:val="LNum"/>
    <w:lvl w:ilvl="0">
      <w:start w:val="1"/>
      <w:numFmt w:val="decimal"/>
      <w:pStyle w:val="ListeNum1"/>
      <w:lvlText w:val="%1."/>
      <w:lvlJc w:val="left"/>
      <w:pPr>
        <w:tabs>
          <w:tab w:val="num" w:pos="369"/>
        </w:tabs>
        <w:ind w:left="369" w:hanging="369"/>
      </w:pPr>
      <w:rPr>
        <w:rFonts w:hint="default"/>
      </w:rPr>
    </w:lvl>
    <w:lvl w:ilvl="1">
      <w:start w:val="1"/>
      <w:numFmt w:val="decimal"/>
      <w:pStyle w:val="ListeNum2"/>
      <w:lvlText w:val="%2."/>
      <w:lvlJc w:val="left"/>
      <w:pPr>
        <w:tabs>
          <w:tab w:val="num" w:pos="737"/>
        </w:tabs>
        <w:ind w:left="737" w:hanging="368"/>
      </w:pPr>
      <w:rPr>
        <w:rFonts w:hint="default"/>
      </w:rPr>
    </w:lvl>
    <w:lvl w:ilvl="2">
      <w:start w:val="1"/>
      <w:numFmt w:val="decimal"/>
      <w:pStyle w:val="ListeNum3"/>
      <w:lvlText w:val="%3."/>
      <w:lvlJc w:val="left"/>
      <w:pPr>
        <w:tabs>
          <w:tab w:val="num" w:pos="1077"/>
        </w:tabs>
        <w:ind w:left="1080" w:hanging="34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473729"/>
    <w:multiLevelType w:val="multilevel"/>
    <w:tmpl w:val="3664F010"/>
    <w:lvl w:ilvl="0">
      <w:start w:val="1"/>
      <w:numFmt w:val="lowerLetter"/>
      <w:lvlText w:val="%1)"/>
      <w:lvlJc w:val="left"/>
      <w:pPr>
        <w:ind w:left="369" w:hanging="369"/>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38013CD4"/>
    <w:multiLevelType w:val="hybridMultilevel"/>
    <w:tmpl w:val="23689764"/>
    <w:lvl w:ilvl="0" w:tplc="543E2578">
      <w:start w:val="1"/>
      <w:numFmt w:val="decimal"/>
      <w:lvlText w:val="%1."/>
      <w:lvlJc w:val="left"/>
      <w:pPr>
        <w:ind w:left="1106" w:hanging="369"/>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8" w15:restartNumberingAfterBreak="0">
    <w:nsid w:val="3C873DCC"/>
    <w:multiLevelType w:val="multilevel"/>
    <w:tmpl w:val="E86AD0C6"/>
    <w:styleLink w:val="LHeadings"/>
    <w:lvl w:ilvl="0">
      <w:numFmt w:val="decimal"/>
      <w:pStyle w:val="berschriftH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19" w15:restartNumberingAfterBreak="0">
    <w:nsid w:val="455878A4"/>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640268"/>
    <w:multiLevelType w:val="hybridMultilevel"/>
    <w:tmpl w:val="EC36534A"/>
    <w:lvl w:ilvl="0" w:tplc="BE844FE4">
      <w:start w:val="1"/>
      <w:numFmt w:val="bullet"/>
      <w:pStyle w:val="Listestrich2"/>
      <w:lvlText w:val="–"/>
      <w:lvlJc w:val="left"/>
      <w:pPr>
        <w:ind w:left="737" w:hanging="368"/>
      </w:pPr>
      <w:rPr>
        <w:rFonts w:ascii="Times New Roman" w:hAnsi="Times New Roman" w:cs="Times New Roman" w:hint="default"/>
      </w:rPr>
    </w:lvl>
    <w:lvl w:ilvl="1" w:tplc="04070003" w:tentative="1">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1" w15:restartNumberingAfterBreak="0">
    <w:nsid w:val="533B4066"/>
    <w:multiLevelType w:val="multilevel"/>
    <w:tmpl w:val="05A274F4"/>
    <w:styleLink w:val="Labc"/>
    <w:lvl w:ilvl="0">
      <w:start w:val="1"/>
      <w:numFmt w:val="lowerLetter"/>
      <w:pStyle w:val="Listeabc1"/>
      <w:lvlText w:val="%1)"/>
      <w:lvlJc w:val="left"/>
      <w:pPr>
        <w:tabs>
          <w:tab w:val="num" w:pos="369"/>
        </w:tabs>
        <w:ind w:left="369" w:hanging="369"/>
      </w:pPr>
      <w:rPr>
        <w:rFonts w:hint="default"/>
      </w:rPr>
    </w:lvl>
    <w:lvl w:ilvl="1">
      <w:start w:val="1"/>
      <w:numFmt w:val="lowerLetter"/>
      <w:pStyle w:val="Listeabc2"/>
      <w:lvlText w:val="%2)"/>
      <w:lvlJc w:val="left"/>
      <w:pPr>
        <w:tabs>
          <w:tab w:val="num" w:pos="737"/>
        </w:tabs>
        <w:ind w:left="737" w:hanging="36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193C7C"/>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42717A"/>
    <w:multiLevelType w:val="multilevel"/>
    <w:tmpl w:val="FE68A6AE"/>
    <w:styleLink w:val="LHaken"/>
    <w:lvl w:ilvl="0">
      <w:start w:val="1"/>
      <w:numFmt w:val="bullet"/>
      <w:pStyle w:val="ListeHaken1"/>
      <w:lvlText w:val="✔"/>
      <w:lvlJc w:val="left"/>
      <w:pPr>
        <w:ind w:left="369" w:hanging="369"/>
      </w:pPr>
      <w:rPr>
        <w:rFonts w:ascii="Arial Unicode MS" w:eastAsia="Arial Unicode MS" w:hAnsi="Arial Unicode MS" w:hint="eastAsi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CA56F0"/>
    <w:multiLevelType w:val="multilevel"/>
    <w:tmpl w:val="762CD25A"/>
    <w:lvl w:ilvl="0">
      <w:start w:val="1"/>
      <w:numFmt w:val="decimal"/>
      <w:lvlText w:val="%1."/>
      <w:lvlJc w:val="left"/>
      <w:pPr>
        <w:ind w:left="369" w:hanging="369"/>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7D23B7F"/>
    <w:multiLevelType w:val="hybridMultilevel"/>
    <w:tmpl w:val="7988E864"/>
    <w:lvl w:ilvl="0" w:tplc="F4A06884">
      <w:start w:val="1"/>
      <w:numFmt w:val="bullet"/>
      <w:pStyle w:val="Listebulleted1"/>
      <w:lvlText w:val=""/>
      <w:lvlJc w:val="left"/>
      <w:pPr>
        <w:ind w:left="369" w:hanging="369"/>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707A4234"/>
    <w:multiLevelType w:val="hybridMultilevel"/>
    <w:tmpl w:val="34D05BBA"/>
    <w:lvl w:ilvl="0" w:tplc="0F1E637A">
      <w:start w:val="2"/>
      <w:numFmt w:val="bullet"/>
      <w:lvlText w:val="-"/>
      <w:lvlJc w:val="left"/>
      <w:pPr>
        <w:tabs>
          <w:tab w:val="num" w:pos="1440"/>
        </w:tabs>
        <w:ind w:left="1440" w:hanging="360"/>
      </w:pPr>
      <w:rPr>
        <w:rFonts w:ascii="Times New Roman" w:eastAsia="Times New Roman" w:hAnsi="Times New Roman" w:cs="Times New Roman" w:hint="default"/>
      </w:rPr>
    </w:lvl>
    <w:lvl w:ilvl="1" w:tplc="007E23D6">
      <w:start w:val="2"/>
      <w:numFmt w:val="bullet"/>
      <w:pStyle w:val="ListeStrich"/>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3EA3104"/>
    <w:multiLevelType w:val="hybridMultilevel"/>
    <w:tmpl w:val="E48EB76C"/>
    <w:lvl w:ilvl="0" w:tplc="3FD2D3FC">
      <w:start w:val="1"/>
      <w:numFmt w:val="bullet"/>
      <w:pStyle w:val="Listestrich3"/>
      <w:lvlText w:val="–"/>
      <w:lvlJc w:val="left"/>
      <w:pPr>
        <w:ind w:left="1106" w:hanging="369"/>
      </w:pPr>
      <w:rPr>
        <w:rFonts w:ascii="Times New Roman" w:hAnsi="Times New Roman" w:cs="Times New Roman"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16cid:durableId="561258675">
    <w:abstractNumId w:val="26"/>
  </w:num>
  <w:num w:numId="2" w16cid:durableId="1282374446">
    <w:abstractNumId w:val="14"/>
  </w:num>
  <w:num w:numId="3" w16cid:durableId="2076465094">
    <w:abstractNumId w:val="4"/>
  </w:num>
  <w:num w:numId="4" w16cid:durableId="1038435658">
    <w:abstractNumId w:val="5"/>
  </w:num>
  <w:num w:numId="5" w16cid:durableId="779105233">
    <w:abstractNumId w:val="6"/>
  </w:num>
  <w:num w:numId="6" w16cid:durableId="2045860242">
    <w:abstractNumId w:val="9"/>
  </w:num>
  <w:num w:numId="7" w16cid:durableId="20714902">
    <w:abstractNumId w:val="7"/>
  </w:num>
  <w:num w:numId="8" w16cid:durableId="1844973210">
    <w:abstractNumId w:val="8"/>
  </w:num>
  <w:num w:numId="9" w16cid:durableId="843937941">
    <w:abstractNumId w:val="3"/>
  </w:num>
  <w:num w:numId="10" w16cid:durableId="1513448600">
    <w:abstractNumId w:val="2"/>
  </w:num>
  <w:num w:numId="11" w16cid:durableId="417680929">
    <w:abstractNumId w:val="1"/>
  </w:num>
  <w:num w:numId="12" w16cid:durableId="1537280546">
    <w:abstractNumId w:val="0"/>
  </w:num>
  <w:num w:numId="13" w16cid:durableId="1812019775">
    <w:abstractNumId w:val="12"/>
  </w:num>
  <w:num w:numId="14" w16cid:durableId="672299605">
    <w:abstractNumId w:val="17"/>
  </w:num>
  <w:num w:numId="15" w16cid:durableId="1854227237">
    <w:abstractNumId w:val="25"/>
  </w:num>
  <w:num w:numId="16" w16cid:durableId="1684556098">
    <w:abstractNumId w:val="20"/>
  </w:num>
  <w:num w:numId="17" w16cid:durableId="462650421">
    <w:abstractNumId w:val="22"/>
  </w:num>
  <w:num w:numId="18" w16cid:durableId="460805141">
    <w:abstractNumId w:val="27"/>
  </w:num>
  <w:num w:numId="19" w16cid:durableId="1617642758">
    <w:abstractNumId w:val="16"/>
  </w:num>
  <w:num w:numId="20" w16cid:durableId="1817263732">
    <w:abstractNumId w:val="24"/>
  </w:num>
  <w:num w:numId="21" w16cid:durableId="1628775132">
    <w:abstractNumId w:val="19"/>
  </w:num>
  <w:num w:numId="22" w16cid:durableId="1498031494">
    <w:abstractNumId w:val="10"/>
  </w:num>
  <w:num w:numId="23" w16cid:durableId="2141534460">
    <w:abstractNumId w:val="11"/>
  </w:num>
  <w:num w:numId="24" w16cid:durableId="100731470">
    <w:abstractNumId w:val="18"/>
  </w:num>
  <w:num w:numId="25" w16cid:durableId="189495880">
    <w:abstractNumId w:val="15"/>
  </w:num>
  <w:num w:numId="26" w16cid:durableId="1427773430">
    <w:abstractNumId w:val="21"/>
  </w:num>
  <w:num w:numId="27" w16cid:durableId="7420250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0605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9908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7933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254075">
    <w:abstractNumId w:val="23"/>
  </w:num>
  <w:num w:numId="32" w16cid:durableId="1971587501">
    <w:abstractNumId w:val="13"/>
  </w:num>
  <w:num w:numId="33" w16cid:durableId="2074816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6953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pNum" w:val="0"/>
    <w:docVar w:name="TeilNum" w:val="0"/>
    <w:docVar w:name="WileyReihe" w:val="DUMMIES"/>
  </w:docVars>
  <w:rsids>
    <w:rsidRoot w:val="008F27C2"/>
    <w:rsid w:val="00012135"/>
    <w:rsid w:val="00013924"/>
    <w:rsid w:val="00013961"/>
    <w:rsid w:val="00023627"/>
    <w:rsid w:val="00032232"/>
    <w:rsid w:val="000435C2"/>
    <w:rsid w:val="00043F3A"/>
    <w:rsid w:val="00050989"/>
    <w:rsid w:val="0005189C"/>
    <w:rsid w:val="00060ACE"/>
    <w:rsid w:val="000663F7"/>
    <w:rsid w:val="000679FE"/>
    <w:rsid w:val="00073B63"/>
    <w:rsid w:val="00074CC4"/>
    <w:rsid w:val="00080994"/>
    <w:rsid w:val="000824BE"/>
    <w:rsid w:val="00083514"/>
    <w:rsid w:val="0009240A"/>
    <w:rsid w:val="00095C29"/>
    <w:rsid w:val="00097B75"/>
    <w:rsid w:val="000A53C3"/>
    <w:rsid w:val="000A660B"/>
    <w:rsid w:val="000B6DC7"/>
    <w:rsid w:val="000B6F06"/>
    <w:rsid w:val="000C0971"/>
    <w:rsid w:val="000C664A"/>
    <w:rsid w:val="000C79AF"/>
    <w:rsid w:val="000D2A1A"/>
    <w:rsid w:val="000D5A13"/>
    <w:rsid w:val="000D6709"/>
    <w:rsid w:val="000E2B8A"/>
    <w:rsid w:val="000E36C2"/>
    <w:rsid w:val="000F14E8"/>
    <w:rsid w:val="000F1A8C"/>
    <w:rsid w:val="000F5443"/>
    <w:rsid w:val="000F6234"/>
    <w:rsid w:val="001005B5"/>
    <w:rsid w:val="00110146"/>
    <w:rsid w:val="00114992"/>
    <w:rsid w:val="00114AAE"/>
    <w:rsid w:val="00115729"/>
    <w:rsid w:val="001158B4"/>
    <w:rsid w:val="001220D0"/>
    <w:rsid w:val="00133AA2"/>
    <w:rsid w:val="00135790"/>
    <w:rsid w:val="00153443"/>
    <w:rsid w:val="00160B37"/>
    <w:rsid w:val="00163239"/>
    <w:rsid w:val="00163931"/>
    <w:rsid w:val="001711F5"/>
    <w:rsid w:val="001820FE"/>
    <w:rsid w:val="00182435"/>
    <w:rsid w:val="00183671"/>
    <w:rsid w:val="001A0084"/>
    <w:rsid w:val="001A03CC"/>
    <w:rsid w:val="001A06C9"/>
    <w:rsid w:val="001A2969"/>
    <w:rsid w:val="001A2A24"/>
    <w:rsid w:val="001A301C"/>
    <w:rsid w:val="001A744E"/>
    <w:rsid w:val="001B023E"/>
    <w:rsid w:val="001B189C"/>
    <w:rsid w:val="001B5BB4"/>
    <w:rsid w:val="001C0B64"/>
    <w:rsid w:val="001C31A2"/>
    <w:rsid w:val="001C6C19"/>
    <w:rsid w:val="001D3BB6"/>
    <w:rsid w:val="001D5C63"/>
    <w:rsid w:val="001D7AD3"/>
    <w:rsid w:val="001E1F7A"/>
    <w:rsid w:val="001E398F"/>
    <w:rsid w:val="001E6056"/>
    <w:rsid w:val="001F2D85"/>
    <w:rsid w:val="001F474C"/>
    <w:rsid w:val="00206FCE"/>
    <w:rsid w:val="00210433"/>
    <w:rsid w:val="002161B2"/>
    <w:rsid w:val="002161B4"/>
    <w:rsid w:val="00217E10"/>
    <w:rsid w:val="00220793"/>
    <w:rsid w:val="00231FFF"/>
    <w:rsid w:val="002342CC"/>
    <w:rsid w:val="002364B7"/>
    <w:rsid w:val="00242652"/>
    <w:rsid w:val="00243FC5"/>
    <w:rsid w:val="002446CE"/>
    <w:rsid w:val="00246B60"/>
    <w:rsid w:val="0025473C"/>
    <w:rsid w:val="00254CCD"/>
    <w:rsid w:val="00256FF6"/>
    <w:rsid w:val="00262874"/>
    <w:rsid w:val="002628ED"/>
    <w:rsid w:val="002655C2"/>
    <w:rsid w:val="00267286"/>
    <w:rsid w:val="00276482"/>
    <w:rsid w:val="002774A8"/>
    <w:rsid w:val="002779C3"/>
    <w:rsid w:val="00286942"/>
    <w:rsid w:val="00286FD0"/>
    <w:rsid w:val="00293B22"/>
    <w:rsid w:val="00295117"/>
    <w:rsid w:val="002A1B06"/>
    <w:rsid w:val="002A2AC8"/>
    <w:rsid w:val="002A41AB"/>
    <w:rsid w:val="002A4E8C"/>
    <w:rsid w:val="002A7A74"/>
    <w:rsid w:val="002A7BC8"/>
    <w:rsid w:val="002B28BA"/>
    <w:rsid w:val="002C5074"/>
    <w:rsid w:val="002D031B"/>
    <w:rsid w:val="002D10BD"/>
    <w:rsid w:val="002D158E"/>
    <w:rsid w:val="002D6371"/>
    <w:rsid w:val="002E0CD4"/>
    <w:rsid w:val="002E6B75"/>
    <w:rsid w:val="002F05B8"/>
    <w:rsid w:val="002F05C3"/>
    <w:rsid w:val="002F13B6"/>
    <w:rsid w:val="002F493C"/>
    <w:rsid w:val="00300551"/>
    <w:rsid w:val="003024EB"/>
    <w:rsid w:val="00302CFD"/>
    <w:rsid w:val="00304A34"/>
    <w:rsid w:val="003062A2"/>
    <w:rsid w:val="00307BB2"/>
    <w:rsid w:val="00312265"/>
    <w:rsid w:val="003136D0"/>
    <w:rsid w:val="00317E5C"/>
    <w:rsid w:val="003212D9"/>
    <w:rsid w:val="00324A5E"/>
    <w:rsid w:val="00325B14"/>
    <w:rsid w:val="00332819"/>
    <w:rsid w:val="00332D85"/>
    <w:rsid w:val="0033451D"/>
    <w:rsid w:val="00334907"/>
    <w:rsid w:val="003432C0"/>
    <w:rsid w:val="0035000E"/>
    <w:rsid w:val="00361FBB"/>
    <w:rsid w:val="003635DA"/>
    <w:rsid w:val="003642AF"/>
    <w:rsid w:val="00364F89"/>
    <w:rsid w:val="0036522B"/>
    <w:rsid w:val="00380DE9"/>
    <w:rsid w:val="00384870"/>
    <w:rsid w:val="0039443C"/>
    <w:rsid w:val="0039525D"/>
    <w:rsid w:val="003971CF"/>
    <w:rsid w:val="00397623"/>
    <w:rsid w:val="003A7592"/>
    <w:rsid w:val="003B29BD"/>
    <w:rsid w:val="003C030F"/>
    <w:rsid w:val="003C3F2E"/>
    <w:rsid w:val="003C441C"/>
    <w:rsid w:val="003C5C65"/>
    <w:rsid w:val="003C7074"/>
    <w:rsid w:val="003C727F"/>
    <w:rsid w:val="003D188C"/>
    <w:rsid w:val="003D4AF6"/>
    <w:rsid w:val="003D6273"/>
    <w:rsid w:val="003D6EF4"/>
    <w:rsid w:val="003E7406"/>
    <w:rsid w:val="003F10FD"/>
    <w:rsid w:val="003F31ED"/>
    <w:rsid w:val="003F7CEA"/>
    <w:rsid w:val="00400936"/>
    <w:rsid w:val="00406004"/>
    <w:rsid w:val="004112F4"/>
    <w:rsid w:val="00416B1D"/>
    <w:rsid w:val="00423BB0"/>
    <w:rsid w:val="00424E11"/>
    <w:rsid w:val="00427009"/>
    <w:rsid w:val="00430CE3"/>
    <w:rsid w:val="0043603F"/>
    <w:rsid w:val="00437795"/>
    <w:rsid w:val="00442658"/>
    <w:rsid w:val="0044307C"/>
    <w:rsid w:val="00447EDE"/>
    <w:rsid w:val="004509F6"/>
    <w:rsid w:val="00452310"/>
    <w:rsid w:val="00453450"/>
    <w:rsid w:val="00460555"/>
    <w:rsid w:val="00460AB8"/>
    <w:rsid w:val="004619E1"/>
    <w:rsid w:val="004652F0"/>
    <w:rsid w:val="004672FB"/>
    <w:rsid w:val="00467820"/>
    <w:rsid w:val="00471F51"/>
    <w:rsid w:val="0047281A"/>
    <w:rsid w:val="00473472"/>
    <w:rsid w:val="0047703E"/>
    <w:rsid w:val="004865E8"/>
    <w:rsid w:val="004928CF"/>
    <w:rsid w:val="004952CF"/>
    <w:rsid w:val="004A1834"/>
    <w:rsid w:val="004A3094"/>
    <w:rsid w:val="004A422C"/>
    <w:rsid w:val="004B1A99"/>
    <w:rsid w:val="004B3022"/>
    <w:rsid w:val="004B4412"/>
    <w:rsid w:val="004B5B19"/>
    <w:rsid w:val="004B6DBA"/>
    <w:rsid w:val="004B7CDE"/>
    <w:rsid w:val="004C18A8"/>
    <w:rsid w:val="004C62E9"/>
    <w:rsid w:val="004C66AD"/>
    <w:rsid w:val="004D3EE4"/>
    <w:rsid w:val="004E1D31"/>
    <w:rsid w:val="004E2BBB"/>
    <w:rsid w:val="004E4B45"/>
    <w:rsid w:val="004F160E"/>
    <w:rsid w:val="004F64B9"/>
    <w:rsid w:val="004F78BE"/>
    <w:rsid w:val="00502416"/>
    <w:rsid w:val="005031E5"/>
    <w:rsid w:val="00506FBB"/>
    <w:rsid w:val="005131F4"/>
    <w:rsid w:val="00513F0F"/>
    <w:rsid w:val="00514398"/>
    <w:rsid w:val="005149DA"/>
    <w:rsid w:val="005177B3"/>
    <w:rsid w:val="00520C0F"/>
    <w:rsid w:val="0052292D"/>
    <w:rsid w:val="005265A3"/>
    <w:rsid w:val="00534868"/>
    <w:rsid w:val="00535B14"/>
    <w:rsid w:val="00536846"/>
    <w:rsid w:val="00537F2E"/>
    <w:rsid w:val="00540E03"/>
    <w:rsid w:val="00545CBB"/>
    <w:rsid w:val="005557FF"/>
    <w:rsid w:val="00556194"/>
    <w:rsid w:val="005566CD"/>
    <w:rsid w:val="00561924"/>
    <w:rsid w:val="00565BAE"/>
    <w:rsid w:val="00567448"/>
    <w:rsid w:val="0056785F"/>
    <w:rsid w:val="00571ABB"/>
    <w:rsid w:val="00571C89"/>
    <w:rsid w:val="0057457A"/>
    <w:rsid w:val="00574867"/>
    <w:rsid w:val="005818D0"/>
    <w:rsid w:val="00582F3D"/>
    <w:rsid w:val="005940F5"/>
    <w:rsid w:val="00594260"/>
    <w:rsid w:val="005A23A6"/>
    <w:rsid w:val="005A6433"/>
    <w:rsid w:val="005B203C"/>
    <w:rsid w:val="005B4B56"/>
    <w:rsid w:val="005B5200"/>
    <w:rsid w:val="005C044D"/>
    <w:rsid w:val="005C165F"/>
    <w:rsid w:val="005C3595"/>
    <w:rsid w:val="005C3BBB"/>
    <w:rsid w:val="005C4C9F"/>
    <w:rsid w:val="005C52F9"/>
    <w:rsid w:val="005C54A6"/>
    <w:rsid w:val="005C5C7D"/>
    <w:rsid w:val="005C641D"/>
    <w:rsid w:val="005C6917"/>
    <w:rsid w:val="005D0CAE"/>
    <w:rsid w:val="005D2002"/>
    <w:rsid w:val="005D7886"/>
    <w:rsid w:val="005E037C"/>
    <w:rsid w:val="005E20B3"/>
    <w:rsid w:val="005E325A"/>
    <w:rsid w:val="005F2845"/>
    <w:rsid w:val="00601426"/>
    <w:rsid w:val="006017CD"/>
    <w:rsid w:val="00604C20"/>
    <w:rsid w:val="00606298"/>
    <w:rsid w:val="00612F7D"/>
    <w:rsid w:val="00614429"/>
    <w:rsid w:val="00614431"/>
    <w:rsid w:val="006212E9"/>
    <w:rsid w:val="00624CBA"/>
    <w:rsid w:val="00627C37"/>
    <w:rsid w:val="0063118E"/>
    <w:rsid w:val="006341DD"/>
    <w:rsid w:val="00636FD4"/>
    <w:rsid w:val="0064012E"/>
    <w:rsid w:val="00643CF3"/>
    <w:rsid w:val="00646396"/>
    <w:rsid w:val="006511CD"/>
    <w:rsid w:val="006512AC"/>
    <w:rsid w:val="006531B6"/>
    <w:rsid w:val="0065356A"/>
    <w:rsid w:val="00661379"/>
    <w:rsid w:val="00661E23"/>
    <w:rsid w:val="00670FF3"/>
    <w:rsid w:val="00673633"/>
    <w:rsid w:val="00674935"/>
    <w:rsid w:val="00677257"/>
    <w:rsid w:val="00680DA0"/>
    <w:rsid w:val="006826B8"/>
    <w:rsid w:val="00682B83"/>
    <w:rsid w:val="00682F8A"/>
    <w:rsid w:val="00684C87"/>
    <w:rsid w:val="00690BA3"/>
    <w:rsid w:val="006940DF"/>
    <w:rsid w:val="006A613A"/>
    <w:rsid w:val="006B524C"/>
    <w:rsid w:val="006B5CE6"/>
    <w:rsid w:val="006B660C"/>
    <w:rsid w:val="006B7A06"/>
    <w:rsid w:val="006C2D94"/>
    <w:rsid w:val="006C30FD"/>
    <w:rsid w:val="006C73DF"/>
    <w:rsid w:val="006D2A0D"/>
    <w:rsid w:val="006D3BEE"/>
    <w:rsid w:val="006D3EC8"/>
    <w:rsid w:val="006E03F2"/>
    <w:rsid w:val="006E6840"/>
    <w:rsid w:val="006F05DE"/>
    <w:rsid w:val="006F16CF"/>
    <w:rsid w:val="006F4B85"/>
    <w:rsid w:val="006F6416"/>
    <w:rsid w:val="006F699A"/>
    <w:rsid w:val="00703ECD"/>
    <w:rsid w:val="00706353"/>
    <w:rsid w:val="007106D2"/>
    <w:rsid w:val="00714459"/>
    <w:rsid w:val="00714920"/>
    <w:rsid w:val="00715C80"/>
    <w:rsid w:val="0072307B"/>
    <w:rsid w:val="00725773"/>
    <w:rsid w:val="00737058"/>
    <w:rsid w:val="00737AFB"/>
    <w:rsid w:val="0074264D"/>
    <w:rsid w:val="00746837"/>
    <w:rsid w:val="007548EC"/>
    <w:rsid w:val="00755CF3"/>
    <w:rsid w:val="00767A58"/>
    <w:rsid w:val="007706C4"/>
    <w:rsid w:val="00771AF3"/>
    <w:rsid w:val="00774489"/>
    <w:rsid w:val="0077462C"/>
    <w:rsid w:val="00775516"/>
    <w:rsid w:val="00775D10"/>
    <w:rsid w:val="00792162"/>
    <w:rsid w:val="00794EB4"/>
    <w:rsid w:val="00797A51"/>
    <w:rsid w:val="007A093E"/>
    <w:rsid w:val="007A41F4"/>
    <w:rsid w:val="007A66BE"/>
    <w:rsid w:val="007B03A7"/>
    <w:rsid w:val="007B1C2D"/>
    <w:rsid w:val="007B4F94"/>
    <w:rsid w:val="007B4FBC"/>
    <w:rsid w:val="007B5745"/>
    <w:rsid w:val="007C17C0"/>
    <w:rsid w:val="007C1C0B"/>
    <w:rsid w:val="007C30B3"/>
    <w:rsid w:val="007C3247"/>
    <w:rsid w:val="007C3950"/>
    <w:rsid w:val="007D1A73"/>
    <w:rsid w:val="007E3772"/>
    <w:rsid w:val="007E4E96"/>
    <w:rsid w:val="007E5998"/>
    <w:rsid w:val="007F7497"/>
    <w:rsid w:val="00800997"/>
    <w:rsid w:val="00801FFF"/>
    <w:rsid w:val="00803C3C"/>
    <w:rsid w:val="00803CCA"/>
    <w:rsid w:val="00815D85"/>
    <w:rsid w:val="008203EE"/>
    <w:rsid w:val="00821291"/>
    <w:rsid w:val="00821B98"/>
    <w:rsid w:val="008233F4"/>
    <w:rsid w:val="00827859"/>
    <w:rsid w:val="008338C9"/>
    <w:rsid w:val="008435A2"/>
    <w:rsid w:val="008468DD"/>
    <w:rsid w:val="00855019"/>
    <w:rsid w:val="00855F97"/>
    <w:rsid w:val="0085740C"/>
    <w:rsid w:val="008653D2"/>
    <w:rsid w:val="008669EA"/>
    <w:rsid w:val="008678D2"/>
    <w:rsid w:val="008741A9"/>
    <w:rsid w:val="0087459A"/>
    <w:rsid w:val="0087639C"/>
    <w:rsid w:val="008818C5"/>
    <w:rsid w:val="00882B64"/>
    <w:rsid w:val="00882E89"/>
    <w:rsid w:val="008914F1"/>
    <w:rsid w:val="008932AB"/>
    <w:rsid w:val="0089553C"/>
    <w:rsid w:val="00897024"/>
    <w:rsid w:val="008975FA"/>
    <w:rsid w:val="008A065B"/>
    <w:rsid w:val="008A1D52"/>
    <w:rsid w:val="008A5046"/>
    <w:rsid w:val="008B361E"/>
    <w:rsid w:val="008C4046"/>
    <w:rsid w:val="008C694C"/>
    <w:rsid w:val="008D4EB5"/>
    <w:rsid w:val="008E0F6A"/>
    <w:rsid w:val="008E6E38"/>
    <w:rsid w:val="008E6E64"/>
    <w:rsid w:val="008F1D69"/>
    <w:rsid w:val="008F27C2"/>
    <w:rsid w:val="008F576F"/>
    <w:rsid w:val="009018D9"/>
    <w:rsid w:val="009024FD"/>
    <w:rsid w:val="00905FFB"/>
    <w:rsid w:val="00906E65"/>
    <w:rsid w:val="00910BB7"/>
    <w:rsid w:val="00914622"/>
    <w:rsid w:val="00917B60"/>
    <w:rsid w:val="00920BFD"/>
    <w:rsid w:val="00921D7E"/>
    <w:rsid w:val="00922359"/>
    <w:rsid w:val="00930731"/>
    <w:rsid w:val="00931599"/>
    <w:rsid w:val="00935775"/>
    <w:rsid w:val="0094527E"/>
    <w:rsid w:val="00947678"/>
    <w:rsid w:val="00947695"/>
    <w:rsid w:val="00947D64"/>
    <w:rsid w:val="0095193A"/>
    <w:rsid w:val="00951DEA"/>
    <w:rsid w:val="00953897"/>
    <w:rsid w:val="00962591"/>
    <w:rsid w:val="009635CA"/>
    <w:rsid w:val="00974CAA"/>
    <w:rsid w:val="00980EB9"/>
    <w:rsid w:val="009820C8"/>
    <w:rsid w:val="0098479E"/>
    <w:rsid w:val="00986B48"/>
    <w:rsid w:val="00987D07"/>
    <w:rsid w:val="00990186"/>
    <w:rsid w:val="00990DF4"/>
    <w:rsid w:val="00992A67"/>
    <w:rsid w:val="00992B79"/>
    <w:rsid w:val="00993633"/>
    <w:rsid w:val="009938A3"/>
    <w:rsid w:val="009949C8"/>
    <w:rsid w:val="009952A1"/>
    <w:rsid w:val="00995A1E"/>
    <w:rsid w:val="009973F3"/>
    <w:rsid w:val="0099768E"/>
    <w:rsid w:val="009A5515"/>
    <w:rsid w:val="009A7D60"/>
    <w:rsid w:val="009B0EE0"/>
    <w:rsid w:val="009B3DCF"/>
    <w:rsid w:val="009B7C0E"/>
    <w:rsid w:val="009C4320"/>
    <w:rsid w:val="009C6E0E"/>
    <w:rsid w:val="009D0C0C"/>
    <w:rsid w:val="009D6BC4"/>
    <w:rsid w:val="009E7143"/>
    <w:rsid w:val="009F70BE"/>
    <w:rsid w:val="009F72BE"/>
    <w:rsid w:val="00A05860"/>
    <w:rsid w:val="00A05ABF"/>
    <w:rsid w:val="00A1019F"/>
    <w:rsid w:val="00A14927"/>
    <w:rsid w:val="00A16082"/>
    <w:rsid w:val="00A16477"/>
    <w:rsid w:val="00A23F60"/>
    <w:rsid w:val="00A25E71"/>
    <w:rsid w:val="00A260A1"/>
    <w:rsid w:val="00A26DCD"/>
    <w:rsid w:val="00A314CE"/>
    <w:rsid w:val="00A321A5"/>
    <w:rsid w:val="00A37F24"/>
    <w:rsid w:val="00A450D1"/>
    <w:rsid w:val="00A46565"/>
    <w:rsid w:val="00A46B54"/>
    <w:rsid w:val="00A50FDA"/>
    <w:rsid w:val="00A55016"/>
    <w:rsid w:val="00A55BCB"/>
    <w:rsid w:val="00A56755"/>
    <w:rsid w:val="00A6355A"/>
    <w:rsid w:val="00A65AB0"/>
    <w:rsid w:val="00A6736A"/>
    <w:rsid w:val="00A720B4"/>
    <w:rsid w:val="00A7586A"/>
    <w:rsid w:val="00A7715B"/>
    <w:rsid w:val="00A7764E"/>
    <w:rsid w:val="00A82927"/>
    <w:rsid w:val="00A83B9F"/>
    <w:rsid w:val="00A86076"/>
    <w:rsid w:val="00A86ABA"/>
    <w:rsid w:val="00A8771B"/>
    <w:rsid w:val="00A90565"/>
    <w:rsid w:val="00A91469"/>
    <w:rsid w:val="00A92D87"/>
    <w:rsid w:val="00A964F3"/>
    <w:rsid w:val="00AA650C"/>
    <w:rsid w:val="00AA77C2"/>
    <w:rsid w:val="00AA77DE"/>
    <w:rsid w:val="00AB0833"/>
    <w:rsid w:val="00AB0CF0"/>
    <w:rsid w:val="00AB1FC3"/>
    <w:rsid w:val="00AB2743"/>
    <w:rsid w:val="00AC2033"/>
    <w:rsid w:val="00AC2C7F"/>
    <w:rsid w:val="00AC6791"/>
    <w:rsid w:val="00AC718B"/>
    <w:rsid w:val="00AC7EAF"/>
    <w:rsid w:val="00AD3585"/>
    <w:rsid w:val="00AE125C"/>
    <w:rsid w:val="00AE4DBD"/>
    <w:rsid w:val="00AF1D1D"/>
    <w:rsid w:val="00AF4AF3"/>
    <w:rsid w:val="00AF5836"/>
    <w:rsid w:val="00B01889"/>
    <w:rsid w:val="00B01CC0"/>
    <w:rsid w:val="00B0530D"/>
    <w:rsid w:val="00B06819"/>
    <w:rsid w:val="00B109F6"/>
    <w:rsid w:val="00B11F1F"/>
    <w:rsid w:val="00B141DE"/>
    <w:rsid w:val="00B16112"/>
    <w:rsid w:val="00B17900"/>
    <w:rsid w:val="00B21CA0"/>
    <w:rsid w:val="00B23165"/>
    <w:rsid w:val="00B256D4"/>
    <w:rsid w:val="00B30668"/>
    <w:rsid w:val="00B422EA"/>
    <w:rsid w:val="00B4576B"/>
    <w:rsid w:val="00B461EF"/>
    <w:rsid w:val="00B514B6"/>
    <w:rsid w:val="00B53E93"/>
    <w:rsid w:val="00B60349"/>
    <w:rsid w:val="00B60636"/>
    <w:rsid w:val="00B61DEC"/>
    <w:rsid w:val="00B66625"/>
    <w:rsid w:val="00B70827"/>
    <w:rsid w:val="00B70AE2"/>
    <w:rsid w:val="00B7236F"/>
    <w:rsid w:val="00B74A18"/>
    <w:rsid w:val="00B74CA4"/>
    <w:rsid w:val="00B82155"/>
    <w:rsid w:val="00B878A7"/>
    <w:rsid w:val="00B91D45"/>
    <w:rsid w:val="00B943DF"/>
    <w:rsid w:val="00B96D25"/>
    <w:rsid w:val="00B97352"/>
    <w:rsid w:val="00BA23AF"/>
    <w:rsid w:val="00BA61F6"/>
    <w:rsid w:val="00BA7D85"/>
    <w:rsid w:val="00BB05C3"/>
    <w:rsid w:val="00BB0740"/>
    <w:rsid w:val="00BB384D"/>
    <w:rsid w:val="00BB62D3"/>
    <w:rsid w:val="00BB6D84"/>
    <w:rsid w:val="00BC58F3"/>
    <w:rsid w:val="00BC60E3"/>
    <w:rsid w:val="00BD10D1"/>
    <w:rsid w:val="00BD1259"/>
    <w:rsid w:val="00BD33FD"/>
    <w:rsid w:val="00BE6BC3"/>
    <w:rsid w:val="00BF7A8C"/>
    <w:rsid w:val="00C03DE8"/>
    <w:rsid w:val="00C0629E"/>
    <w:rsid w:val="00C071C2"/>
    <w:rsid w:val="00C077E2"/>
    <w:rsid w:val="00C11368"/>
    <w:rsid w:val="00C129A8"/>
    <w:rsid w:val="00C131E5"/>
    <w:rsid w:val="00C147EF"/>
    <w:rsid w:val="00C1492B"/>
    <w:rsid w:val="00C20E3F"/>
    <w:rsid w:val="00C23F4A"/>
    <w:rsid w:val="00C31CEF"/>
    <w:rsid w:val="00C3265C"/>
    <w:rsid w:val="00C334EB"/>
    <w:rsid w:val="00C34441"/>
    <w:rsid w:val="00C34800"/>
    <w:rsid w:val="00C438BB"/>
    <w:rsid w:val="00C448DD"/>
    <w:rsid w:val="00C44AEC"/>
    <w:rsid w:val="00C44F1B"/>
    <w:rsid w:val="00C54EDB"/>
    <w:rsid w:val="00C60642"/>
    <w:rsid w:val="00C627FB"/>
    <w:rsid w:val="00C73299"/>
    <w:rsid w:val="00C735B2"/>
    <w:rsid w:val="00C777D0"/>
    <w:rsid w:val="00C847F5"/>
    <w:rsid w:val="00C916DA"/>
    <w:rsid w:val="00C92856"/>
    <w:rsid w:val="00C92E4D"/>
    <w:rsid w:val="00C93743"/>
    <w:rsid w:val="00CA37AE"/>
    <w:rsid w:val="00CA59A9"/>
    <w:rsid w:val="00CA79B5"/>
    <w:rsid w:val="00CB4E7B"/>
    <w:rsid w:val="00CB66A8"/>
    <w:rsid w:val="00CC2B36"/>
    <w:rsid w:val="00CC3E9E"/>
    <w:rsid w:val="00CD1D19"/>
    <w:rsid w:val="00CD27B7"/>
    <w:rsid w:val="00CD2F80"/>
    <w:rsid w:val="00CD7294"/>
    <w:rsid w:val="00CE17CA"/>
    <w:rsid w:val="00CE2714"/>
    <w:rsid w:val="00CE2981"/>
    <w:rsid w:val="00CE7790"/>
    <w:rsid w:val="00CE7DFD"/>
    <w:rsid w:val="00CF0EB8"/>
    <w:rsid w:val="00CF767E"/>
    <w:rsid w:val="00D01483"/>
    <w:rsid w:val="00D06F96"/>
    <w:rsid w:val="00D11685"/>
    <w:rsid w:val="00D11F07"/>
    <w:rsid w:val="00D14ABF"/>
    <w:rsid w:val="00D20F68"/>
    <w:rsid w:val="00D21904"/>
    <w:rsid w:val="00D227C3"/>
    <w:rsid w:val="00D23429"/>
    <w:rsid w:val="00D25DF8"/>
    <w:rsid w:val="00D2752B"/>
    <w:rsid w:val="00D36D4A"/>
    <w:rsid w:val="00D410A5"/>
    <w:rsid w:val="00D420BA"/>
    <w:rsid w:val="00D47D8F"/>
    <w:rsid w:val="00D524C2"/>
    <w:rsid w:val="00D52CCE"/>
    <w:rsid w:val="00D5385A"/>
    <w:rsid w:val="00D53CA8"/>
    <w:rsid w:val="00D60753"/>
    <w:rsid w:val="00D60DFF"/>
    <w:rsid w:val="00D71A8F"/>
    <w:rsid w:val="00D72DEA"/>
    <w:rsid w:val="00D736CC"/>
    <w:rsid w:val="00D743B0"/>
    <w:rsid w:val="00D75358"/>
    <w:rsid w:val="00D95D98"/>
    <w:rsid w:val="00DA3A7E"/>
    <w:rsid w:val="00DA450F"/>
    <w:rsid w:val="00DB025C"/>
    <w:rsid w:val="00DB505D"/>
    <w:rsid w:val="00DB5FE8"/>
    <w:rsid w:val="00DC02DD"/>
    <w:rsid w:val="00DC127F"/>
    <w:rsid w:val="00DC1F44"/>
    <w:rsid w:val="00DC35B5"/>
    <w:rsid w:val="00DC367E"/>
    <w:rsid w:val="00DC6794"/>
    <w:rsid w:val="00DD28D0"/>
    <w:rsid w:val="00DD4DF5"/>
    <w:rsid w:val="00DE1E90"/>
    <w:rsid w:val="00DE1EFE"/>
    <w:rsid w:val="00DF4F23"/>
    <w:rsid w:val="00DF5B76"/>
    <w:rsid w:val="00DF5F90"/>
    <w:rsid w:val="00DF6B35"/>
    <w:rsid w:val="00DF7905"/>
    <w:rsid w:val="00E003D2"/>
    <w:rsid w:val="00E02EC6"/>
    <w:rsid w:val="00E02F89"/>
    <w:rsid w:val="00E04C98"/>
    <w:rsid w:val="00E054E5"/>
    <w:rsid w:val="00E05A7A"/>
    <w:rsid w:val="00E05C48"/>
    <w:rsid w:val="00E10E03"/>
    <w:rsid w:val="00E12408"/>
    <w:rsid w:val="00E135E0"/>
    <w:rsid w:val="00E13E1E"/>
    <w:rsid w:val="00E17924"/>
    <w:rsid w:val="00E17B5D"/>
    <w:rsid w:val="00E213A9"/>
    <w:rsid w:val="00E22E7B"/>
    <w:rsid w:val="00E24306"/>
    <w:rsid w:val="00E250C5"/>
    <w:rsid w:val="00E25491"/>
    <w:rsid w:val="00E32B18"/>
    <w:rsid w:val="00E33112"/>
    <w:rsid w:val="00E332B5"/>
    <w:rsid w:val="00E35468"/>
    <w:rsid w:val="00E411C5"/>
    <w:rsid w:val="00E463FA"/>
    <w:rsid w:val="00E46B18"/>
    <w:rsid w:val="00E47CE6"/>
    <w:rsid w:val="00E6030D"/>
    <w:rsid w:val="00E66132"/>
    <w:rsid w:val="00E72935"/>
    <w:rsid w:val="00E738F6"/>
    <w:rsid w:val="00E7536A"/>
    <w:rsid w:val="00E80273"/>
    <w:rsid w:val="00E81015"/>
    <w:rsid w:val="00E81182"/>
    <w:rsid w:val="00E84BB9"/>
    <w:rsid w:val="00E87E56"/>
    <w:rsid w:val="00E92098"/>
    <w:rsid w:val="00E9244C"/>
    <w:rsid w:val="00E92CB3"/>
    <w:rsid w:val="00E97460"/>
    <w:rsid w:val="00E97B13"/>
    <w:rsid w:val="00EA5AD4"/>
    <w:rsid w:val="00EB435A"/>
    <w:rsid w:val="00EB7750"/>
    <w:rsid w:val="00EB7B17"/>
    <w:rsid w:val="00EC1250"/>
    <w:rsid w:val="00EC2474"/>
    <w:rsid w:val="00EC5838"/>
    <w:rsid w:val="00EC7786"/>
    <w:rsid w:val="00ED0AED"/>
    <w:rsid w:val="00ED19CE"/>
    <w:rsid w:val="00ED1C73"/>
    <w:rsid w:val="00ED1D59"/>
    <w:rsid w:val="00ED546E"/>
    <w:rsid w:val="00ED55A3"/>
    <w:rsid w:val="00EE6397"/>
    <w:rsid w:val="00EE6433"/>
    <w:rsid w:val="00EF5CDF"/>
    <w:rsid w:val="00EF6C11"/>
    <w:rsid w:val="00EF756B"/>
    <w:rsid w:val="00EF78E7"/>
    <w:rsid w:val="00F01C28"/>
    <w:rsid w:val="00F07D05"/>
    <w:rsid w:val="00F1179B"/>
    <w:rsid w:val="00F129A1"/>
    <w:rsid w:val="00F12D43"/>
    <w:rsid w:val="00F16842"/>
    <w:rsid w:val="00F2707E"/>
    <w:rsid w:val="00F30738"/>
    <w:rsid w:val="00F31789"/>
    <w:rsid w:val="00F348C2"/>
    <w:rsid w:val="00F42BD3"/>
    <w:rsid w:val="00F4350D"/>
    <w:rsid w:val="00F501CD"/>
    <w:rsid w:val="00F57D3A"/>
    <w:rsid w:val="00F60E9E"/>
    <w:rsid w:val="00F72A89"/>
    <w:rsid w:val="00F7477D"/>
    <w:rsid w:val="00F83DEB"/>
    <w:rsid w:val="00F92B2F"/>
    <w:rsid w:val="00F949F4"/>
    <w:rsid w:val="00F9770B"/>
    <w:rsid w:val="00FA06F8"/>
    <w:rsid w:val="00FA0C50"/>
    <w:rsid w:val="00FA11B5"/>
    <w:rsid w:val="00FA7B7E"/>
    <w:rsid w:val="00FB12B2"/>
    <w:rsid w:val="00FB2D85"/>
    <w:rsid w:val="00FB5345"/>
    <w:rsid w:val="00FB6153"/>
    <w:rsid w:val="00FC37EA"/>
    <w:rsid w:val="00FC3979"/>
    <w:rsid w:val="00FC5363"/>
    <w:rsid w:val="00FD425F"/>
    <w:rsid w:val="00FE65F3"/>
    <w:rsid w:val="00FE6720"/>
    <w:rsid w:val="00FF125B"/>
    <w:rsid w:val="00FF5A6B"/>
    <w:rsid w:val="00FF5EDE"/>
    <w:rsid w:val="00FF7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3A8A"/>
  <w15:chartTrackingRefBased/>
  <w15:docId w15:val="{92CDDA6D-684B-4ACC-8B5B-31D4CCE7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4398"/>
    <w:pPr>
      <w:spacing w:before="120" w:after="120" w:line="240" w:lineRule="auto"/>
    </w:pPr>
    <w:rPr>
      <w:rFonts w:ascii="Times New Roman" w:hAnsi="Times New Roman" w:cs="Calibri"/>
      <w:kern w:val="0"/>
      <w:sz w:val="24"/>
      <w:lang w:eastAsia="de-DE"/>
      <w14:ligatures w14:val="none"/>
    </w:rPr>
  </w:style>
  <w:style w:type="paragraph" w:styleId="berschrift1">
    <w:name w:val="heading 1"/>
    <w:basedOn w:val="Standard"/>
    <w:next w:val="Standard"/>
    <w:link w:val="berschrift1Zchn"/>
    <w:rsid w:val="00514398"/>
    <w:pPr>
      <w:spacing w:before="240"/>
      <w:outlineLvl w:val="0"/>
    </w:pPr>
    <w:rPr>
      <w:rFonts w:ascii="Arial" w:eastAsia="PMingLiU" w:hAnsi="Arial" w:cs="Arial"/>
      <w:bCs/>
      <w:color w:val="C45911" w:themeColor="accent2" w:themeShade="BF"/>
      <w:sz w:val="42"/>
      <w:szCs w:val="24"/>
      <w:lang w:eastAsia="zh-TW" w:bidi="ar-DZ"/>
    </w:rPr>
  </w:style>
  <w:style w:type="paragraph" w:styleId="berschrift2">
    <w:name w:val="heading 2"/>
    <w:basedOn w:val="Standard"/>
    <w:next w:val="Standard"/>
    <w:link w:val="berschrift2Zchn"/>
    <w:unhideWhenUsed/>
    <w:rsid w:val="00514398"/>
    <w:pPr>
      <w:spacing w:before="240"/>
      <w:outlineLvl w:val="1"/>
    </w:pPr>
    <w:rPr>
      <w:rFonts w:eastAsia="PMingLiU" w:cs="Times New Roman"/>
      <w:bCs/>
      <w:iCs/>
      <w:color w:val="525252" w:themeColor="accent3" w:themeShade="80"/>
      <w:sz w:val="38"/>
      <w:szCs w:val="24"/>
      <w:lang w:eastAsia="zh-TW" w:bidi="ar-DZ"/>
    </w:rPr>
  </w:style>
  <w:style w:type="paragraph" w:styleId="berschrift3">
    <w:name w:val="heading 3"/>
    <w:basedOn w:val="Standard"/>
    <w:next w:val="Standard"/>
    <w:link w:val="berschrift3Zchn"/>
    <w:rsid w:val="00514398"/>
    <w:pPr>
      <w:spacing w:before="240"/>
      <w:outlineLvl w:val="2"/>
    </w:pPr>
    <w:rPr>
      <w:rFonts w:eastAsia="PMingLiU" w:cs="Times New Roman"/>
      <w:iCs/>
      <w:color w:val="7B7B7B" w:themeColor="accent3" w:themeShade="BF"/>
      <w:sz w:val="34"/>
      <w:szCs w:val="24"/>
      <w:lang w:eastAsia="zh-TW" w:bidi="ar-DZ"/>
    </w:rPr>
  </w:style>
  <w:style w:type="paragraph" w:styleId="berschrift4">
    <w:name w:val="heading 4"/>
    <w:basedOn w:val="Standard"/>
    <w:next w:val="Standard"/>
    <w:link w:val="berschrift4Zchn"/>
    <w:unhideWhenUsed/>
    <w:rsid w:val="00514398"/>
    <w:pPr>
      <w:spacing w:before="240"/>
      <w:outlineLvl w:val="3"/>
    </w:pPr>
    <w:rPr>
      <w:rFonts w:eastAsia="PMingLiU" w:cs="Times New Roman"/>
      <w:bCs/>
      <w:color w:val="806000" w:themeColor="accent4" w:themeShade="80"/>
      <w:sz w:val="32"/>
      <w:szCs w:val="24"/>
      <w:lang w:eastAsia="zh-TW" w:bidi="ar-DZ"/>
    </w:rPr>
  </w:style>
  <w:style w:type="paragraph" w:styleId="berschrift5">
    <w:name w:val="heading 5"/>
    <w:basedOn w:val="Standard"/>
    <w:next w:val="Standard"/>
    <w:link w:val="berschrift5Zchn"/>
    <w:unhideWhenUsed/>
    <w:rsid w:val="00514398"/>
    <w:pPr>
      <w:spacing w:before="240"/>
      <w:outlineLvl w:val="4"/>
    </w:pPr>
    <w:rPr>
      <w:rFonts w:eastAsia="Times New Roman" w:cs="Times New Roman"/>
      <w:color w:val="BF8F00" w:themeColor="accent4" w:themeShade="BF"/>
      <w:sz w:val="28"/>
      <w:szCs w:val="24"/>
      <w:lang w:eastAsia="en-US"/>
    </w:rPr>
  </w:style>
  <w:style w:type="paragraph" w:styleId="berschrift6">
    <w:name w:val="heading 6"/>
    <w:basedOn w:val="Standard"/>
    <w:next w:val="Standard"/>
    <w:link w:val="berschrift6Zchn"/>
    <w:unhideWhenUsed/>
    <w:rsid w:val="00514398"/>
    <w:pPr>
      <w:outlineLvl w:val="5"/>
    </w:pPr>
    <w:rPr>
      <w:rFonts w:eastAsia="Times New Roman" w:cs="Times New Roman"/>
      <w:b/>
      <w:iCs/>
      <w:color w:val="1F4E79" w:themeColor="accent5" w:themeShade="80"/>
      <w:sz w:val="26"/>
      <w:szCs w:val="24"/>
      <w:lang w:eastAsia="en-US"/>
    </w:rPr>
  </w:style>
  <w:style w:type="paragraph" w:styleId="berschrift7">
    <w:name w:val="heading 7"/>
    <w:basedOn w:val="Standard"/>
    <w:next w:val="Standard"/>
    <w:link w:val="berschrift7Zchn"/>
    <w:semiHidden/>
    <w:unhideWhenUsed/>
    <w:rsid w:val="00514398"/>
    <w:pPr>
      <w:keepNext/>
      <w:keepLines/>
      <w:spacing w:before="200"/>
      <w:outlineLvl w:val="6"/>
    </w:pPr>
    <w:rPr>
      <w:rFonts w:asciiTheme="majorHAnsi" w:eastAsiaTheme="majorEastAsia" w:hAnsiTheme="majorHAnsi" w:cstheme="majorBidi"/>
      <w:i/>
      <w:iCs/>
      <w:color w:val="404040" w:themeColor="text1" w:themeTint="BF"/>
      <w:szCs w:val="24"/>
      <w:lang w:eastAsia="en-US"/>
    </w:rPr>
  </w:style>
  <w:style w:type="paragraph" w:styleId="berschrift8">
    <w:name w:val="heading 8"/>
    <w:basedOn w:val="Standard"/>
    <w:next w:val="Standard"/>
    <w:link w:val="berschrift8Zchn"/>
    <w:semiHidden/>
    <w:unhideWhenUsed/>
    <w:rsid w:val="00514398"/>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semiHidden/>
    <w:unhideWhenUsed/>
    <w:rsid w:val="00514398"/>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rsid w:val="0051439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14398"/>
  </w:style>
  <w:style w:type="character" w:customStyle="1" w:styleId="berschrift1Zchn">
    <w:name w:val="Überschrift 1 Zchn"/>
    <w:basedOn w:val="Absatz-Standardschriftart"/>
    <w:link w:val="berschrift1"/>
    <w:rsid w:val="00514398"/>
    <w:rPr>
      <w:rFonts w:ascii="Arial" w:eastAsia="PMingLiU" w:hAnsi="Arial" w:cs="Arial"/>
      <w:bCs/>
      <w:color w:val="C45911" w:themeColor="accent2" w:themeShade="BF"/>
      <w:kern w:val="0"/>
      <w:sz w:val="42"/>
      <w:szCs w:val="24"/>
      <w:lang w:eastAsia="zh-TW" w:bidi="ar-DZ"/>
      <w14:ligatures w14:val="none"/>
    </w:rPr>
  </w:style>
  <w:style w:type="character" w:customStyle="1" w:styleId="berschrift2Zchn">
    <w:name w:val="Überschrift 2 Zchn"/>
    <w:basedOn w:val="Absatz-Standardschriftart"/>
    <w:link w:val="berschrift2"/>
    <w:rsid w:val="00514398"/>
    <w:rPr>
      <w:rFonts w:ascii="Times New Roman" w:eastAsia="PMingLiU" w:hAnsi="Times New Roman" w:cs="Times New Roman"/>
      <w:bCs/>
      <w:iCs/>
      <w:color w:val="525252" w:themeColor="accent3" w:themeShade="80"/>
      <w:kern w:val="0"/>
      <w:sz w:val="38"/>
      <w:szCs w:val="24"/>
      <w:lang w:eastAsia="zh-TW" w:bidi="ar-DZ"/>
      <w14:ligatures w14:val="none"/>
    </w:rPr>
  </w:style>
  <w:style w:type="character" w:customStyle="1" w:styleId="berschrift3Zchn">
    <w:name w:val="Überschrift 3 Zchn"/>
    <w:basedOn w:val="Absatz-Standardschriftart"/>
    <w:link w:val="berschrift3"/>
    <w:rsid w:val="008F27C2"/>
    <w:rPr>
      <w:rFonts w:ascii="Times New Roman" w:eastAsia="PMingLiU" w:hAnsi="Times New Roman" w:cs="Times New Roman"/>
      <w:iCs/>
      <w:color w:val="7B7B7B" w:themeColor="accent3" w:themeShade="BF"/>
      <w:kern w:val="0"/>
      <w:sz w:val="34"/>
      <w:szCs w:val="24"/>
      <w:lang w:eastAsia="zh-TW" w:bidi="ar-DZ"/>
      <w14:ligatures w14:val="none"/>
    </w:rPr>
  </w:style>
  <w:style w:type="character" w:customStyle="1" w:styleId="berschrift4Zchn">
    <w:name w:val="Überschrift 4 Zchn"/>
    <w:basedOn w:val="Absatz-Standardschriftart"/>
    <w:link w:val="berschrift4"/>
    <w:rsid w:val="00514398"/>
    <w:rPr>
      <w:rFonts w:ascii="Times New Roman" w:eastAsia="PMingLiU" w:hAnsi="Times New Roman" w:cs="Times New Roman"/>
      <w:bCs/>
      <w:color w:val="806000" w:themeColor="accent4" w:themeShade="80"/>
      <w:kern w:val="0"/>
      <w:sz w:val="32"/>
      <w:szCs w:val="24"/>
      <w:lang w:eastAsia="zh-TW" w:bidi="ar-DZ"/>
      <w14:ligatures w14:val="none"/>
    </w:rPr>
  </w:style>
  <w:style w:type="character" w:customStyle="1" w:styleId="berschrift5Zchn">
    <w:name w:val="Überschrift 5 Zchn"/>
    <w:basedOn w:val="Absatz-Standardschriftart"/>
    <w:link w:val="berschrift5"/>
    <w:rsid w:val="00514398"/>
    <w:rPr>
      <w:rFonts w:ascii="Times New Roman" w:eastAsia="Times New Roman" w:hAnsi="Times New Roman" w:cs="Times New Roman"/>
      <w:color w:val="BF8F00" w:themeColor="accent4" w:themeShade="BF"/>
      <w:kern w:val="0"/>
      <w:sz w:val="28"/>
      <w:szCs w:val="24"/>
      <w14:ligatures w14:val="none"/>
    </w:rPr>
  </w:style>
  <w:style w:type="character" w:customStyle="1" w:styleId="berschrift6Zchn">
    <w:name w:val="Überschrift 6 Zchn"/>
    <w:basedOn w:val="Absatz-Standardschriftart"/>
    <w:link w:val="berschrift6"/>
    <w:rsid w:val="00514398"/>
    <w:rPr>
      <w:rFonts w:ascii="Times New Roman" w:eastAsia="Times New Roman" w:hAnsi="Times New Roman" w:cs="Times New Roman"/>
      <w:b/>
      <w:iCs/>
      <w:color w:val="1F4E79" w:themeColor="accent5" w:themeShade="80"/>
      <w:kern w:val="0"/>
      <w:sz w:val="26"/>
      <w:szCs w:val="24"/>
      <w14:ligatures w14:val="none"/>
    </w:rPr>
  </w:style>
  <w:style w:type="character" w:customStyle="1" w:styleId="berschrift7Zchn">
    <w:name w:val="Überschrift 7 Zchn"/>
    <w:basedOn w:val="Absatz-Standardschriftart"/>
    <w:link w:val="berschrift7"/>
    <w:semiHidden/>
    <w:rsid w:val="00514398"/>
    <w:rPr>
      <w:rFonts w:asciiTheme="majorHAnsi" w:eastAsiaTheme="majorEastAsia" w:hAnsiTheme="majorHAnsi" w:cstheme="majorBidi"/>
      <w:i/>
      <w:iCs/>
      <w:color w:val="404040" w:themeColor="text1" w:themeTint="BF"/>
      <w:kern w:val="0"/>
      <w:sz w:val="24"/>
      <w:szCs w:val="24"/>
      <w14:ligatures w14:val="none"/>
    </w:rPr>
  </w:style>
  <w:style w:type="character" w:customStyle="1" w:styleId="berschrift8Zchn">
    <w:name w:val="Überschrift 8 Zchn"/>
    <w:basedOn w:val="Absatz-Standardschriftart"/>
    <w:link w:val="berschrift8"/>
    <w:semiHidden/>
    <w:rsid w:val="00514398"/>
    <w:rPr>
      <w:rFonts w:asciiTheme="majorHAnsi" w:eastAsiaTheme="majorEastAsia" w:hAnsiTheme="majorHAnsi" w:cstheme="majorBidi"/>
      <w:color w:val="404040" w:themeColor="text1" w:themeTint="BF"/>
      <w:kern w:val="0"/>
      <w:sz w:val="20"/>
      <w:szCs w:val="20"/>
      <w14:ligatures w14:val="none"/>
    </w:rPr>
  </w:style>
  <w:style w:type="character" w:customStyle="1" w:styleId="berschrift9Zchn">
    <w:name w:val="Überschrift 9 Zchn"/>
    <w:basedOn w:val="Absatz-Standardschriftart"/>
    <w:link w:val="berschrift9"/>
    <w:semiHidden/>
    <w:rsid w:val="00514398"/>
    <w:rPr>
      <w:rFonts w:asciiTheme="majorHAnsi" w:eastAsiaTheme="majorEastAsia" w:hAnsiTheme="majorHAnsi" w:cstheme="majorBidi"/>
      <w:i/>
      <w:iCs/>
      <w:color w:val="404040" w:themeColor="text1" w:themeTint="BF"/>
      <w:kern w:val="0"/>
      <w:sz w:val="20"/>
      <w:szCs w:val="20"/>
      <w14:ligatures w14:val="none"/>
    </w:rPr>
  </w:style>
  <w:style w:type="paragraph" w:styleId="Titel">
    <w:name w:val="Title"/>
    <w:basedOn w:val="Standard"/>
    <w:next w:val="Standard"/>
    <w:link w:val="TitelZchn"/>
    <w:rsid w:val="00514398"/>
    <w:rPr>
      <w:rFonts w:eastAsia="Times New Roman" w:cs="Times New Roman"/>
      <w:b/>
      <w:bCs/>
      <w:color w:val="BE0063"/>
      <w:szCs w:val="24"/>
      <w:lang w:eastAsia="en-US"/>
    </w:rPr>
  </w:style>
  <w:style w:type="character" w:customStyle="1" w:styleId="TitelZchn">
    <w:name w:val="Titel Zchn"/>
    <w:basedOn w:val="Absatz-Standardschriftart"/>
    <w:link w:val="Titel"/>
    <w:rsid w:val="00514398"/>
    <w:rPr>
      <w:rFonts w:ascii="Times New Roman" w:eastAsia="Times New Roman" w:hAnsi="Times New Roman" w:cs="Times New Roman"/>
      <w:b/>
      <w:bCs/>
      <w:color w:val="BE0063"/>
      <w:kern w:val="0"/>
      <w:sz w:val="24"/>
      <w:szCs w:val="24"/>
      <w14:ligatures w14:val="none"/>
    </w:rPr>
  </w:style>
  <w:style w:type="paragraph" w:styleId="Untertitel">
    <w:name w:val="Subtitle"/>
    <w:basedOn w:val="Standard"/>
    <w:next w:val="Standard"/>
    <w:link w:val="UntertitelZchn"/>
    <w:rsid w:val="00514398"/>
    <w:pPr>
      <w:numPr>
        <w:ilvl w:val="1"/>
      </w:numPr>
    </w:pPr>
    <w:rPr>
      <w:rFonts w:asciiTheme="majorHAnsi" w:eastAsiaTheme="majorEastAsia" w:hAnsiTheme="majorHAnsi" w:cstheme="majorBidi"/>
      <w:i/>
      <w:iCs/>
      <w:color w:val="4472C4" w:themeColor="accent1"/>
      <w:spacing w:val="15"/>
      <w:szCs w:val="24"/>
      <w:lang w:eastAsia="en-US"/>
    </w:rPr>
  </w:style>
  <w:style w:type="character" w:customStyle="1" w:styleId="UntertitelZchn">
    <w:name w:val="Untertitel Zchn"/>
    <w:basedOn w:val="Absatz-Standardschriftart"/>
    <w:link w:val="Untertitel"/>
    <w:rsid w:val="00514398"/>
    <w:rPr>
      <w:rFonts w:asciiTheme="majorHAnsi" w:eastAsiaTheme="majorEastAsia" w:hAnsiTheme="majorHAnsi" w:cstheme="majorBidi"/>
      <w:i/>
      <w:iCs/>
      <w:color w:val="4472C4" w:themeColor="accent1"/>
      <w:spacing w:val="15"/>
      <w:kern w:val="0"/>
      <w:sz w:val="24"/>
      <w:szCs w:val="24"/>
      <w14:ligatures w14:val="none"/>
    </w:rPr>
  </w:style>
  <w:style w:type="paragraph" w:styleId="Zitat">
    <w:name w:val="Quote"/>
    <w:basedOn w:val="Standard"/>
    <w:next w:val="Standard"/>
    <w:link w:val="ZitatZchn"/>
    <w:uiPriority w:val="29"/>
    <w:rsid w:val="00514398"/>
    <w:rPr>
      <w:rFonts w:eastAsia="Times New Roman" w:cs="Times New Roman"/>
      <w:i/>
      <w:iCs/>
      <w:color w:val="000000" w:themeColor="text1"/>
      <w:szCs w:val="24"/>
      <w:lang w:eastAsia="en-US"/>
    </w:rPr>
  </w:style>
  <w:style w:type="character" w:customStyle="1" w:styleId="ZitatZchn">
    <w:name w:val="Zitat Zchn"/>
    <w:basedOn w:val="Absatz-Standardschriftart"/>
    <w:link w:val="Zitat"/>
    <w:uiPriority w:val="29"/>
    <w:rsid w:val="00514398"/>
    <w:rPr>
      <w:rFonts w:ascii="Times New Roman" w:eastAsia="Times New Roman" w:hAnsi="Times New Roman" w:cs="Times New Roman"/>
      <w:i/>
      <w:iCs/>
      <w:color w:val="000000" w:themeColor="text1"/>
      <w:kern w:val="0"/>
      <w:sz w:val="24"/>
      <w:szCs w:val="24"/>
      <w14:ligatures w14:val="none"/>
    </w:rPr>
  </w:style>
  <w:style w:type="paragraph" w:styleId="Listenabsatz">
    <w:name w:val="List Paragraph"/>
    <w:basedOn w:val="Standard"/>
    <w:next w:val="Standard"/>
    <w:uiPriority w:val="34"/>
    <w:rsid w:val="00514398"/>
    <w:pPr>
      <w:ind w:left="720"/>
      <w:contextualSpacing/>
    </w:pPr>
    <w:rPr>
      <w:rFonts w:eastAsia="Times New Roman" w:cs="Times New Roman"/>
      <w:szCs w:val="24"/>
      <w:lang w:eastAsia="en-US"/>
    </w:rPr>
  </w:style>
  <w:style w:type="character" w:styleId="IntensiveHervorhebung">
    <w:name w:val="Intense Emphasis"/>
    <w:basedOn w:val="Absatz-Standardschriftart"/>
    <w:uiPriority w:val="21"/>
    <w:qFormat/>
    <w:rsid w:val="00514398"/>
    <w:rPr>
      <w:b/>
      <w:bCs/>
      <w:i/>
      <w:iCs/>
      <w:color w:val="4472C4" w:themeColor="accent1"/>
      <w:lang w:val="de-DE"/>
    </w:rPr>
  </w:style>
  <w:style w:type="paragraph" w:styleId="IntensivesZitat">
    <w:name w:val="Intense Quote"/>
    <w:basedOn w:val="Standard"/>
    <w:next w:val="Standard"/>
    <w:link w:val="IntensivesZitatZchn"/>
    <w:uiPriority w:val="30"/>
    <w:rsid w:val="00514398"/>
    <w:pPr>
      <w:pBdr>
        <w:bottom w:val="single" w:sz="4" w:space="4" w:color="4472C4" w:themeColor="accent1"/>
      </w:pBdr>
      <w:spacing w:before="200" w:after="280"/>
      <w:ind w:left="936" w:right="936"/>
    </w:pPr>
    <w:rPr>
      <w:rFonts w:eastAsia="Times New Roman" w:cs="Times New Roman"/>
      <w:b/>
      <w:bCs/>
      <w:i/>
      <w:iCs/>
      <w:color w:val="4472C4" w:themeColor="accent1"/>
      <w:szCs w:val="24"/>
      <w:lang w:eastAsia="en-US"/>
    </w:rPr>
  </w:style>
  <w:style w:type="character" w:customStyle="1" w:styleId="IntensivesZitatZchn">
    <w:name w:val="Intensives Zitat Zchn"/>
    <w:basedOn w:val="Absatz-Standardschriftart"/>
    <w:link w:val="IntensivesZitat"/>
    <w:uiPriority w:val="30"/>
    <w:rsid w:val="00514398"/>
    <w:rPr>
      <w:rFonts w:ascii="Times New Roman" w:eastAsia="Times New Roman" w:hAnsi="Times New Roman" w:cs="Times New Roman"/>
      <w:b/>
      <w:bCs/>
      <w:i/>
      <w:iCs/>
      <w:color w:val="4472C4" w:themeColor="accent1"/>
      <w:kern w:val="0"/>
      <w:sz w:val="24"/>
      <w:szCs w:val="24"/>
      <w14:ligatures w14:val="none"/>
    </w:rPr>
  </w:style>
  <w:style w:type="character" w:styleId="IntensiverVerweis">
    <w:name w:val="Intense Reference"/>
    <w:basedOn w:val="Absatz-Standardschriftart"/>
    <w:uiPriority w:val="32"/>
    <w:qFormat/>
    <w:rsid w:val="00514398"/>
    <w:rPr>
      <w:b/>
      <w:bCs/>
      <w:smallCaps/>
      <w:color w:val="ED7D31" w:themeColor="accent2"/>
      <w:spacing w:val="5"/>
      <w:u w:val="single"/>
      <w:lang w:val="de-DE"/>
    </w:rPr>
  </w:style>
  <w:style w:type="paragraph" w:customStyle="1" w:styleId="Rezeptur">
    <w:name w:val="Rezeptur"/>
    <w:basedOn w:val="Standard"/>
    <w:next w:val="Standard"/>
    <w:rsid w:val="00514398"/>
    <w:rPr>
      <w:rFonts w:eastAsia="Times New Roman" w:cs="Times New Roman"/>
      <w:color w:val="339966"/>
      <w:szCs w:val="24"/>
      <w:lang w:eastAsia="en-US"/>
    </w:rPr>
  </w:style>
  <w:style w:type="character" w:customStyle="1" w:styleId="Stichwort">
    <w:name w:val="Stichwort"/>
    <w:basedOn w:val="Absatz-Standardschriftart"/>
    <w:rsid w:val="00514398"/>
    <w:rPr>
      <w:b/>
      <w:color w:val="3366FF"/>
      <w:lang w:val="de-DE"/>
    </w:rPr>
  </w:style>
  <w:style w:type="paragraph" w:customStyle="1" w:styleId="Tipps">
    <w:name w:val="Tipps"/>
    <w:basedOn w:val="Standard"/>
    <w:next w:val="Standard"/>
    <w:rsid w:val="00514398"/>
    <w:rPr>
      <w:rFonts w:eastAsia="Times New Roman" w:cs="Times New Roman"/>
      <w:color w:val="FF0000"/>
      <w:szCs w:val="24"/>
      <w:lang w:eastAsia="en-US"/>
    </w:rPr>
  </w:style>
  <w:style w:type="paragraph" w:styleId="Abbildungsverzeichnis">
    <w:name w:val="table of figures"/>
    <w:basedOn w:val="Standard"/>
    <w:next w:val="Standard"/>
    <w:rsid w:val="00514398"/>
    <w:rPr>
      <w:rFonts w:eastAsia="Times New Roman" w:cs="Times New Roman"/>
      <w:szCs w:val="24"/>
      <w:lang w:eastAsia="en-US"/>
    </w:rPr>
  </w:style>
  <w:style w:type="paragraph" w:customStyle="1" w:styleId="Beschreibung">
    <w:name w:val="Beschreibung"/>
    <w:basedOn w:val="Standard"/>
    <w:next w:val="Standard"/>
    <w:rsid w:val="00514398"/>
    <w:rPr>
      <w:rFonts w:eastAsia="Times New Roman" w:cs="Times New Roman"/>
      <w:szCs w:val="24"/>
      <w:lang w:eastAsia="en-US"/>
    </w:rPr>
  </w:style>
  <w:style w:type="character" w:customStyle="1" w:styleId="Verweis">
    <w:name w:val="Verweis"/>
    <w:basedOn w:val="Absatz-Standardschriftart"/>
    <w:rsid w:val="00514398"/>
    <w:rPr>
      <w:i/>
      <w:color w:val="FF9900"/>
      <w:lang w:val="de-DE"/>
    </w:rPr>
  </w:style>
  <w:style w:type="character" w:customStyle="1" w:styleId="VerweisTipp">
    <w:name w:val="Verweis_Tipp"/>
    <w:basedOn w:val="Absatz-Standardschriftart"/>
    <w:rsid w:val="00514398"/>
    <w:rPr>
      <w:b/>
      <w:i/>
      <w:color w:val="FFCC00"/>
      <w:lang w:val="de-DE"/>
    </w:rPr>
  </w:style>
  <w:style w:type="paragraph" w:customStyle="1" w:styleId="Rezepturberschrift">
    <w:name w:val="Rezeptur_Überschrift"/>
    <w:next w:val="Standard"/>
    <w:rsid w:val="00514398"/>
    <w:pPr>
      <w:spacing w:after="0" w:line="240" w:lineRule="auto"/>
    </w:pPr>
    <w:rPr>
      <w:rFonts w:ascii="Times New Roman" w:eastAsia="Times New Roman" w:hAnsi="Times New Roman" w:cs="Times New Roman"/>
      <w:b/>
      <w:color w:val="339966"/>
      <w:kern w:val="0"/>
      <w:sz w:val="28"/>
      <w:szCs w:val="24"/>
      <w:lang w:eastAsia="de-DE"/>
      <w14:ligatures w14:val="none"/>
    </w:rPr>
  </w:style>
  <w:style w:type="table" w:styleId="Tabellenraster">
    <w:name w:val="Table Grid"/>
    <w:aliases w:val="Tabelle"/>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um">
    <w:name w:val="Liste_Num"/>
    <w:next w:val="Standard"/>
    <w:rsid w:val="00514398"/>
    <w:pPr>
      <w:spacing w:after="0" w:line="240" w:lineRule="auto"/>
    </w:pPr>
    <w:rPr>
      <w:rFonts w:ascii="Times New Roman" w:eastAsia="Times New Roman" w:hAnsi="Times New Roman" w:cs="Times New Roman"/>
      <w:kern w:val="0"/>
      <w:sz w:val="24"/>
      <w:szCs w:val="24"/>
      <w:lang w:eastAsia="de-DE"/>
      <w14:ligatures w14:val="none"/>
    </w:rPr>
  </w:style>
  <w:style w:type="paragraph" w:customStyle="1" w:styleId="ListeStrich">
    <w:name w:val="Liste_Strich"/>
    <w:basedOn w:val="Standard"/>
    <w:next w:val="Standard"/>
    <w:rsid w:val="00514398"/>
    <w:pPr>
      <w:numPr>
        <w:ilvl w:val="1"/>
        <w:numId w:val="1"/>
      </w:numPr>
      <w:ind w:left="1800"/>
    </w:pPr>
    <w:rPr>
      <w:rFonts w:eastAsia="Times New Roman" w:cs="Times New Roman"/>
      <w:szCs w:val="24"/>
      <w:lang w:eastAsia="en-US"/>
    </w:rPr>
  </w:style>
  <w:style w:type="paragraph" w:customStyle="1" w:styleId="ListeNumErster">
    <w:name w:val="Liste_Num_Erster"/>
    <w:next w:val="Standard"/>
    <w:rsid w:val="00514398"/>
    <w:pPr>
      <w:spacing w:after="0" w:line="240" w:lineRule="auto"/>
    </w:pPr>
    <w:rPr>
      <w:rFonts w:ascii="Times New Roman" w:eastAsia="Times New Roman" w:hAnsi="Times New Roman" w:cs="Times New Roman"/>
      <w:kern w:val="0"/>
      <w:sz w:val="24"/>
      <w:szCs w:val="24"/>
      <w:lang w:eastAsia="de-DE"/>
      <w14:ligatures w14:val="none"/>
    </w:rPr>
  </w:style>
  <w:style w:type="character" w:styleId="HTMLCode">
    <w:name w:val="HTML Code"/>
    <w:basedOn w:val="Absatz-Standardschriftart"/>
    <w:uiPriority w:val="99"/>
    <w:unhideWhenUsed/>
    <w:rsid w:val="00514398"/>
    <w:rPr>
      <w:rFonts w:ascii="Arial Unicode MS" w:eastAsia="Arial Unicode MS" w:hAnsi="Arial Unicode MS" w:cs="Arial Unicode MS"/>
      <w:sz w:val="20"/>
      <w:szCs w:val="20"/>
      <w:lang w:val="de-DE"/>
    </w:rPr>
  </w:style>
  <w:style w:type="character" w:customStyle="1" w:styleId="Doi">
    <w:name w:val="Doi"/>
    <w:uiPriority w:val="1"/>
    <w:rsid w:val="00514398"/>
    <w:rPr>
      <w:color w:val="000000" w:themeColor="text1"/>
      <w:u w:color="767171" w:themeColor="background2" w:themeShade="80"/>
      <w:bdr w:val="none" w:sz="0" w:space="0" w:color="auto"/>
      <w:shd w:val="clear" w:color="auto" w:fill="AEAAAA" w:themeFill="background2" w:themeFillShade="BF"/>
      <w:lang w:val="de-DE"/>
    </w:rPr>
  </w:style>
  <w:style w:type="character" w:customStyle="1" w:styleId="fundingagency">
    <w:name w:val="funding_agency"/>
    <w:basedOn w:val="Absatz-Standardschriftart"/>
    <w:rsid w:val="00514398"/>
    <w:rPr>
      <w:color w:val="E36C0A"/>
      <w:bdr w:val="dotted" w:sz="4" w:space="0" w:color="auto" w:frame="1"/>
      <w:lang w:val="de-DE"/>
    </w:rPr>
  </w:style>
  <w:style w:type="paragraph" w:customStyle="1" w:styleId="Abstract">
    <w:name w:val="Abstract"/>
    <w:basedOn w:val="Standard"/>
    <w:next w:val="Standard"/>
    <w:rsid w:val="00514398"/>
    <w:rPr>
      <w:rFonts w:eastAsia="Times New Roman" w:cs="Times New Roman"/>
      <w:color w:val="993366"/>
      <w:szCs w:val="24"/>
      <w:lang w:eastAsia="en-US"/>
    </w:rPr>
  </w:style>
  <w:style w:type="character" w:customStyle="1" w:styleId="AdresseStadt">
    <w:name w:val="Adresse_Stadt"/>
    <w:basedOn w:val="Absatz-Standardschriftart"/>
    <w:uiPriority w:val="1"/>
    <w:rsid w:val="00514398"/>
    <w:rPr>
      <w:rFonts w:eastAsia="Arial Unicode MS"/>
      <w:color w:val="FF0000"/>
      <w:shd w:val="clear" w:color="auto" w:fill="D9D9D9"/>
      <w:lang w:val="de-DE"/>
    </w:rPr>
  </w:style>
  <w:style w:type="character" w:customStyle="1" w:styleId="AdresseLand">
    <w:name w:val="Adresse_Land"/>
    <w:basedOn w:val="Absatz-Standardschriftart"/>
    <w:uiPriority w:val="1"/>
    <w:rsid w:val="00514398"/>
    <w:rPr>
      <w:rFonts w:eastAsia="Arial Unicode MS"/>
      <w:shd w:val="clear" w:color="auto" w:fill="B3B3B3"/>
      <w:lang w:val="de-DE"/>
    </w:rPr>
  </w:style>
  <w:style w:type="character" w:customStyle="1" w:styleId="Bundesstaat">
    <w:name w:val="Bundesstaat"/>
    <w:basedOn w:val="Absatz-Standardschriftart"/>
    <w:uiPriority w:val="1"/>
    <w:rsid w:val="00514398"/>
    <w:rPr>
      <w:color w:val="00FFFF"/>
      <w:shd w:val="clear" w:color="auto" w:fill="B3B3B3"/>
      <w:lang w:val="de-DE"/>
    </w:rPr>
  </w:style>
  <w:style w:type="character" w:customStyle="1" w:styleId="OrganisationAbteilung">
    <w:name w:val="Organisation_Abteilung"/>
    <w:basedOn w:val="Absatz-Standardschriftart"/>
    <w:uiPriority w:val="1"/>
    <w:rsid w:val="00514398"/>
    <w:rPr>
      <w:rFonts w:eastAsia="Arial Unicode MS"/>
      <w:color w:val="FF0000"/>
      <w:shd w:val="clear" w:color="auto" w:fill="F3F3F3"/>
      <w:lang w:val="de-DE"/>
    </w:rPr>
  </w:style>
  <w:style w:type="character" w:customStyle="1" w:styleId="OrganisationName">
    <w:name w:val="Organisation_Name"/>
    <w:basedOn w:val="Absatz-Standardschriftart"/>
    <w:uiPriority w:val="1"/>
    <w:rsid w:val="00514398"/>
    <w:rPr>
      <w:rFonts w:eastAsia="Arial Unicode MS"/>
      <w:color w:val="0000FF"/>
      <w:shd w:val="clear" w:color="auto" w:fill="F3F3F3"/>
      <w:lang w:val="de-DE"/>
    </w:rPr>
  </w:style>
  <w:style w:type="character" w:customStyle="1" w:styleId="AdressePostleitzahlPostcode">
    <w:name w:val="Adresse_Postleitzahl/Postcode"/>
    <w:basedOn w:val="Absatz-Standardschriftart"/>
    <w:uiPriority w:val="1"/>
    <w:rsid w:val="00514398"/>
    <w:rPr>
      <w:rFonts w:eastAsia="Arial Unicode MS"/>
      <w:color w:val="538135" w:themeColor="accent6" w:themeShade="BF"/>
      <w:shd w:val="clear" w:color="auto" w:fill="CCCCCC"/>
      <w:lang w:val="de-DE"/>
    </w:rPr>
  </w:style>
  <w:style w:type="character" w:customStyle="1" w:styleId="AdresseStrasse">
    <w:name w:val="Adresse_Strasse"/>
    <w:basedOn w:val="Absatz-Standardschriftart"/>
    <w:uiPriority w:val="1"/>
    <w:rsid w:val="00514398"/>
    <w:rPr>
      <w:rFonts w:eastAsia="Arial Unicode MS"/>
      <w:color w:val="0000FF"/>
      <w:shd w:val="clear" w:color="auto" w:fill="D9D9D9"/>
      <w:lang w:val="de-DE"/>
    </w:rPr>
  </w:style>
  <w:style w:type="character" w:customStyle="1" w:styleId="Alternativtext">
    <w:name w:val="Alternativtext"/>
    <w:basedOn w:val="Absatz-Standardschriftart"/>
    <w:uiPriority w:val="1"/>
    <w:rsid w:val="00514398"/>
    <w:rPr>
      <w:sz w:val="22"/>
      <w:bdr w:val="none" w:sz="0" w:space="0" w:color="auto"/>
      <w:shd w:val="clear" w:color="auto" w:fill="BFBFBF" w:themeFill="background1" w:themeFillShade="BF"/>
      <w:lang w:val="de-DE"/>
    </w:rPr>
  </w:style>
  <w:style w:type="paragraph" w:customStyle="1" w:styleId="Antwort">
    <w:name w:val="Antwort"/>
    <w:basedOn w:val="Standard"/>
    <w:next w:val="Standard"/>
    <w:rsid w:val="00514398"/>
    <w:rPr>
      <w:rFonts w:eastAsia="Times New Roman" w:cs="Times New Roman"/>
      <w:color w:val="990099"/>
      <w:szCs w:val="24"/>
      <w:lang w:eastAsia="en-US"/>
    </w:rPr>
  </w:style>
  <w:style w:type="paragraph" w:customStyle="1" w:styleId="LiteraturZeitschrift">
    <w:name w:val="Literatur_Zeitschrift"/>
    <w:basedOn w:val="Standard"/>
    <w:next w:val="Standard"/>
    <w:rsid w:val="00514398"/>
    <w:pPr>
      <w:ind w:left="397" w:hanging="397"/>
    </w:pPr>
    <w:rPr>
      <w:rFonts w:ascii="Arial" w:eastAsia="Times New Roman" w:hAnsi="Arial" w:cs="Arial"/>
      <w:bCs/>
      <w:szCs w:val="24"/>
      <w:lang w:eastAsia="en-US"/>
    </w:rPr>
  </w:style>
  <w:style w:type="paragraph" w:customStyle="1" w:styleId="LiteraturTitel">
    <w:name w:val="Literatur_Titel"/>
    <w:basedOn w:val="LiteraturZeitschrift"/>
    <w:next w:val="Standard"/>
    <w:rsid w:val="00514398"/>
    <w:rPr>
      <w:b/>
      <w:sz w:val="28"/>
    </w:rPr>
  </w:style>
  <w:style w:type="character" w:customStyle="1" w:styleId="Familienname">
    <w:name w:val="Familienname"/>
    <w:basedOn w:val="Absatz-Standardschriftart"/>
    <w:uiPriority w:val="1"/>
    <w:rsid w:val="00514398"/>
    <w:rPr>
      <w:shd w:val="clear" w:color="auto" w:fill="FFCCFF"/>
      <w:lang w:val="de-DE"/>
    </w:rPr>
  </w:style>
  <w:style w:type="paragraph" w:customStyle="1" w:styleId="KapitelUntertitel">
    <w:name w:val="Kapitel_Untertitel"/>
    <w:basedOn w:val="Standard"/>
    <w:next w:val="Standard"/>
    <w:rsid w:val="00514398"/>
    <w:rPr>
      <w:rFonts w:ascii="Arial" w:eastAsia="Times New Roman" w:hAnsi="Arial" w:cs="Arial"/>
      <w:sz w:val="36"/>
      <w:szCs w:val="24"/>
      <w:lang w:eastAsia="en-US"/>
    </w:rPr>
  </w:style>
  <w:style w:type="paragraph" w:customStyle="1" w:styleId="KapitelTitel">
    <w:name w:val="Kapitel_Titel"/>
    <w:next w:val="Standard"/>
    <w:rsid w:val="00514398"/>
    <w:pPr>
      <w:numPr>
        <w:numId w:val="2"/>
      </w:numPr>
      <w:spacing w:after="0" w:line="240" w:lineRule="auto"/>
    </w:pPr>
    <w:rPr>
      <w:rFonts w:ascii="Arial" w:eastAsia="Times New Roman" w:hAnsi="Arial" w:cs="Arial"/>
      <w:kern w:val="0"/>
      <w:sz w:val="40"/>
      <w:szCs w:val="48"/>
      <w14:ligatures w14:val="none"/>
    </w:rPr>
  </w:style>
  <w:style w:type="paragraph" w:customStyle="1" w:styleId="chemischeFormelAnfang">
    <w:name w:val="chemische_Formel_Anfang"/>
    <w:basedOn w:val="Standard"/>
    <w:next w:val="Standard"/>
    <w:rsid w:val="00514398"/>
    <w:pPr>
      <w:pBdr>
        <w:top w:val="single" w:sz="4" w:space="1" w:color="auto"/>
        <w:left w:val="single" w:sz="4" w:space="4" w:color="auto"/>
        <w:right w:val="single" w:sz="4" w:space="4" w:color="auto"/>
      </w:pBdr>
      <w:spacing w:before="160"/>
    </w:pPr>
    <w:rPr>
      <w:rFonts w:eastAsia="Times New Roman" w:cs="Times New Roman"/>
      <w:szCs w:val="24"/>
      <w:lang w:eastAsia="en-US"/>
    </w:rPr>
  </w:style>
  <w:style w:type="paragraph" w:customStyle="1" w:styleId="chemischeStruktur">
    <w:name w:val="chemische_Struktur"/>
    <w:basedOn w:val="Standard"/>
    <w:next w:val="Standard"/>
    <w:rsid w:val="00514398"/>
    <w:pPr>
      <w:pBdr>
        <w:top w:val="single" w:sz="8" w:space="1" w:color="0070C0"/>
        <w:left w:val="single" w:sz="8" w:space="4" w:color="0070C0"/>
        <w:bottom w:val="single" w:sz="8" w:space="1" w:color="0070C0"/>
        <w:right w:val="single" w:sz="8" w:space="4" w:color="0070C0"/>
      </w:pBdr>
    </w:pPr>
    <w:rPr>
      <w:rFonts w:eastAsia="Times New Roman" w:cs="Times New Roman"/>
      <w:szCs w:val="24"/>
      <w:lang w:eastAsia="en-US"/>
    </w:rPr>
  </w:style>
  <w:style w:type="character" w:customStyle="1" w:styleId="FamiliennameZusatz">
    <w:name w:val="Familienname_Zusatz"/>
    <w:basedOn w:val="Absatz-Standardschriftart"/>
    <w:uiPriority w:val="1"/>
    <w:rsid w:val="00514398"/>
    <w:rPr>
      <w:shd w:val="clear" w:color="auto" w:fill="C6FAE2"/>
      <w:lang w:val="de-DE"/>
    </w:rPr>
  </w:style>
  <w:style w:type="paragraph" w:customStyle="1" w:styleId="KommentarText">
    <w:name w:val="Kommentar_Text"/>
    <w:basedOn w:val="Standard"/>
    <w:next w:val="Standard"/>
    <w:rsid w:val="00514398"/>
    <w:rPr>
      <w:rFonts w:eastAsia="Times New Roman" w:cs="Times New Roman"/>
      <w:sz w:val="20"/>
      <w:szCs w:val="24"/>
      <w:lang w:eastAsia="en-US"/>
    </w:rPr>
  </w:style>
  <w:style w:type="paragraph" w:customStyle="1" w:styleId="ComputerCode">
    <w:name w:val="Computer_Code"/>
    <w:basedOn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4"/>
      <w:lang w:eastAsia="en-US"/>
    </w:rPr>
  </w:style>
  <w:style w:type="paragraph" w:customStyle="1" w:styleId="ZitatAnfang">
    <w:name w:val="Zitat_Anfang"/>
    <w:next w:val="Standard"/>
    <w:rsid w:val="00514398"/>
    <w:pPr>
      <w:pBdr>
        <w:top w:val="single" w:sz="8" w:space="1" w:color="595959" w:themeColor="text1" w:themeTint="A6"/>
        <w:left w:val="single" w:sz="8" w:space="4" w:color="595959" w:themeColor="text1" w:themeTint="A6"/>
        <w:right w:val="single" w:sz="8" w:space="4" w:color="595959" w:themeColor="text1" w:themeTint="A6"/>
      </w:pBdr>
      <w:spacing w:before="160" w:after="0" w:line="240" w:lineRule="auto"/>
    </w:pPr>
    <w:rPr>
      <w:rFonts w:ascii="Times New Roman" w:eastAsia="Times New Roman" w:hAnsi="Times New Roman" w:cs="Times New Roman"/>
      <w:kern w:val="0"/>
      <w:sz w:val="24"/>
      <w:szCs w:val="24"/>
      <w14:ligatures w14:val="none"/>
    </w:rPr>
  </w:style>
  <w:style w:type="character" w:customStyle="1" w:styleId="E-Mail">
    <w:name w:val="E-Mail"/>
    <w:basedOn w:val="Absatz-Standardschriftart"/>
    <w:uiPriority w:val="1"/>
    <w:rsid w:val="00514398"/>
    <w:rPr>
      <w:rFonts w:ascii="Arial" w:hAnsi="Arial"/>
      <w:b/>
      <w:color w:val="0070C0"/>
      <w:bdr w:val="none" w:sz="0" w:space="0" w:color="auto"/>
      <w:shd w:val="clear" w:color="auto" w:fill="FFE07D"/>
      <w:lang w:val="de-DE"/>
    </w:rPr>
  </w:style>
  <w:style w:type="paragraph" w:styleId="Endnotentext">
    <w:name w:val="endnote text"/>
    <w:basedOn w:val="Standard"/>
    <w:link w:val="EndnotentextZchn"/>
    <w:rsid w:val="00514398"/>
    <w:rPr>
      <w:rFonts w:eastAsia="Times New Roman" w:cs="Times New Roman"/>
      <w:sz w:val="20"/>
      <w:szCs w:val="20"/>
      <w:lang w:eastAsia="en-US"/>
    </w:rPr>
  </w:style>
  <w:style w:type="character" w:customStyle="1" w:styleId="EndnotentextZchn">
    <w:name w:val="Endnotentext Zchn"/>
    <w:basedOn w:val="Absatz-Standardschriftart"/>
    <w:link w:val="Endnotentext"/>
    <w:rsid w:val="00514398"/>
    <w:rPr>
      <w:rFonts w:ascii="Times New Roman" w:eastAsia="Times New Roman" w:hAnsi="Times New Roman" w:cs="Times New Roman"/>
      <w:kern w:val="0"/>
      <w:sz w:val="20"/>
      <w:szCs w:val="20"/>
      <w14:ligatures w14:val="none"/>
    </w:rPr>
  </w:style>
  <w:style w:type="character" w:styleId="Endnotenzeichen">
    <w:name w:val="endnote reference"/>
    <w:basedOn w:val="Absatz-Standardschriftart"/>
    <w:rsid w:val="00514398"/>
    <w:rPr>
      <w:vertAlign w:val="superscript"/>
      <w:lang w:val="de-DE"/>
    </w:rPr>
  </w:style>
  <w:style w:type="paragraph" w:customStyle="1" w:styleId="bungs-AufgabenteilTitel">
    <w:name w:val="Übungs-/Aufgabenteil_Titel"/>
    <w:basedOn w:val="Standard"/>
    <w:next w:val="Standard"/>
    <w:rsid w:val="00514398"/>
    <w:rPr>
      <w:rFonts w:ascii="Arial" w:eastAsia="PMingLiU" w:hAnsi="Arial" w:cs="Arial"/>
      <w:b/>
      <w:bCs/>
      <w:color w:val="800000"/>
      <w:szCs w:val="24"/>
      <w:lang w:eastAsia="zh-TW" w:bidi="ar-DZ"/>
    </w:rPr>
  </w:style>
  <w:style w:type="paragraph" w:customStyle="1" w:styleId="ErklrungAnfang">
    <w:name w:val="Erklärung_Anfang"/>
    <w:basedOn w:val="Standard"/>
    <w:next w:val="Standard"/>
    <w:rsid w:val="00514398"/>
    <w:pPr>
      <w:pBdr>
        <w:top w:val="single" w:sz="4" w:space="1" w:color="auto"/>
        <w:left w:val="single" w:sz="4" w:space="4"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pPr>
    <w:rPr>
      <w:rFonts w:eastAsia="Times New Roman" w:cs="Times New Roman"/>
      <w:szCs w:val="24"/>
      <w:lang w:eastAsia="en-US"/>
    </w:rPr>
  </w:style>
  <w:style w:type="character" w:customStyle="1" w:styleId="Vorname">
    <w:name w:val="Vorname"/>
    <w:basedOn w:val="Absatz-Standardschriftart"/>
    <w:uiPriority w:val="1"/>
    <w:rsid w:val="00514398"/>
    <w:rPr>
      <w:shd w:val="clear" w:color="auto" w:fill="FFCC99"/>
      <w:lang w:val="de-DE"/>
    </w:rPr>
  </w:style>
  <w:style w:type="character" w:customStyle="1" w:styleId="Namenszusatz">
    <w:name w:val="Namenszusatz"/>
    <w:basedOn w:val="Absatz-Standardschriftart"/>
    <w:uiPriority w:val="1"/>
    <w:rsid w:val="00514398"/>
    <w:rPr>
      <w:shd w:val="clear" w:color="auto" w:fill="73F796"/>
      <w:lang w:val="de-DE"/>
    </w:rPr>
  </w:style>
  <w:style w:type="paragraph" w:customStyle="1" w:styleId="Abbildungslegende">
    <w:name w:val="Abbildungslegende"/>
    <w:basedOn w:val="Standard"/>
    <w:next w:val="Standard"/>
    <w:rsid w:val="00514398"/>
    <w:rPr>
      <w:rFonts w:eastAsia="Times New Roman" w:cs="Times New Roman"/>
      <w:szCs w:val="24"/>
      <w:lang w:eastAsia="en-US"/>
    </w:rPr>
  </w:style>
  <w:style w:type="paragraph" w:customStyle="1" w:styleId="Abbildungstitel">
    <w:name w:val="Abbildungstitel"/>
    <w:basedOn w:val="Standard"/>
    <w:next w:val="Standard"/>
    <w:rsid w:val="00514398"/>
    <w:pPr>
      <w:keepNext/>
    </w:pPr>
    <w:rPr>
      <w:rFonts w:eastAsia="Times New Roman" w:cs="Times New Roman"/>
      <w:b/>
      <w:color w:val="0000FF"/>
      <w:szCs w:val="24"/>
      <w:lang w:eastAsia="en-US"/>
    </w:rPr>
  </w:style>
  <w:style w:type="character" w:customStyle="1" w:styleId="FunoteReferenz">
    <w:name w:val="Fußnote_Referenz"/>
    <w:basedOn w:val="Absatz-Standardschriftart"/>
    <w:uiPriority w:val="1"/>
    <w:rsid w:val="00514398"/>
    <w:rPr>
      <w:bdr w:val="none" w:sz="0" w:space="0" w:color="auto"/>
      <w:shd w:val="clear" w:color="auto" w:fill="DBDBDB" w:themeFill="accent3" w:themeFillTint="66"/>
      <w:vertAlign w:val="superscript"/>
      <w:lang w:val="de-DE" w:bidi="ar-DZ"/>
    </w:rPr>
  </w:style>
  <w:style w:type="character" w:customStyle="1" w:styleId="URL">
    <w:name w:val="URL"/>
    <w:basedOn w:val="Absatz-Standardschriftart"/>
    <w:uiPriority w:val="1"/>
    <w:rsid w:val="00514398"/>
    <w:rPr>
      <w:rFonts w:ascii="Arial" w:hAnsi="Arial"/>
      <w:b/>
      <w:color w:val="0000FF"/>
      <w:bdr w:val="none" w:sz="0" w:space="0" w:color="auto"/>
      <w:shd w:val="clear" w:color="auto" w:fill="FBE4D5" w:themeFill="accent2" w:themeFillTint="33"/>
      <w:lang w:val="de-DE"/>
    </w:rPr>
  </w:style>
  <w:style w:type="paragraph" w:customStyle="1" w:styleId="FunoteText">
    <w:name w:val="Fußnote_Text"/>
    <w:basedOn w:val="Standard"/>
    <w:next w:val="Standard"/>
    <w:rsid w:val="00514398"/>
    <w:rPr>
      <w:rFonts w:eastAsia="Times New Roman" w:cs="Times New Roman"/>
      <w:sz w:val="20"/>
      <w:szCs w:val="24"/>
      <w:lang w:eastAsia="en-US"/>
    </w:rPr>
  </w:style>
  <w:style w:type="paragraph" w:customStyle="1" w:styleId="Frderungseinrichtung">
    <w:name w:val="Förderungseinrichtung"/>
    <w:basedOn w:val="Standard"/>
    <w:next w:val="Standard"/>
    <w:rsid w:val="00514398"/>
    <w:rPr>
      <w:rFonts w:eastAsia="Arial Unicode MS" w:cs="Times New Roman"/>
      <w:color w:val="E36C0A"/>
      <w:szCs w:val="24"/>
      <w:lang w:eastAsia="en-US"/>
    </w:rPr>
  </w:style>
  <w:style w:type="paragraph" w:customStyle="1" w:styleId="Frdernummer">
    <w:name w:val="Fördernummer"/>
    <w:basedOn w:val="Standard"/>
    <w:next w:val="Standard"/>
    <w:rsid w:val="00514398"/>
    <w:rPr>
      <w:rFonts w:eastAsia="Arial Unicode MS" w:cs="Times New Roman"/>
      <w:b/>
      <w:color w:val="E36C0A"/>
      <w:szCs w:val="24"/>
      <w:lang w:eastAsia="en-US"/>
    </w:rPr>
  </w:style>
  <w:style w:type="character" w:customStyle="1" w:styleId="Gruppenname">
    <w:name w:val="Gruppenname"/>
    <w:basedOn w:val="Absatz-Standardschriftart"/>
    <w:uiPriority w:val="1"/>
    <w:rsid w:val="00514398"/>
    <w:rPr>
      <w:shd w:val="clear" w:color="auto" w:fill="99CC00"/>
      <w:lang w:val="de-DE"/>
    </w:rPr>
  </w:style>
  <w:style w:type="character" w:customStyle="1" w:styleId="jobtitle">
    <w:name w:val="job_title"/>
    <w:basedOn w:val="Absatz-Standardschriftart"/>
    <w:uiPriority w:val="1"/>
    <w:rsid w:val="00514398"/>
    <w:rPr>
      <w:rFonts w:eastAsia="Calibri"/>
      <w:shd w:val="clear" w:color="auto" w:fill="99FFCC"/>
      <w:lang w:val="de-DE"/>
    </w:rPr>
  </w:style>
  <w:style w:type="paragraph" w:customStyle="1" w:styleId="HinweisAnfang">
    <w:name w:val="Hinweis_Anfang"/>
    <w:basedOn w:val="Standard"/>
    <w:next w:val="Standard"/>
    <w:rsid w:val="00514398"/>
    <w:pPr>
      <w:pBdr>
        <w:top w:val="single" w:sz="4" w:space="1" w:color="993300"/>
        <w:left w:val="single" w:sz="4" w:space="4" w:color="993300"/>
        <w:right w:val="single" w:sz="4" w:space="4" w:color="993300"/>
      </w:pBdr>
      <w:spacing w:before="160"/>
    </w:pPr>
    <w:rPr>
      <w:rFonts w:eastAsia="Times New Roman" w:cs="Times New Roman"/>
      <w:color w:val="993300"/>
      <w:szCs w:val="24"/>
      <w:lang w:eastAsia="en-US"/>
    </w:rPr>
  </w:style>
  <w:style w:type="paragraph" w:customStyle="1" w:styleId="AnweisungAnfang">
    <w:name w:val="Anweisung_Anfang"/>
    <w:basedOn w:val="Standard"/>
    <w:next w:val="Standard"/>
    <w:rsid w:val="00514398"/>
    <w:pPr>
      <w:pBdr>
        <w:top w:val="single" w:sz="4" w:space="1" w:color="666633"/>
        <w:left w:val="single" w:sz="4" w:space="4" w:color="666633"/>
        <w:right w:val="single" w:sz="4" w:space="4" w:color="666633"/>
      </w:pBdr>
      <w:spacing w:before="160"/>
    </w:pPr>
    <w:rPr>
      <w:rFonts w:eastAsia="Times New Roman" w:cs="Times New Roman"/>
      <w:color w:val="666633"/>
      <w:szCs w:val="24"/>
      <w:lang w:eastAsia="en-US"/>
    </w:rPr>
  </w:style>
  <w:style w:type="paragraph" w:customStyle="1" w:styleId="Schlsselwrter">
    <w:name w:val="Schlüsselwörter"/>
    <w:basedOn w:val="Standard"/>
    <w:next w:val="Standard"/>
    <w:rsid w:val="00514398"/>
    <w:rPr>
      <w:rFonts w:eastAsia="Times New Roman" w:cs="Times New Roman"/>
      <w:color w:val="00B050"/>
      <w:szCs w:val="24"/>
      <w:lang w:eastAsia="en-US"/>
    </w:rPr>
  </w:style>
  <w:style w:type="paragraph" w:customStyle="1" w:styleId="MatheDetail">
    <w:name w:val="Mathe_Detail"/>
    <w:basedOn w:val="Standard"/>
    <w:next w:val="Standard"/>
    <w:rsid w:val="00514398"/>
    <w:rPr>
      <w:rFonts w:eastAsia="Times New Roman" w:cs="Times New Roman"/>
      <w:b/>
      <w:bCs/>
      <w:color w:val="FF0000"/>
      <w:szCs w:val="24"/>
      <w:lang w:eastAsia="en-US"/>
    </w:rPr>
  </w:style>
  <w:style w:type="paragraph" w:customStyle="1" w:styleId="mathematischeFormelAnfang">
    <w:name w:val="mathematische_Formel_Anfang"/>
    <w:basedOn w:val="Standard"/>
    <w:next w:val="Standard"/>
    <w:rsid w:val="00514398"/>
    <w:pPr>
      <w:pBdr>
        <w:top w:val="single" w:sz="4" w:space="1" w:color="auto"/>
        <w:left w:val="single" w:sz="4" w:space="4"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pPr>
    <w:rPr>
      <w:rFonts w:eastAsia="Times New Roman" w:cs="Times New Roman"/>
      <w:szCs w:val="24"/>
      <w:lang w:eastAsia="en-US"/>
    </w:rPr>
  </w:style>
  <w:style w:type="paragraph" w:customStyle="1" w:styleId="MatheStatementTitel">
    <w:name w:val="Mathe_Statement_Titel"/>
    <w:basedOn w:val="Standard"/>
    <w:next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b/>
      <w:bCs/>
      <w:color w:val="0000FF"/>
      <w:szCs w:val="24"/>
      <w:lang w:eastAsia="en-US"/>
    </w:rPr>
  </w:style>
  <w:style w:type="paragraph" w:customStyle="1" w:styleId="zweispaltigeListenTitel">
    <w:name w:val="zweispaltige_Listen_Titel"/>
    <w:basedOn w:val="Standard"/>
    <w:next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Times New Roman"/>
      <w:b/>
      <w:szCs w:val="24"/>
      <w:lang w:eastAsia="en-US"/>
    </w:rPr>
  </w:style>
  <w:style w:type="paragraph" w:customStyle="1" w:styleId="TeilUntertitel">
    <w:name w:val="Teil_Untertitel"/>
    <w:basedOn w:val="Standard"/>
    <w:next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imes New Roman" w:hAnsi="Arial" w:cs="Arial"/>
      <w:b/>
      <w:bCs/>
      <w:sz w:val="40"/>
      <w:szCs w:val="72"/>
      <w:lang w:eastAsia="en-US"/>
    </w:rPr>
  </w:style>
  <w:style w:type="paragraph" w:customStyle="1" w:styleId="TeilTitel">
    <w:name w:val="Teil_Titel"/>
    <w:basedOn w:val="Standard"/>
    <w:next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imes New Roman" w:hAnsi="Arial" w:cs="Arial"/>
      <w:b/>
      <w:bCs/>
      <w:sz w:val="52"/>
      <w:szCs w:val="72"/>
      <w:lang w:eastAsia="en-US"/>
    </w:rPr>
  </w:style>
  <w:style w:type="paragraph" w:customStyle="1" w:styleId="Frage">
    <w:name w:val="Frage"/>
    <w:basedOn w:val="Standard"/>
    <w:next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336699"/>
      <w:szCs w:val="24"/>
      <w:lang w:eastAsia="en-US"/>
    </w:rPr>
  </w:style>
  <w:style w:type="paragraph" w:customStyle="1" w:styleId="Tabellenkrper">
    <w:name w:val="Tabellenkörper"/>
    <w:basedOn w:val="Standard"/>
    <w:next w:val="Standard"/>
    <w:rsid w:val="00514398"/>
    <w:pPr>
      <w:shd w:val="pct5" w:color="auto" w:fill="auto"/>
    </w:pPr>
    <w:rPr>
      <w:rFonts w:eastAsia="Arial Unicode MS" w:cs="Times New Roman"/>
      <w:szCs w:val="24"/>
      <w:lang w:eastAsia="en-US"/>
    </w:rPr>
  </w:style>
  <w:style w:type="paragraph" w:customStyle="1" w:styleId="Tabellenlegende">
    <w:name w:val="Tabellenlegende"/>
    <w:basedOn w:val="Standard"/>
    <w:next w:val="Standard"/>
    <w:rsid w:val="00514398"/>
    <w:rPr>
      <w:rFonts w:eastAsia="Arial Unicode MS" w:cs="Times New Roman"/>
      <w:szCs w:val="24"/>
      <w:lang w:eastAsia="en-US"/>
    </w:rPr>
  </w:style>
  <w:style w:type="paragraph" w:customStyle="1" w:styleId="Tabellenkopf">
    <w:name w:val="Tabellenkopf"/>
    <w:basedOn w:val="Standard"/>
    <w:next w:val="Standard"/>
    <w:rsid w:val="00514398"/>
    <w:pPr>
      <w:shd w:val="pct12"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Cs w:val="24"/>
      <w:lang w:eastAsia="en-US"/>
    </w:rPr>
  </w:style>
  <w:style w:type="paragraph" w:customStyle="1" w:styleId="Lsungsweg">
    <w:name w:val="Lösungsweg"/>
    <w:basedOn w:val="Standard"/>
    <w:next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0000FF"/>
      <w:szCs w:val="24"/>
      <w:lang w:eastAsia="en-US"/>
    </w:rPr>
  </w:style>
  <w:style w:type="paragraph" w:customStyle="1" w:styleId="AnweisungEnde">
    <w:name w:val="Anweisung_Ende"/>
    <w:basedOn w:val="AnweisungAnfang"/>
    <w:next w:val="Standard"/>
    <w:rsid w:val="00514398"/>
    <w:pPr>
      <w:pBdr>
        <w:top w:val="none" w:sz="0" w:space="0" w:color="auto"/>
        <w:left w:val="single" w:sz="4" w:space="4" w:color="auto"/>
        <w:bottom w:val="single" w:sz="4" w:space="1" w:color="auto"/>
        <w:right w:val="single" w:sz="4" w:space="4" w:color="auto"/>
      </w:pBdr>
      <w:spacing w:before="0" w:after="160"/>
    </w:pPr>
  </w:style>
  <w:style w:type="paragraph" w:customStyle="1" w:styleId="HinweisEnde">
    <w:name w:val="Hinweis_Ende"/>
    <w:basedOn w:val="HinweisAnfang"/>
    <w:next w:val="Standard"/>
    <w:rsid w:val="00514398"/>
    <w:pPr>
      <w:pBdr>
        <w:top w:val="none" w:sz="0" w:space="0" w:color="auto"/>
        <w:bottom w:val="single" w:sz="4" w:space="1" w:color="993300"/>
      </w:pBdr>
      <w:spacing w:before="0" w:after="160"/>
      <w:jc w:val="both"/>
    </w:pPr>
  </w:style>
  <w:style w:type="paragraph" w:customStyle="1" w:styleId="ErklrungEnde">
    <w:name w:val="Erklärung_Ende"/>
    <w:basedOn w:val="ErklrungAnfang"/>
    <w:next w:val="Standard"/>
    <w:rsid w:val="00514398"/>
    <w:pPr>
      <w:pBdr>
        <w:top w:val="none" w:sz="0" w:space="0" w:color="auto"/>
        <w:bottom w:val="single" w:sz="4" w:space="1" w:color="auto"/>
      </w:pBdr>
      <w:spacing w:before="0" w:after="160"/>
    </w:pPr>
  </w:style>
  <w:style w:type="paragraph" w:customStyle="1" w:styleId="bungsaufgabeAnfang">
    <w:name w:val="Übungsaufgabe_Anfang"/>
    <w:basedOn w:val="Standard"/>
    <w:next w:val="Standard"/>
    <w:rsid w:val="00514398"/>
    <w:pPr>
      <w:pBdr>
        <w:top w:val="single" w:sz="12" w:space="1" w:color="0000FF"/>
        <w:left w:val="single" w:sz="12" w:space="4" w:color="0000FF"/>
        <w:right w:val="single" w:sz="12" w:space="4" w:color="0000FF"/>
      </w:pBdr>
      <w:spacing w:before="160"/>
      <w:ind w:left="-113" w:right="-113"/>
    </w:pPr>
    <w:rPr>
      <w:rFonts w:eastAsia="Times New Roman" w:cs="Times New Roman"/>
      <w:szCs w:val="24"/>
      <w:lang w:eastAsia="en-US"/>
    </w:rPr>
  </w:style>
  <w:style w:type="paragraph" w:customStyle="1" w:styleId="bungsaufgabeEnde">
    <w:name w:val="Übungsaufgabe_Ende"/>
    <w:basedOn w:val="bungsaufgabeAnfang"/>
    <w:next w:val="Standard"/>
    <w:rsid w:val="00514398"/>
    <w:pPr>
      <w:pBdr>
        <w:top w:val="none" w:sz="0" w:space="0" w:color="auto"/>
        <w:bottom w:val="single" w:sz="12" w:space="1" w:color="0000FF"/>
      </w:pBdr>
      <w:spacing w:before="0" w:after="160"/>
    </w:pPr>
  </w:style>
  <w:style w:type="character" w:customStyle="1" w:styleId="Tag">
    <w:name w:val="Tag"/>
    <w:basedOn w:val="Absatz-Standardschriftart"/>
    <w:uiPriority w:val="1"/>
    <w:rsid w:val="00514398"/>
    <w:rPr>
      <w:i/>
      <w:color w:val="FFC000" w:themeColor="accent4"/>
      <w:lang w:val="de-DE"/>
    </w:rPr>
  </w:style>
  <w:style w:type="paragraph" w:customStyle="1" w:styleId="Abbildung">
    <w:name w:val="Abbildung"/>
    <w:basedOn w:val="Abbildungstitel"/>
    <w:next w:val="Standard"/>
    <w:rsid w:val="00514398"/>
    <w:pPr>
      <w:pBdr>
        <w:top w:val="single" w:sz="4" w:space="1" w:color="0070C0"/>
        <w:left w:val="single" w:sz="4" w:space="4" w:color="0070C0"/>
        <w:bottom w:val="single" w:sz="4" w:space="1" w:color="0070C0"/>
        <w:right w:val="single" w:sz="4" w:space="4" w:color="0070C0"/>
      </w:pBdr>
    </w:pPr>
    <w:rPr>
      <w:b w:val="0"/>
    </w:rPr>
  </w:style>
  <w:style w:type="paragraph" w:customStyle="1" w:styleId="mathematischeFormelEnde">
    <w:name w:val="mathematische_Formel_Ende"/>
    <w:basedOn w:val="mathematischeFormelAnfang"/>
    <w:next w:val="Standard"/>
    <w:rsid w:val="00514398"/>
    <w:pPr>
      <w:pBdr>
        <w:top w:val="none" w:sz="0" w:space="0" w:color="auto"/>
        <w:bottom w:val="single" w:sz="4" w:space="1" w:color="auto"/>
      </w:pBdr>
      <w:spacing w:before="0" w:after="160"/>
    </w:pPr>
  </w:style>
  <w:style w:type="paragraph" w:customStyle="1" w:styleId="mathematischeFormelNr">
    <w:name w:val="mathematische_Formel_Nr"/>
    <w:basedOn w:val="mathematischeFormelAnfang"/>
    <w:next w:val="Standard"/>
    <w:rsid w:val="00514398"/>
    <w:pPr>
      <w:pBdr>
        <w:top w:val="none" w:sz="0" w:space="0" w:color="auto"/>
        <w:right w:val="none" w:sz="0" w:space="0" w:color="auto"/>
      </w:pBdr>
    </w:pPr>
  </w:style>
  <w:style w:type="paragraph" w:customStyle="1" w:styleId="mathematischesDisplaynumEnde">
    <w:name w:val="mathematisches_Display_num_Ende"/>
    <w:basedOn w:val="mathematischeFormelNr"/>
    <w:next w:val="Standard"/>
    <w:rsid w:val="00514398"/>
    <w:pPr>
      <w:pBdr>
        <w:bottom w:val="single" w:sz="4" w:space="1" w:color="auto"/>
      </w:pBdr>
    </w:pPr>
  </w:style>
  <w:style w:type="paragraph" w:customStyle="1" w:styleId="chemischeFormelEnde">
    <w:name w:val="chemische_Formel_Ende"/>
    <w:basedOn w:val="chemischeFormelAnfang"/>
    <w:next w:val="Standard"/>
    <w:rsid w:val="00514398"/>
    <w:pPr>
      <w:pBdr>
        <w:top w:val="none" w:sz="0" w:space="0" w:color="auto"/>
        <w:bottom w:val="single" w:sz="4" w:space="1" w:color="auto"/>
      </w:pBdr>
      <w:spacing w:before="0" w:after="160"/>
    </w:pPr>
  </w:style>
  <w:style w:type="paragraph" w:customStyle="1" w:styleId="chemischeFormelNr">
    <w:name w:val="chemische_Formel_Nr"/>
    <w:basedOn w:val="chemischeFormelAnfang"/>
    <w:next w:val="Standard"/>
    <w:rsid w:val="00514398"/>
    <w:pPr>
      <w:pBdr>
        <w:top w:val="none" w:sz="0" w:space="0" w:color="auto"/>
        <w:right w:val="none" w:sz="0" w:space="0" w:color="auto"/>
      </w:pBdr>
    </w:pPr>
  </w:style>
  <w:style w:type="paragraph" w:customStyle="1" w:styleId="chemischeFormelNrEnde">
    <w:name w:val="chemische_Formel_Nr_Ende"/>
    <w:basedOn w:val="chemischeFormelNr"/>
    <w:next w:val="Standard"/>
    <w:rsid w:val="00514398"/>
    <w:pPr>
      <w:pBdr>
        <w:bottom w:val="single" w:sz="4" w:space="1" w:color="auto"/>
      </w:pBdr>
      <w:spacing w:before="0" w:after="160"/>
    </w:pPr>
  </w:style>
  <w:style w:type="paragraph" w:styleId="Anrede">
    <w:name w:val="Salutation"/>
    <w:basedOn w:val="Standard"/>
    <w:next w:val="Standard"/>
    <w:link w:val="AnredeZchn"/>
    <w:rsid w:val="00514398"/>
    <w:rPr>
      <w:rFonts w:eastAsia="Times New Roman" w:cs="Times New Roman"/>
      <w:szCs w:val="24"/>
      <w:lang w:eastAsia="en-US"/>
    </w:rPr>
  </w:style>
  <w:style w:type="character" w:customStyle="1" w:styleId="AnredeZchn">
    <w:name w:val="Anrede Zchn"/>
    <w:basedOn w:val="Absatz-Standardschriftart"/>
    <w:link w:val="Anrede"/>
    <w:rsid w:val="00514398"/>
    <w:rPr>
      <w:rFonts w:ascii="Times New Roman" w:eastAsia="Times New Roman" w:hAnsi="Times New Roman" w:cs="Times New Roman"/>
      <w:kern w:val="0"/>
      <w:sz w:val="24"/>
      <w:szCs w:val="24"/>
      <w14:ligatures w14:val="none"/>
    </w:rPr>
  </w:style>
  <w:style w:type="paragraph" w:styleId="Aufzhlungszeichen">
    <w:name w:val="List Bullet"/>
    <w:basedOn w:val="Standard"/>
    <w:next w:val="Standard"/>
    <w:rsid w:val="00514398"/>
    <w:pPr>
      <w:numPr>
        <w:numId w:val="6"/>
      </w:numPr>
      <w:contextualSpacing/>
    </w:pPr>
    <w:rPr>
      <w:rFonts w:eastAsia="Times New Roman" w:cs="Times New Roman"/>
      <w:szCs w:val="24"/>
      <w:lang w:eastAsia="en-US"/>
    </w:rPr>
  </w:style>
  <w:style w:type="paragraph" w:styleId="Aufzhlungszeichen2">
    <w:name w:val="List Bullet 2"/>
    <w:basedOn w:val="Standard"/>
    <w:next w:val="Standard"/>
    <w:rsid w:val="00514398"/>
    <w:pPr>
      <w:numPr>
        <w:numId w:val="7"/>
      </w:numPr>
      <w:contextualSpacing/>
    </w:pPr>
    <w:rPr>
      <w:rFonts w:eastAsia="Times New Roman" w:cs="Times New Roman"/>
      <w:szCs w:val="24"/>
      <w:lang w:eastAsia="en-US"/>
    </w:rPr>
  </w:style>
  <w:style w:type="paragraph" w:styleId="Aufzhlungszeichen3">
    <w:name w:val="List Bullet 3"/>
    <w:basedOn w:val="Standard"/>
    <w:next w:val="Standard"/>
    <w:rsid w:val="00514398"/>
    <w:pPr>
      <w:numPr>
        <w:numId w:val="5"/>
      </w:numPr>
      <w:contextualSpacing/>
    </w:pPr>
    <w:rPr>
      <w:rFonts w:eastAsia="Times New Roman" w:cs="Times New Roman"/>
      <w:szCs w:val="24"/>
      <w:lang w:eastAsia="en-US"/>
    </w:rPr>
  </w:style>
  <w:style w:type="paragraph" w:styleId="Aufzhlungszeichen4">
    <w:name w:val="List Bullet 4"/>
    <w:basedOn w:val="Standard"/>
    <w:next w:val="Standard"/>
    <w:rsid w:val="00514398"/>
    <w:pPr>
      <w:numPr>
        <w:numId w:val="4"/>
      </w:numPr>
      <w:contextualSpacing/>
    </w:pPr>
    <w:rPr>
      <w:rFonts w:eastAsia="Times New Roman" w:cs="Times New Roman"/>
      <w:szCs w:val="24"/>
      <w:lang w:eastAsia="en-US"/>
    </w:rPr>
  </w:style>
  <w:style w:type="paragraph" w:styleId="Aufzhlungszeichen5">
    <w:name w:val="List Bullet 5"/>
    <w:basedOn w:val="Standard"/>
    <w:next w:val="Standard"/>
    <w:rsid w:val="00514398"/>
    <w:pPr>
      <w:numPr>
        <w:numId w:val="3"/>
      </w:numPr>
      <w:contextualSpacing/>
    </w:pPr>
    <w:rPr>
      <w:rFonts w:eastAsia="Times New Roman" w:cs="Times New Roman"/>
      <w:szCs w:val="24"/>
      <w:lang w:eastAsia="en-US"/>
    </w:rPr>
  </w:style>
  <w:style w:type="paragraph" w:styleId="Beschriftung">
    <w:name w:val="caption"/>
    <w:basedOn w:val="Standard"/>
    <w:next w:val="Standard"/>
    <w:unhideWhenUsed/>
    <w:rsid w:val="00514398"/>
    <w:pPr>
      <w:spacing w:after="200"/>
    </w:pPr>
    <w:rPr>
      <w:rFonts w:eastAsia="Times New Roman" w:cs="Times New Roman"/>
      <w:b/>
      <w:bCs/>
      <w:color w:val="4472C4" w:themeColor="accent1"/>
      <w:sz w:val="18"/>
      <w:szCs w:val="18"/>
      <w:lang w:eastAsia="en-US"/>
    </w:rPr>
  </w:style>
  <w:style w:type="paragraph" w:styleId="Blocktext">
    <w:name w:val="Block Text"/>
    <w:basedOn w:val="Standard"/>
    <w:next w:val="Standard"/>
    <w:rsid w:val="00514398"/>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szCs w:val="24"/>
      <w:lang w:eastAsia="en-US"/>
    </w:rPr>
  </w:style>
  <w:style w:type="paragraph" w:styleId="Datum">
    <w:name w:val="Date"/>
    <w:basedOn w:val="Standard"/>
    <w:next w:val="Standard"/>
    <w:link w:val="DatumZchn"/>
    <w:rsid w:val="00514398"/>
    <w:rPr>
      <w:rFonts w:eastAsia="Times New Roman" w:cs="Times New Roman"/>
      <w:szCs w:val="24"/>
      <w:lang w:eastAsia="en-US"/>
    </w:rPr>
  </w:style>
  <w:style w:type="character" w:customStyle="1" w:styleId="DatumZchn">
    <w:name w:val="Datum Zchn"/>
    <w:basedOn w:val="Absatz-Standardschriftart"/>
    <w:link w:val="Datum"/>
    <w:rsid w:val="00514398"/>
    <w:rPr>
      <w:rFonts w:ascii="Times New Roman" w:eastAsia="Times New Roman" w:hAnsi="Times New Roman" w:cs="Times New Roman"/>
      <w:kern w:val="0"/>
      <w:sz w:val="24"/>
      <w:szCs w:val="24"/>
      <w14:ligatures w14:val="none"/>
    </w:rPr>
  </w:style>
  <w:style w:type="paragraph" w:styleId="Dokumentstruktur">
    <w:name w:val="Document Map"/>
    <w:basedOn w:val="Standard"/>
    <w:next w:val="Standard"/>
    <w:link w:val="DokumentstrukturZchn"/>
    <w:rsid w:val="00514398"/>
    <w:rPr>
      <w:rFonts w:ascii="Tahoma" w:eastAsia="Times New Roman" w:hAnsi="Tahoma" w:cs="Tahoma"/>
      <w:sz w:val="16"/>
      <w:szCs w:val="16"/>
      <w:lang w:eastAsia="en-US"/>
    </w:rPr>
  </w:style>
  <w:style w:type="character" w:customStyle="1" w:styleId="DokumentstrukturZchn">
    <w:name w:val="Dokumentstruktur Zchn"/>
    <w:basedOn w:val="Absatz-Standardschriftart"/>
    <w:link w:val="Dokumentstruktur"/>
    <w:rsid w:val="00514398"/>
    <w:rPr>
      <w:rFonts w:ascii="Tahoma" w:eastAsia="Times New Roman" w:hAnsi="Tahoma" w:cs="Tahoma"/>
      <w:kern w:val="0"/>
      <w:sz w:val="16"/>
      <w:szCs w:val="16"/>
      <w14:ligatures w14:val="none"/>
    </w:rPr>
  </w:style>
  <w:style w:type="paragraph" w:styleId="E-Mail-Signatur">
    <w:name w:val="E-mail Signature"/>
    <w:basedOn w:val="Standard"/>
    <w:next w:val="Standard"/>
    <w:link w:val="E-Mail-SignaturZchn"/>
    <w:rsid w:val="00514398"/>
    <w:rPr>
      <w:rFonts w:eastAsia="Times New Roman" w:cs="Times New Roman"/>
      <w:szCs w:val="24"/>
      <w:lang w:eastAsia="en-US"/>
    </w:rPr>
  </w:style>
  <w:style w:type="character" w:customStyle="1" w:styleId="E-Mail-SignaturZchn">
    <w:name w:val="E-Mail-Signatur Zchn"/>
    <w:basedOn w:val="Absatz-Standardschriftart"/>
    <w:link w:val="E-Mail-Signatur"/>
    <w:rsid w:val="00514398"/>
    <w:rPr>
      <w:rFonts w:ascii="Times New Roman" w:eastAsia="Times New Roman" w:hAnsi="Times New Roman" w:cs="Times New Roman"/>
      <w:kern w:val="0"/>
      <w:sz w:val="24"/>
      <w:szCs w:val="24"/>
      <w14:ligatures w14:val="none"/>
    </w:rPr>
  </w:style>
  <w:style w:type="paragraph" w:styleId="Fu-Endnotenberschrift">
    <w:name w:val="Note Heading"/>
    <w:basedOn w:val="Standard"/>
    <w:next w:val="Standard"/>
    <w:link w:val="Fu-EndnotenberschriftZchn"/>
    <w:rsid w:val="00514398"/>
    <w:rPr>
      <w:rFonts w:eastAsia="Times New Roman" w:cs="Times New Roman"/>
      <w:szCs w:val="24"/>
      <w:lang w:eastAsia="en-US"/>
    </w:rPr>
  </w:style>
  <w:style w:type="character" w:customStyle="1" w:styleId="Fu-EndnotenberschriftZchn">
    <w:name w:val="Fuß/-Endnotenüberschrift Zchn"/>
    <w:basedOn w:val="Absatz-Standardschriftart"/>
    <w:link w:val="Fu-Endnotenberschrift"/>
    <w:rsid w:val="00514398"/>
    <w:rPr>
      <w:rFonts w:ascii="Times New Roman" w:eastAsia="Times New Roman" w:hAnsi="Times New Roman" w:cs="Times New Roman"/>
      <w:kern w:val="0"/>
      <w:sz w:val="24"/>
      <w:szCs w:val="24"/>
      <w14:ligatures w14:val="none"/>
    </w:rPr>
  </w:style>
  <w:style w:type="paragraph" w:styleId="Funotentext">
    <w:name w:val="footnote text"/>
    <w:basedOn w:val="Standard"/>
    <w:next w:val="Standard"/>
    <w:link w:val="FunotentextZchn"/>
    <w:rsid w:val="00514398"/>
    <w:rPr>
      <w:rFonts w:eastAsia="Times New Roman" w:cs="Times New Roman"/>
      <w:sz w:val="20"/>
      <w:szCs w:val="20"/>
      <w:lang w:eastAsia="en-US"/>
    </w:rPr>
  </w:style>
  <w:style w:type="character" w:customStyle="1" w:styleId="FunotentextZchn">
    <w:name w:val="Fußnotentext Zchn"/>
    <w:basedOn w:val="Absatz-Standardschriftart"/>
    <w:link w:val="Funotentext"/>
    <w:rsid w:val="00514398"/>
    <w:rPr>
      <w:rFonts w:ascii="Times New Roman" w:eastAsia="Times New Roman" w:hAnsi="Times New Roman" w:cs="Times New Roman"/>
      <w:kern w:val="0"/>
      <w:sz w:val="20"/>
      <w:szCs w:val="20"/>
      <w14:ligatures w14:val="none"/>
    </w:rPr>
  </w:style>
  <w:style w:type="paragraph" w:styleId="Fuzeile">
    <w:name w:val="footer"/>
    <w:basedOn w:val="Standard"/>
    <w:next w:val="Standard"/>
    <w:link w:val="FuzeileZchn"/>
    <w:rsid w:val="00514398"/>
    <w:pPr>
      <w:tabs>
        <w:tab w:val="center" w:pos="4536"/>
        <w:tab w:val="right" w:pos="9072"/>
      </w:tabs>
    </w:pPr>
    <w:rPr>
      <w:rFonts w:eastAsia="Times New Roman" w:cs="Times New Roman"/>
      <w:szCs w:val="24"/>
      <w:lang w:eastAsia="en-US"/>
    </w:rPr>
  </w:style>
  <w:style w:type="character" w:customStyle="1" w:styleId="FuzeileZchn">
    <w:name w:val="Fußzeile Zchn"/>
    <w:basedOn w:val="Absatz-Standardschriftart"/>
    <w:link w:val="Fuzeile"/>
    <w:rsid w:val="00514398"/>
    <w:rPr>
      <w:rFonts w:ascii="Times New Roman" w:eastAsia="Times New Roman" w:hAnsi="Times New Roman" w:cs="Times New Roman"/>
      <w:kern w:val="0"/>
      <w:sz w:val="24"/>
      <w:szCs w:val="24"/>
      <w14:ligatures w14:val="none"/>
    </w:rPr>
  </w:style>
  <w:style w:type="paragraph" w:styleId="Gruformel">
    <w:name w:val="Closing"/>
    <w:basedOn w:val="Standard"/>
    <w:next w:val="Standard"/>
    <w:link w:val="GruformelZchn"/>
    <w:rsid w:val="00514398"/>
    <w:pPr>
      <w:ind w:left="4252"/>
    </w:pPr>
    <w:rPr>
      <w:rFonts w:eastAsia="Times New Roman" w:cs="Times New Roman"/>
      <w:szCs w:val="24"/>
      <w:lang w:eastAsia="en-US"/>
    </w:rPr>
  </w:style>
  <w:style w:type="character" w:customStyle="1" w:styleId="GruformelZchn">
    <w:name w:val="Grußformel Zchn"/>
    <w:basedOn w:val="Absatz-Standardschriftart"/>
    <w:link w:val="Gruformel"/>
    <w:rsid w:val="00514398"/>
    <w:rPr>
      <w:rFonts w:ascii="Times New Roman" w:eastAsia="Times New Roman" w:hAnsi="Times New Roman" w:cs="Times New Roman"/>
      <w:kern w:val="0"/>
      <w:sz w:val="24"/>
      <w:szCs w:val="24"/>
      <w14:ligatures w14:val="none"/>
    </w:rPr>
  </w:style>
  <w:style w:type="paragraph" w:styleId="HTMLAdresse">
    <w:name w:val="HTML Address"/>
    <w:basedOn w:val="Standard"/>
    <w:next w:val="Standard"/>
    <w:link w:val="HTMLAdresseZchn"/>
    <w:rsid w:val="00514398"/>
    <w:rPr>
      <w:rFonts w:eastAsia="Times New Roman" w:cs="Times New Roman"/>
      <w:i/>
      <w:iCs/>
      <w:szCs w:val="24"/>
      <w:lang w:eastAsia="en-US"/>
    </w:rPr>
  </w:style>
  <w:style w:type="character" w:customStyle="1" w:styleId="HTMLAdresseZchn">
    <w:name w:val="HTML Adresse Zchn"/>
    <w:basedOn w:val="Absatz-Standardschriftart"/>
    <w:link w:val="HTMLAdresse"/>
    <w:rsid w:val="00514398"/>
    <w:rPr>
      <w:rFonts w:ascii="Times New Roman" w:eastAsia="Times New Roman" w:hAnsi="Times New Roman" w:cs="Times New Roman"/>
      <w:i/>
      <w:iCs/>
      <w:kern w:val="0"/>
      <w:sz w:val="24"/>
      <w:szCs w:val="24"/>
      <w14:ligatures w14:val="none"/>
    </w:rPr>
  </w:style>
  <w:style w:type="paragraph" w:styleId="HTMLVorformatiert">
    <w:name w:val="HTML Preformatted"/>
    <w:basedOn w:val="Standard"/>
    <w:next w:val="Standard"/>
    <w:link w:val="HTMLVorformatiertZchn"/>
    <w:rsid w:val="00514398"/>
    <w:rPr>
      <w:rFonts w:ascii="Consolas" w:eastAsia="Times New Roman" w:hAnsi="Consolas" w:cs="Times New Roman"/>
      <w:sz w:val="20"/>
      <w:szCs w:val="20"/>
      <w:lang w:eastAsia="en-US"/>
    </w:rPr>
  </w:style>
  <w:style w:type="character" w:customStyle="1" w:styleId="HTMLVorformatiertZchn">
    <w:name w:val="HTML Vorformatiert Zchn"/>
    <w:basedOn w:val="Absatz-Standardschriftart"/>
    <w:link w:val="HTMLVorformatiert"/>
    <w:rsid w:val="00514398"/>
    <w:rPr>
      <w:rFonts w:ascii="Consolas" w:eastAsia="Times New Roman" w:hAnsi="Consolas" w:cs="Times New Roman"/>
      <w:kern w:val="0"/>
      <w:sz w:val="20"/>
      <w:szCs w:val="20"/>
      <w14:ligatures w14:val="none"/>
    </w:rPr>
  </w:style>
  <w:style w:type="paragraph" w:styleId="Index1">
    <w:name w:val="index 1"/>
    <w:basedOn w:val="Standard"/>
    <w:next w:val="Standard"/>
    <w:uiPriority w:val="99"/>
    <w:rsid w:val="00514398"/>
    <w:pPr>
      <w:ind w:left="240" w:hanging="240"/>
    </w:pPr>
    <w:rPr>
      <w:rFonts w:eastAsia="Times New Roman" w:cs="Times New Roman"/>
      <w:szCs w:val="24"/>
      <w:lang w:eastAsia="en-US"/>
    </w:rPr>
  </w:style>
  <w:style w:type="paragraph" w:styleId="Index2">
    <w:name w:val="index 2"/>
    <w:basedOn w:val="Standard"/>
    <w:next w:val="Standard"/>
    <w:uiPriority w:val="99"/>
    <w:rsid w:val="00514398"/>
    <w:pPr>
      <w:ind w:left="480" w:hanging="240"/>
    </w:pPr>
    <w:rPr>
      <w:rFonts w:eastAsia="Times New Roman" w:cs="Times New Roman"/>
      <w:szCs w:val="24"/>
      <w:lang w:eastAsia="en-US"/>
    </w:rPr>
  </w:style>
  <w:style w:type="paragraph" w:styleId="Index3">
    <w:name w:val="index 3"/>
    <w:basedOn w:val="Standard"/>
    <w:next w:val="Standard"/>
    <w:rsid w:val="00514398"/>
    <w:pPr>
      <w:ind w:left="720" w:hanging="240"/>
    </w:pPr>
    <w:rPr>
      <w:rFonts w:eastAsia="Times New Roman" w:cs="Times New Roman"/>
      <w:szCs w:val="24"/>
      <w:lang w:eastAsia="en-US"/>
    </w:rPr>
  </w:style>
  <w:style w:type="paragraph" w:styleId="Index4">
    <w:name w:val="index 4"/>
    <w:basedOn w:val="Standard"/>
    <w:next w:val="Standard"/>
    <w:rsid w:val="00514398"/>
    <w:pPr>
      <w:ind w:left="960" w:hanging="240"/>
    </w:pPr>
    <w:rPr>
      <w:rFonts w:eastAsia="Times New Roman" w:cs="Times New Roman"/>
      <w:szCs w:val="24"/>
      <w:lang w:eastAsia="en-US"/>
    </w:rPr>
  </w:style>
  <w:style w:type="paragraph" w:styleId="Index5">
    <w:name w:val="index 5"/>
    <w:basedOn w:val="Standard"/>
    <w:next w:val="Standard"/>
    <w:rsid w:val="00514398"/>
    <w:pPr>
      <w:ind w:left="1200" w:hanging="240"/>
    </w:pPr>
    <w:rPr>
      <w:rFonts w:eastAsia="Times New Roman" w:cs="Times New Roman"/>
      <w:szCs w:val="24"/>
      <w:lang w:eastAsia="en-US"/>
    </w:rPr>
  </w:style>
  <w:style w:type="paragraph" w:styleId="Index6">
    <w:name w:val="index 6"/>
    <w:basedOn w:val="Standard"/>
    <w:next w:val="Standard"/>
    <w:rsid w:val="00514398"/>
    <w:pPr>
      <w:ind w:left="1440" w:hanging="240"/>
    </w:pPr>
    <w:rPr>
      <w:rFonts w:eastAsia="Times New Roman" w:cs="Times New Roman"/>
      <w:szCs w:val="24"/>
      <w:lang w:eastAsia="en-US"/>
    </w:rPr>
  </w:style>
  <w:style w:type="paragraph" w:styleId="Index7">
    <w:name w:val="index 7"/>
    <w:basedOn w:val="Standard"/>
    <w:next w:val="Standard"/>
    <w:rsid w:val="00514398"/>
    <w:pPr>
      <w:ind w:left="1680" w:hanging="240"/>
    </w:pPr>
    <w:rPr>
      <w:rFonts w:eastAsia="Times New Roman" w:cs="Times New Roman"/>
      <w:szCs w:val="24"/>
      <w:lang w:eastAsia="en-US"/>
    </w:rPr>
  </w:style>
  <w:style w:type="paragraph" w:styleId="Index8">
    <w:name w:val="index 8"/>
    <w:basedOn w:val="Standard"/>
    <w:next w:val="Standard"/>
    <w:rsid w:val="00514398"/>
    <w:pPr>
      <w:ind w:left="1920" w:hanging="240"/>
    </w:pPr>
    <w:rPr>
      <w:rFonts w:eastAsia="Times New Roman" w:cs="Times New Roman"/>
      <w:szCs w:val="24"/>
      <w:lang w:eastAsia="en-US"/>
    </w:rPr>
  </w:style>
  <w:style w:type="paragraph" w:styleId="Index9">
    <w:name w:val="index 9"/>
    <w:basedOn w:val="Standard"/>
    <w:next w:val="Standard"/>
    <w:rsid w:val="00514398"/>
    <w:pPr>
      <w:ind w:left="2160" w:hanging="240"/>
    </w:pPr>
    <w:rPr>
      <w:rFonts w:eastAsia="Times New Roman" w:cs="Times New Roman"/>
      <w:szCs w:val="24"/>
      <w:lang w:eastAsia="en-US"/>
    </w:rPr>
  </w:style>
  <w:style w:type="paragraph" w:styleId="Indexberschrift">
    <w:name w:val="index heading"/>
    <w:basedOn w:val="Standard"/>
    <w:next w:val="Standard"/>
    <w:rsid w:val="00514398"/>
    <w:rPr>
      <w:rFonts w:asciiTheme="majorHAnsi" w:eastAsiaTheme="majorEastAsia" w:hAnsiTheme="majorHAnsi" w:cstheme="majorBidi"/>
      <w:b/>
      <w:bCs/>
      <w:szCs w:val="24"/>
      <w:lang w:eastAsia="en-US"/>
    </w:rPr>
  </w:style>
  <w:style w:type="paragraph" w:styleId="Inhaltsverzeichnisberschrift">
    <w:name w:val="TOC Heading"/>
    <w:basedOn w:val="berschrift1"/>
    <w:next w:val="Standard"/>
    <w:uiPriority w:val="39"/>
    <w:semiHidden/>
    <w:unhideWhenUsed/>
    <w:rsid w:val="00514398"/>
    <w:pPr>
      <w:keepNext/>
      <w:keepLines/>
      <w:spacing w:before="480"/>
      <w:outlineLvl w:val="9"/>
    </w:pPr>
    <w:rPr>
      <w:rFonts w:asciiTheme="majorHAnsi" w:eastAsiaTheme="majorEastAsia" w:hAnsiTheme="majorHAnsi" w:cstheme="majorBidi"/>
      <w:color w:val="2F5496" w:themeColor="accent1" w:themeShade="BF"/>
      <w:sz w:val="28"/>
      <w:szCs w:val="28"/>
      <w:lang w:eastAsia="en-US" w:bidi="ar-SA"/>
    </w:rPr>
  </w:style>
  <w:style w:type="paragraph" w:styleId="KeinLeerraum">
    <w:name w:val="No Spacing"/>
    <w:next w:val="Standard"/>
    <w:uiPriority w:val="1"/>
    <w:rsid w:val="00514398"/>
    <w:pPr>
      <w:spacing w:after="0" w:line="240" w:lineRule="auto"/>
    </w:pPr>
    <w:rPr>
      <w:rFonts w:ascii="Times New Roman" w:eastAsia="Times New Roman" w:hAnsi="Times New Roman" w:cs="Times New Roman"/>
      <w:kern w:val="0"/>
      <w:sz w:val="24"/>
      <w:szCs w:val="24"/>
      <w14:ligatures w14:val="none"/>
    </w:rPr>
  </w:style>
  <w:style w:type="paragraph" w:styleId="Kommentartext0">
    <w:name w:val="annotation text"/>
    <w:basedOn w:val="Standard"/>
    <w:next w:val="Standard"/>
    <w:link w:val="KommentartextZchn"/>
    <w:rsid w:val="00514398"/>
    <w:rPr>
      <w:rFonts w:eastAsia="Times New Roman" w:cs="Times New Roman"/>
      <w:sz w:val="20"/>
      <w:szCs w:val="20"/>
      <w:lang w:eastAsia="en-US"/>
    </w:rPr>
  </w:style>
  <w:style w:type="character" w:customStyle="1" w:styleId="KommentartextZchn">
    <w:name w:val="Kommentartext Zchn"/>
    <w:basedOn w:val="Absatz-Standardschriftart"/>
    <w:link w:val="Kommentartext0"/>
    <w:rsid w:val="00514398"/>
    <w:rPr>
      <w:rFonts w:ascii="Times New Roman" w:eastAsia="Times New Roman" w:hAnsi="Times New Roman" w:cs="Times New Roman"/>
      <w:kern w:val="0"/>
      <w:sz w:val="20"/>
      <w:szCs w:val="20"/>
      <w14:ligatures w14:val="none"/>
    </w:rPr>
  </w:style>
  <w:style w:type="paragraph" w:styleId="Kommentarthema">
    <w:name w:val="annotation subject"/>
    <w:basedOn w:val="Kommentartext0"/>
    <w:next w:val="Standard"/>
    <w:link w:val="KommentarthemaZchn"/>
    <w:rsid w:val="00514398"/>
    <w:rPr>
      <w:b/>
      <w:bCs/>
    </w:rPr>
  </w:style>
  <w:style w:type="character" w:customStyle="1" w:styleId="KommentarthemaZchn">
    <w:name w:val="Kommentarthema Zchn"/>
    <w:basedOn w:val="KommentartextZchn"/>
    <w:link w:val="Kommentarthema"/>
    <w:rsid w:val="00514398"/>
    <w:rPr>
      <w:rFonts w:ascii="Times New Roman" w:eastAsia="Times New Roman" w:hAnsi="Times New Roman" w:cs="Times New Roman"/>
      <w:b/>
      <w:bCs/>
      <w:kern w:val="0"/>
      <w:sz w:val="20"/>
      <w:szCs w:val="20"/>
      <w14:ligatures w14:val="none"/>
    </w:rPr>
  </w:style>
  <w:style w:type="paragraph" w:styleId="Kopfzeile">
    <w:name w:val="header"/>
    <w:basedOn w:val="Standard"/>
    <w:next w:val="Standard"/>
    <w:link w:val="KopfzeileZchn"/>
    <w:rsid w:val="00514398"/>
    <w:pPr>
      <w:tabs>
        <w:tab w:val="center" w:pos="4536"/>
        <w:tab w:val="right" w:pos="9072"/>
      </w:tabs>
    </w:pPr>
    <w:rPr>
      <w:rFonts w:eastAsia="Times New Roman" w:cs="Times New Roman"/>
      <w:szCs w:val="24"/>
      <w:lang w:eastAsia="en-US"/>
    </w:rPr>
  </w:style>
  <w:style w:type="character" w:customStyle="1" w:styleId="KopfzeileZchn">
    <w:name w:val="Kopfzeile Zchn"/>
    <w:basedOn w:val="Absatz-Standardschriftart"/>
    <w:link w:val="Kopfzeile"/>
    <w:rsid w:val="00514398"/>
    <w:rPr>
      <w:rFonts w:ascii="Times New Roman" w:eastAsia="Times New Roman" w:hAnsi="Times New Roman" w:cs="Times New Roman"/>
      <w:kern w:val="0"/>
      <w:sz w:val="24"/>
      <w:szCs w:val="24"/>
      <w14:ligatures w14:val="none"/>
    </w:rPr>
  </w:style>
  <w:style w:type="paragraph" w:styleId="Liste">
    <w:name w:val="List"/>
    <w:basedOn w:val="Standard"/>
    <w:next w:val="Standard"/>
    <w:rsid w:val="00514398"/>
    <w:pPr>
      <w:ind w:left="283" w:hanging="283"/>
      <w:contextualSpacing/>
    </w:pPr>
    <w:rPr>
      <w:rFonts w:eastAsia="Times New Roman" w:cs="Times New Roman"/>
      <w:szCs w:val="24"/>
      <w:lang w:eastAsia="en-US"/>
    </w:rPr>
  </w:style>
  <w:style w:type="paragraph" w:styleId="Liste2">
    <w:name w:val="List 2"/>
    <w:basedOn w:val="Standard"/>
    <w:next w:val="Standard"/>
    <w:rsid w:val="00514398"/>
    <w:pPr>
      <w:ind w:left="566" w:hanging="283"/>
      <w:contextualSpacing/>
    </w:pPr>
    <w:rPr>
      <w:rFonts w:eastAsia="Times New Roman" w:cs="Times New Roman"/>
      <w:szCs w:val="24"/>
      <w:lang w:eastAsia="en-US"/>
    </w:rPr>
  </w:style>
  <w:style w:type="paragraph" w:styleId="Liste3">
    <w:name w:val="List 3"/>
    <w:basedOn w:val="Standard"/>
    <w:next w:val="Standard"/>
    <w:rsid w:val="00514398"/>
    <w:pPr>
      <w:ind w:left="849" w:hanging="283"/>
      <w:contextualSpacing/>
    </w:pPr>
    <w:rPr>
      <w:rFonts w:eastAsia="Times New Roman" w:cs="Times New Roman"/>
      <w:szCs w:val="24"/>
      <w:lang w:eastAsia="en-US"/>
    </w:rPr>
  </w:style>
  <w:style w:type="paragraph" w:styleId="Liste4">
    <w:name w:val="List 4"/>
    <w:basedOn w:val="Standard"/>
    <w:next w:val="Standard"/>
    <w:rsid w:val="00514398"/>
    <w:pPr>
      <w:ind w:left="1132" w:hanging="283"/>
      <w:contextualSpacing/>
    </w:pPr>
    <w:rPr>
      <w:rFonts w:eastAsia="Times New Roman" w:cs="Times New Roman"/>
      <w:szCs w:val="24"/>
      <w:lang w:eastAsia="en-US"/>
    </w:rPr>
  </w:style>
  <w:style w:type="paragraph" w:styleId="Liste5">
    <w:name w:val="List 5"/>
    <w:basedOn w:val="Standard"/>
    <w:next w:val="Standard"/>
    <w:rsid w:val="00514398"/>
    <w:pPr>
      <w:ind w:left="1415" w:hanging="283"/>
      <w:contextualSpacing/>
    </w:pPr>
    <w:rPr>
      <w:rFonts w:eastAsia="Times New Roman" w:cs="Times New Roman"/>
      <w:szCs w:val="24"/>
      <w:lang w:eastAsia="en-US"/>
    </w:rPr>
  </w:style>
  <w:style w:type="paragraph" w:styleId="Listenfortsetzung">
    <w:name w:val="List Continue"/>
    <w:basedOn w:val="Standard"/>
    <w:next w:val="Standard"/>
    <w:rsid w:val="00514398"/>
    <w:pPr>
      <w:ind w:left="283"/>
      <w:contextualSpacing/>
    </w:pPr>
    <w:rPr>
      <w:rFonts w:eastAsia="Times New Roman" w:cs="Times New Roman"/>
      <w:szCs w:val="24"/>
      <w:lang w:eastAsia="en-US"/>
    </w:rPr>
  </w:style>
  <w:style w:type="paragraph" w:styleId="Listenfortsetzung2">
    <w:name w:val="List Continue 2"/>
    <w:basedOn w:val="Standard"/>
    <w:next w:val="Standard"/>
    <w:rsid w:val="00514398"/>
    <w:pPr>
      <w:ind w:left="566"/>
      <w:contextualSpacing/>
    </w:pPr>
    <w:rPr>
      <w:rFonts w:eastAsia="Times New Roman" w:cs="Times New Roman"/>
      <w:szCs w:val="24"/>
      <w:lang w:eastAsia="en-US"/>
    </w:rPr>
  </w:style>
  <w:style w:type="paragraph" w:styleId="Listenfortsetzung3">
    <w:name w:val="List Continue 3"/>
    <w:basedOn w:val="Standard"/>
    <w:next w:val="Standard"/>
    <w:rsid w:val="00514398"/>
    <w:pPr>
      <w:ind w:left="849"/>
      <w:contextualSpacing/>
    </w:pPr>
    <w:rPr>
      <w:rFonts w:eastAsia="Times New Roman" w:cs="Times New Roman"/>
      <w:szCs w:val="24"/>
      <w:lang w:eastAsia="en-US"/>
    </w:rPr>
  </w:style>
  <w:style w:type="paragraph" w:styleId="Listenfortsetzung4">
    <w:name w:val="List Continue 4"/>
    <w:basedOn w:val="Standard"/>
    <w:next w:val="Standard"/>
    <w:rsid w:val="00514398"/>
    <w:pPr>
      <w:ind w:left="1132"/>
      <w:contextualSpacing/>
    </w:pPr>
    <w:rPr>
      <w:rFonts w:eastAsia="Times New Roman" w:cs="Times New Roman"/>
      <w:szCs w:val="24"/>
      <w:lang w:eastAsia="en-US"/>
    </w:rPr>
  </w:style>
  <w:style w:type="paragraph" w:styleId="Listenfortsetzung5">
    <w:name w:val="List Continue 5"/>
    <w:basedOn w:val="Standard"/>
    <w:next w:val="Standard"/>
    <w:rsid w:val="00514398"/>
    <w:pPr>
      <w:ind w:left="1415"/>
      <w:contextualSpacing/>
    </w:pPr>
    <w:rPr>
      <w:rFonts w:eastAsia="Times New Roman" w:cs="Times New Roman"/>
      <w:szCs w:val="24"/>
      <w:lang w:eastAsia="en-US"/>
    </w:rPr>
  </w:style>
  <w:style w:type="paragraph" w:styleId="Listennummer">
    <w:name w:val="List Number"/>
    <w:basedOn w:val="Standard"/>
    <w:next w:val="Standard"/>
    <w:rsid w:val="00514398"/>
    <w:pPr>
      <w:numPr>
        <w:numId w:val="8"/>
      </w:numPr>
      <w:contextualSpacing/>
    </w:pPr>
    <w:rPr>
      <w:rFonts w:eastAsia="Times New Roman" w:cs="Times New Roman"/>
      <w:szCs w:val="24"/>
      <w:lang w:eastAsia="en-US"/>
    </w:rPr>
  </w:style>
  <w:style w:type="paragraph" w:styleId="Listennummer2">
    <w:name w:val="List Number 2"/>
    <w:basedOn w:val="Standard"/>
    <w:next w:val="Standard"/>
    <w:rsid w:val="00514398"/>
    <w:pPr>
      <w:numPr>
        <w:numId w:val="9"/>
      </w:numPr>
      <w:contextualSpacing/>
    </w:pPr>
    <w:rPr>
      <w:rFonts w:eastAsia="Times New Roman" w:cs="Times New Roman"/>
      <w:szCs w:val="24"/>
      <w:lang w:eastAsia="en-US"/>
    </w:rPr>
  </w:style>
  <w:style w:type="paragraph" w:styleId="Listennummer3">
    <w:name w:val="List Number 3"/>
    <w:basedOn w:val="Standard"/>
    <w:next w:val="Standard"/>
    <w:rsid w:val="00514398"/>
    <w:pPr>
      <w:numPr>
        <w:numId w:val="10"/>
      </w:numPr>
      <w:contextualSpacing/>
    </w:pPr>
    <w:rPr>
      <w:rFonts w:eastAsia="Times New Roman" w:cs="Times New Roman"/>
      <w:szCs w:val="24"/>
      <w:lang w:eastAsia="en-US"/>
    </w:rPr>
  </w:style>
  <w:style w:type="paragraph" w:styleId="Listennummer4">
    <w:name w:val="List Number 4"/>
    <w:basedOn w:val="Standard"/>
    <w:next w:val="Standard"/>
    <w:rsid w:val="00514398"/>
    <w:pPr>
      <w:numPr>
        <w:numId w:val="11"/>
      </w:numPr>
      <w:contextualSpacing/>
    </w:pPr>
    <w:rPr>
      <w:rFonts w:eastAsia="Times New Roman" w:cs="Times New Roman"/>
      <w:szCs w:val="24"/>
      <w:lang w:eastAsia="en-US"/>
    </w:rPr>
  </w:style>
  <w:style w:type="paragraph" w:styleId="Listennummer5">
    <w:name w:val="List Number 5"/>
    <w:basedOn w:val="Standard"/>
    <w:next w:val="Standard"/>
    <w:rsid w:val="00514398"/>
    <w:pPr>
      <w:numPr>
        <w:numId w:val="12"/>
      </w:numPr>
      <w:contextualSpacing/>
    </w:pPr>
    <w:rPr>
      <w:rFonts w:eastAsia="Times New Roman" w:cs="Times New Roman"/>
      <w:szCs w:val="24"/>
      <w:lang w:eastAsia="en-US"/>
    </w:rPr>
  </w:style>
  <w:style w:type="paragraph" w:styleId="Literaturverzeichnis">
    <w:name w:val="Bibliography"/>
    <w:basedOn w:val="Standard"/>
    <w:next w:val="Standard"/>
    <w:uiPriority w:val="37"/>
    <w:semiHidden/>
    <w:unhideWhenUsed/>
    <w:rsid w:val="00514398"/>
    <w:rPr>
      <w:rFonts w:eastAsia="Times New Roman" w:cs="Times New Roman"/>
      <w:szCs w:val="24"/>
      <w:lang w:eastAsia="en-US"/>
    </w:rPr>
  </w:style>
  <w:style w:type="paragraph" w:styleId="Makrotext">
    <w:name w:val="macro"/>
    <w:next w:val="Standard"/>
    <w:link w:val="MakrotextZchn"/>
    <w:rsid w:val="0051439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14:ligatures w14:val="none"/>
    </w:rPr>
  </w:style>
  <w:style w:type="character" w:customStyle="1" w:styleId="MakrotextZchn">
    <w:name w:val="Makrotext Zchn"/>
    <w:basedOn w:val="Absatz-Standardschriftart"/>
    <w:link w:val="Makrotext"/>
    <w:rsid w:val="00514398"/>
    <w:rPr>
      <w:rFonts w:ascii="Consolas" w:eastAsia="Times New Roman" w:hAnsi="Consolas" w:cs="Times New Roman"/>
      <w:kern w:val="0"/>
      <w:sz w:val="20"/>
      <w:szCs w:val="20"/>
      <w14:ligatures w14:val="none"/>
    </w:rPr>
  </w:style>
  <w:style w:type="paragraph" w:styleId="Nachrichtenkopf">
    <w:name w:val="Message Header"/>
    <w:basedOn w:val="Standard"/>
    <w:next w:val="Standard"/>
    <w:link w:val="NachrichtenkopfZchn"/>
    <w:rsid w:val="005143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lang w:eastAsia="en-US"/>
    </w:rPr>
  </w:style>
  <w:style w:type="character" w:customStyle="1" w:styleId="NachrichtenkopfZchn">
    <w:name w:val="Nachrichtenkopf Zchn"/>
    <w:basedOn w:val="Absatz-Standardschriftart"/>
    <w:link w:val="Nachrichtenkopf"/>
    <w:rsid w:val="00514398"/>
    <w:rPr>
      <w:rFonts w:asciiTheme="majorHAnsi" w:eastAsiaTheme="majorEastAsia" w:hAnsiTheme="majorHAnsi" w:cstheme="majorBidi"/>
      <w:kern w:val="0"/>
      <w:sz w:val="24"/>
      <w:szCs w:val="24"/>
      <w:shd w:val="pct20" w:color="auto" w:fill="auto"/>
      <w14:ligatures w14:val="none"/>
    </w:rPr>
  </w:style>
  <w:style w:type="paragraph" w:styleId="NurText">
    <w:name w:val="Plain Text"/>
    <w:basedOn w:val="Standard"/>
    <w:next w:val="Standard"/>
    <w:link w:val="NurTextZchn"/>
    <w:rsid w:val="00514398"/>
    <w:rPr>
      <w:rFonts w:ascii="Consolas" w:eastAsia="Times New Roman" w:hAnsi="Consolas" w:cs="Times New Roman"/>
      <w:sz w:val="21"/>
      <w:szCs w:val="21"/>
      <w:lang w:eastAsia="en-US"/>
    </w:rPr>
  </w:style>
  <w:style w:type="character" w:customStyle="1" w:styleId="NurTextZchn">
    <w:name w:val="Nur Text Zchn"/>
    <w:basedOn w:val="Absatz-Standardschriftart"/>
    <w:link w:val="NurText"/>
    <w:rsid w:val="00514398"/>
    <w:rPr>
      <w:rFonts w:ascii="Consolas" w:eastAsia="Times New Roman" w:hAnsi="Consolas" w:cs="Times New Roman"/>
      <w:kern w:val="0"/>
      <w:sz w:val="21"/>
      <w:szCs w:val="21"/>
      <w14:ligatures w14:val="none"/>
    </w:rPr>
  </w:style>
  <w:style w:type="paragraph" w:styleId="Rechtsgrundlagenverzeichnis">
    <w:name w:val="table of authorities"/>
    <w:basedOn w:val="Standard"/>
    <w:next w:val="Standard"/>
    <w:rsid w:val="00514398"/>
    <w:pPr>
      <w:ind w:left="240" w:hanging="240"/>
    </w:pPr>
    <w:rPr>
      <w:rFonts w:eastAsia="Times New Roman" w:cs="Times New Roman"/>
      <w:szCs w:val="24"/>
      <w:lang w:eastAsia="en-US"/>
    </w:rPr>
  </w:style>
  <w:style w:type="paragraph" w:styleId="RGV-berschrift">
    <w:name w:val="toa heading"/>
    <w:basedOn w:val="Standard"/>
    <w:next w:val="Standard"/>
    <w:rsid w:val="00514398"/>
    <w:rPr>
      <w:rFonts w:asciiTheme="majorHAnsi" w:eastAsiaTheme="majorEastAsia" w:hAnsiTheme="majorHAnsi" w:cstheme="majorBidi"/>
      <w:b/>
      <w:bCs/>
      <w:szCs w:val="24"/>
      <w:lang w:eastAsia="en-US"/>
    </w:rPr>
  </w:style>
  <w:style w:type="paragraph" w:styleId="Sprechblasentext">
    <w:name w:val="Balloon Text"/>
    <w:basedOn w:val="Standard"/>
    <w:next w:val="Standard"/>
    <w:link w:val="SprechblasentextZchn"/>
    <w:rsid w:val="00514398"/>
    <w:rPr>
      <w:rFonts w:ascii="Tahoma" w:eastAsia="Times New Roman" w:hAnsi="Tahoma" w:cs="Tahoma"/>
      <w:sz w:val="16"/>
      <w:szCs w:val="16"/>
      <w:lang w:eastAsia="en-US"/>
    </w:rPr>
  </w:style>
  <w:style w:type="character" w:customStyle="1" w:styleId="SprechblasentextZchn">
    <w:name w:val="Sprechblasentext Zchn"/>
    <w:basedOn w:val="Absatz-Standardschriftart"/>
    <w:link w:val="Sprechblasentext"/>
    <w:rsid w:val="00514398"/>
    <w:rPr>
      <w:rFonts w:ascii="Tahoma" w:eastAsia="Times New Roman" w:hAnsi="Tahoma" w:cs="Tahoma"/>
      <w:kern w:val="0"/>
      <w:sz w:val="16"/>
      <w:szCs w:val="16"/>
      <w14:ligatures w14:val="none"/>
    </w:rPr>
  </w:style>
  <w:style w:type="paragraph" w:styleId="StandardWeb">
    <w:name w:val="Normal (Web)"/>
    <w:basedOn w:val="Standard"/>
    <w:next w:val="Standard"/>
    <w:rsid w:val="00514398"/>
    <w:rPr>
      <w:rFonts w:eastAsia="Times New Roman" w:cs="Times New Roman"/>
      <w:szCs w:val="24"/>
      <w:lang w:eastAsia="en-US"/>
    </w:rPr>
  </w:style>
  <w:style w:type="paragraph" w:styleId="Standardeinzug">
    <w:name w:val="Normal Indent"/>
    <w:basedOn w:val="Standard"/>
    <w:next w:val="Standard"/>
    <w:rsid w:val="00514398"/>
    <w:pPr>
      <w:ind w:left="708"/>
    </w:pPr>
    <w:rPr>
      <w:rFonts w:eastAsia="Times New Roman" w:cs="Times New Roman"/>
      <w:szCs w:val="24"/>
      <w:lang w:eastAsia="en-US"/>
    </w:rPr>
  </w:style>
  <w:style w:type="paragraph" w:styleId="Textkrper">
    <w:name w:val="Body Text"/>
    <w:basedOn w:val="Standard"/>
    <w:next w:val="Standard"/>
    <w:link w:val="TextkrperZchn"/>
    <w:rsid w:val="00514398"/>
    <w:rPr>
      <w:rFonts w:eastAsia="Times New Roman" w:cs="Times New Roman"/>
      <w:szCs w:val="24"/>
      <w:lang w:eastAsia="en-US"/>
    </w:rPr>
  </w:style>
  <w:style w:type="character" w:customStyle="1" w:styleId="TextkrperZchn">
    <w:name w:val="Textkörper Zchn"/>
    <w:basedOn w:val="Absatz-Standardschriftart"/>
    <w:link w:val="Textkrper"/>
    <w:rsid w:val="00514398"/>
    <w:rPr>
      <w:rFonts w:ascii="Times New Roman" w:eastAsia="Times New Roman" w:hAnsi="Times New Roman" w:cs="Times New Roman"/>
      <w:kern w:val="0"/>
      <w:sz w:val="24"/>
      <w:szCs w:val="24"/>
      <w14:ligatures w14:val="none"/>
    </w:rPr>
  </w:style>
  <w:style w:type="paragraph" w:styleId="Textkrper2">
    <w:name w:val="Body Text 2"/>
    <w:basedOn w:val="Standard"/>
    <w:next w:val="Standard"/>
    <w:link w:val="Textkrper2Zchn"/>
    <w:rsid w:val="00514398"/>
    <w:pPr>
      <w:spacing w:line="480" w:lineRule="auto"/>
    </w:pPr>
    <w:rPr>
      <w:rFonts w:eastAsia="Times New Roman" w:cs="Times New Roman"/>
      <w:szCs w:val="24"/>
      <w:lang w:eastAsia="en-US"/>
    </w:rPr>
  </w:style>
  <w:style w:type="character" w:customStyle="1" w:styleId="Textkrper2Zchn">
    <w:name w:val="Textkörper 2 Zchn"/>
    <w:basedOn w:val="Absatz-Standardschriftart"/>
    <w:link w:val="Textkrper2"/>
    <w:rsid w:val="00514398"/>
    <w:rPr>
      <w:rFonts w:ascii="Times New Roman" w:eastAsia="Times New Roman" w:hAnsi="Times New Roman" w:cs="Times New Roman"/>
      <w:kern w:val="0"/>
      <w:sz w:val="24"/>
      <w:szCs w:val="24"/>
      <w14:ligatures w14:val="none"/>
    </w:rPr>
  </w:style>
  <w:style w:type="paragraph" w:styleId="Textkrper3">
    <w:name w:val="Body Text 3"/>
    <w:basedOn w:val="Standard"/>
    <w:next w:val="Standard"/>
    <w:link w:val="Textkrper3Zchn"/>
    <w:rsid w:val="00514398"/>
    <w:rPr>
      <w:rFonts w:eastAsia="Times New Roman" w:cs="Times New Roman"/>
      <w:sz w:val="16"/>
      <w:szCs w:val="16"/>
      <w:lang w:eastAsia="en-US"/>
    </w:rPr>
  </w:style>
  <w:style w:type="character" w:customStyle="1" w:styleId="Textkrper3Zchn">
    <w:name w:val="Textkörper 3 Zchn"/>
    <w:basedOn w:val="Absatz-Standardschriftart"/>
    <w:link w:val="Textkrper3"/>
    <w:rsid w:val="00514398"/>
    <w:rPr>
      <w:rFonts w:ascii="Times New Roman" w:eastAsia="Times New Roman" w:hAnsi="Times New Roman" w:cs="Times New Roman"/>
      <w:kern w:val="0"/>
      <w:sz w:val="16"/>
      <w:szCs w:val="16"/>
      <w14:ligatures w14:val="none"/>
    </w:rPr>
  </w:style>
  <w:style w:type="paragraph" w:styleId="Textkrper-Einzug2">
    <w:name w:val="Body Text Indent 2"/>
    <w:basedOn w:val="Standard"/>
    <w:next w:val="Standard"/>
    <w:link w:val="Textkrper-Einzug2Zchn"/>
    <w:rsid w:val="00514398"/>
    <w:pPr>
      <w:spacing w:line="480" w:lineRule="auto"/>
      <w:ind w:left="283"/>
    </w:pPr>
    <w:rPr>
      <w:rFonts w:eastAsia="Times New Roman" w:cs="Times New Roman"/>
      <w:szCs w:val="24"/>
      <w:lang w:eastAsia="en-US"/>
    </w:rPr>
  </w:style>
  <w:style w:type="character" w:customStyle="1" w:styleId="Textkrper-Einzug2Zchn">
    <w:name w:val="Textkörper-Einzug 2 Zchn"/>
    <w:basedOn w:val="Absatz-Standardschriftart"/>
    <w:link w:val="Textkrper-Einzug2"/>
    <w:rsid w:val="00514398"/>
    <w:rPr>
      <w:rFonts w:ascii="Times New Roman" w:eastAsia="Times New Roman" w:hAnsi="Times New Roman" w:cs="Times New Roman"/>
      <w:kern w:val="0"/>
      <w:sz w:val="24"/>
      <w:szCs w:val="24"/>
      <w14:ligatures w14:val="none"/>
    </w:rPr>
  </w:style>
  <w:style w:type="paragraph" w:styleId="Textkrper-Einzug3">
    <w:name w:val="Body Text Indent 3"/>
    <w:basedOn w:val="Standard"/>
    <w:next w:val="Standard"/>
    <w:link w:val="Textkrper-Einzug3Zchn"/>
    <w:rsid w:val="00514398"/>
    <w:pPr>
      <w:ind w:left="283"/>
    </w:pPr>
    <w:rPr>
      <w:rFonts w:eastAsia="Times New Roman" w:cs="Times New Roman"/>
      <w:sz w:val="16"/>
      <w:szCs w:val="16"/>
      <w:lang w:eastAsia="en-US"/>
    </w:rPr>
  </w:style>
  <w:style w:type="character" w:customStyle="1" w:styleId="Textkrper-Einzug3Zchn">
    <w:name w:val="Textkörper-Einzug 3 Zchn"/>
    <w:basedOn w:val="Absatz-Standardschriftart"/>
    <w:link w:val="Textkrper-Einzug3"/>
    <w:rsid w:val="00514398"/>
    <w:rPr>
      <w:rFonts w:ascii="Times New Roman" w:eastAsia="Times New Roman" w:hAnsi="Times New Roman" w:cs="Times New Roman"/>
      <w:kern w:val="0"/>
      <w:sz w:val="16"/>
      <w:szCs w:val="16"/>
      <w14:ligatures w14:val="none"/>
    </w:rPr>
  </w:style>
  <w:style w:type="paragraph" w:styleId="Textkrper-Erstzeileneinzug">
    <w:name w:val="Body Text First Indent"/>
    <w:basedOn w:val="Textkrper"/>
    <w:next w:val="Standard"/>
    <w:link w:val="Textkrper-ErstzeileneinzugZchn"/>
    <w:rsid w:val="00514398"/>
    <w:pPr>
      <w:spacing w:after="0"/>
      <w:ind w:firstLine="360"/>
    </w:pPr>
  </w:style>
  <w:style w:type="character" w:customStyle="1" w:styleId="Textkrper-ErstzeileneinzugZchn">
    <w:name w:val="Textkörper-Erstzeileneinzug Zchn"/>
    <w:basedOn w:val="TextkrperZchn"/>
    <w:link w:val="Textkrper-Erstzeileneinzug"/>
    <w:rsid w:val="00514398"/>
    <w:rPr>
      <w:rFonts w:ascii="Times New Roman" w:eastAsia="Times New Roman" w:hAnsi="Times New Roman" w:cs="Times New Roman"/>
      <w:kern w:val="0"/>
      <w:sz w:val="24"/>
      <w:szCs w:val="24"/>
      <w14:ligatures w14:val="none"/>
    </w:rPr>
  </w:style>
  <w:style w:type="paragraph" w:styleId="Textkrper-Zeileneinzug">
    <w:name w:val="Body Text Indent"/>
    <w:basedOn w:val="Standard"/>
    <w:next w:val="Standard"/>
    <w:link w:val="Textkrper-ZeileneinzugZchn"/>
    <w:rsid w:val="00514398"/>
    <w:pPr>
      <w:ind w:left="283"/>
    </w:pPr>
    <w:rPr>
      <w:rFonts w:eastAsia="Times New Roman" w:cs="Times New Roman"/>
      <w:szCs w:val="24"/>
      <w:lang w:eastAsia="en-US"/>
    </w:rPr>
  </w:style>
  <w:style w:type="character" w:customStyle="1" w:styleId="Textkrper-ZeileneinzugZchn">
    <w:name w:val="Textkörper-Zeileneinzug Zchn"/>
    <w:basedOn w:val="Absatz-Standardschriftart"/>
    <w:link w:val="Textkrper-Zeileneinzug"/>
    <w:rsid w:val="00514398"/>
    <w:rPr>
      <w:rFonts w:ascii="Times New Roman" w:eastAsia="Times New Roman" w:hAnsi="Times New Roman" w:cs="Times New Roman"/>
      <w:kern w:val="0"/>
      <w:sz w:val="24"/>
      <w:szCs w:val="24"/>
      <w14:ligatures w14:val="none"/>
    </w:rPr>
  </w:style>
  <w:style w:type="paragraph" w:styleId="Textkrper-Erstzeileneinzug2">
    <w:name w:val="Body Text First Indent 2"/>
    <w:basedOn w:val="Textkrper-Zeileneinzug"/>
    <w:next w:val="Standard"/>
    <w:link w:val="Textkrper-Erstzeileneinzug2Zchn"/>
    <w:rsid w:val="00514398"/>
    <w:pPr>
      <w:spacing w:after="0"/>
      <w:ind w:left="360" w:firstLine="360"/>
    </w:pPr>
  </w:style>
  <w:style w:type="character" w:customStyle="1" w:styleId="Textkrper-Erstzeileneinzug2Zchn">
    <w:name w:val="Textkörper-Erstzeileneinzug 2 Zchn"/>
    <w:basedOn w:val="Textkrper-ZeileneinzugZchn"/>
    <w:link w:val="Textkrper-Erstzeileneinzug2"/>
    <w:rsid w:val="00514398"/>
    <w:rPr>
      <w:rFonts w:ascii="Times New Roman" w:eastAsia="Times New Roman" w:hAnsi="Times New Roman" w:cs="Times New Roman"/>
      <w:kern w:val="0"/>
      <w:sz w:val="24"/>
      <w:szCs w:val="24"/>
      <w14:ligatures w14:val="none"/>
    </w:rPr>
  </w:style>
  <w:style w:type="paragraph" w:styleId="Umschlagabsenderadresse">
    <w:name w:val="envelope return"/>
    <w:basedOn w:val="Standard"/>
    <w:next w:val="Standard"/>
    <w:rsid w:val="00514398"/>
    <w:rPr>
      <w:rFonts w:asciiTheme="majorHAnsi" w:eastAsiaTheme="majorEastAsia" w:hAnsiTheme="majorHAnsi" w:cstheme="majorBidi"/>
      <w:sz w:val="20"/>
      <w:szCs w:val="20"/>
      <w:lang w:eastAsia="en-US"/>
    </w:rPr>
  </w:style>
  <w:style w:type="paragraph" w:styleId="Umschlagadresse">
    <w:name w:val="envelope address"/>
    <w:basedOn w:val="Standard"/>
    <w:next w:val="Standard"/>
    <w:rsid w:val="00514398"/>
    <w:pPr>
      <w:framePr w:w="4320" w:h="2160" w:hRule="exact" w:hSpace="141" w:wrap="auto" w:hAnchor="page" w:xAlign="center" w:yAlign="bottom"/>
      <w:ind w:left="1"/>
    </w:pPr>
    <w:rPr>
      <w:rFonts w:asciiTheme="majorHAnsi" w:eastAsiaTheme="majorEastAsia" w:hAnsiTheme="majorHAnsi" w:cstheme="majorBidi"/>
      <w:szCs w:val="24"/>
      <w:lang w:eastAsia="en-US"/>
    </w:rPr>
  </w:style>
  <w:style w:type="paragraph" w:styleId="Unterschrift">
    <w:name w:val="Signature"/>
    <w:basedOn w:val="Standard"/>
    <w:next w:val="Standard"/>
    <w:link w:val="UnterschriftZchn"/>
    <w:rsid w:val="00514398"/>
    <w:pPr>
      <w:ind w:left="4252"/>
    </w:pPr>
    <w:rPr>
      <w:rFonts w:eastAsia="Times New Roman" w:cs="Times New Roman"/>
      <w:szCs w:val="24"/>
      <w:lang w:eastAsia="en-US"/>
    </w:rPr>
  </w:style>
  <w:style w:type="character" w:customStyle="1" w:styleId="UnterschriftZchn">
    <w:name w:val="Unterschrift Zchn"/>
    <w:basedOn w:val="Absatz-Standardschriftart"/>
    <w:link w:val="Unterschrift"/>
    <w:rsid w:val="00514398"/>
    <w:rPr>
      <w:rFonts w:ascii="Times New Roman" w:eastAsia="Times New Roman" w:hAnsi="Times New Roman" w:cs="Times New Roman"/>
      <w:kern w:val="0"/>
      <w:sz w:val="24"/>
      <w:szCs w:val="24"/>
      <w14:ligatures w14:val="none"/>
    </w:rPr>
  </w:style>
  <w:style w:type="paragraph" w:styleId="Verzeichnis1">
    <w:name w:val="toc 1"/>
    <w:basedOn w:val="Standard"/>
    <w:next w:val="Standard"/>
    <w:uiPriority w:val="39"/>
    <w:rsid w:val="00514398"/>
    <w:pPr>
      <w:spacing w:after="100"/>
    </w:pPr>
    <w:rPr>
      <w:rFonts w:eastAsia="Times New Roman" w:cs="Times New Roman"/>
      <w:szCs w:val="24"/>
      <w:lang w:eastAsia="en-US"/>
    </w:rPr>
  </w:style>
  <w:style w:type="paragraph" w:styleId="Verzeichnis2">
    <w:name w:val="toc 2"/>
    <w:basedOn w:val="Standard"/>
    <w:next w:val="Standard"/>
    <w:uiPriority w:val="39"/>
    <w:rsid w:val="00514398"/>
    <w:pPr>
      <w:spacing w:after="100"/>
      <w:ind w:left="240"/>
    </w:pPr>
    <w:rPr>
      <w:rFonts w:eastAsia="Times New Roman" w:cs="Times New Roman"/>
      <w:szCs w:val="24"/>
      <w:lang w:eastAsia="en-US"/>
    </w:rPr>
  </w:style>
  <w:style w:type="paragraph" w:styleId="Verzeichnis3">
    <w:name w:val="toc 3"/>
    <w:basedOn w:val="Standard"/>
    <w:next w:val="Standard"/>
    <w:uiPriority w:val="39"/>
    <w:rsid w:val="00514398"/>
    <w:pPr>
      <w:spacing w:after="100"/>
      <w:ind w:left="480"/>
    </w:pPr>
    <w:rPr>
      <w:rFonts w:eastAsia="Times New Roman" w:cs="Times New Roman"/>
      <w:szCs w:val="24"/>
      <w:lang w:eastAsia="en-US"/>
    </w:rPr>
  </w:style>
  <w:style w:type="paragraph" w:styleId="Verzeichnis4">
    <w:name w:val="toc 4"/>
    <w:basedOn w:val="Standard"/>
    <w:next w:val="Standard"/>
    <w:uiPriority w:val="39"/>
    <w:rsid w:val="00514398"/>
    <w:pPr>
      <w:spacing w:after="100"/>
      <w:ind w:left="720"/>
    </w:pPr>
    <w:rPr>
      <w:rFonts w:eastAsia="Times New Roman" w:cs="Times New Roman"/>
      <w:szCs w:val="24"/>
      <w:lang w:eastAsia="en-US"/>
    </w:rPr>
  </w:style>
  <w:style w:type="paragraph" w:styleId="Verzeichnis5">
    <w:name w:val="toc 5"/>
    <w:basedOn w:val="Standard"/>
    <w:next w:val="Standard"/>
    <w:uiPriority w:val="39"/>
    <w:rsid w:val="00514398"/>
    <w:pPr>
      <w:spacing w:after="100"/>
      <w:ind w:left="960"/>
    </w:pPr>
    <w:rPr>
      <w:rFonts w:eastAsia="Times New Roman" w:cs="Times New Roman"/>
      <w:szCs w:val="24"/>
      <w:lang w:eastAsia="en-US"/>
    </w:rPr>
  </w:style>
  <w:style w:type="paragraph" w:styleId="Verzeichnis6">
    <w:name w:val="toc 6"/>
    <w:basedOn w:val="Standard"/>
    <w:next w:val="Standard"/>
    <w:uiPriority w:val="39"/>
    <w:rsid w:val="00514398"/>
    <w:pPr>
      <w:spacing w:after="100"/>
      <w:ind w:left="1200"/>
    </w:pPr>
    <w:rPr>
      <w:rFonts w:eastAsia="Times New Roman" w:cs="Times New Roman"/>
      <w:szCs w:val="24"/>
      <w:lang w:eastAsia="en-US"/>
    </w:rPr>
  </w:style>
  <w:style w:type="paragraph" w:styleId="Verzeichnis7">
    <w:name w:val="toc 7"/>
    <w:basedOn w:val="Standard"/>
    <w:next w:val="Standard"/>
    <w:rsid w:val="00514398"/>
    <w:pPr>
      <w:spacing w:after="100"/>
      <w:ind w:left="1440"/>
    </w:pPr>
    <w:rPr>
      <w:rFonts w:eastAsia="Times New Roman" w:cs="Times New Roman"/>
      <w:szCs w:val="24"/>
      <w:lang w:eastAsia="en-US"/>
    </w:rPr>
  </w:style>
  <w:style w:type="paragraph" w:styleId="Verzeichnis8">
    <w:name w:val="toc 8"/>
    <w:basedOn w:val="Standard"/>
    <w:next w:val="Standard"/>
    <w:rsid w:val="00514398"/>
    <w:pPr>
      <w:spacing w:after="100"/>
      <w:ind w:left="1680"/>
    </w:pPr>
    <w:rPr>
      <w:rFonts w:eastAsia="Times New Roman" w:cs="Times New Roman"/>
      <w:szCs w:val="24"/>
      <w:lang w:eastAsia="en-US"/>
    </w:rPr>
  </w:style>
  <w:style w:type="paragraph" w:styleId="Verzeichnis9">
    <w:name w:val="toc 9"/>
    <w:basedOn w:val="Standard"/>
    <w:next w:val="Standard"/>
    <w:rsid w:val="00514398"/>
    <w:pPr>
      <w:spacing w:after="100"/>
      <w:ind w:left="1920"/>
    </w:pPr>
    <w:rPr>
      <w:rFonts w:eastAsia="Times New Roman" w:cs="Times New Roman"/>
      <w:szCs w:val="24"/>
      <w:lang w:eastAsia="en-US"/>
    </w:rPr>
  </w:style>
  <w:style w:type="paragraph" w:customStyle="1" w:styleId="Schemata">
    <w:name w:val="Schemata"/>
    <w:basedOn w:val="Abbildung"/>
    <w:next w:val="Standard"/>
    <w:rsid w:val="00514398"/>
  </w:style>
  <w:style w:type="paragraph" w:customStyle="1" w:styleId="Schematalegende">
    <w:name w:val="Schematalegende"/>
    <w:basedOn w:val="Abbildungslegende"/>
    <w:next w:val="Standard"/>
    <w:rsid w:val="00514398"/>
  </w:style>
  <w:style w:type="paragraph" w:customStyle="1" w:styleId="Schematatitel">
    <w:name w:val="Schematatitel"/>
    <w:basedOn w:val="Abbildungstitel"/>
    <w:next w:val="Standard"/>
    <w:rsid w:val="00514398"/>
  </w:style>
  <w:style w:type="character" w:styleId="Hyperlink">
    <w:name w:val="Hyperlink"/>
    <w:basedOn w:val="Absatz-Standardschriftart"/>
    <w:uiPriority w:val="99"/>
    <w:rsid w:val="00514398"/>
    <w:rPr>
      <w:color w:val="0563C1" w:themeColor="hyperlink"/>
      <w:u w:val="single"/>
      <w:lang w:val="de-DE"/>
    </w:rPr>
  </w:style>
  <w:style w:type="paragraph" w:customStyle="1" w:styleId="FeatureBoxfixiertAnfang">
    <w:name w:val="FeatureBox_fixiert_Anfang"/>
    <w:basedOn w:val="Standard"/>
    <w:next w:val="Standard"/>
    <w:rsid w:val="00514398"/>
    <w:pPr>
      <w:pBdr>
        <w:top w:val="single" w:sz="12" w:space="1" w:color="7B7B7B" w:themeColor="accent3" w:themeShade="BF"/>
        <w:left w:val="single" w:sz="12" w:space="4" w:color="7B7B7B" w:themeColor="accent3" w:themeShade="BF"/>
        <w:right w:val="single" w:sz="12" w:space="4" w:color="7B7B7B" w:themeColor="accent3" w:themeShade="BF"/>
      </w:pBdr>
      <w:spacing w:before="160"/>
    </w:pPr>
    <w:rPr>
      <w:rFonts w:eastAsia="Times New Roman" w:cs="Times New Roman"/>
      <w:szCs w:val="24"/>
      <w:lang w:eastAsia="en-US"/>
    </w:rPr>
  </w:style>
  <w:style w:type="paragraph" w:customStyle="1" w:styleId="FeatureBoxfixiertEnde">
    <w:name w:val="FeatureBox_fixiert_Ende"/>
    <w:basedOn w:val="FeatureBoxfixiertAnfang"/>
    <w:next w:val="Standard"/>
    <w:rsid w:val="00514398"/>
    <w:pPr>
      <w:pBdr>
        <w:top w:val="none" w:sz="0" w:space="0" w:color="auto"/>
        <w:bottom w:val="single" w:sz="12" w:space="1" w:color="7B7B7B" w:themeColor="accent3" w:themeShade="BF"/>
      </w:pBdr>
      <w:spacing w:before="0" w:after="160"/>
    </w:pPr>
  </w:style>
  <w:style w:type="paragraph" w:customStyle="1" w:styleId="FeatureBoxfliessendAnfang">
    <w:name w:val="FeatureBox_fliessend_Anfang"/>
    <w:next w:val="Standard"/>
    <w:rsid w:val="00514398"/>
    <w:pPr>
      <w:pBdr>
        <w:top w:val="single" w:sz="8" w:space="1" w:color="C9C9C9" w:themeColor="accent3" w:themeTint="99"/>
        <w:left w:val="single" w:sz="8" w:space="4" w:color="C9C9C9" w:themeColor="accent3" w:themeTint="99"/>
        <w:right w:val="single" w:sz="8" w:space="4" w:color="C9C9C9" w:themeColor="accent3" w:themeTint="99"/>
      </w:pBdr>
      <w:spacing w:before="160" w:after="0" w:line="240" w:lineRule="auto"/>
    </w:pPr>
    <w:rPr>
      <w:rFonts w:ascii="Times New Roman" w:eastAsia="Times New Roman" w:hAnsi="Times New Roman" w:cs="Times New Roman"/>
      <w:kern w:val="0"/>
      <w:sz w:val="24"/>
      <w:szCs w:val="24"/>
      <w14:ligatures w14:val="none"/>
    </w:rPr>
  </w:style>
  <w:style w:type="paragraph" w:customStyle="1" w:styleId="FeatureBoxfliessendEnde">
    <w:name w:val="FeatureBox_fliessend_Ende"/>
    <w:basedOn w:val="FeatureBoxfliessendAnfang"/>
    <w:next w:val="Standard"/>
    <w:rsid w:val="00514398"/>
    <w:pPr>
      <w:pBdr>
        <w:top w:val="none" w:sz="0" w:space="0" w:color="auto"/>
        <w:bottom w:val="single" w:sz="8" w:space="1" w:color="C9C9C9" w:themeColor="accent3" w:themeTint="99"/>
      </w:pBdr>
      <w:spacing w:before="0" w:after="160"/>
    </w:pPr>
  </w:style>
  <w:style w:type="paragraph" w:customStyle="1" w:styleId="Haupttitel">
    <w:name w:val="Haupttitel"/>
    <w:basedOn w:val="Titel"/>
    <w:rsid w:val="00514398"/>
    <w:rPr>
      <w:sz w:val="28"/>
    </w:rPr>
  </w:style>
  <w:style w:type="paragraph" w:customStyle="1" w:styleId="LiteraturBuch">
    <w:name w:val="Literatur_Buch"/>
    <w:basedOn w:val="LiteraturZeitschrift"/>
    <w:next w:val="Standard"/>
    <w:rsid w:val="00514398"/>
  </w:style>
  <w:style w:type="paragraph" w:customStyle="1" w:styleId="LiteraturAndere">
    <w:name w:val="Literatur_Andere"/>
    <w:basedOn w:val="LiteraturZeitschrift"/>
    <w:next w:val="Standard"/>
    <w:rsid w:val="00514398"/>
  </w:style>
  <w:style w:type="paragraph" w:customStyle="1" w:styleId="ListeNum1">
    <w:name w:val="Liste_Num_1"/>
    <w:basedOn w:val="Standard"/>
    <w:rsid w:val="00514398"/>
    <w:pPr>
      <w:numPr>
        <w:numId w:val="30"/>
      </w:numPr>
    </w:pPr>
    <w:rPr>
      <w:rFonts w:eastAsia="Times New Roman" w:cs="Times New Roman"/>
      <w:szCs w:val="24"/>
      <w:lang w:eastAsia="en-US"/>
    </w:rPr>
  </w:style>
  <w:style w:type="paragraph" w:customStyle="1" w:styleId="ListeNum2">
    <w:name w:val="Liste_Num_2"/>
    <w:basedOn w:val="ListeNum1"/>
    <w:rsid w:val="00514398"/>
    <w:pPr>
      <w:numPr>
        <w:ilvl w:val="1"/>
      </w:numPr>
    </w:pPr>
  </w:style>
  <w:style w:type="paragraph" w:customStyle="1" w:styleId="ListeNum3">
    <w:name w:val="Liste_Num_3"/>
    <w:basedOn w:val="ListeNum2"/>
    <w:rsid w:val="00514398"/>
    <w:pPr>
      <w:numPr>
        <w:ilvl w:val="2"/>
      </w:numPr>
    </w:pPr>
  </w:style>
  <w:style w:type="paragraph" w:customStyle="1" w:styleId="Listeabc1">
    <w:name w:val="Liste_abc_1"/>
    <w:basedOn w:val="ListeNum1"/>
    <w:rsid w:val="00514398"/>
    <w:pPr>
      <w:numPr>
        <w:numId w:val="27"/>
      </w:numPr>
    </w:pPr>
  </w:style>
  <w:style w:type="paragraph" w:customStyle="1" w:styleId="Listebulleted1">
    <w:name w:val="Liste_bulleted_1"/>
    <w:basedOn w:val="Standard"/>
    <w:rsid w:val="00514398"/>
    <w:pPr>
      <w:numPr>
        <w:numId w:val="15"/>
      </w:numPr>
    </w:pPr>
    <w:rPr>
      <w:rFonts w:eastAsia="Times New Roman" w:cs="Times New Roman"/>
      <w:szCs w:val="24"/>
      <w:lang w:eastAsia="en-US"/>
    </w:rPr>
  </w:style>
  <w:style w:type="paragraph" w:customStyle="1" w:styleId="Listestrich2">
    <w:name w:val="Liste_strich_2"/>
    <w:basedOn w:val="Listebulleted1"/>
    <w:rsid w:val="00514398"/>
    <w:pPr>
      <w:numPr>
        <w:numId w:val="16"/>
      </w:numPr>
    </w:pPr>
  </w:style>
  <w:style w:type="paragraph" w:customStyle="1" w:styleId="Listestrich3">
    <w:name w:val="Liste_strich_3"/>
    <w:basedOn w:val="Listestrich2"/>
    <w:rsid w:val="00514398"/>
    <w:pPr>
      <w:numPr>
        <w:numId w:val="18"/>
      </w:numPr>
    </w:pPr>
  </w:style>
  <w:style w:type="paragraph" w:customStyle="1" w:styleId="ListeEinzug1">
    <w:name w:val="Liste_Einzug_1"/>
    <w:basedOn w:val="Standard"/>
    <w:rsid w:val="00514398"/>
    <w:pPr>
      <w:ind w:left="369"/>
    </w:pPr>
    <w:rPr>
      <w:rFonts w:eastAsia="Times New Roman" w:cs="Times New Roman"/>
      <w:szCs w:val="24"/>
      <w:lang w:eastAsia="en-US"/>
    </w:rPr>
  </w:style>
  <w:style w:type="paragraph" w:customStyle="1" w:styleId="ListeEinzug2">
    <w:name w:val="Liste_Einzug_2"/>
    <w:basedOn w:val="ListeEinzug1"/>
    <w:rsid w:val="00514398"/>
    <w:pPr>
      <w:ind w:left="737"/>
    </w:pPr>
  </w:style>
  <w:style w:type="paragraph" w:customStyle="1" w:styleId="ListeEinzug3">
    <w:name w:val="Liste_Einzug_3"/>
    <w:basedOn w:val="ListeEinzug2"/>
    <w:rsid w:val="00514398"/>
    <w:pPr>
      <w:ind w:left="1106"/>
    </w:pPr>
  </w:style>
  <w:style w:type="paragraph" w:customStyle="1" w:styleId="BoxfixiertAnfang">
    <w:name w:val="Box_fixiert_Anfang"/>
    <w:next w:val="Standard"/>
    <w:rsid w:val="00514398"/>
    <w:pPr>
      <w:pBdr>
        <w:top w:val="single" w:sz="12" w:space="1" w:color="538135" w:themeColor="accent6" w:themeShade="BF"/>
        <w:left w:val="single" w:sz="12" w:space="4" w:color="538135" w:themeColor="accent6" w:themeShade="BF"/>
        <w:right w:val="single" w:sz="12" w:space="4" w:color="538135" w:themeColor="accent6" w:themeShade="BF"/>
      </w:pBdr>
      <w:spacing w:before="160" w:after="0" w:line="240" w:lineRule="auto"/>
    </w:pPr>
    <w:rPr>
      <w:rFonts w:ascii="Times New Roman" w:eastAsia="Times New Roman" w:hAnsi="Times New Roman" w:cs="Times New Roman"/>
      <w:kern w:val="0"/>
      <w:sz w:val="24"/>
      <w:szCs w:val="24"/>
      <w14:ligatures w14:val="none"/>
    </w:rPr>
  </w:style>
  <w:style w:type="paragraph" w:customStyle="1" w:styleId="BoxfixiertEnde">
    <w:name w:val="Box_fixiert_Ende"/>
    <w:basedOn w:val="BoxfixiertAnfang"/>
    <w:next w:val="Standard"/>
    <w:rsid w:val="00514398"/>
    <w:pPr>
      <w:pBdr>
        <w:top w:val="none" w:sz="0" w:space="0" w:color="auto"/>
        <w:bottom w:val="single" w:sz="12" w:space="1" w:color="538135" w:themeColor="accent6" w:themeShade="BF"/>
      </w:pBdr>
      <w:spacing w:before="0" w:after="160"/>
    </w:pPr>
  </w:style>
  <w:style w:type="paragraph" w:customStyle="1" w:styleId="BoxfliessendAnfang">
    <w:name w:val="Box_fliessend_Anfang"/>
    <w:next w:val="Standard"/>
    <w:rsid w:val="00514398"/>
    <w:pPr>
      <w:pBdr>
        <w:top w:val="single" w:sz="8" w:space="1" w:color="538135" w:themeColor="accent6" w:themeShade="BF"/>
        <w:left w:val="single" w:sz="8" w:space="4" w:color="538135" w:themeColor="accent6" w:themeShade="BF"/>
        <w:right w:val="single" w:sz="8" w:space="4" w:color="538135" w:themeColor="accent6" w:themeShade="BF"/>
      </w:pBdr>
      <w:spacing w:before="160" w:after="0" w:line="240" w:lineRule="auto"/>
    </w:pPr>
    <w:rPr>
      <w:rFonts w:ascii="Times New Roman" w:eastAsia="Times New Roman" w:hAnsi="Times New Roman" w:cs="Times New Roman"/>
      <w:kern w:val="0"/>
      <w:sz w:val="24"/>
      <w:szCs w:val="24"/>
      <w14:ligatures w14:val="none"/>
    </w:rPr>
  </w:style>
  <w:style w:type="paragraph" w:customStyle="1" w:styleId="BoxfliessendEnde">
    <w:name w:val="Box_fliessend_Ende"/>
    <w:basedOn w:val="BoxfliessendAnfang"/>
    <w:next w:val="Standard"/>
    <w:rsid w:val="00514398"/>
    <w:pPr>
      <w:pBdr>
        <w:top w:val="none" w:sz="0" w:space="0" w:color="auto"/>
        <w:bottom w:val="single" w:sz="8" w:space="1" w:color="538135" w:themeColor="accent6" w:themeShade="BF"/>
      </w:pBdr>
      <w:spacing w:before="0" w:after="160"/>
    </w:pPr>
  </w:style>
  <w:style w:type="paragraph" w:customStyle="1" w:styleId="RandspaltentextAnfang">
    <w:name w:val="Randspaltentext_Anfang"/>
    <w:next w:val="Standard"/>
    <w:rsid w:val="00514398"/>
    <w:pPr>
      <w:pBdr>
        <w:top w:val="single" w:sz="8" w:space="1" w:color="C45911" w:themeColor="accent2" w:themeShade="BF"/>
        <w:left w:val="single" w:sz="8" w:space="4" w:color="C45911" w:themeColor="accent2" w:themeShade="BF"/>
        <w:right w:val="single" w:sz="8" w:space="4" w:color="C45911" w:themeColor="accent2" w:themeShade="BF"/>
      </w:pBdr>
      <w:spacing w:before="160" w:after="0" w:line="240" w:lineRule="auto"/>
    </w:pPr>
    <w:rPr>
      <w:rFonts w:ascii="Times New Roman" w:eastAsia="Times New Roman" w:hAnsi="Times New Roman" w:cs="Times New Roman"/>
      <w:kern w:val="0"/>
      <w:sz w:val="24"/>
      <w:szCs w:val="24"/>
      <w14:ligatures w14:val="none"/>
    </w:rPr>
  </w:style>
  <w:style w:type="paragraph" w:customStyle="1" w:styleId="RandspaltentextEnde">
    <w:name w:val="Randspaltentext_Ende"/>
    <w:basedOn w:val="RandspaltentextAnfang"/>
    <w:next w:val="Standard"/>
    <w:rsid w:val="00514398"/>
    <w:pPr>
      <w:pBdr>
        <w:top w:val="none" w:sz="0" w:space="0" w:color="auto"/>
        <w:bottom w:val="single" w:sz="8" w:space="1" w:color="C45911" w:themeColor="accent2" w:themeShade="BF"/>
      </w:pBdr>
      <w:spacing w:before="0" w:after="160"/>
    </w:pPr>
  </w:style>
  <w:style w:type="paragraph" w:customStyle="1" w:styleId="MatheStatementAnfang">
    <w:name w:val="Mathe_Statement_Anfang"/>
    <w:next w:val="Standard"/>
    <w:rsid w:val="00514398"/>
    <w:pPr>
      <w:pBdr>
        <w:top w:val="single" w:sz="8" w:space="1" w:color="FFC000"/>
        <w:left w:val="single" w:sz="8" w:space="4" w:color="FFC000"/>
        <w:right w:val="single" w:sz="8" w:space="4" w:color="FFC000"/>
      </w:pBdr>
      <w:spacing w:before="160" w:after="0" w:line="240" w:lineRule="auto"/>
    </w:pPr>
    <w:rPr>
      <w:rFonts w:ascii="Times New Roman" w:eastAsia="Times New Roman" w:hAnsi="Times New Roman" w:cs="Times New Roman"/>
      <w:kern w:val="0"/>
      <w:sz w:val="24"/>
      <w:szCs w:val="24"/>
      <w14:ligatures w14:val="none"/>
    </w:rPr>
  </w:style>
  <w:style w:type="paragraph" w:customStyle="1" w:styleId="MatheStatementEnde">
    <w:name w:val="Mathe_Statement_Ende"/>
    <w:basedOn w:val="MatheStatementAnfang"/>
    <w:next w:val="Standard"/>
    <w:rsid w:val="00514398"/>
    <w:pPr>
      <w:pBdr>
        <w:top w:val="none" w:sz="0" w:space="0" w:color="auto"/>
        <w:bottom w:val="single" w:sz="8" w:space="1" w:color="FFC000"/>
      </w:pBdr>
      <w:spacing w:before="0" w:after="160"/>
    </w:pPr>
  </w:style>
  <w:style w:type="paragraph" w:customStyle="1" w:styleId="ZitatEnde">
    <w:name w:val="Zitat_Ende"/>
    <w:basedOn w:val="ZitatAnfang"/>
    <w:next w:val="Standard"/>
    <w:rsid w:val="00514398"/>
    <w:pPr>
      <w:pBdr>
        <w:top w:val="none" w:sz="0" w:space="0" w:color="auto"/>
        <w:bottom w:val="single" w:sz="8" w:space="1" w:color="595959" w:themeColor="text1" w:themeTint="A6"/>
      </w:pBdr>
      <w:spacing w:before="0" w:after="160"/>
    </w:pPr>
  </w:style>
  <w:style w:type="numbering" w:styleId="111111">
    <w:name w:val="Outline List 2"/>
    <w:basedOn w:val="KeineListe"/>
    <w:rsid w:val="00514398"/>
    <w:pPr>
      <w:numPr>
        <w:numId w:val="17"/>
      </w:numPr>
    </w:pPr>
  </w:style>
  <w:style w:type="character" w:customStyle="1" w:styleId="OrganisationURL">
    <w:name w:val="Organisation_URL"/>
    <w:uiPriority w:val="1"/>
    <w:rsid w:val="00514398"/>
    <w:rPr>
      <w:color w:val="7B7B7B" w:themeColor="accent3" w:themeShade="BF"/>
      <w:bdr w:val="none" w:sz="0" w:space="0" w:color="auto"/>
      <w:shd w:val="clear" w:color="auto" w:fill="F2F2F2" w:themeFill="background1" w:themeFillShade="F2"/>
      <w:lang w:val="de-DE"/>
    </w:rPr>
  </w:style>
  <w:style w:type="paragraph" w:customStyle="1" w:styleId="LiteraturAbschnitt">
    <w:name w:val="Literatur_Abschnitt"/>
    <w:basedOn w:val="LiteraturTitel"/>
    <w:next w:val="LiteraturAbsatz"/>
    <w:rsid w:val="00514398"/>
    <w:rPr>
      <w:sz w:val="24"/>
    </w:rPr>
  </w:style>
  <w:style w:type="character" w:customStyle="1" w:styleId="EndnoteReferenz">
    <w:name w:val="Endnote_Referenz"/>
    <w:basedOn w:val="Absatz-Standardschriftart"/>
    <w:uiPriority w:val="1"/>
    <w:rsid w:val="00514398"/>
    <w:rPr>
      <w:color w:val="A26290"/>
      <w:bdr w:val="none" w:sz="0" w:space="0" w:color="auto"/>
      <w:shd w:val="clear" w:color="auto" w:fill="auto"/>
      <w:vertAlign w:val="superscript"/>
      <w:lang w:val="de-DE"/>
    </w:rPr>
  </w:style>
  <w:style w:type="paragraph" w:customStyle="1" w:styleId="AutoNumTab">
    <w:name w:val="AutoNum_Tab"/>
    <w:basedOn w:val="Abbildungstitel"/>
    <w:next w:val="Standard"/>
    <w:rsid w:val="00514398"/>
    <w:rPr>
      <w:b w:val="0"/>
      <w:i/>
    </w:rPr>
  </w:style>
  <w:style w:type="paragraph" w:customStyle="1" w:styleId="Tabellenunterschrift">
    <w:name w:val="Tabellenunterschrift"/>
    <w:basedOn w:val="Abbildungstitel"/>
    <w:next w:val="Standard"/>
    <w:rsid w:val="00514398"/>
    <w:pPr>
      <w:spacing w:after="80"/>
    </w:pPr>
  </w:style>
  <w:style w:type="character" w:customStyle="1" w:styleId="Monospace">
    <w:name w:val="Monospace"/>
    <w:basedOn w:val="Absatz-Standardschriftart"/>
    <w:uiPriority w:val="1"/>
    <w:rsid w:val="00514398"/>
    <w:rPr>
      <w:rFonts w:ascii="Courier New" w:hAnsi="Courier New"/>
      <w:bdr w:val="none" w:sz="0" w:space="0" w:color="auto"/>
      <w:shd w:val="clear" w:color="auto" w:fill="D9E2F3" w:themeFill="accent1" w:themeFillTint="33"/>
      <w:lang w:val="de-DE" w:bidi="ar-DZ"/>
    </w:rPr>
  </w:style>
  <w:style w:type="paragraph" w:customStyle="1" w:styleId="ComputerCodeAnfang">
    <w:name w:val="Computer_Code_Anfang"/>
    <w:basedOn w:val="ComputerCode"/>
    <w:next w:val="ComputerCode"/>
    <w:rsid w:val="00514398"/>
    <w:pPr>
      <w:pBdr>
        <w:top w:val="single" w:sz="4" w:space="1" w:color="auto"/>
        <w:left w:val="single" w:sz="4" w:space="4" w:color="auto"/>
        <w:right w:val="single" w:sz="4" w:space="4" w:color="auto"/>
      </w:pBdr>
    </w:pPr>
  </w:style>
  <w:style w:type="paragraph" w:customStyle="1" w:styleId="ComputerCodeEnde">
    <w:name w:val="Computer_Code_Ende"/>
    <w:basedOn w:val="ComputerCode"/>
    <w:next w:val="Standard"/>
    <w:rsid w:val="00514398"/>
    <w:pPr>
      <w:pBdr>
        <w:left w:val="single" w:sz="4" w:space="4" w:color="auto"/>
        <w:bottom w:val="single" w:sz="4" w:space="1" w:color="auto"/>
        <w:right w:val="single" w:sz="4" w:space="4" w:color="auto"/>
      </w:pBdr>
    </w:pPr>
  </w:style>
  <w:style w:type="character" w:styleId="Platzhaltertext">
    <w:name w:val="Placeholder Text"/>
    <w:basedOn w:val="Absatz-Standardschriftart"/>
    <w:uiPriority w:val="99"/>
    <w:semiHidden/>
    <w:rsid w:val="00514398"/>
    <w:rPr>
      <w:color w:val="808080"/>
      <w:lang w:val="de-DE"/>
    </w:rPr>
  </w:style>
  <w:style w:type="paragraph" w:customStyle="1" w:styleId="chemischeStrukturTitel">
    <w:name w:val="chemische_Struktur_Titel"/>
    <w:basedOn w:val="chemischeStruktur"/>
    <w:rsid w:val="00514398"/>
  </w:style>
  <w:style w:type="paragraph" w:customStyle="1" w:styleId="chemischeStrukturLegende">
    <w:name w:val="chemische_Struktur_Legende"/>
    <w:basedOn w:val="chemischeStrukturTitel"/>
    <w:rsid w:val="00514398"/>
  </w:style>
  <w:style w:type="character" w:customStyle="1" w:styleId="nurPrint">
    <w:name w:val="nur_Print"/>
    <w:basedOn w:val="Absatz-Standardschriftart"/>
    <w:uiPriority w:val="1"/>
    <w:rsid w:val="00514398"/>
    <w:rPr>
      <w:bdr w:val="none" w:sz="0" w:space="0" w:color="auto"/>
      <w:shd w:val="clear" w:color="auto" w:fill="FFE599" w:themeFill="accent4" w:themeFillTint="66"/>
      <w:lang w:val="de-DE"/>
    </w:rPr>
  </w:style>
  <w:style w:type="paragraph" w:customStyle="1" w:styleId="chapteropener">
    <w:name w:val="chapter_opener"/>
    <w:basedOn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418D4E"/>
      <w:szCs w:val="24"/>
      <w:lang w:eastAsia="en-US"/>
    </w:rPr>
  </w:style>
  <w:style w:type="character" w:customStyle="1" w:styleId="Abbildunginline">
    <w:name w:val="Abbildung_inline"/>
    <w:basedOn w:val="Absatz-Standardschriftart"/>
    <w:uiPriority w:val="1"/>
    <w:rsid w:val="00514398"/>
    <w:rPr>
      <w:b/>
      <w:color w:val="0000FF"/>
      <w:bdr w:val="single" w:sz="8" w:space="0" w:color="0070C0"/>
      <w:lang w:val="de-DE"/>
    </w:rPr>
  </w:style>
  <w:style w:type="paragraph" w:customStyle="1" w:styleId="AutoNumAbb">
    <w:name w:val="AutoNum_Abb"/>
    <w:basedOn w:val="AutoNumTab"/>
    <w:next w:val="Standard"/>
    <w:rsid w:val="00514398"/>
  </w:style>
  <w:style w:type="paragraph" w:customStyle="1" w:styleId="AutoNumChem">
    <w:name w:val="AutoNum_Chem"/>
    <w:basedOn w:val="AutoNumTab"/>
    <w:next w:val="Standard"/>
    <w:rsid w:val="00514398"/>
  </w:style>
  <w:style w:type="paragraph" w:customStyle="1" w:styleId="AutoNumSchema">
    <w:name w:val="AutoNum_Schema"/>
    <w:basedOn w:val="AutoNumTab"/>
    <w:next w:val="Standard"/>
    <w:rsid w:val="00514398"/>
  </w:style>
  <w:style w:type="paragraph" w:customStyle="1" w:styleId="FormelNr">
    <w:name w:val="Formel_Nr"/>
    <w:basedOn w:val="chemischeFormelNr"/>
    <w:qFormat/>
    <w:rsid w:val="00514398"/>
    <w:pPr>
      <w:pBdr>
        <w:left w:val="none" w:sz="0" w:space="0" w:color="auto"/>
      </w:pBdr>
    </w:pPr>
  </w:style>
  <w:style w:type="paragraph" w:customStyle="1" w:styleId="bungsaufgabeNr">
    <w:name w:val="Übungsaufgabe_Nr"/>
    <w:basedOn w:val="bungsaufgabeAnfang"/>
    <w:next w:val="Standard"/>
    <w:rsid w:val="00514398"/>
    <w:pPr>
      <w:pBdr>
        <w:top w:val="none" w:sz="0" w:space="0" w:color="auto"/>
        <w:right w:val="none" w:sz="0" w:space="0" w:color="auto"/>
      </w:pBdr>
    </w:pPr>
  </w:style>
  <w:style w:type="paragraph" w:customStyle="1" w:styleId="AbbildungslegendeEnde">
    <w:name w:val="Abbildungslegende_Ende"/>
    <w:basedOn w:val="Abbildungslegende"/>
    <w:next w:val="Standard"/>
    <w:rsid w:val="00514398"/>
    <w:pPr>
      <w:pBdr>
        <w:left w:val="dotted" w:sz="8" w:space="4" w:color="0000FF"/>
        <w:bottom w:val="dotted" w:sz="8" w:space="1" w:color="0000FF"/>
        <w:right w:val="dotted" w:sz="8" w:space="4" w:color="0000FF"/>
      </w:pBdr>
    </w:pPr>
  </w:style>
  <w:style w:type="character" w:styleId="Hervorhebung">
    <w:name w:val="Emphasis"/>
    <w:basedOn w:val="Absatz-Standardschriftart"/>
    <w:uiPriority w:val="20"/>
    <w:qFormat/>
    <w:rsid w:val="00514398"/>
    <w:rPr>
      <w:i/>
      <w:iCs/>
      <w:lang w:val="de-DE"/>
    </w:rPr>
  </w:style>
  <w:style w:type="paragraph" w:customStyle="1" w:styleId="HinweisFuerDenSetzer">
    <w:name w:val="HinweisFuerDenSetzer"/>
    <w:rsid w:val="00514398"/>
    <w:pPr>
      <w:spacing w:after="0" w:line="240" w:lineRule="auto"/>
    </w:pPr>
    <w:rPr>
      <w:rFonts w:ascii="Times New Roman" w:eastAsia="Times New Roman" w:hAnsi="Times New Roman" w:cs="Times New Roman"/>
      <w:b/>
      <w:color w:val="808080"/>
      <w:kern w:val="0"/>
      <w:szCs w:val="20"/>
      <w:lang w:eastAsia="de-DE"/>
      <w14:ligatures w14:val="none"/>
    </w:rPr>
  </w:style>
  <w:style w:type="numbering" w:styleId="1ai">
    <w:name w:val="Outline List 1"/>
    <w:basedOn w:val="KeineListe"/>
    <w:rsid w:val="00514398"/>
    <w:pPr>
      <w:numPr>
        <w:numId w:val="21"/>
      </w:numPr>
    </w:pPr>
  </w:style>
  <w:style w:type="numbering" w:styleId="ArtikelAbschnitt">
    <w:name w:val="Outline List 3"/>
    <w:basedOn w:val="KeineListe"/>
    <w:rsid w:val="00514398"/>
    <w:pPr>
      <w:numPr>
        <w:numId w:val="22"/>
      </w:numPr>
    </w:pPr>
  </w:style>
  <w:style w:type="character" w:styleId="BesuchterLink">
    <w:name w:val="FollowedHyperlink"/>
    <w:basedOn w:val="Absatz-Standardschriftart"/>
    <w:rsid w:val="00514398"/>
    <w:rPr>
      <w:color w:val="954F72" w:themeColor="followedHyperlink"/>
      <w:u w:val="single"/>
      <w:lang w:val="de-DE"/>
    </w:rPr>
  </w:style>
  <w:style w:type="character" w:styleId="Buchtitel">
    <w:name w:val="Book Title"/>
    <w:basedOn w:val="Absatz-Standardschriftart"/>
    <w:uiPriority w:val="33"/>
    <w:qFormat/>
    <w:rsid w:val="00514398"/>
    <w:rPr>
      <w:b/>
      <w:bCs/>
      <w:smallCaps/>
      <w:spacing w:val="5"/>
      <w:lang w:val="de-DE"/>
    </w:rPr>
  </w:style>
  <w:style w:type="table" w:styleId="DunkleListe">
    <w:name w:val="Dark List"/>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514398"/>
    <w:pPr>
      <w:spacing w:after="0" w:line="240" w:lineRule="auto"/>
    </w:pPr>
    <w:rPr>
      <w:rFonts w:ascii="Times New Roman" w:eastAsia="Times New Roman" w:hAnsi="Times New Roman" w:cs="Times New Roman"/>
      <w:color w:val="FFFFFF" w:themeColor="background1"/>
      <w:kern w:val="0"/>
      <w:sz w:val="20"/>
      <w:szCs w:val="20"/>
      <w:lang w:eastAsia="de-DE"/>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Liste">
    <w:name w:val="Colorful List"/>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Fett">
    <w:name w:val="Strong"/>
    <w:basedOn w:val="Absatz-Standardschriftart"/>
    <w:qFormat/>
    <w:rsid w:val="00514398"/>
    <w:rPr>
      <w:b/>
      <w:bCs/>
      <w:lang w:val="de-DE"/>
    </w:rPr>
  </w:style>
  <w:style w:type="character" w:styleId="Funotenzeichen">
    <w:name w:val="footnote reference"/>
    <w:basedOn w:val="Absatz-Standardschriftart"/>
    <w:rsid w:val="00514398"/>
    <w:rPr>
      <w:vertAlign w:val="superscript"/>
      <w:lang w:val="de-DE"/>
    </w:rPr>
  </w:style>
  <w:style w:type="table" w:styleId="HelleListe">
    <w:name w:val="Light List"/>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rsid w:val="00514398"/>
    <w:pPr>
      <w:spacing w:after="0" w:line="240" w:lineRule="auto"/>
    </w:pPr>
    <w:rPr>
      <w:rFonts w:ascii="Times New Roman" w:eastAsia="Times New Roman" w:hAnsi="Times New Roman" w:cs="Times New Roman"/>
      <w:color w:val="000000" w:themeColor="text1" w:themeShade="BF"/>
      <w:kern w:val="0"/>
      <w:sz w:val="20"/>
      <w:szCs w:val="20"/>
      <w:lang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514398"/>
    <w:pPr>
      <w:spacing w:after="0" w:line="240" w:lineRule="auto"/>
    </w:pPr>
    <w:rPr>
      <w:rFonts w:ascii="Times New Roman" w:eastAsia="Times New Roman" w:hAnsi="Times New Roman" w:cs="Times New Roman"/>
      <w:color w:val="2F5496" w:themeColor="accent1" w:themeShade="BF"/>
      <w:kern w:val="0"/>
      <w:sz w:val="20"/>
      <w:szCs w:val="20"/>
      <w:lang w:eastAsia="de-DE"/>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514398"/>
    <w:pPr>
      <w:spacing w:after="0" w:line="240" w:lineRule="auto"/>
    </w:pPr>
    <w:rPr>
      <w:rFonts w:ascii="Times New Roman" w:eastAsia="Times New Roman" w:hAnsi="Times New Roman" w:cs="Times New Roman"/>
      <w:color w:val="C45911" w:themeColor="accent2" w:themeShade="BF"/>
      <w:kern w:val="0"/>
      <w:sz w:val="20"/>
      <w:szCs w:val="20"/>
      <w:lang w:eastAsia="de-DE"/>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514398"/>
    <w:pPr>
      <w:spacing w:after="0" w:line="240" w:lineRule="auto"/>
    </w:pPr>
    <w:rPr>
      <w:rFonts w:ascii="Times New Roman" w:eastAsia="Times New Roman" w:hAnsi="Times New Roman" w:cs="Times New Roman"/>
      <w:color w:val="7B7B7B" w:themeColor="accent3" w:themeShade="BF"/>
      <w:kern w:val="0"/>
      <w:sz w:val="20"/>
      <w:szCs w:val="20"/>
      <w:lang w:eastAsia="de-DE"/>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514398"/>
    <w:pPr>
      <w:spacing w:after="0" w:line="240" w:lineRule="auto"/>
    </w:pPr>
    <w:rPr>
      <w:rFonts w:ascii="Times New Roman" w:eastAsia="Times New Roman" w:hAnsi="Times New Roman" w:cs="Times New Roman"/>
      <w:color w:val="BF8F00" w:themeColor="accent4" w:themeShade="BF"/>
      <w:kern w:val="0"/>
      <w:sz w:val="20"/>
      <w:szCs w:val="20"/>
      <w:lang w:eastAsia="de-DE"/>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514398"/>
    <w:pPr>
      <w:spacing w:after="0" w:line="240" w:lineRule="auto"/>
    </w:pPr>
    <w:rPr>
      <w:rFonts w:ascii="Times New Roman" w:eastAsia="Times New Roman" w:hAnsi="Times New Roman" w:cs="Times New Roman"/>
      <w:color w:val="2E74B5" w:themeColor="accent5" w:themeShade="BF"/>
      <w:kern w:val="0"/>
      <w:sz w:val="20"/>
      <w:szCs w:val="20"/>
      <w:lang w:eastAsia="de-DE"/>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514398"/>
    <w:pPr>
      <w:spacing w:after="0" w:line="240" w:lineRule="auto"/>
    </w:pPr>
    <w:rPr>
      <w:rFonts w:ascii="Times New Roman" w:eastAsia="Times New Roman" w:hAnsi="Times New Roman" w:cs="Times New Roman"/>
      <w:color w:val="538135" w:themeColor="accent6" w:themeShade="BF"/>
      <w:kern w:val="0"/>
      <w:sz w:val="20"/>
      <w:szCs w:val="20"/>
      <w:lang w:eastAsia="de-DE"/>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HTMLAkronym">
    <w:name w:val="HTML Acronym"/>
    <w:basedOn w:val="Absatz-Standardschriftart"/>
    <w:rsid w:val="00514398"/>
    <w:rPr>
      <w:lang w:val="de-DE"/>
    </w:rPr>
  </w:style>
  <w:style w:type="character" w:styleId="HTMLBeispiel">
    <w:name w:val="HTML Sample"/>
    <w:basedOn w:val="Absatz-Standardschriftart"/>
    <w:rsid w:val="00514398"/>
    <w:rPr>
      <w:rFonts w:ascii="Consolas" w:hAnsi="Consolas" w:cs="Consolas"/>
      <w:sz w:val="24"/>
      <w:szCs w:val="24"/>
      <w:lang w:val="de-DE"/>
    </w:rPr>
  </w:style>
  <w:style w:type="character" w:styleId="HTMLDefinition">
    <w:name w:val="HTML Definition"/>
    <w:basedOn w:val="Absatz-Standardschriftart"/>
    <w:rsid w:val="00514398"/>
    <w:rPr>
      <w:i/>
      <w:iCs/>
      <w:lang w:val="de-DE"/>
    </w:rPr>
  </w:style>
  <w:style w:type="character" w:styleId="HTMLSchreibmaschine">
    <w:name w:val="HTML Typewriter"/>
    <w:basedOn w:val="Absatz-Standardschriftart"/>
    <w:rsid w:val="00514398"/>
    <w:rPr>
      <w:rFonts w:ascii="Consolas" w:hAnsi="Consolas" w:cs="Consolas"/>
      <w:sz w:val="20"/>
      <w:szCs w:val="20"/>
      <w:lang w:val="de-DE"/>
    </w:rPr>
  </w:style>
  <w:style w:type="character" w:styleId="HTMLTastatur">
    <w:name w:val="HTML Keyboard"/>
    <w:basedOn w:val="Absatz-Standardschriftart"/>
    <w:rsid w:val="00514398"/>
    <w:rPr>
      <w:rFonts w:ascii="Consolas" w:hAnsi="Consolas" w:cs="Consolas"/>
      <w:sz w:val="20"/>
      <w:szCs w:val="20"/>
      <w:lang w:val="de-DE"/>
    </w:rPr>
  </w:style>
  <w:style w:type="character" w:styleId="HTMLVariable">
    <w:name w:val="HTML Variable"/>
    <w:basedOn w:val="Absatz-Standardschriftart"/>
    <w:rsid w:val="00514398"/>
    <w:rPr>
      <w:i/>
      <w:iCs/>
      <w:lang w:val="de-DE"/>
    </w:rPr>
  </w:style>
  <w:style w:type="character" w:styleId="HTMLZitat">
    <w:name w:val="HTML Cite"/>
    <w:basedOn w:val="Absatz-Standardschriftart"/>
    <w:rsid w:val="00514398"/>
    <w:rPr>
      <w:i/>
      <w:iCs/>
      <w:lang w:val="de-DE"/>
    </w:rPr>
  </w:style>
  <w:style w:type="character" w:styleId="Kommentarzeichen">
    <w:name w:val="annotation reference"/>
    <w:basedOn w:val="Absatz-Standardschriftart"/>
    <w:rsid w:val="00514398"/>
    <w:rPr>
      <w:sz w:val="16"/>
      <w:szCs w:val="16"/>
      <w:lang w:val="de-DE"/>
    </w:rPr>
  </w:style>
  <w:style w:type="table" w:styleId="MittlereListe1">
    <w:name w:val="Medium List 1"/>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514398"/>
    <w:pPr>
      <w:spacing w:after="0" w:line="240" w:lineRule="auto"/>
    </w:pPr>
    <w:rPr>
      <w:rFonts w:ascii="Times New Roman" w:eastAsia="Times New Roman" w:hAnsi="Times New Roman" w:cs="Times New Roman"/>
      <w:color w:val="000000" w:themeColor="text1"/>
      <w:kern w:val="0"/>
      <w:sz w:val="20"/>
      <w:szCs w:val="20"/>
      <w:lang w:eastAsia="de-DE"/>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514398"/>
    <w:pPr>
      <w:spacing w:after="0" w:line="240" w:lineRule="auto"/>
    </w:pPr>
    <w:rPr>
      <w:rFonts w:asciiTheme="majorHAnsi" w:eastAsiaTheme="majorEastAsia" w:hAnsiTheme="majorHAnsi" w:cstheme="majorBidi"/>
      <w:color w:val="000000" w:themeColor="text1"/>
      <w:kern w:val="0"/>
      <w:sz w:val="20"/>
      <w:szCs w:val="20"/>
      <w:lang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styleId="SchwacheHervorhebung">
    <w:name w:val="Subtle Emphasis"/>
    <w:basedOn w:val="Absatz-Standardschriftart"/>
    <w:uiPriority w:val="19"/>
    <w:qFormat/>
    <w:rsid w:val="00514398"/>
    <w:rPr>
      <w:i/>
      <w:iCs/>
      <w:color w:val="808080" w:themeColor="text1" w:themeTint="7F"/>
      <w:lang w:val="de-DE"/>
    </w:rPr>
  </w:style>
  <w:style w:type="character" w:styleId="SchwacherVerweis">
    <w:name w:val="Subtle Reference"/>
    <w:basedOn w:val="Absatz-Standardschriftart"/>
    <w:uiPriority w:val="31"/>
    <w:qFormat/>
    <w:rsid w:val="00514398"/>
    <w:rPr>
      <w:smallCaps/>
      <w:color w:val="ED7D31" w:themeColor="accent2"/>
      <w:u w:val="single"/>
      <w:lang w:val="de-DE"/>
    </w:rPr>
  </w:style>
  <w:style w:type="character" w:styleId="Seitenzahl">
    <w:name w:val="page number"/>
    <w:basedOn w:val="Absatz-Standardschriftart"/>
    <w:rsid w:val="00514398"/>
    <w:rPr>
      <w:lang w:val="de-DE"/>
    </w:rPr>
  </w:style>
  <w:style w:type="table" w:styleId="Tabelle3D-Effekt1">
    <w:name w:val="Table 3D effects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514398"/>
    <w:pPr>
      <w:spacing w:after="0" w:line="240" w:lineRule="auto"/>
    </w:pPr>
    <w:rPr>
      <w:rFonts w:ascii="Times New Roman" w:eastAsia="Times New Roman" w:hAnsi="Times New Roman" w:cs="Times New Roman"/>
      <w:color w:val="FFFFFF"/>
      <w:kern w:val="0"/>
      <w:sz w:val="20"/>
      <w:szCs w:val="20"/>
      <w:lang w:eastAsia="de-D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514398"/>
    <w:pPr>
      <w:spacing w:after="0" w:line="240" w:lineRule="auto"/>
    </w:pPr>
    <w:rPr>
      <w:rFonts w:ascii="Times New Roman" w:eastAsia="Times New Roman" w:hAnsi="Times New Roman" w:cs="Times New Roman"/>
      <w:color w:val="000080"/>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514398"/>
    <w:pPr>
      <w:spacing w:after="0" w:line="240" w:lineRule="auto"/>
    </w:pPr>
    <w:rPr>
      <w:rFonts w:ascii="Times New Roman" w:eastAsia="Times New Roman" w:hAnsi="Times New Roman" w:cs="Times New Roman"/>
      <w:b/>
      <w:bCs/>
      <w:kern w:val="0"/>
      <w:sz w:val="20"/>
      <w:szCs w:val="20"/>
      <w:lang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514398"/>
    <w:pPr>
      <w:spacing w:after="0" w:line="240" w:lineRule="auto"/>
    </w:pPr>
    <w:rPr>
      <w:rFonts w:ascii="Times New Roman" w:eastAsia="Times New Roman" w:hAnsi="Times New Roman" w:cs="Times New Roman"/>
      <w:b/>
      <w:bCs/>
      <w:kern w:val="0"/>
      <w:sz w:val="20"/>
      <w:szCs w:val="20"/>
      <w:lang w:eastAsia="de-D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514398"/>
    <w:pPr>
      <w:spacing w:after="0" w:line="240" w:lineRule="auto"/>
    </w:pPr>
    <w:rPr>
      <w:rFonts w:ascii="Times New Roman" w:eastAsia="Times New Roman" w:hAnsi="Times New Roman" w:cs="Times New Roman"/>
      <w:b/>
      <w:bCs/>
      <w:kern w:val="0"/>
      <w:sz w:val="20"/>
      <w:szCs w:val="20"/>
      <w:lang w:eastAsia="de-DE"/>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514398"/>
    <w:pPr>
      <w:spacing w:after="0" w:line="240" w:lineRule="auto"/>
    </w:pPr>
    <w:rPr>
      <w:rFonts w:ascii="Times New Roman" w:eastAsia="Times New Roman" w:hAnsi="Times New Roman" w:cs="Times New Roman"/>
      <w:b/>
      <w:bCs/>
      <w:kern w:val="0"/>
      <w:sz w:val="20"/>
      <w:szCs w:val="20"/>
      <w:lang w:eastAsia="de-D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514398"/>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rsid w:val="00514398"/>
    <w:rPr>
      <w:lang w:val="de-DE"/>
    </w:rPr>
  </w:style>
  <w:style w:type="paragraph" w:customStyle="1" w:styleId="Auswahlfalsch">
    <w:name w:val="Auswahl falsch"/>
    <w:basedOn w:val="Standard"/>
    <w:rsid w:val="00514398"/>
    <w:pPr>
      <w:ind w:left="567" w:hanging="567"/>
    </w:pPr>
    <w:rPr>
      <w:rFonts w:eastAsia="Times New Roman"/>
      <w:color w:val="FF0000"/>
      <w:szCs w:val="24"/>
    </w:rPr>
  </w:style>
  <w:style w:type="paragraph" w:customStyle="1" w:styleId="Auswahlrichtig">
    <w:name w:val="Auswahl richtig"/>
    <w:basedOn w:val="Standard"/>
    <w:rsid w:val="00514398"/>
    <w:pPr>
      <w:ind w:left="567" w:hanging="567"/>
    </w:pPr>
    <w:rPr>
      <w:rFonts w:eastAsia="Times New Roman"/>
      <w:color w:val="00B050"/>
      <w:szCs w:val="24"/>
    </w:rPr>
  </w:style>
  <w:style w:type="paragraph" w:customStyle="1" w:styleId="AutoNumListing">
    <w:name w:val="AutoNum_Listing"/>
    <w:basedOn w:val="AutoNumTab"/>
    <w:next w:val="Standard"/>
    <w:rsid w:val="00514398"/>
  </w:style>
  <w:style w:type="paragraph" w:customStyle="1" w:styleId="LiteraturXml">
    <w:name w:val="Literatur_Xml"/>
    <w:basedOn w:val="LiteraturAndere"/>
    <w:rsid w:val="00514398"/>
    <w:pPr>
      <w:spacing w:after="60"/>
      <w:ind w:left="0" w:firstLine="0"/>
    </w:pPr>
    <w:rPr>
      <w:rFonts w:ascii="Courier New" w:hAnsi="Courier New"/>
      <w:noProof/>
      <w:color w:val="003366"/>
      <w:sz w:val="16"/>
    </w:rPr>
  </w:style>
  <w:style w:type="paragraph" w:customStyle="1" w:styleId="AuswahlErklrung">
    <w:name w:val="Auswahl Erklärung"/>
    <w:basedOn w:val="Lsungsweg"/>
    <w:qFormat/>
    <w:rsid w:val="00514398"/>
    <w:pPr>
      <w:ind w:left="567"/>
    </w:pPr>
  </w:style>
  <w:style w:type="paragraph" w:customStyle="1" w:styleId="bungs-AufgabenteilTitel2">
    <w:name w:val="Übungs-/Aufgabenteil_Titel_2"/>
    <w:basedOn w:val="bungs-AufgabenteilTitel"/>
    <w:next w:val="Standard"/>
    <w:qFormat/>
    <w:rsid w:val="00514398"/>
    <w:rPr>
      <w:sz w:val="22"/>
    </w:rPr>
  </w:style>
  <w:style w:type="paragraph" w:customStyle="1" w:styleId="LiteraturAbschnitt2">
    <w:name w:val="Literatur_Abschnitt_2"/>
    <w:basedOn w:val="LiteraturAbschnitt"/>
    <w:next w:val="LiteraturAbsatz"/>
    <w:rsid w:val="00514398"/>
    <w:rPr>
      <w:sz w:val="22"/>
    </w:rPr>
  </w:style>
  <w:style w:type="paragraph" w:customStyle="1" w:styleId="LiteraturAbsatz">
    <w:name w:val="Literatur_Absatz"/>
    <w:basedOn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Cs w:val="24"/>
      <w:lang w:eastAsia="en-US"/>
    </w:rPr>
  </w:style>
  <w:style w:type="paragraph" w:customStyle="1" w:styleId="IcontextAnfang">
    <w:name w:val="Icontext_Anfang"/>
    <w:basedOn w:val="FeatureBoxfixiertAnfang"/>
    <w:next w:val="Standard"/>
    <w:rsid w:val="00514398"/>
  </w:style>
  <w:style w:type="paragraph" w:customStyle="1" w:styleId="IcontextEnde">
    <w:name w:val="Icontext_Ende"/>
    <w:basedOn w:val="FeatureBoxfixiertEnde"/>
    <w:next w:val="Standard"/>
    <w:rsid w:val="00514398"/>
  </w:style>
  <w:style w:type="paragraph" w:customStyle="1" w:styleId="berschriftH1">
    <w:name w:val="Überschrift H1"/>
    <w:basedOn w:val="berschrift1"/>
    <w:next w:val="Standard"/>
    <w:qFormat/>
    <w:rsid w:val="00514398"/>
    <w:pPr>
      <w:numPr>
        <w:numId w:val="24"/>
      </w:numPr>
    </w:pPr>
  </w:style>
  <w:style w:type="paragraph" w:customStyle="1" w:styleId="Zwischenberschrift">
    <w:name w:val="Zwischenüberschrift"/>
    <w:basedOn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b/>
      <w:color w:val="C45911" w:themeColor="accent2" w:themeShade="BF"/>
      <w:szCs w:val="24"/>
      <w:lang w:eastAsia="en-US"/>
    </w:rPr>
  </w:style>
  <w:style w:type="character" w:customStyle="1" w:styleId="Tastenkappe">
    <w:name w:val="Tastenkappe"/>
    <w:basedOn w:val="Absatz-Standardschriftart"/>
    <w:uiPriority w:val="1"/>
    <w:rsid w:val="00514398"/>
    <w:rPr>
      <w:caps/>
      <w:smallCaps w:val="0"/>
      <w:color w:val="00B050"/>
    </w:rPr>
  </w:style>
  <w:style w:type="paragraph" w:customStyle="1" w:styleId="SchriftwechselAnfang">
    <w:name w:val="Schriftwechsel_Anfang"/>
    <w:basedOn w:val="ErklrungAnfang"/>
    <w:next w:val="Standard"/>
    <w:rsid w:val="00514398"/>
  </w:style>
  <w:style w:type="paragraph" w:customStyle="1" w:styleId="SchriftwechselEnde">
    <w:name w:val="Schriftwechsel_Ende"/>
    <w:basedOn w:val="ErklrungEnde"/>
    <w:next w:val="Standard"/>
    <w:rsid w:val="00514398"/>
  </w:style>
  <w:style w:type="paragraph" w:customStyle="1" w:styleId="WinkelAnfang">
    <w:name w:val="Winkel_Anfang"/>
    <w:basedOn w:val="BoxfixiertAnfang"/>
    <w:next w:val="Standard"/>
    <w:rsid w:val="00514398"/>
    <w:pPr>
      <w:pBdr>
        <w:right w:val="none" w:sz="0" w:space="0" w:color="auto"/>
      </w:pBdr>
    </w:pPr>
  </w:style>
  <w:style w:type="paragraph" w:customStyle="1" w:styleId="WinkelEnde">
    <w:name w:val="Winkel_Ende"/>
    <w:basedOn w:val="BoxfixiertEnde"/>
    <w:next w:val="Standard"/>
    <w:rsid w:val="00514398"/>
    <w:pPr>
      <w:pBdr>
        <w:right w:val="none" w:sz="0" w:space="0" w:color="auto"/>
      </w:pBdr>
    </w:pPr>
  </w:style>
  <w:style w:type="paragraph" w:customStyle="1" w:styleId="RasterAnfang">
    <w:name w:val="Raster_Anfang"/>
    <w:basedOn w:val="FeatureBoxfixiertAnfang"/>
    <w:next w:val="Standard"/>
    <w:rsid w:val="00514398"/>
  </w:style>
  <w:style w:type="paragraph" w:customStyle="1" w:styleId="RasterEnde">
    <w:name w:val="Raster_Ende"/>
    <w:basedOn w:val="FeatureBoxfixiertEnde"/>
    <w:next w:val="Standard"/>
    <w:rsid w:val="00514398"/>
  </w:style>
  <w:style w:type="paragraph" w:customStyle="1" w:styleId="TeilNummer">
    <w:name w:val="Teil_Nummer"/>
    <w:basedOn w:val="TeilTitel"/>
    <w:next w:val="TeilTitel"/>
    <w:qFormat/>
    <w:rsid w:val="00514398"/>
    <w:pPr>
      <w:numPr>
        <w:numId w:val="23"/>
      </w:numPr>
    </w:pPr>
  </w:style>
  <w:style w:type="numbering" w:customStyle="1" w:styleId="LTeil">
    <w:name w:val="L_Teil"/>
    <w:basedOn w:val="KeineListe"/>
    <w:uiPriority w:val="99"/>
    <w:rsid w:val="00514398"/>
    <w:pPr>
      <w:numPr>
        <w:numId w:val="23"/>
      </w:numPr>
    </w:pPr>
  </w:style>
  <w:style w:type="numbering" w:customStyle="1" w:styleId="LHeadings">
    <w:name w:val="L_Headings"/>
    <w:basedOn w:val="KeineListe"/>
    <w:uiPriority w:val="99"/>
    <w:rsid w:val="00514398"/>
    <w:pPr>
      <w:numPr>
        <w:numId w:val="24"/>
      </w:numPr>
    </w:pPr>
  </w:style>
  <w:style w:type="paragraph" w:customStyle="1" w:styleId="VorwortOrtDatum">
    <w:name w:val="Vorwort Ort Datum"/>
    <w:basedOn w:val="Standard"/>
    <w:rsid w:val="00514398"/>
    <w:rPr>
      <w:color w:val="002060"/>
    </w:rPr>
  </w:style>
  <w:style w:type="paragraph" w:customStyle="1" w:styleId="VorwortName">
    <w:name w:val="Vorwort Name"/>
    <w:basedOn w:val="Standard"/>
    <w:qFormat/>
    <w:rsid w:val="00514398"/>
    <w:pPr>
      <w:jc w:val="right"/>
    </w:pPr>
    <w:rPr>
      <w:i/>
      <w:color w:val="002060"/>
    </w:rPr>
  </w:style>
  <w:style w:type="paragraph" w:customStyle="1" w:styleId="AutorKapitelanfang">
    <w:name w:val="Autor Kapitelanfang"/>
    <w:basedOn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eastAsia="Times New Roman" w:cs="Times New Roman"/>
      <w:sz w:val="28"/>
      <w:szCs w:val="24"/>
      <w:lang w:eastAsia="en-US"/>
    </w:rPr>
  </w:style>
  <w:style w:type="paragraph" w:customStyle="1" w:styleId="ZitatKapitelanfang">
    <w:name w:val="Zitat Kapitelanfang"/>
    <w:basedOn w:val="Standard"/>
    <w:rsid w:val="005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eastAsia="Times New Roman" w:cs="Times New Roman"/>
      <w:sz w:val="26"/>
      <w:szCs w:val="24"/>
      <w:lang w:eastAsia="en-US"/>
    </w:rPr>
  </w:style>
  <w:style w:type="paragraph" w:customStyle="1" w:styleId="Bildunterschrift">
    <w:name w:val="Bildunterschrift"/>
    <w:basedOn w:val="Abbildungstitel"/>
    <w:next w:val="Standard"/>
    <w:rsid w:val="00514398"/>
  </w:style>
  <w:style w:type="paragraph" w:customStyle="1" w:styleId="Call-out">
    <w:name w:val="Call-out"/>
    <w:basedOn w:val="AbbildungslegendeEnde"/>
    <w:rsid w:val="00514398"/>
    <w:pPr>
      <w:pBdr>
        <w:left w:val="none" w:sz="0" w:space="0" w:color="auto"/>
        <w:right w:val="none" w:sz="0" w:space="0" w:color="auto"/>
      </w:pBdr>
    </w:pPr>
  </w:style>
  <w:style w:type="paragraph" w:customStyle="1" w:styleId="AbbildungMargin">
    <w:name w:val="Abbildung_Margin"/>
    <w:basedOn w:val="Abbildung"/>
    <w:next w:val="Standard"/>
    <w:rsid w:val="00514398"/>
    <w:pPr>
      <w:pBdr>
        <w:top w:val="dotDash" w:sz="4" w:space="1" w:color="0070C0"/>
        <w:left w:val="dotDash" w:sz="4" w:space="4" w:color="0070C0"/>
        <w:bottom w:val="dotDash" w:sz="4" w:space="1" w:color="0070C0"/>
        <w:right w:val="dotDash" w:sz="4" w:space="4" w:color="0070C0"/>
      </w:pBdr>
    </w:pPr>
    <w:rPr>
      <w:color w:val="0070C0"/>
    </w:rPr>
  </w:style>
  <w:style w:type="numbering" w:customStyle="1" w:styleId="LNum">
    <w:name w:val="L_Num"/>
    <w:basedOn w:val="KeineListe"/>
    <w:uiPriority w:val="99"/>
    <w:rsid w:val="00514398"/>
    <w:pPr>
      <w:numPr>
        <w:numId w:val="30"/>
      </w:numPr>
    </w:pPr>
  </w:style>
  <w:style w:type="paragraph" w:customStyle="1" w:styleId="Listeabc2">
    <w:name w:val="Liste_abc_2"/>
    <w:basedOn w:val="Listeabc1"/>
    <w:rsid w:val="00514398"/>
    <w:pPr>
      <w:numPr>
        <w:ilvl w:val="1"/>
      </w:numPr>
    </w:pPr>
  </w:style>
  <w:style w:type="numbering" w:customStyle="1" w:styleId="Labc">
    <w:name w:val="L_abc"/>
    <w:basedOn w:val="KeineListe"/>
    <w:uiPriority w:val="99"/>
    <w:rsid w:val="00514398"/>
    <w:pPr>
      <w:numPr>
        <w:numId w:val="27"/>
      </w:numPr>
    </w:pPr>
  </w:style>
  <w:style w:type="paragraph" w:customStyle="1" w:styleId="Listebulleted2">
    <w:name w:val="Liste_bulleted_2"/>
    <w:basedOn w:val="Listebulleted1"/>
    <w:rsid w:val="00514398"/>
    <w:pPr>
      <w:ind w:left="738"/>
    </w:pPr>
  </w:style>
  <w:style w:type="paragraph" w:customStyle="1" w:styleId="ListeNumf1">
    <w:name w:val="Liste_Num_f_1"/>
    <w:basedOn w:val="ListeNum1"/>
    <w:rsid w:val="00514398"/>
    <w:pPr>
      <w:numPr>
        <w:numId w:val="32"/>
      </w:numPr>
    </w:pPr>
    <w:rPr>
      <w:b/>
    </w:rPr>
  </w:style>
  <w:style w:type="paragraph" w:customStyle="1" w:styleId="ListeNumf2">
    <w:name w:val="Liste_Num_f_2"/>
    <w:basedOn w:val="ListeNum2"/>
    <w:qFormat/>
    <w:rsid w:val="00514398"/>
    <w:pPr>
      <w:numPr>
        <w:numId w:val="32"/>
      </w:numPr>
    </w:pPr>
    <w:rPr>
      <w:b/>
    </w:rPr>
  </w:style>
  <w:style w:type="paragraph" w:customStyle="1" w:styleId="ListeHaken1">
    <w:name w:val="Liste_Haken_1"/>
    <w:basedOn w:val="Listebulleted1"/>
    <w:rsid w:val="00514398"/>
    <w:pPr>
      <w:numPr>
        <w:numId w:val="31"/>
      </w:numPr>
    </w:pPr>
  </w:style>
  <w:style w:type="numbering" w:customStyle="1" w:styleId="LHaken">
    <w:name w:val="L_Haken"/>
    <w:basedOn w:val="KeineListe"/>
    <w:uiPriority w:val="99"/>
    <w:rsid w:val="00514398"/>
    <w:pPr>
      <w:numPr>
        <w:numId w:val="31"/>
      </w:numPr>
    </w:pPr>
  </w:style>
  <w:style w:type="numbering" w:customStyle="1" w:styleId="LNumF">
    <w:name w:val="L_NumF"/>
    <w:basedOn w:val="KeineListe"/>
    <w:uiPriority w:val="99"/>
    <w:rsid w:val="00514398"/>
    <w:pPr>
      <w:numPr>
        <w:numId w:val="32"/>
      </w:numPr>
    </w:pPr>
  </w:style>
  <w:style w:type="paragraph" w:customStyle="1" w:styleId="ComputerCodeEinzug">
    <w:name w:val="Computer_Code_Einzug"/>
    <w:basedOn w:val="ComputerCode"/>
    <w:qFormat/>
    <w:rsid w:val="00514398"/>
    <w:pPr>
      <w:ind w:left="340"/>
    </w:pPr>
  </w:style>
  <w:style w:type="paragraph" w:customStyle="1" w:styleId="ZitatAutor">
    <w:name w:val="Zitat Autor"/>
    <w:basedOn w:val="ZitatKapitelanfang"/>
    <w:rsid w:val="00514398"/>
    <w:pPr>
      <w:jc w:val="right"/>
    </w:pPr>
  </w:style>
  <w:style w:type="character" w:customStyle="1" w:styleId="ZFett">
    <w:name w:val="Z_Fett"/>
    <w:basedOn w:val="Absatz-Standardschriftart"/>
    <w:rsid w:val="00514398"/>
    <w:rPr>
      <w:rFonts w:cs="Times New Roman"/>
      <w:b/>
      <w:color w:val="003300"/>
    </w:rPr>
  </w:style>
  <w:style w:type="character" w:customStyle="1" w:styleId="ZFettHoch">
    <w:name w:val="Z_Fett_Hoch"/>
    <w:basedOn w:val="Absatz-Standardschriftart"/>
    <w:rsid w:val="00514398"/>
    <w:rPr>
      <w:rFonts w:cs="Times New Roman"/>
      <w:b/>
      <w:color w:val="003300"/>
      <w:vertAlign w:val="superscript"/>
    </w:rPr>
  </w:style>
  <w:style w:type="character" w:customStyle="1" w:styleId="ZFettKap">
    <w:name w:val="Z_Fett_Kap"/>
    <w:basedOn w:val="Absatz-Standardschriftart"/>
    <w:rsid w:val="00514398"/>
    <w:rPr>
      <w:rFonts w:cs="Times New Roman"/>
      <w:b/>
      <w:smallCaps/>
      <w:color w:val="003300"/>
    </w:rPr>
  </w:style>
  <w:style w:type="character" w:customStyle="1" w:styleId="ZFettKapHoch">
    <w:name w:val="Z_Fett_Kap_Hoch"/>
    <w:basedOn w:val="Absatz-Standardschriftart"/>
    <w:rsid w:val="00514398"/>
    <w:rPr>
      <w:rFonts w:cs="Times New Roman"/>
      <w:b/>
      <w:smallCaps/>
      <w:color w:val="003300"/>
      <w:vertAlign w:val="superscript"/>
    </w:rPr>
  </w:style>
  <w:style w:type="character" w:customStyle="1" w:styleId="ZFettKapTief">
    <w:name w:val="Z_Fett_Kap_Tief"/>
    <w:basedOn w:val="Absatz-Standardschriftart"/>
    <w:rsid w:val="00514398"/>
    <w:rPr>
      <w:rFonts w:cs="Times New Roman"/>
      <w:b/>
      <w:smallCaps/>
      <w:color w:val="003300"/>
      <w:vertAlign w:val="subscript"/>
    </w:rPr>
  </w:style>
  <w:style w:type="character" w:customStyle="1" w:styleId="ZFettKursiv">
    <w:name w:val="Z_Fett_Kursiv"/>
    <w:basedOn w:val="Absatz-Standardschriftart"/>
    <w:rsid w:val="00514398"/>
    <w:rPr>
      <w:rFonts w:cs="Times New Roman"/>
      <w:b/>
      <w:i/>
      <w:color w:val="003300"/>
    </w:rPr>
  </w:style>
  <w:style w:type="character" w:customStyle="1" w:styleId="ZFettKursivHoch">
    <w:name w:val="Z_Fett_Kursiv_Hoch"/>
    <w:basedOn w:val="Absatz-Standardschriftart"/>
    <w:rsid w:val="00514398"/>
    <w:rPr>
      <w:rFonts w:cs="Times New Roman"/>
      <w:b/>
      <w:i/>
      <w:color w:val="003300"/>
      <w:vertAlign w:val="superscript"/>
    </w:rPr>
  </w:style>
  <w:style w:type="character" w:customStyle="1" w:styleId="ZFettKursivKap">
    <w:name w:val="Z_Fett_Kursiv_Kap"/>
    <w:basedOn w:val="Absatz-Standardschriftart"/>
    <w:rsid w:val="00514398"/>
    <w:rPr>
      <w:rFonts w:cs="Times New Roman"/>
      <w:b/>
      <w:i/>
      <w:smallCaps/>
      <w:color w:val="003300"/>
    </w:rPr>
  </w:style>
  <w:style w:type="character" w:customStyle="1" w:styleId="ZFettKursivKapHoch">
    <w:name w:val="Z_Fett_Kursiv_Kap_Hoch"/>
    <w:basedOn w:val="Absatz-Standardschriftart"/>
    <w:rsid w:val="00514398"/>
    <w:rPr>
      <w:rFonts w:cs="Times New Roman"/>
      <w:b/>
      <w:i/>
      <w:smallCaps/>
      <w:color w:val="003300"/>
      <w:vertAlign w:val="superscript"/>
    </w:rPr>
  </w:style>
  <w:style w:type="character" w:customStyle="1" w:styleId="ZFettKursivKapTief">
    <w:name w:val="Z_Fett_Kursiv_Kap_Tief"/>
    <w:basedOn w:val="Absatz-Standardschriftart"/>
    <w:rsid w:val="00514398"/>
    <w:rPr>
      <w:rFonts w:cs="Times New Roman"/>
      <w:b/>
      <w:i/>
      <w:smallCaps/>
      <w:color w:val="003300"/>
      <w:vertAlign w:val="subscript"/>
    </w:rPr>
  </w:style>
  <w:style w:type="character" w:customStyle="1" w:styleId="ZFettKursivTief">
    <w:name w:val="Z_Fett_Kursiv_Tief"/>
    <w:basedOn w:val="Absatz-Standardschriftart"/>
    <w:rsid w:val="00514398"/>
    <w:rPr>
      <w:rFonts w:cs="Times New Roman"/>
      <w:b/>
      <w:i/>
      <w:color w:val="003300"/>
      <w:vertAlign w:val="subscript"/>
    </w:rPr>
  </w:style>
  <w:style w:type="character" w:customStyle="1" w:styleId="ZFettKursivUnt">
    <w:name w:val="Z_Fett_Kursiv_Unt"/>
    <w:basedOn w:val="Absatz-Standardschriftart"/>
    <w:rsid w:val="00514398"/>
    <w:rPr>
      <w:rFonts w:cs="Times New Roman"/>
      <w:b/>
      <w:i/>
      <w:color w:val="003300"/>
      <w:u w:val="single"/>
    </w:rPr>
  </w:style>
  <w:style w:type="character" w:customStyle="1" w:styleId="ZFettKursivUntHoch">
    <w:name w:val="Z_Fett_Kursiv_Unt_Hoch"/>
    <w:basedOn w:val="Absatz-Standardschriftart"/>
    <w:rsid w:val="00514398"/>
    <w:rPr>
      <w:rFonts w:cs="Times New Roman"/>
      <w:b/>
      <w:i/>
      <w:color w:val="003300"/>
      <w:u w:val="single"/>
      <w:vertAlign w:val="superscript"/>
    </w:rPr>
  </w:style>
  <w:style w:type="character" w:customStyle="1" w:styleId="ZFettKursivUntKap">
    <w:name w:val="Z_Fett_Kursiv_Unt_Kap"/>
    <w:basedOn w:val="Absatz-Standardschriftart"/>
    <w:rsid w:val="00514398"/>
    <w:rPr>
      <w:rFonts w:cs="Times New Roman"/>
      <w:b/>
      <w:i/>
      <w:smallCaps/>
      <w:color w:val="003300"/>
      <w:u w:val="single"/>
    </w:rPr>
  </w:style>
  <w:style w:type="character" w:customStyle="1" w:styleId="ZFettKursivUntKapHoch">
    <w:name w:val="Z_Fett_Kursiv_Unt_Kap_Hoch"/>
    <w:basedOn w:val="Absatz-Standardschriftart"/>
    <w:rsid w:val="00514398"/>
    <w:rPr>
      <w:rFonts w:cs="Times New Roman"/>
      <w:b/>
      <w:i/>
      <w:smallCaps/>
      <w:color w:val="003300"/>
      <w:u w:val="single"/>
      <w:vertAlign w:val="superscript"/>
    </w:rPr>
  </w:style>
  <w:style w:type="character" w:customStyle="1" w:styleId="ZFettKursivUntKapTief">
    <w:name w:val="Z_Fett_Kursiv_Unt_Kap_Tief"/>
    <w:basedOn w:val="Absatz-Standardschriftart"/>
    <w:rsid w:val="00514398"/>
    <w:rPr>
      <w:rFonts w:cs="Times New Roman"/>
      <w:b/>
      <w:i/>
      <w:smallCaps/>
      <w:color w:val="003300"/>
      <w:u w:val="single"/>
      <w:vertAlign w:val="subscript"/>
    </w:rPr>
  </w:style>
  <w:style w:type="character" w:customStyle="1" w:styleId="ZFettKursivUntTief">
    <w:name w:val="Z_Fett_Kursiv_Unt_Tief"/>
    <w:basedOn w:val="Absatz-Standardschriftart"/>
    <w:rsid w:val="00514398"/>
    <w:rPr>
      <w:rFonts w:cs="Times New Roman"/>
      <w:b/>
      <w:i/>
      <w:color w:val="003300"/>
      <w:u w:val="single"/>
      <w:vertAlign w:val="subscript"/>
    </w:rPr>
  </w:style>
  <w:style w:type="character" w:customStyle="1" w:styleId="ZFettTief">
    <w:name w:val="Z_Fett_Tief"/>
    <w:basedOn w:val="Absatz-Standardschriftart"/>
    <w:rsid w:val="00514398"/>
    <w:rPr>
      <w:rFonts w:cs="Times New Roman"/>
      <w:b/>
      <w:color w:val="003300"/>
      <w:vertAlign w:val="subscript"/>
    </w:rPr>
  </w:style>
  <w:style w:type="character" w:customStyle="1" w:styleId="ZFettUnt">
    <w:name w:val="Z_Fett_Unt"/>
    <w:basedOn w:val="Absatz-Standardschriftart"/>
    <w:rsid w:val="00514398"/>
    <w:rPr>
      <w:rFonts w:cs="Times New Roman"/>
      <w:b/>
      <w:color w:val="003300"/>
      <w:u w:val="single"/>
    </w:rPr>
  </w:style>
  <w:style w:type="character" w:customStyle="1" w:styleId="ZFettUntHoch">
    <w:name w:val="Z_Fett_Unt_Hoch"/>
    <w:basedOn w:val="Absatz-Standardschriftart"/>
    <w:rsid w:val="00514398"/>
    <w:rPr>
      <w:rFonts w:cs="Times New Roman"/>
      <w:b/>
      <w:color w:val="003300"/>
      <w:u w:val="single"/>
      <w:vertAlign w:val="superscript"/>
    </w:rPr>
  </w:style>
  <w:style w:type="character" w:customStyle="1" w:styleId="ZFettUntKap">
    <w:name w:val="Z_Fett_Unt_Kap"/>
    <w:basedOn w:val="Absatz-Standardschriftart"/>
    <w:rsid w:val="00514398"/>
    <w:rPr>
      <w:rFonts w:cs="Times New Roman"/>
      <w:b/>
      <w:smallCaps/>
      <w:color w:val="003300"/>
      <w:u w:val="single"/>
    </w:rPr>
  </w:style>
  <w:style w:type="character" w:customStyle="1" w:styleId="ZFettUntKapHoch">
    <w:name w:val="Z_Fett_Unt_Kap_Hoch"/>
    <w:basedOn w:val="Absatz-Standardschriftart"/>
    <w:rsid w:val="00514398"/>
    <w:rPr>
      <w:rFonts w:cs="Times New Roman"/>
      <w:b/>
      <w:smallCaps/>
      <w:color w:val="003300"/>
      <w:u w:val="single"/>
      <w:vertAlign w:val="superscript"/>
    </w:rPr>
  </w:style>
  <w:style w:type="character" w:customStyle="1" w:styleId="ZFettUntKapTief">
    <w:name w:val="Z_Fett_Unt_Kap_Tief"/>
    <w:basedOn w:val="Absatz-Standardschriftart"/>
    <w:rsid w:val="00514398"/>
    <w:rPr>
      <w:rFonts w:cs="Times New Roman"/>
      <w:b/>
      <w:smallCaps/>
      <w:color w:val="003300"/>
      <w:u w:val="single"/>
      <w:vertAlign w:val="subscript"/>
    </w:rPr>
  </w:style>
  <w:style w:type="character" w:customStyle="1" w:styleId="ZFettUntTief">
    <w:name w:val="Z_Fett_Unt_Tief"/>
    <w:basedOn w:val="Absatz-Standardschriftart"/>
    <w:rsid w:val="00514398"/>
    <w:rPr>
      <w:rFonts w:cs="Times New Roman"/>
      <w:b/>
      <w:color w:val="003300"/>
      <w:u w:val="single"/>
      <w:vertAlign w:val="subscript"/>
    </w:rPr>
  </w:style>
  <w:style w:type="character" w:customStyle="1" w:styleId="ZHoch">
    <w:name w:val="Z_Hoch"/>
    <w:basedOn w:val="Absatz-Standardschriftart"/>
    <w:rsid w:val="00514398"/>
    <w:rPr>
      <w:rFonts w:cs="Times New Roman"/>
      <w:color w:val="000080"/>
      <w:vertAlign w:val="superscript"/>
    </w:rPr>
  </w:style>
  <w:style w:type="character" w:customStyle="1" w:styleId="ZKap">
    <w:name w:val="Z_Kap"/>
    <w:basedOn w:val="Absatz-Standardschriftart"/>
    <w:rsid w:val="00514398"/>
    <w:rPr>
      <w:rFonts w:cs="Times New Roman"/>
      <w:smallCaps/>
      <w:color w:val="008000"/>
    </w:rPr>
  </w:style>
  <w:style w:type="character" w:customStyle="1" w:styleId="ZKapHoch">
    <w:name w:val="Z_Kap_Hoch"/>
    <w:basedOn w:val="Absatz-Standardschriftart"/>
    <w:rsid w:val="00514398"/>
    <w:rPr>
      <w:rFonts w:cs="Times New Roman"/>
      <w:smallCaps/>
      <w:color w:val="008000"/>
      <w:vertAlign w:val="superscript"/>
    </w:rPr>
  </w:style>
  <w:style w:type="character" w:customStyle="1" w:styleId="ZKapTief">
    <w:name w:val="Z_Kap_Tief"/>
    <w:basedOn w:val="Absatz-Standardschriftart"/>
    <w:rsid w:val="00514398"/>
    <w:rPr>
      <w:rFonts w:cs="Times New Roman"/>
      <w:smallCaps/>
      <w:color w:val="008000"/>
      <w:vertAlign w:val="subscript"/>
    </w:rPr>
  </w:style>
  <w:style w:type="character" w:customStyle="1" w:styleId="ZKursiv">
    <w:name w:val="Z_Kursiv"/>
    <w:basedOn w:val="Absatz-Standardschriftart"/>
    <w:rsid w:val="00514398"/>
    <w:rPr>
      <w:rFonts w:cs="Times New Roman"/>
      <w:i/>
      <w:color w:val="993300"/>
    </w:rPr>
  </w:style>
  <w:style w:type="character" w:customStyle="1" w:styleId="ZKursivHoch">
    <w:name w:val="Z_Kursiv_Hoch"/>
    <w:basedOn w:val="Absatz-Standardschriftart"/>
    <w:rsid w:val="00514398"/>
    <w:rPr>
      <w:rFonts w:cs="Times New Roman"/>
      <w:i/>
      <w:color w:val="993300"/>
      <w:vertAlign w:val="superscript"/>
    </w:rPr>
  </w:style>
  <w:style w:type="character" w:customStyle="1" w:styleId="ZKursivKap">
    <w:name w:val="Z_Kursiv_Kap"/>
    <w:basedOn w:val="Absatz-Standardschriftart"/>
    <w:rsid w:val="00514398"/>
    <w:rPr>
      <w:rFonts w:cs="Times New Roman"/>
      <w:i/>
      <w:smallCaps/>
      <w:color w:val="993300"/>
    </w:rPr>
  </w:style>
  <w:style w:type="character" w:customStyle="1" w:styleId="ZKursivKapHoch">
    <w:name w:val="Z_Kursiv_Kap_Hoch"/>
    <w:basedOn w:val="Absatz-Standardschriftart"/>
    <w:rsid w:val="00514398"/>
    <w:rPr>
      <w:rFonts w:cs="Times New Roman"/>
      <w:i/>
      <w:smallCaps/>
      <w:color w:val="993300"/>
      <w:vertAlign w:val="superscript"/>
    </w:rPr>
  </w:style>
  <w:style w:type="character" w:customStyle="1" w:styleId="ZKursivKapTief">
    <w:name w:val="Z_Kursiv_Kap_Tief"/>
    <w:basedOn w:val="Absatz-Standardschriftart"/>
    <w:rsid w:val="00514398"/>
    <w:rPr>
      <w:rFonts w:cs="Times New Roman"/>
      <w:i/>
      <w:smallCaps/>
      <w:color w:val="993300"/>
      <w:vertAlign w:val="subscript"/>
    </w:rPr>
  </w:style>
  <w:style w:type="character" w:customStyle="1" w:styleId="ZKursivTief">
    <w:name w:val="Z_Kursiv_Tief"/>
    <w:basedOn w:val="Absatz-Standardschriftart"/>
    <w:rsid w:val="00514398"/>
    <w:rPr>
      <w:rFonts w:cs="Times New Roman"/>
      <w:i/>
      <w:color w:val="993300"/>
      <w:vertAlign w:val="subscript"/>
    </w:rPr>
  </w:style>
  <w:style w:type="character" w:customStyle="1" w:styleId="ZKursivUnt">
    <w:name w:val="Z_Kursiv_Unt"/>
    <w:basedOn w:val="Absatz-Standardschriftart"/>
    <w:rsid w:val="00514398"/>
    <w:rPr>
      <w:rFonts w:cs="Times New Roman"/>
      <w:i/>
      <w:color w:val="993300"/>
      <w:u w:val="single"/>
    </w:rPr>
  </w:style>
  <w:style w:type="character" w:customStyle="1" w:styleId="ZKursivUntHoch">
    <w:name w:val="Z_Kursiv_Unt_Hoch"/>
    <w:basedOn w:val="Absatz-Standardschriftart"/>
    <w:rsid w:val="00514398"/>
    <w:rPr>
      <w:rFonts w:cs="Times New Roman"/>
      <w:i/>
      <w:color w:val="993300"/>
      <w:u w:val="single"/>
      <w:vertAlign w:val="superscript"/>
    </w:rPr>
  </w:style>
  <w:style w:type="character" w:customStyle="1" w:styleId="ZKursivUntKap">
    <w:name w:val="Z_Kursiv_Unt_Kap"/>
    <w:basedOn w:val="Absatz-Standardschriftart"/>
    <w:rsid w:val="00514398"/>
    <w:rPr>
      <w:rFonts w:cs="Times New Roman"/>
      <w:i/>
      <w:smallCaps/>
      <w:color w:val="993300"/>
      <w:u w:val="single"/>
    </w:rPr>
  </w:style>
  <w:style w:type="character" w:customStyle="1" w:styleId="ZKursivUntKapHoch">
    <w:name w:val="Z_Kursiv_Unt_Kap_Hoch"/>
    <w:basedOn w:val="Absatz-Standardschriftart"/>
    <w:rsid w:val="00514398"/>
    <w:rPr>
      <w:rFonts w:cs="Times New Roman"/>
      <w:i/>
      <w:smallCaps/>
      <w:color w:val="993300"/>
      <w:u w:val="single"/>
      <w:vertAlign w:val="superscript"/>
    </w:rPr>
  </w:style>
  <w:style w:type="character" w:customStyle="1" w:styleId="ZKursivUntKapTief">
    <w:name w:val="Z_Kursiv_Unt_Kap_Tief"/>
    <w:basedOn w:val="Absatz-Standardschriftart"/>
    <w:rsid w:val="00514398"/>
    <w:rPr>
      <w:rFonts w:cs="Times New Roman"/>
      <w:i/>
      <w:smallCaps/>
      <w:color w:val="993300"/>
      <w:u w:val="single"/>
      <w:vertAlign w:val="subscript"/>
    </w:rPr>
  </w:style>
  <w:style w:type="character" w:customStyle="1" w:styleId="ZKursivUntTief">
    <w:name w:val="Z_Kursiv_Unt_Tief"/>
    <w:basedOn w:val="Absatz-Standardschriftart"/>
    <w:rsid w:val="00514398"/>
    <w:rPr>
      <w:rFonts w:cs="Times New Roman"/>
      <w:i/>
      <w:color w:val="993300"/>
      <w:u w:val="single"/>
      <w:vertAlign w:val="subscript"/>
    </w:rPr>
  </w:style>
  <w:style w:type="character" w:customStyle="1" w:styleId="ZListing">
    <w:name w:val="Z_Listing"/>
    <w:basedOn w:val="Absatz-Standardschriftart"/>
    <w:locked/>
    <w:rsid w:val="00514398"/>
    <w:rPr>
      <w:rFonts w:ascii="Consolas" w:hAnsi="Consolas" w:cs="Times New Roman"/>
      <w:color w:val="800080"/>
    </w:rPr>
  </w:style>
  <w:style w:type="character" w:customStyle="1" w:styleId="ZListingFett">
    <w:name w:val="Z_Listing_Fett"/>
    <w:basedOn w:val="Absatz-Standardschriftart"/>
    <w:locked/>
    <w:rsid w:val="00514398"/>
    <w:rPr>
      <w:rFonts w:ascii="Consolas" w:hAnsi="Consolas" w:cs="Times New Roman"/>
      <w:b/>
      <w:color w:val="800080"/>
    </w:rPr>
  </w:style>
  <w:style w:type="character" w:customStyle="1" w:styleId="ZListingFettKursiv">
    <w:name w:val="Z_Listing_FettKursiv"/>
    <w:basedOn w:val="Absatz-Standardschriftart"/>
    <w:locked/>
    <w:rsid w:val="00514398"/>
    <w:rPr>
      <w:rFonts w:ascii="Consolas" w:hAnsi="Consolas" w:cs="Times New Roman"/>
      <w:b/>
      <w:i/>
      <w:color w:val="800080"/>
    </w:rPr>
  </w:style>
  <w:style w:type="character" w:customStyle="1" w:styleId="ZListingKursiv">
    <w:name w:val="Z_Listing_Kursiv"/>
    <w:basedOn w:val="Absatz-Standardschriftart"/>
    <w:locked/>
    <w:rsid w:val="00514398"/>
    <w:rPr>
      <w:rFonts w:ascii="Consolas" w:hAnsi="Consolas" w:cs="Times New Roman"/>
      <w:i/>
      <w:color w:val="800080"/>
    </w:rPr>
  </w:style>
  <w:style w:type="character" w:customStyle="1" w:styleId="ZTief">
    <w:name w:val="Z_Tief"/>
    <w:basedOn w:val="Absatz-Standardschriftart"/>
    <w:rsid w:val="00514398"/>
    <w:rPr>
      <w:rFonts w:cs="Times New Roman"/>
      <w:color w:val="000080"/>
      <w:vertAlign w:val="subscript"/>
    </w:rPr>
  </w:style>
  <w:style w:type="character" w:customStyle="1" w:styleId="ZUnt">
    <w:name w:val="Z_Unt"/>
    <w:basedOn w:val="Absatz-Standardschriftart"/>
    <w:rsid w:val="00514398"/>
    <w:rPr>
      <w:rFonts w:cs="Times New Roman"/>
      <w:u w:val="single"/>
    </w:rPr>
  </w:style>
  <w:style w:type="character" w:customStyle="1" w:styleId="ZUntHoch">
    <w:name w:val="Z_Unt_Hoch"/>
    <w:basedOn w:val="Absatz-Standardschriftart"/>
    <w:rsid w:val="00514398"/>
    <w:rPr>
      <w:rFonts w:cs="Times New Roman"/>
      <w:color w:val="000080"/>
      <w:u w:val="single"/>
      <w:vertAlign w:val="superscript"/>
    </w:rPr>
  </w:style>
  <w:style w:type="character" w:customStyle="1" w:styleId="ZUntKap">
    <w:name w:val="Z_Unt_Kap"/>
    <w:basedOn w:val="Absatz-Standardschriftart"/>
    <w:rsid w:val="00514398"/>
    <w:rPr>
      <w:rFonts w:cs="Times New Roman"/>
      <w:smallCaps/>
      <w:color w:val="008000"/>
      <w:u w:val="single"/>
    </w:rPr>
  </w:style>
  <w:style w:type="character" w:customStyle="1" w:styleId="ZUntKapHoch">
    <w:name w:val="Z_Unt_Kap_Hoch"/>
    <w:basedOn w:val="Absatz-Standardschriftart"/>
    <w:rsid w:val="00514398"/>
    <w:rPr>
      <w:rFonts w:cs="Times New Roman"/>
      <w:smallCaps/>
      <w:color w:val="008000"/>
      <w:u w:val="single"/>
      <w:vertAlign w:val="superscript"/>
    </w:rPr>
  </w:style>
  <w:style w:type="character" w:customStyle="1" w:styleId="ZUntKapTief">
    <w:name w:val="Z_Unt_Kap_Tief"/>
    <w:basedOn w:val="Absatz-Standardschriftart"/>
    <w:rsid w:val="00514398"/>
    <w:rPr>
      <w:rFonts w:cs="Times New Roman"/>
      <w:smallCaps/>
      <w:color w:val="008000"/>
      <w:u w:val="single"/>
      <w:vertAlign w:val="subscript"/>
    </w:rPr>
  </w:style>
  <w:style w:type="character" w:customStyle="1" w:styleId="ZUntTief">
    <w:name w:val="Z_Unt_Tief"/>
    <w:basedOn w:val="Absatz-Standardschriftart"/>
    <w:rsid w:val="00514398"/>
    <w:rPr>
      <w:rFonts w:cs="Times New Roman"/>
      <w:color w:val="000080"/>
      <w:u w:val="single"/>
      <w:vertAlign w:val="subscript"/>
    </w:rPr>
  </w:style>
  <w:style w:type="paragraph" w:customStyle="1" w:styleId="ListingBU">
    <w:name w:val="Listing_BU"/>
    <w:basedOn w:val="Bildunterschrift"/>
    <w:next w:val="Standard"/>
    <w:rsid w:val="00514398"/>
    <w:rPr>
      <w:lang w:bidi="ar-DZ"/>
    </w:rPr>
  </w:style>
  <w:style w:type="paragraph" w:customStyle="1" w:styleId="AutorWidmung">
    <w:name w:val="Autor_Widmung"/>
    <w:basedOn w:val="Standard"/>
    <w:next w:val="Standard"/>
    <w:rsid w:val="00514398"/>
    <w:rPr>
      <w:rFonts w:eastAsia="Times New Roman" w:cs="Times New Roman"/>
      <w:i/>
      <w:color w:val="008080"/>
      <w:sz w:val="22"/>
    </w:rPr>
  </w:style>
  <w:style w:type="paragraph" w:customStyle="1" w:styleId="Literatur">
    <w:name w:val="Literatur"/>
    <w:basedOn w:val="Standard"/>
    <w:rsid w:val="00514398"/>
    <w:pPr>
      <w:spacing w:before="0" w:after="60"/>
      <w:ind w:left="426" w:hanging="284"/>
    </w:pPr>
    <w:rPr>
      <w:rFonts w:eastAsia="Times New Roman" w:cs="Times New Roman"/>
      <w:sz w:val="20"/>
      <w:szCs w:val="24"/>
    </w:rPr>
  </w:style>
  <w:style w:type="paragraph" w:customStyle="1" w:styleId="Widmung">
    <w:name w:val="Widmung"/>
    <w:basedOn w:val="Standard"/>
    <w:next w:val="AutorWidmung"/>
    <w:rsid w:val="00514398"/>
    <w:pPr>
      <w:spacing w:before="0"/>
    </w:pPr>
    <w:rPr>
      <w:rFonts w:eastAsia="Times New Roman" w:cs="Times New Roman"/>
      <w:color w:val="008080"/>
      <w:sz w:val="22"/>
    </w:rPr>
  </w:style>
  <w:style w:type="paragraph" w:customStyle="1" w:styleId="berschriftH2">
    <w:name w:val="Überschrift H2"/>
    <w:basedOn w:val="Standard"/>
    <w:rsid w:val="00514398"/>
    <w:pPr>
      <w:spacing w:before="240"/>
      <w:outlineLvl w:val="1"/>
    </w:pPr>
    <w:rPr>
      <w:rFonts w:cs="Times New Roman"/>
      <w:color w:val="525252" w:themeColor="accent3" w:themeShade="80"/>
      <w:sz w:val="38"/>
    </w:rPr>
  </w:style>
  <w:style w:type="paragraph" w:customStyle="1" w:styleId="berschriftH3">
    <w:name w:val="Überschrift H3"/>
    <w:basedOn w:val="Standard"/>
    <w:rsid w:val="00514398"/>
    <w:pPr>
      <w:spacing w:before="240"/>
      <w:outlineLvl w:val="2"/>
    </w:pPr>
    <w:rPr>
      <w:rFonts w:cs="Times New Roman"/>
      <w:color w:val="7B7B7B" w:themeColor="accent3" w:themeShade="BF"/>
      <w:sz w:val="34"/>
    </w:rPr>
  </w:style>
  <w:style w:type="paragraph" w:customStyle="1" w:styleId="berschriftH4">
    <w:name w:val="Überschrift H4"/>
    <w:basedOn w:val="Standard"/>
    <w:rsid w:val="00514398"/>
    <w:pPr>
      <w:spacing w:before="240"/>
      <w:outlineLvl w:val="3"/>
    </w:pPr>
    <w:rPr>
      <w:rFonts w:cs="Times New Roman"/>
      <w:color w:val="806000" w:themeColor="accent4" w:themeShade="80"/>
      <w:sz w:val="32"/>
    </w:rPr>
  </w:style>
  <w:style w:type="paragraph" w:customStyle="1" w:styleId="berschriftH5">
    <w:name w:val="Überschrift H5"/>
    <w:basedOn w:val="Standard"/>
    <w:rsid w:val="00514398"/>
    <w:pPr>
      <w:spacing w:before="240"/>
      <w:outlineLvl w:val="4"/>
    </w:pPr>
    <w:rPr>
      <w:rFonts w:cs="Times New Roman"/>
      <w:color w:val="BF8F00" w:themeColor="accent4" w:themeShade="BF"/>
      <w:sz w:val="28"/>
    </w:rPr>
  </w:style>
  <w:style w:type="paragraph" w:customStyle="1" w:styleId="berschriftH6">
    <w:name w:val="Überschrift H6"/>
    <w:basedOn w:val="Standard"/>
    <w:rsid w:val="00514398"/>
    <w:pPr>
      <w:outlineLvl w:val="5"/>
    </w:pPr>
    <w:rPr>
      <w:rFonts w:cs="Times New Roman"/>
      <w:b/>
      <w:color w:val="1F4E79" w:themeColor="accent5" w:themeShade="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n\AppData\Roaming\Microsoft\Templates\Wiley-Reihen-V2.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Wiley-Reihen-V2</Template>
  <TotalTime>0</TotalTime>
  <Pages>4</Pages>
  <Words>1733</Words>
  <Characters>10923</Characters>
  <Application>Microsoft Office Word</Application>
  <DocSecurity>0</DocSecurity>
  <Lines>91</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regine.freudenstein@outlook.de</dc:creator>
  <cp:keywords/>
  <dc:description/>
  <cp:lastModifiedBy>regine.freudenstein@outlook.de</cp:lastModifiedBy>
  <cp:revision>734</cp:revision>
  <dcterms:created xsi:type="dcterms:W3CDTF">2026-05-04T08:04:00Z</dcterms:created>
  <dcterms:modified xsi:type="dcterms:W3CDTF">2026-05-15T12:58:00Z</dcterms:modified>
</cp:coreProperties>
</file>