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FE1001F94974ADD8A325A3D1928850E"/>
          </w:placeholder>
        </w:sdtPr>
        <w:sdtEndPr/>
        <w:sdtContent>
          <w:tr w:rsidR="00465EE8" w:rsidRPr="00465EE8" w14:paraId="70D211D6" w14:textId="77777777" w:rsidTr="00465EE8">
            <w:trPr>
              <w:trHeight w:val="1474"/>
            </w:trPr>
            <w:tc>
              <w:tcPr>
                <w:tcW w:w="7938" w:type="dxa"/>
              </w:tcPr>
              <w:p w14:paraId="061A3609" w14:textId="77777777" w:rsidR="00465EE8" w:rsidRPr="00465EE8" w:rsidRDefault="00465EE8" w:rsidP="00465EE8">
                <w:pPr>
                  <w:spacing w:line="240" w:lineRule="auto"/>
                </w:pPr>
              </w:p>
            </w:tc>
            <w:tc>
              <w:tcPr>
                <w:tcW w:w="1132" w:type="dxa"/>
              </w:tcPr>
              <w:p w14:paraId="369798EA" w14:textId="77777777" w:rsidR="00465EE8" w:rsidRPr="00465EE8" w:rsidRDefault="00465EE8" w:rsidP="00465EE8">
                <w:pPr>
                  <w:spacing w:line="240" w:lineRule="auto"/>
                  <w:jc w:val="right"/>
                </w:pPr>
                <w:r w:rsidRPr="00465EE8">
                  <w:rPr>
                    <w:noProof/>
                  </w:rPr>
                  <w:drawing>
                    <wp:inline distT="0" distB="0" distL="0" distR="0" wp14:anchorId="48B5AE6A" wp14:editId="7CF0F232">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6032DD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FE1001F94974ADD8A325A3D1928850E"/>
          </w:placeholder>
        </w:sdtPr>
        <w:sdtEndPr/>
        <w:sdtContent>
          <w:tr w:rsidR="00BF33AE" w14:paraId="2DB433AF" w14:textId="77777777" w:rsidTr="00EF5A4E">
            <w:trPr>
              <w:trHeight w:hRule="exact" w:val="680"/>
            </w:trPr>
            <w:sdt>
              <w:sdtPr>
                <w:id w:val="-562105604"/>
                <w:lock w:val="sdtContentLocked"/>
                <w:placeholder>
                  <w:docPart w:val="0A2145D8DE654D66A7209D3050789006"/>
                </w:placeholder>
              </w:sdtPr>
              <w:sdtEndPr/>
              <w:sdtContent>
                <w:tc>
                  <w:tcPr>
                    <w:tcW w:w="9071" w:type="dxa"/>
                  </w:tcPr>
                  <w:p w14:paraId="0303392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FE1001F94974ADD8A325A3D1928850E"/>
          </w:placeholder>
        </w:sdtPr>
        <w:sdtEndPr/>
        <w:sdtContent>
          <w:tr w:rsidR="00973546" w:rsidRPr="00840C91" w14:paraId="3A9AA758" w14:textId="77777777" w:rsidTr="00465EE8">
            <w:trPr>
              <w:trHeight w:hRule="exact" w:val="850"/>
            </w:trPr>
            <w:sdt>
              <w:sdtPr>
                <w:id w:val="42179897"/>
                <w:lock w:val="sdtLocked"/>
                <w:placeholder>
                  <w:docPart w:val="A1BB2EF3DC2E437B9D1F02D2D67A6380"/>
                </w:placeholder>
              </w:sdtPr>
              <w:sdtEndPr/>
              <w:sdtContent>
                <w:tc>
                  <w:tcPr>
                    <w:tcW w:w="9071" w:type="dxa"/>
                  </w:tcPr>
                  <w:p w14:paraId="021E1446" w14:textId="77777777" w:rsidR="00223C67" w:rsidRDefault="00A24260" w:rsidP="00465EE8">
                    <w:pPr>
                      <w:pStyle w:val="Headline"/>
                    </w:pPr>
                    <w:r>
                      <w:t>Mitarbeiterin für 40 Jahre Betriebszugehörigkeit</w:t>
                    </w:r>
                  </w:p>
                  <w:p w14:paraId="752F81FC" w14:textId="56FC6458" w:rsidR="00973546" w:rsidRPr="00840C91" w:rsidRDefault="00A24260" w:rsidP="00465EE8">
                    <w:pPr>
                      <w:pStyle w:val="Headline"/>
                      <w:rPr>
                        <w:lang w:val="en-US"/>
                      </w:rPr>
                    </w:pPr>
                    <w:r>
                      <w:t>geehrt</w:t>
                    </w:r>
                  </w:p>
                </w:tc>
              </w:sdtContent>
            </w:sdt>
          </w:tr>
        </w:sdtContent>
      </w:sdt>
    </w:tbl>
    <w:sdt>
      <w:sdtPr>
        <w:id w:val="-860516056"/>
        <w:placeholder>
          <w:docPart w:val="2CF4E7821D41456AA603F395D8346D8A"/>
        </w:placeholder>
      </w:sdtPr>
      <w:sdtEndPr/>
      <w:sdtContent>
        <w:p w14:paraId="1961C9E0" w14:textId="428F4286" w:rsidR="00F40039" w:rsidRPr="00A24260" w:rsidRDefault="00A24260" w:rsidP="00A24260">
          <w:pPr>
            <w:pStyle w:val="Subline"/>
            <w:rPr>
              <w:lang w:val="en-US"/>
            </w:rPr>
          </w:pPr>
          <w:r>
            <w:t>E-Center Reutlingen feiert Betriebsjubiläum</w:t>
          </w:r>
        </w:p>
      </w:sdtContent>
    </w:sdt>
    <w:p w14:paraId="578A5B15" w14:textId="12AA4C33" w:rsidR="004678D6" w:rsidRPr="00BD7929" w:rsidRDefault="00223C67" w:rsidP="00BD7929">
      <w:pPr>
        <w:pStyle w:val="Intro-Text"/>
      </w:pPr>
      <w:sdt>
        <w:sdtPr>
          <w:id w:val="1521048624"/>
          <w:placeholder>
            <w:docPart w:val="5F16F4EC500644F28EA1E3A5260D1DC5"/>
          </w:placeholder>
        </w:sdtPr>
        <w:sdtEndPr/>
        <w:sdtContent>
          <w:r w:rsidR="00A24260">
            <w:t>Reutlingen</w:t>
          </w:r>
        </w:sdtContent>
      </w:sdt>
      <w:r w:rsidR="00BD7929">
        <w:t>/</w:t>
      </w:r>
      <w:sdt>
        <w:sdtPr>
          <w:id w:val="765271979"/>
          <w:placeholder>
            <w:docPart w:val="A8B24BEFC7E84E88BE9A38AF2955AE5E"/>
          </w:placeholder>
          <w:date w:fullDate="2024-08-08T00:00:00Z">
            <w:dateFormat w:val="dd.MM.yyyy"/>
            <w:lid w:val="de-DE"/>
            <w:storeMappedDataAs w:val="dateTime"/>
            <w:calendar w:val="gregorian"/>
          </w:date>
        </w:sdtPr>
        <w:sdtEndPr/>
        <w:sdtContent>
          <w:r>
            <w:t>08.08.2024</w:t>
          </w:r>
        </w:sdtContent>
      </w:sdt>
      <w:r w:rsidR="00BD7929">
        <w:t xml:space="preserve"> - </w:t>
      </w:r>
      <w:r w:rsidR="00A24260" w:rsidRPr="00A24260">
        <w:t xml:space="preserve">Für ihre 40-jährige Betriebszugehörigkeit bei Edeka Südwest wurde kürzlich </w:t>
      </w:r>
      <w:r w:rsidR="00A24260">
        <w:t>Martina Zeibert aus Reutlingen</w:t>
      </w:r>
      <w:r w:rsidR="00A24260" w:rsidRPr="00A24260">
        <w:t xml:space="preserve"> geehrt. Marktleiter</w:t>
      </w:r>
      <w:r w:rsidR="00A24260">
        <w:t>in</w:t>
      </w:r>
      <w:r w:rsidR="00A24260" w:rsidRPr="00A24260">
        <w:t xml:space="preserve"> </w:t>
      </w:r>
      <w:r w:rsidR="00A24260">
        <w:t>Kathrin Luke</w:t>
      </w:r>
      <w:r w:rsidR="00C208AE">
        <w:t>zic</w:t>
      </w:r>
      <w:r w:rsidR="00A24260" w:rsidRPr="00A24260">
        <w:t xml:space="preserve"> gratulierte der Jubilarin und überreichte ihr eine Urkunde sowie ein Präsent als Dankeschön.</w:t>
      </w:r>
    </w:p>
    <w:p w14:paraId="65B72E64" w14:textId="77777777" w:rsidR="00A24260" w:rsidRDefault="00C208AE" w:rsidP="00A24260">
      <w:pPr>
        <w:pStyle w:val="Flietext"/>
      </w:pPr>
      <w:r>
        <w:t xml:space="preserve">Martina Zeibert </w:t>
      </w:r>
      <w:r w:rsidR="00A24260">
        <w:t xml:space="preserve">startete ihre Karriere bei Edeka Südwest </w:t>
      </w:r>
      <w:r>
        <w:t>im August</w:t>
      </w:r>
      <w:r w:rsidR="00A24260">
        <w:t xml:space="preserve"> 198</w:t>
      </w:r>
      <w:r>
        <w:t>4</w:t>
      </w:r>
      <w:r w:rsidR="00A24260">
        <w:t xml:space="preserve">. </w:t>
      </w:r>
      <w:r>
        <w:t>Ihren Aufgabenbereich hat d</w:t>
      </w:r>
      <w:r w:rsidR="00A24260">
        <w:t xml:space="preserve">ie gelernte </w:t>
      </w:r>
      <w:r>
        <w:t>Kauffrau im Einzelhandel seit Beginn an im Bereich Kasse und Kassenbüro</w:t>
      </w:r>
      <w:r w:rsidR="00A24260">
        <w:t xml:space="preserve">. </w:t>
      </w:r>
      <w:r>
        <w:t>Dort ist die 59-Jährige unter anderem für die Abrechnung, das Kassieren, die Personaleinsatz</w:t>
      </w:r>
      <w:r w:rsidR="00F1739E">
        <w:t xml:space="preserve">planung, Bestellungen sowie die Ablage im Kassenbüro zuständig. </w:t>
      </w:r>
      <w:r w:rsidR="00A24260">
        <w:t xml:space="preserve">„Frau </w:t>
      </w:r>
      <w:r w:rsidR="00F1739E">
        <w:t>Zeibert</w:t>
      </w:r>
      <w:r w:rsidR="00A24260">
        <w:t xml:space="preserve"> </w:t>
      </w:r>
      <w:r w:rsidR="00E173D5">
        <w:t>zeichnet sich durch ihre Loyalität, ihre Teamfähigkeit, ihr Engagement und viel Eigeninitiative aus</w:t>
      </w:r>
      <w:r w:rsidR="00A24260">
        <w:t>“, lobte Marktleiter</w:t>
      </w:r>
      <w:r w:rsidR="00E173D5">
        <w:t>in Kathrin Lukezic</w:t>
      </w:r>
      <w:r w:rsidR="00A24260">
        <w:t xml:space="preserve"> die Jubilarin im Rahmen der Urkundenübergabe und fügte hinzu: „</w:t>
      </w:r>
      <w:r w:rsidR="00E173D5">
        <w:t>Ihre kreative Ader zeigt sie vor allem als unsere Spezialistin für Geschenkkörbe</w:t>
      </w:r>
      <w:r w:rsidR="00A24260">
        <w:t xml:space="preserve">.“ </w:t>
      </w:r>
    </w:p>
    <w:p w14:paraId="7EEEFC50" w14:textId="77777777" w:rsidR="00A24260" w:rsidRDefault="00A24260" w:rsidP="00A24260">
      <w:pPr>
        <w:pStyle w:val="Flietext"/>
      </w:pPr>
    </w:p>
    <w:p w14:paraId="31529315" w14:textId="343C6664" w:rsidR="00A24260" w:rsidRDefault="00E173D5" w:rsidP="00A24260">
      <w:pPr>
        <w:pStyle w:val="Flietext"/>
      </w:pPr>
      <w:r>
        <w:t>Die Jubilarin ist auch in ihrer Freizeit vielseitig aktiv, geht gerne wandern, macht Nordic Walking, liest viel und interessiert sich für Kunst.</w:t>
      </w:r>
      <w:r w:rsidR="00A24260">
        <w:t xml:space="preserve"> „</w:t>
      </w:r>
      <w:r>
        <w:t xml:space="preserve">Bei der Arbeit schätze ich vor allem das kameradschaftliche Miteinander“, erzählte sie </w:t>
      </w:r>
      <w:r w:rsidR="00A24260">
        <w:t>bei der Ehrung. „</w:t>
      </w:r>
      <w:r>
        <w:t xml:space="preserve">Wir danken Frau Zeibert für 40 Jahre zuverlässige und treue Arbeit, für ihre Loyalität und ihren </w:t>
      </w:r>
      <w:r>
        <w:lastRenderedPageBreak/>
        <w:t>unermüdlichen Einsatz</w:t>
      </w:r>
      <w:r w:rsidR="00DC79E2">
        <w:t xml:space="preserve"> und freuen uns sehr auf die weitere Zusammenarbeit mit ihr</w:t>
      </w:r>
      <w:r w:rsidR="00A24260">
        <w:t>“, so d</w:t>
      </w:r>
      <w:r w:rsidR="00DC79E2">
        <w:t>ie</w:t>
      </w:r>
      <w:r w:rsidR="00A24260">
        <w:t xml:space="preserve"> Marktleiter</w:t>
      </w:r>
      <w:r w:rsidR="00DC79E2">
        <w:t>in</w:t>
      </w:r>
      <w:r w:rsidR="00A24260">
        <w:t xml:space="preserve"> abschließend. </w:t>
      </w:r>
    </w:p>
    <w:p w14:paraId="18D79DE5" w14:textId="77777777" w:rsidR="00EF79AA" w:rsidRPr="00EF79AA" w:rsidRDefault="00223C67" w:rsidP="00EF79AA">
      <w:pPr>
        <w:pStyle w:val="Zusatzinformation-berschrift"/>
      </w:pPr>
      <w:sdt>
        <w:sdtPr>
          <w:id w:val="-1061561099"/>
          <w:placeholder>
            <w:docPart w:val="B928B441BB6241BF9255A31D1AD021F4"/>
          </w:placeholder>
        </w:sdtPr>
        <w:sdtEndPr/>
        <w:sdtContent>
          <w:r w:rsidR="00E30C1E" w:rsidRPr="00E30C1E">
            <w:t>Zusatzinformation</w:t>
          </w:r>
          <w:r w:rsidR="00A15F62">
            <w:t xml:space="preserve"> – </w:t>
          </w:r>
          <w:r w:rsidR="00E30C1E" w:rsidRPr="00E30C1E">
            <w:t>Edeka Südwest</w:t>
          </w:r>
        </w:sdtContent>
      </w:sdt>
    </w:p>
    <w:p w14:paraId="22D10B92" w14:textId="77777777" w:rsidR="0043781B" w:rsidRPr="006D08E3" w:rsidRDefault="00223C67" w:rsidP="001A1F1B">
      <w:pPr>
        <w:pStyle w:val="Zusatzinformation-Text"/>
      </w:pPr>
      <w:sdt>
        <w:sdtPr>
          <w:id w:val="-746034625"/>
          <w:placeholder>
            <w:docPart w:val="731281C8AFB54311ADA40D382A4A2A6F"/>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3E97" w14:textId="77777777" w:rsidR="00A24260" w:rsidRDefault="00A24260" w:rsidP="000B64B7">
      <w:r>
        <w:separator/>
      </w:r>
    </w:p>
  </w:endnote>
  <w:endnote w:type="continuationSeparator" w:id="0">
    <w:p w14:paraId="0A4F284C" w14:textId="77777777" w:rsidR="00A24260" w:rsidRDefault="00A2426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FE1001F94974ADD8A325A3D1928850E"/>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FE1001F94974ADD8A325A3D1928850E"/>
            </w:placeholder>
          </w:sdtPr>
          <w:sdtEndPr>
            <w:rPr>
              <w:b/>
              <w:bCs/>
              <w:color w:val="1D1D1B" w:themeColor="text2"/>
              <w:sz w:val="18"/>
              <w:szCs w:val="18"/>
            </w:rPr>
          </w:sdtEndPr>
          <w:sdtContent>
            <w:tr w:rsidR="00BE785A" w14:paraId="5994B69B" w14:textId="77777777" w:rsidTr="00503BFF">
              <w:trPr>
                <w:trHeight w:hRule="exact" w:val="227"/>
              </w:trPr>
              <w:tc>
                <w:tcPr>
                  <w:tcW w:w="9071" w:type="dxa"/>
                </w:tcPr>
                <w:p w14:paraId="68672F76"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FE1001F94974ADD8A325A3D1928850E"/>
            </w:placeholder>
          </w:sdtPr>
          <w:sdtEndPr/>
          <w:sdtContent>
            <w:sdt>
              <w:sdtPr>
                <w:id w:val="-79604635"/>
                <w:lock w:val="sdtContentLocked"/>
                <w:placeholder>
                  <w:docPart w:val="A1BB2EF3DC2E437B9D1F02D2D67A6380"/>
                </w:placeholder>
              </w:sdtPr>
              <w:sdtEndPr/>
              <w:sdtContent>
                <w:tr w:rsidR="00503BFF" w14:paraId="29A94DA6" w14:textId="77777777" w:rsidTr="00B31928">
                  <w:trPr>
                    <w:trHeight w:hRule="exact" w:val="1361"/>
                  </w:trPr>
                  <w:tc>
                    <w:tcPr>
                      <w:tcW w:w="9071" w:type="dxa"/>
                    </w:tcPr>
                    <w:p w14:paraId="392E3200"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C40EDBC" w14:textId="77777777" w:rsidR="00B31928" w:rsidRDefault="00B31928" w:rsidP="00B31928">
                      <w:pPr>
                        <w:pStyle w:val="Fuzeilentext"/>
                      </w:pPr>
                      <w:r>
                        <w:t>Edekastraße 1 • 77656 Offenburg</w:t>
                      </w:r>
                    </w:p>
                    <w:p w14:paraId="21ED26EE" w14:textId="77777777" w:rsidR="00B31928" w:rsidRDefault="00B31928" w:rsidP="00B31928">
                      <w:pPr>
                        <w:pStyle w:val="Fuzeilentext"/>
                      </w:pPr>
                      <w:r>
                        <w:t>Telefon: 0781 502-661</w:t>
                      </w:r>
                      <w:r w:rsidR="00C600CE">
                        <w:t>0</w:t>
                      </w:r>
                      <w:r>
                        <w:t xml:space="preserve"> • Fax: 0781 502-6180</w:t>
                      </w:r>
                    </w:p>
                    <w:p w14:paraId="21FB45F0" w14:textId="77777777" w:rsidR="00B31928" w:rsidRDefault="00B31928" w:rsidP="00B31928">
                      <w:pPr>
                        <w:pStyle w:val="Fuzeilentext"/>
                      </w:pPr>
                      <w:r>
                        <w:t xml:space="preserve">E-Mail: presse@edeka-suedwest.de </w:t>
                      </w:r>
                    </w:p>
                    <w:p w14:paraId="3FB6DAFC" w14:textId="77777777" w:rsidR="00B31928" w:rsidRDefault="00B31928" w:rsidP="00B31928">
                      <w:pPr>
                        <w:pStyle w:val="Fuzeilentext"/>
                      </w:pPr>
                      <w:r>
                        <w:t>https://verbund.edeka/südwest • www.edeka.de/suedwest</w:t>
                      </w:r>
                    </w:p>
                    <w:p w14:paraId="64FBC45F" w14:textId="77777777" w:rsidR="00503BFF" w:rsidRPr="00B31928" w:rsidRDefault="00B31928" w:rsidP="00B31928">
                      <w:pPr>
                        <w:pStyle w:val="Fuzeilentext"/>
                      </w:pPr>
                      <w:r>
                        <w:t>www.xing.com/company/edekasuedwest • www.linkedin.com/company/edekasuedwest</w:t>
                      </w:r>
                    </w:p>
                  </w:tc>
                </w:tr>
              </w:sdtContent>
            </w:sdt>
          </w:sdtContent>
        </w:sdt>
      </w:tbl>
      <w:p w14:paraId="5F14AAAD"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C593C69" wp14:editId="166F62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4D70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A1A51B3" wp14:editId="6EBD2F4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024E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5243" w14:textId="77777777" w:rsidR="00A24260" w:rsidRDefault="00A24260" w:rsidP="000B64B7">
      <w:r>
        <w:separator/>
      </w:r>
    </w:p>
  </w:footnote>
  <w:footnote w:type="continuationSeparator" w:id="0">
    <w:p w14:paraId="68F9DEEE" w14:textId="77777777" w:rsidR="00A24260" w:rsidRDefault="00A2426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60"/>
    <w:rsid w:val="00007E0A"/>
    <w:rsid w:val="00011366"/>
    <w:rsid w:val="000314BC"/>
    <w:rsid w:val="0003575C"/>
    <w:rsid w:val="000401C5"/>
    <w:rsid w:val="00061F34"/>
    <w:rsid w:val="000731B9"/>
    <w:rsid w:val="0007721D"/>
    <w:rsid w:val="000B64B7"/>
    <w:rsid w:val="00154F99"/>
    <w:rsid w:val="001762B1"/>
    <w:rsid w:val="001A1F1B"/>
    <w:rsid w:val="001A7E1B"/>
    <w:rsid w:val="001D4BAC"/>
    <w:rsid w:val="001D61AF"/>
    <w:rsid w:val="001E47DB"/>
    <w:rsid w:val="00203058"/>
    <w:rsid w:val="00203E84"/>
    <w:rsid w:val="002127BF"/>
    <w:rsid w:val="00223C67"/>
    <w:rsid w:val="00233953"/>
    <w:rsid w:val="002601D7"/>
    <w:rsid w:val="002B1C64"/>
    <w:rsid w:val="00385187"/>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A14E43"/>
    <w:rsid w:val="00A15F62"/>
    <w:rsid w:val="00A24260"/>
    <w:rsid w:val="00A534E9"/>
    <w:rsid w:val="00AE4D51"/>
    <w:rsid w:val="00B0619B"/>
    <w:rsid w:val="00B07C30"/>
    <w:rsid w:val="00B31928"/>
    <w:rsid w:val="00B44DE9"/>
    <w:rsid w:val="00B8553A"/>
    <w:rsid w:val="00BD2F2F"/>
    <w:rsid w:val="00BD7929"/>
    <w:rsid w:val="00BE785A"/>
    <w:rsid w:val="00BF33AE"/>
    <w:rsid w:val="00C208AE"/>
    <w:rsid w:val="00C44B3E"/>
    <w:rsid w:val="00C569AA"/>
    <w:rsid w:val="00C600CE"/>
    <w:rsid w:val="00C76D49"/>
    <w:rsid w:val="00CA59F6"/>
    <w:rsid w:val="00D161B0"/>
    <w:rsid w:val="00D16B68"/>
    <w:rsid w:val="00D33653"/>
    <w:rsid w:val="00D748A3"/>
    <w:rsid w:val="00D85FA9"/>
    <w:rsid w:val="00DB0ADC"/>
    <w:rsid w:val="00DC3D83"/>
    <w:rsid w:val="00DC79E2"/>
    <w:rsid w:val="00E01A77"/>
    <w:rsid w:val="00E100C9"/>
    <w:rsid w:val="00E173D5"/>
    <w:rsid w:val="00E30C1E"/>
    <w:rsid w:val="00E652FF"/>
    <w:rsid w:val="00E87EB6"/>
    <w:rsid w:val="00EB51D9"/>
    <w:rsid w:val="00EF5A4E"/>
    <w:rsid w:val="00EF79AA"/>
    <w:rsid w:val="00F1739E"/>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30EE9"/>
  <w15:chartTrackingRefBased/>
  <w15:docId w15:val="{CBD7E4BF-6AC6-4B9B-BB59-928C6405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1001F94974ADD8A325A3D1928850E"/>
        <w:category>
          <w:name w:val="Allgemein"/>
          <w:gallery w:val="placeholder"/>
        </w:category>
        <w:types>
          <w:type w:val="bbPlcHdr"/>
        </w:types>
        <w:behaviors>
          <w:behavior w:val="content"/>
        </w:behaviors>
        <w:guid w:val="{28D2F72A-41B6-4C89-A6E2-07CAD6A724B0}"/>
      </w:docPartPr>
      <w:docPartBody>
        <w:p w:rsidR="00184528" w:rsidRDefault="00184528">
          <w:pPr>
            <w:pStyle w:val="5FE1001F94974ADD8A325A3D1928850E"/>
          </w:pPr>
          <w:r w:rsidRPr="00523F70">
            <w:rPr>
              <w:rStyle w:val="Platzhaltertext"/>
            </w:rPr>
            <w:t>Klicken oder tippen Sie hier, um Text einzugeben.</w:t>
          </w:r>
        </w:p>
      </w:docPartBody>
    </w:docPart>
    <w:docPart>
      <w:docPartPr>
        <w:name w:val="0A2145D8DE654D66A7209D3050789006"/>
        <w:category>
          <w:name w:val="Allgemein"/>
          <w:gallery w:val="placeholder"/>
        </w:category>
        <w:types>
          <w:type w:val="bbPlcHdr"/>
        </w:types>
        <w:behaviors>
          <w:behavior w:val="content"/>
        </w:behaviors>
        <w:guid w:val="{E29FEA99-F530-42E3-A879-3FF1D9CF2191}"/>
      </w:docPartPr>
      <w:docPartBody>
        <w:p w:rsidR="00184528" w:rsidRDefault="00184528">
          <w:pPr>
            <w:pStyle w:val="0A2145D8DE654D66A7209D3050789006"/>
          </w:pPr>
          <w:r>
            <w:rPr>
              <w:rStyle w:val="Platzhaltertext"/>
            </w:rPr>
            <w:t>titel</w:t>
          </w:r>
        </w:p>
      </w:docPartBody>
    </w:docPart>
    <w:docPart>
      <w:docPartPr>
        <w:name w:val="A1BB2EF3DC2E437B9D1F02D2D67A6380"/>
        <w:category>
          <w:name w:val="Allgemein"/>
          <w:gallery w:val="placeholder"/>
        </w:category>
        <w:types>
          <w:type w:val="bbPlcHdr"/>
        </w:types>
        <w:behaviors>
          <w:behavior w:val="content"/>
        </w:behaviors>
        <w:guid w:val="{2763ED15-E048-4A23-BE58-B193498CB888}"/>
      </w:docPartPr>
      <w:docPartBody>
        <w:p w:rsidR="00184528" w:rsidRDefault="00184528">
          <w:pPr>
            <w:pStyle w:val="A1BB2EF3DC2E437B9D1F02D2D67A6380"/>
          </w:pPr>
          <w:r>
            <w:rPr>
              <w:rStyle w:val="Platzhaltertext"/>
            </w:rPr>
            <w:t>Headline</w:t>
          </w:r>
        </w:p>
      </w:docPartBody>
    </w:docPart>
    <w:docPart>
      <w:docPartPr>
        <w:name w:val="2CF4E7821D41456AA603F395D8346D8A"/>
        <w:category>
          <w:name w:val="Allgemein"/>
          <w:gallery w:val="placeholder"/>
        </w:category>
        <w:types>
          <w:type w:val="bbPlcHdr"/>
        </w:types>
        <w:behaviors>
          <w:behavior w:val="content"/>
        </w:behaviors>
        <w:guid w:val="{AC6DF597-0EE2-4141-9AF9-3AF583881268}"/>
      </w:docPartPr>
      <w:docPartBody>
        <w:p w:rsidR="00184528" w:rsidRDefault="00184528">
          <w:pPr>
            <w:pStyle w:val="2CF4E7821D41456AA603F395D8346D8A"/>
          </w:pPr>
          <w:r>
            <w:rPr>
              <w:rStyle w:val="Platzhaltertext"/>
              <w:lang w:val="en-US"/>
            </w:rPr>
            <w:t>Subline</w:t>
          </w:r>
        </w:p>
      </w:docPartBody>
    </w:docPart>
    <w:docPart>
      <w:docPartPr>
        <w:name w:val="5F16F4EC500644F28EA1E3A5260D1DC5"/>
        <w:category>
          <w:name w:val="Allgemein"/>
          <w:gallery w:val="placeholder"/>
        </w:category>
        <w:types>
          <w:type w:val="bbPlcHdr"/>
        </w:types>
        <w:behaviors>
          <w:behavior w:val="content"/>
        </w:behaviors>
        <w:guid w:val="{E8C8CA67-B906-41FB-85DF-0D620DBBB451}"/>
      </w:docPartPr>
      <w:docPartBody>
        <w:p w:rsidR="00184528" w:rsidRDefault="00184528">
          <w:pPr>
            <w:pStyle w:val="5F16F4EC500644F28EA1E3A5260D1DC5"/>
          </w:pPr>
          <w:r>
            <w:rPr>
              <w:rStyle w:val="Platzhaltertext"/>
            </w:rPr>
            <w:t>Ort</w:t>
          </w:r>
        </w:p>
      </w:docPartBody>
    </w:docPart>
    <w:docPart>
      <w:docPartPr>
        <w:name w:val="A8B24BEFC7E84E88BE9A38AF2955AE5E"/>
        <w:category>
          <w:name w:val="Allgemein"/>
          <w:gallery w:val="placeholder"/>
        </w:category>
        <w:types>
          <w:type w:val="bbPlcHdr"/>
        </w:types>
        <w:behaviors>
          <w:behavior w:val="content"/>
        </w:behaviors>
        <w:guid w:val="{3E32F538-BE51-4A21-912F-E92817FDF668}"/>
      </w:docPartPr>
      <w:docPartBody>
        <w:p w:rsidR="00184528" w:rsidRDefault="00184528">
          <w:pPr>
            <w:pStyle w:val="A8B24BEFC7E84E88BE9A38AF2955AE5E"/>
          </w:pPr>
          <w:r w:rsidRPr="007C076F">
            <w:rPr>
              <w:rStyle w:val="Platzhaltertext"/>
            </w:rPr>
            <w:t>Datum</w:t>
          </w:r>
        </w:p>
      </w:docPartBody>
    </w:docPart>
    <w:docPart>
      <w:docPartPr>
        <w:name w:val="B928B441BB6241BF9255A31D1AD021F4"/>
        <w:category>
          <w:name w:val="Allgemein"/>
          <w:gallery w:val="placeholder"/>
        </w:category>
        <w:types>
          <w:type w:val="bbPlcHdr"/>
        </w:types>
        <w:behaviors>
          <w:behavior w:val="content"/>
        </w:behaviors>
        <w:guid w:val="{336D22EB-1B8A-440C-952A-6F93061ABEB7}"/>
      </w:docPartPr>
      <w:docPartBody>
        <w:p w:rsidR="00184528" w:rsidRDefault="00184528">
          <w:pPr>
            <w:pStyle w:val="B928B441BB6241BF9255A31D1AD021F4"/>
          </w:pPr>
          <w:r>
            <w:rPr>
              <w:rStyle w:val="Platzhaltertext"/>
            </w:rPr>
            <w:t>Zusatzinformation-Überschrift</w:t>
          </w:r>
        </w:p>
      </w:docPartBody>
    </w:docPart>
    <w:docPart>
      <w:docPartPr>
        <w:name w:val="731281C8AFB54311ADA40D382A4A2A6F"/>
        <w:category>
          <w:name w:val="Allgemein"/>
          <w:gallery w:val="placeholder"/>
        </w:category>
        <w:types>
          <w:type w:val="bbPlcHdr"/>
        </w:types>
        <w:behaviors>
          <w:behavior w:val="content"/>
        </w:behaviors>
        <w:guid w:val="{C3041EDB-FCFE-407E-B5EC-6A902CAD1221}"/>
      </w:docPartPr>
      <w:docPartBody>
        <w:p w:rsidR="00184528" w:rsidRDefault="00184528">
          <w:pPr>
            <w:pStyle w:val="731281C8AFB54311ADA40D382A4A2A6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28"/>
    <w:rsid w:val="00184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FE1001F94974ADD8A325A3D1928850E">
    <w:name w:val="5FE1001F94974ADD8A325A3D1928850E"/>
  </w:style>
  <w:style w:type="paragraph" w:customStyle="1" w:styleId="0A2145D8DE654D66A7209D3050789006">
    <w:name w:val="0A2145D8DE654D66A7209D3050789006"/>
  </w:style>
  <w:style w:type="paragraph" w:customStyle="1" w:styleId="A1BB2EF3DC2E437B9D1F02D2D67A6380">
    <w:name w:val="A1BB2EF3DC2E437B9D1F02D2D67A6380"/>
  </w:style>
  <w:style w:type="paragraph" w:customStyle="1" w:styleId="2CF4E7821D41456AA603F395D8346D8A">
    <w:name w:val="2CF4E7821D41456AA603F395D8346D8A"/>
  </w:style>
  <w:style w:type="paragraph" w:customStyle="1" w:styleId="5F16F4EC500644F28EA1E3A5260D1DC5">
    <w:name w:val="5F16F4EC500644F28EA1E3A5260D1DC5"/>
  </w:style>
  <w:style w:type="paragraph" w:customStyle="1" w:styleId="A8B24BEFC7E84E88BE9A38AF2955AE5E">
    <w:name w:val="A8B24BEFC7E84E88BE9A38AF2955AE5E"/>
  </w:style>
  <w:style w:type="paragraph" w:customStyle="1" w:styleId="B928B441BB6241BF9255A31D1AD021F4">
    <w:name w:val="B928B441BB6241BF9255A31D1AD021F4"/>
  </w:style>
  <w:style w:type="paragraph" w:customStyle="1" w:styleId="731281C8AFB54311ADA40D382A4A2A6F">
    <w:name w:val="731281C8AFB54311ADA40D382A4A2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dcterms:created xsi:type="dcterms:W3CDTF">2024-08-02T08:41:00Z</dcterms:created>
  <dcterms:modified xsi:type="dcterms:W3CDTF">2024-08-08T08:03:00Z</dcterms:modified>
</cp:coreProperties>
</file>