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4ECB3E375DA745ECA5708F2C1764CE97"/>
          </w:placeholder>
        </w:sdtPr>
        <w:sdtEndPr/>
        <w:sdtContent>
          <w:tr w:rsidR="00465EE8" w:rsidRPr="00465EE8" w14:paraId="1C0C85BD" w14:textId="77777777" w:rsidTr="00465EE8">
            <w:trPr>
              <w:trHeight w:val="1474"/>
            </w:trPr>
            <w:tc>
              <w:tcPr>
                <w:tcW w:w="7938" w:type="dxa"/>
              </w:tcPr>
              <w:p w14:paraId="30EEB39F" w14:textId="77777777" w:rsidR="00465EE8" w:rsidRPr="00465EE8" w:rsidRDefault="00465EE8" w:rsidP="00465EE8">
                <w:pPr>
                  <w:spacing w:line="240" w:lineRule="auto"/>
                </w:pPr>
              </w:p>
            </w:tc>
            <w:tc>
              <w:tcPr>
                <w:tcW w:w="1132" w:type="dxa"/>
              </w:tcPr>
              <w:p w14:paraId="506DB6D9" w14:textId="77777777" w:rsidR="00465EE8" w:rsidRPr="00465EE8" w:rsidRDefault="00465EE8" w:rsidP="00465EE8">
                <w:pPr>
                  <w:spacing w:line="240" w:lineRule="auto"/>
                  <w:jc w:val="right"/>
                </w:pPr>
                <w:r w:rsidRPr="00465EE8">
                  <w:rPr>
                    <w:noProof/>
                  </w:rPr>
                  <w:drawing>
                    <wp:inline distT="0" distB="0" distL="0" distR="0" wp14:anchorId="0708EAE3" wp14:editId="7C27BD62">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7737482"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4ECB3E375DA745ECA5708F2C1764CE97"/>
          </w:placeholder>
        </w:sdtPr>
        <w:sdtEndPr/>
        <w:sdtContent>
          <w:tr w:rsidR="00BF33AE" w14:paraId="04A7F380" w14:textId="77777777" w:rsidTr="00EF5A4E">
            <w:trPr>
              <w:trHeight w:hRule="exact" w:val="680"/>
            </w:trPr>
            <w:sdt>
              <w:sdtPr>
                <w:id w:val="-562105604"/>
                <w:lock w:val="sdtContentLocked"/>
                <w:placeholder>
                  <w:docPart w:val="960FF3B8B36F47DDA5304634612E1FA4"/>
                </w:placeholder>
              </w:sdtPr>
              <w:sdtEndPr/>
              <w:sdtContent>
                <w:tc>
                  <w:tcPr>
                    <w:tcW w:w="9071" w:type="dxa"/>
                  </w:tcPr>
                  <w:p w14:paraId="134978B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4ECB3E375DA745ECA5708F2C1764CE97"/>
          </w:placeholder>
        </w:sdtPr>
        <w:sdtEndPr/>
        <w:sdtContent>
          <w:tr w:rsidR="00973546" w:rsidRPr="00840C91" w14:paraId="21B74FEC" w14:textId="77777777" w:rsidTr="00465EE8">
            <w:trPr>
              <w:trHeight w:hRule="exact" w:val="850"/>
            </w:trPr>
            <w:sdt>
              <w:sdtPr>
                <w:id w:val="42179897"/>
                <w:lock w:val="sdtLocked"/>
                <w:placeholder>
                  <w:docPart w:val="6CAF6930318741FD8CC8FBC23A5E74CE"/>
                </w:placeholder>
              </w:sdtPr>
              <w:sdtEndPr/>
              <w:sdtContent>
                <w:tc>
                  <w:tcPr>
                    <w:tcW w:w="9071" w:type="dxa"/>
                  </w:tcPr>
                  <w:p w14:paraId="3A3516C5" w14:textId="4F16CABD" w:rsidR="00973546" w:rsidRPr="00933A45" w:rsidRDefault="00884CF7" w:rsidP="00465EE8">
                    <w:pPr>
                      <w:pStyle w:val="Headline"/>
                    </w:pPr>
                    <w:r>
                      <w:t xml:space="preserve">Weihnachtsgeschenke für </w:t>
                    </w:r>
                    <w:r w:rsidR="00933A45">
                      <w:t xml:space="preserve">bedürftige </w:t>
                    </w:r>
                    <w:r>
                      <w:t>Kinder</w:t>
                    </w:r>
                  </w:p>
                </w:tc>
              </w:sdtContent>
            </w:sdt>
          </w:tr>
        </w:sdtContent>
      </w:sdt>
    </w:tbl>
    <w:sdt>
      <w:sdtPr>
        <w:id w:val="-860516056"/>
        <w:placeholder>
          <w:docPart w:val="D9550B72690644938E7D61C46C462B62"/>
        </w:placeholder>
      </w:sdtPr>
      <w:sdtEndPr/>
      <w:sdtContent>
        <w:p w14:paraId="1081C7BC" w14:textId="65D91569" w:rsidR="00011366" w:rsidRPr="00933A45" w:rsidRDefault="00884CF7" w:rsidP="00B8553A">
          <w:pPr>
            <w:pStyle w:val="Subline"/>
          </w:pPr>
          <w:r w:rsidRPr="00884CF7">
            <w:t>Stud</w:t>
          </w:r>
          <w:r w:rsidR="00B354E2">
            <w:t>ierende</w:t>
          </w:r>
          <w:r w:rsidRPr="00884CF7">
            <w:t xml:space="preserve"> und A</w:t>
          </w:r>
          <w:r w:rsidR="00AA1605">
            <w:t>uszubildende</w:t>
          </w:r>
          <w:r w:rsidRPr="00884CF7">
            <w:t xml:space="preserve"> von Edeka Südwest </w:t>
          </w:r>
          <w:r w:rsidR="00CF2CDE">
            <w:t xml:space="preserve">realisieren </w:t>
          </w:r>
          <w:r w:rsidR="00933A45">
            <w:t>Aktion zugunsten der</w:t>
          </w:r>
          <w:r w:rsidR="00B354E2">
            <w:t xml:space="preserve"> Tafel Offenburg</w:t>
          </w:r>
        </w:p>
      </w:sdtContent>
    </w:sdt>
    <w:p w14:paraId="4ACAEA22" w14:textId="08E880E7" w:rsidR="004678D6" w:rsidRPr="00BD7929" w:rsidRDefault="003849C0" w:rsidP="00BD7929">
      <w:pPr>
        <w:pStyle w:val="Intro-Text"/>
      </w:pPr>
      <w:sdt>
        <w:sdtPr>
          <w:id w:val="1521048624"/>
          <w:placeholder>
            <w:docPart w:val="19F3168BD3F0407AADD2CD009BB1D034"/>
          </w:placeholder>
        </w:sdtPr>
        <w:sdtEndPr/>
        <w:sdtContent>
          <w:r w:rsidR="00884CF7">
            <w:t>Offenburg</w:t>
          </w:r>
        </w:sdtContent>
      </w:sdt>
      <w:r w:rsidR="00BD7929">
        <w:t>/</w:t>
      </w:r>
      <w:sdt>
        <w:sdtPr>
          <w:id w:val="765271979"/>
          <w:placeholder>
            <w:docPart w:val="9B1CBCCBFAAF4599ADF3D792BA158962"/>
          </w:placeholder>
          <w:date w:fullDate="2025-12-19T00:00:00Z">
            <w:dateFormat w:val="dd.MM.yyyy"/>
            <w:lid w:val="de-DE"/>
            <w:storeMappedDataAs w:val="dateTime"/>
            <w:calendar w:val="gregorian"/>
          </w:date>
        </w:sdtPr>
        <w:sdtEndPr/>
        <w:sdtContent>
          <w:r>
            <w:t>19.12.2025</w:t>
          </w:r>
        </w:sdtContent>
      </w:sdt>
      <w:r w:rsidR="00BD7929">
        <w:t xml:space="preserve"> </w:t>
      </w:r>
      <w:r w:rsidR="0075149E">
        <w:t>–</w:t>
      </w:r>
      <w:r w:rsidR="00BD7929">
        <w:t xml:space="preserve"> </w:t>
      </w:r>
      <w:r w:rsidR="0075149E">
        <w:t>Alle Jahre wieder spenden Mitarbeitende von Edeka Südwest in der Vorweihnachtszeit Geschenke für bedürftige</w:t>
      </w:r>
      <w:r w:rsidR="00933A45">
        <w:t xml:space="preserve"> Kinder</w:t>
      </w:r>
      <w:r w:rsidR="0075149E">
        <w:t xml:space="preserve">. </w:t>
      </w:r>
      <w:r w:rsidR="00933A45">
        <w:t>Organisiert wurde die Aktion in diesem Jahr</w:t>
      </w:r>
      <w:r w:rsidR="00AA1605">
        <w:t xml:space="preserve"> </w:t>
      </w:r>
      <w:r w:rsidR="0075149E">
        <w:t xml:space="preserve">von vier Studierenden und einer Auszubildenden </w:t>
      </w:r>
      <w:r w:rsidR="00933A45">
        <w:t>des Unternehmens. Jetzt haben</w:t>
      </w:r>
      <w:r w:rsidR="0075149E">
        <w:t xml:space="preserve"> die </w:t>
      </w:r>
      <w:r w:rsidR="00270309">
        <w:t xml:space="preserve">Nachwuchskräfte die </w:t>
      </w:r>
      <w:r w:rsidR="0075149E">
        <w:t xml:space="preserve">rund 170 Päckchen </w:t>
      </w:r>
      <w:r w:rsidR="00933A45">
        <w:t>bei</w:t>
      </w:r>
      <w:r w:rsidR="0075149E">
        <w:t xml:space="preserve"> der Tafel Offenburg </w:t>
      </w:r>
      <w:r w:rsidR="00CF2CDE">
        <w:t xml:space="preserve">an </w:t>
      </w:r>
      <w:r w:rsidR="008938B4">
        <w:t>Familien</w:t>
      </w:r>
      <w:r w:rsidR="00933A45">
        <w:t xml:space="preserve"> überreicht</w:t>
      </w:r>
      <w:r w:rsidR="0075149E">
        <w:t xml:space="preserve">. </w:t>
      </w:r>
    </w:p>
    <w:p w14:paraId="7F9960BC" w14:textId="22A13A51" w:rsidR="00F73435" w:rsidRDefault="00884CF7" w:rsidP="0026176C">
      <w:pPr>
        <w:pStyle w:val="Flietext"/>
      </w:pPr>
      <w:r>
        <w:t>„</w:t>
      </w:r>
      <w:r w:rsidR="00270309">
        <w:t xml:space="preserve">Da es gerade zur Weihnachtszeit in </w:t>
      </w:r>
      <w:r w:rsidR="00933A45">
        <w:t xml:space="preserve">einigen </w:t>
      </w:r>
      <w:r w:rsidR="00270309">
        <w:t xml:space="preserve">Familien eng wird mit dem Geld und </w:t>
      </w:r>
      <w:r w:rsidR="00933A45">
        <w:t xml:space="preserve">es sich manche nicht </w:t>
      </w:r>
      <w:r w:rsidR="00270309">
        <w:t xml:space="preserve">leisten können, ihren Kindern </w:t>
      </w:r>
      <w:r>
        <w:t>Weihnachtsgeschenke zu kaufen</w:t>
      </w:r>
      <w:r w:rsidR="00270309">
        <w:t xml:space="preserve">, haben wir die Aktion </w:t>
      </w:r>
      <w:r w:rsidR="00CF2EC1">
        <w:t xml:space="preserve">gemeinsam mit der Tafel Offenburg </w:t>
      </w:r>
      <w:r w:rsidR="00270309">
        <w:t xml:space="preserve">vor einigen Jahren ins Leben gerufen“, erläutert </w:t>
      </w:r>
      <w:r>
        <w:t>Michaela Meyer, Geschäftsbereichsleiterin Nachhaltigkeit bei Edeka Südwest</w:t>
      </w:r>
      <w:r w:rsidR="00270309">
        <w:t xml:space="preserve">. </w:t>
      </w:r>
      <w:r w:rsidR="00CF2EC1">
        <w:t xml:space="preserve">Im Rahmen des Corporate </w:t>
      </w:r>
      <w:proofErr w:type="spellStart"/>
      <w:r w:rsidR="00CF2EC1">
        <w:t>Volunteering</w:t>
      </w:r>
      <w:proofErr w:type="spellEnd"/>
      <w:r w:rsidR="00CF2EC1">
        <w:t xml:space="preserve"> Programms von Edeka Südwest</w:t>
      </w:r>
      <w:r w:rsidR="00E21664">
        <w:t xml:space="preserve">, das </w:t>
      </w:r>
      <w:r w:rsidR="00E21664" w:rsidRPr="00E21664">
        <w:t>Mitarbeitenden</w:t>
      </w:r>
      <w:r w:rsidR="00E21664">
        <w:t xml:space="preserve"> ermöglicht</w:t>
      </w:r>
      <w:r w:rsidR="00E21664" w:rsidRPr="00E21664">
        <w:t xml:space="preserve">, sich während der Arbeitszeit für gemeinnützige Projekte zu engagieren, </w:t>
      </w:r>
      <w:r w:rsidR="00933A45">
        <w:t xml:space="preserve">haben die Studierenden der Dualen Hochschule </w:t>
      </w:r>
      <w:r w:rsidR="00CF2EC1" w:rsidRPr="00CF2EC1">
        <w:t xml:space="preserve">Maximilian </w:t>
      </w:r>
      <w:proofErr w:type="spellStart"/>
      <w:r w:rsidR="00CF2EC1" w:rsidRPr="00CF2EC1">
        <w:t>Marzluf</w:t>
      </w:r>
      <w:proofErr w:type="spellEnd"/>
      <w:r w:rsidR="00CF2EC1">
        <w:t xml:space="preserve">, </w:t>
      </w:r>
      <w:r w:rsidR="00CF2EC1" w:rsidRPr="00CF2EC1">
        <w:t xml:space="preserve">Xenia Graule, Lilli Heinz und Carina Rehm </w:t>
      </w:r>
      <w:r w:rsidR="00CF2EC1">
        <w:t>sowie die</w:t>
      </w:r>
      <w:r w:rsidR="00CF2EC1" w:rsidRPr="00CF2EC1">
        <w:t xml:space="preserve"> Auszubildende Darja Ross</w:t>
      </w:r>
      <w:r w:rsidR="00CF2EC1">
        <w:t xml:space="preserve"> </w:t>
      </w:r>
      <w:r w:rsidR="00CF2EC1" w:rsidRPr="00CF2EC1">
        <w:t xml:space="preserve">das Projekt </w:t>
      </w:r>
      <w:r w:rsidR="00CF2EC1">
        <w:t xml:space="preserve">in die Hand </w:t>
      </w:r>
      <w:r w:rsidR="00933A45">
        <w:t>genommen und eigenständig umgesetzt</w:t>
      </w:r>
      <w:r w:rsidR="00CF2EC1" w:rsidRPr="00CF2EC1">
        <w:t>.</w:t>
      </w:r>
      <w:r w:rsidR="00CF2EC1">
        <w:t xml:space="preserve"> </w:t>
      </w:r>
      <w:r w:rsidR="00933A45">
        <w:t xml:space="preserve">Mitarbeitende am Firmensitz in </w:t>
      </w:r>
      <w:r w:rsidR="00270309">
        <w:t>Offenburg</w:t>
      </w:r>
      <w:r w:rsidR="00933A45">
        <w:t xml:space="preserve"> sowie </w:t>
      </w:r>
      <w:r w:rsidR="00270309">
        <w:t xml:space="preserve">an den </w:t>
      </w:r>
      <w:r w:rsidR="00933A45">
        <w:t xml:space="preserve">Großhandelsstandorten </w:t>
      </w:r>
      <w:r w:rsidR="00270309" w:rsidRPr="00270309">
        <w:t xml:space="preserve">Heddesheim, Rastatt, Balingen, </w:t>
      </w:r>
      <w:proofErr w:type="spellStart"/>
      <w:r w:rsidR="00270309" w:rsidRPr="00270309">
        <w:t>Ellhofen</w:t>
      </w:r>
      <w:proofErr w:type="spellEnd"/>
      <w:r w:rsidR="00270309" w:rsidRPr="00270309">
        <w:t xml:space="preserve"> und St.</w:t>
      </w:r>
      <w:r w:rsidR="00933A45">
        <w:t xml:space="preserve"> </w:t>
      </w:r>
      <w:r w:rsidR="00270309" w:rsidRPr="00270309">
        <w:t>Ingbert</w:t>
      </w:r>
      <w:r w:rsidR="00270309">
        <w:t xml:space="preserve"> </w:t>
      </w:r>
      <w:r w:rsidR="00933A45">
        <w:t xml:space="preserve">konnten ebenso an der Aktion teilnehmen </w:t>
      </w:r>
      <w:r w:rsidR="00E13905">
        <w:t>wie Mitarbeitende der</w:t>
      </w:r>
      <w:r w:rsidR="00270309">
        <w:t xml:space="preserve"> Produktionsstandorte </w:t>
      </w:r>
      <w:r w:rsidR="00270309" w:rsidRPr="00270309">
        <w:t>Rheinstetten</w:t>
      </w:r>
      <w:r w:rsidR="00270309">
        <w:t xml:space="preserve"> und</w:t>
      </w:r>
      <w:r w:rsidR="00270309" w:rsidRPr="00270309">
        <w:t xml:space="preserve"> Bad</w:t>
      </w:r>
      <w:r w:rsidR="00270309">
        <w:t xml:space="preserve"> Peterstal-Griesbach</w:t>
      </w:r>
      <w:r w:rsidR="00E13905">
        <w:t xml:space="preserve">, indem sie </w:t>
      </w:r>
      <w:r w:rsidR="00270309" w:rsidRPr="00270309">
        <w:t xml:space="preserve">kleine </w:t>
      </w:r>
      <w:r w:rsidR="00E13905">
        <w:t>Kärtchen</w:t>
      </w:r>
      <w:r w:rsidR="00E13905" w:rsidRPr="00270309">
        <w:t xml:space="preserve"> </w:t>
      </w:r>
      <w:r w:rsidR="00270309" w:rsidRPr="00270309">
        <w:t xml:space="preserve">mit Angabe zu Geschlecht </w:t>
      </w:r>
      <w:r w:rsidR="00E21664">
        <w:t>sowie</w:t>
      </w:r>
      <w:r w:rsidR="00270309" w:rsidRPr="00270309">
        <w:t xml:space="preserve"> Alter de</w:t>
      </w:r>
      <w:r w:rsidR="00E21664">
        <w:t>s</w:t>
      </w:r>
      <w:r w:rsidR="00270309" w:rsidRPr="00270309">
        <w:t xml:space="preserve"> </w:t>
      </w:r>
      <w:r w:rsidR="00270309" w:rsidRPr="00270309">
        <w:lastRenderedPageBreak/>
        <w:t>Kinde</w:t>
      </w:r>
      <w:r w:rsidR="00E21664">
        <w:t>s</w:t>
      </w:r>
      <w:r w:rsidR="00270309" w:rsidRPr="00270309">
        <w:t xml:space="preserve"> </w:t>
      </w:r>
      <w:r w:rsidR="00E13905">
        <w:t>auswählten</w:t>
      </w:r>
      <w:r w:rsidR="00E13905" w:rsidRPr="00270309">
        <w:t xml:space="preserve"> </w:t>
      </w:r>
      <w:r w:rsidR="00270309" w:rsidRPr="00270309">
        <w:t>und ein passendes Weihnachtsgeschenk besorg</w:t>
      </w:r>
      <w:r w:rsidR="00E13905">
        <w:t>t</w:t>
      </w:r>
      <w:r w:rsidR="00270309" w:rsidRPr="00270309">
        <w:t xml:space="preserve">en. </w:t>
      </w:r>
      <w:r w:rsidR="0026176C">
        <w:t>Gesammelt w</w:t>
      </w:r>
      <w:r w:rsidR="0026176C" w:rsidRPr="00CF2EC1">
        <w:t xml:space="preserve">urden Geschenke für Kinder im Alter von </w:t>
      </w:r>
      <w:r w:rsidR="0026176C">
        <w:t>null</w:t>
      </w:r>
      <w:r w:rsidR="0026176C" w:rsidRPr="00CF2EC1">
        <w:t xml:space="preserve"> bis 13 Jahren im Wert von jeweils etwa </w:t>
      </w:r>
      <w:r w:rsidR="0026176C">
        <w:t>zehn Euro.</w:t>
      </w:r>
    </w:p>
    <w:p w14:paraId="21175A2E" w14:textId="77777777" w:rsidR="00F73435" w:rsidRDefault="00F73435" w:rsidP="0026176C">
      <w:pPr>
        <w:pStyle w:val="Flietext"/>
      </w:pPr>
    </w:p>
    <w:p w14:paraId="1A7C6B92" w14:textId="7C8CB148" w:rsidR="00E13905" w:rsidRPr="00CF2CDE" w:rsidRDefault="00E13905" w:rsidP="0026176C">
      <w:pPr>
        <w:pStyle w:val="Flietext"/>
        <w:rPr>
          <w:b/>
          <w:bCs/>
        </w:rPr>
      </w:pPr>
      <w:r w:rsidRPr="00CF2CDE">
        <w:rPr>
          <w:b/>
          <w:bCs/>
        </w:rPr>
        <w:t>170 Weihnachtsgeschenke</w:t>
      </w:r>
    </w:p>
    <w:p w14:paraId="108FAE6A" w14:textId="77777777" w:rsidR="00E13905" w:rsidRDefault="00E13905" w:rsidP="0026176C">
      <w:pPr>
        <w:pStyle w:val="Flietext"/>
      </w:pPr>
    </w:p>
    <w:p w14:paraId="6584FA2F" w14:textId="0F1DE837" w:rsidR="00EF79AA" w:rsidRDefault="00CF2EC1" w:rsidP="0026176C">
      <w:pPr>
        <w:pStyle w:val="Flietext"/>
      </w:pPr>
      <w:r>
        <w:t>„</w:t>
      </w:r>
      <w:r w:rsidR="00270309" w:rsidRPr="00270309">
        <w:t xml:space="preserve">Wir </w:t>
      </w:r>
      <w:r>
        <w:t>freuen uns sehr</w:t>
      </w:r>
      <w:r w:rsidR="00270309" w:rsidRPr="00270309">
        <w:t xml:space="preserve">, </w:t>
      </w:r>
      <w:r>
        <w:t xml:space="preserve">dass so viele Kolleginnen und Kollegen mitgemacht haben und </w:t>
      </w:r>
      <w:r w:rsidR="0026176C">
        <w:t xml:space="preserve">wir damit </w:t>
      </w:r>
      <w:r>
        <w:t>viele</w:t>
      </w:r>
      <w:r w:rsidR="00270309" w:rsidRPr="00270309">
        <w:t xml:space="preserve"> Weihnachtswünsche erfüllen </w:t>
      </w:r>
      <w:r w:rsidR="00CF2CDE" w:rsidRPr="00270309">
        <w:t>k</w:t>
      </w:r>
      <w:r w:rsidR="00CF2CDE">
        <w:t>önnen</w:t>
      </w:r>
      <w:r w:rsidR="00270309" w:rsidRPr="00270309">
        <w:t>“, sagte</w:t>
      </w:r>
      <w:r w:rsidR="0026176C">
        <w:t xml:space="preserve"> Carina Rehm im Rahmen der Spendenaktion. Insgesamt waren 170 Weihnachtsgeschenke zusammengekommen</w:t>
      </w:r>
      <w:r w:rsidR="00F73435">
        <w:t xml:space="preserve">, die nun in der Tafel Offenburg stellvertretend von den Edeka-Nachwuchskräften an </w:t>
      </w:r>
      <w:r w:rsidR="008938B4">
        <w:t>die Familien</w:t>
      </w:r>
      <w:r w:rsidR="00F73435">
        <w:t xml:space="preserve"> </w:t>
      </w:r>
      <w:r w:rsidR="008938B4">
        <w:t xml:space="preserve">der zu Weihnachten beschenkten Kinder </w:t>
      </w:r>
      <w:r w:rsidR="00F73435">
        <w:t>über</w:t>
      </w:r>
      <w:r w:rsidR="00E13905">
        <w:t xml:space="preserve">reicht </w:t>
      </w:r>
      <w:r w:rsidR="00F73435">
        <w:t xml:space="preserve">wurden. </w:t>
      </w:r>
      <w:r w:rsidR="0026176C">
        <w:t xml:space="preserve">„Das Schönste an der Aktion </w:t>
      </w:r>
      <w:r w:rsidR="00E13905">
        <w:t>war für uns alle im Organisationsteam,</w:t>
      </w:r>
      <w:r w:rsidR="0026176C">
        <w:t xml:space="preserve"> bei der Verteilung der Geschenke </w:t>
      </w:r>
      <w:r w:rsidR="008938B4">
        <w:t xml:space="preserve">in die </w:t>
      </w:r>
      <w:r w:rsidR="001C0DD6">
        <w:t xml:space="preserve">zahlreichen </w:t>
      </w:r>
      <w:r w:rsidR="008938B4">
        <w:t xml:space="preserve">erfreuten Gesichter zu blicken und zu wissen, dass </w:t>
      </w:r>
      <w:r w:rsidR="001C0DD6">
        <w:t>wir damit viele Kinder zu Weihnachten glücklich machen</w:t>
      </w:r>
      <w:r w:rsidR="00F73435">
        <w:t xml:space="preserve">“, </w:t>
      </w:r>
      <w:r w:rsidR="00E13905">
        <w:t>so Carina Rehm weiter</w:t>
      </w:r>
      <w:r w:rsidR="00F73435">
        <w:t>.</w:t>
      </w:r>
      <w:r w:rsidR="00884CF7">
        <w:t xml:space="preserve"> Wolfhart von </w:t>
      </w:r>
      <w:proofErr w:type="spellStart"/>
      <w:r w:rsidR="00884CF7">
        <w:t>Zabiensky</w:t>
      </w:r>
      <w:proofErr w:type="spellEnd"/>
      <w:r w:rsidR="00884CF7">
        <w:t xml:space="preserve"> von der Tafel Offenburg</w:t>
      </w:r>
      <w:r w:rsidR="00F73435">
        <w:t xml:space="preserve">, der auch in diesem Jahr mithalf, die </w:t>
      </w:r>
      <w:r w:rsidR="00884CF7">
        <w:t xml:space="preserve">Päckchen </w:t>
      </w:r>
      <w:r w:rsidR="00F73435">
        <w:t>zu verteilen, erklärte:</w:t>
      </w:r>
      <w:r w:rsidR="00884CF7">
        <w:t xml:space="preserve"> „</w:t>
      </w:r>
      <w:r w:rsidR="00F73435">
        <w:t>Es ist schön zu sehen, wie sich die jungen Leute für andere Menschen einsetzen und g</w:t>
      </w:r>
      <w:r w:rsidR="00884CF7">
        <w:t xml:space="preserve">erade an Weihnachten freuen wir uns </w:t>
      </w:r>
      <w:r w:rsidR="00F73435">
        <w:t>umso mehr</w:t>
      </w:r>
      <w:r w:rsidR="00884CF7">
        <w:t>, wenn wir Kindern und deren Familien über die reguläre Unterstützung mit Lebensmitteln und Produkten des täglichen Bedarfs hinaus eine Freude bereiten können</w:t>
      </w:r>
      <w:r w:rsidR="00F73435">
        <w:t xml:space="preserve">.“ </w:t>
      </w:r>
    </w:p>
    <w:p w14:paraId="397EC321" w14:textId="77777777" w:rsidR="00EF79AA" w:rsidRPr="00EF79AA" w:rsidRDefault="003849C0" w:rsidP="00EF79AA">
      <w:pPr>
        <w:pStyle w:val="Zusatzinformation-berschrift"/>
      </w:pPr>
      <w:sdt>
        <w:sdtPr>
          <w:id w:val="-1061561099"/>
          <w:placeholder>
            <w:docPart w:val="4713E16AC6E24B968E878EEFBFCA7B82"/>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5F43491521A948CF8D2AA09AA6B71C03"/>
        </w:placeholder>
      </w:sdtPr>
      <w:sdtEndPr/>
      <w:sdtContent>
        <w:p w14:paraId="4F108B99"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w:t>
          </w:r>
          <w:r w:rsidRPr="001371BB">
            <w:lastRenderedPageBreak/>
            <w:t xml:space="preserve">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48C858C7" w14:textId="77777777" w:rsidR="001371BB" w:rsidRPr="001371BB" w:rsidRDefault="001371BB" w:rsidP="001371BB">
      <w:pPr>
        <w:pStyle w:val="Zusatzinformation-Text"/>
        <w:rPr>
          <w:b/>
          <w:bCs/>
        </w:rPr>
      </w:pPr>
    </w:p>
    <w:p w14:paraId="4902AF39"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67D5" w14:textId="77777777" w:rsidR="00884CF7" w:rsidRDefault="00884CF7" w:rsidP="000B64B7">
      <w:r>
        <w:separator/>
      </w:r>
    </w:p>
  </w:endnote>
  <w:endnote w:type="continuationSeparator" w:id="0">
    <w:p w14:paraId="2DF711C9" w14:textId="77777777" w:rsidR="00884CF7" w:rsidRDefault="00884CF7"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4ECB3E375DA745ECA5708F2C1764CE9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4ECB3E375DA745ECA5708F2C1764CE97"/>
            </w:placeholder>
          </w:sdtPr>
          <w:sdtEndPr>
            <w:rPr>
              <w:b/>
              <w:bCs/>
              <w:color w:val="1D1D1B" w:themeColor="text2"/>
              <w:sz w:val="18"/>
              <w:szCs w:val="18"/>
            </w:rPr>
          </w:sdtEndPr>
          <w:sdtContent>
            <w:tr w:rsidR="00BE785A" w14:paraId="2B43A5EA" w14:textId="77777777" w:rsidTr="00503BFF">
              <w:trPr>
                <w:trHeight w:hRule="exact" w:val="227"/>
              </w:trPr>
              <w:tc>
                <w:tcPr>
                  <w:tcW w:w="9071" w:type="dxa"/>
                </w:tcPr>
                <w:p w14:paraId="06C76A3F"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4ECB3E375DA745ECA5708F2C1764CE97"/>
            </w:placeholder>
          </w:sdtPr>
          <w:sdtEndPr/>
          <w:sdtContent>
            <w:sdt>
              <w:sdtPr>
                <w:id w:val="-79604635"/>
                <w:lock w:val="sdtContentLocked"/>
                <w:placeholder>
                  <w:docPart w:val="6CAF6930318741FD8CC8FBC23A5E74CE"/>
                </w:placeholder>
              </w:sdtPr>
              <w:sdtEndPr/>
              <w:sdtContent>
                <w:tr w:rsidR="00503BFF" w14:paraId="063BE264" w14:textId="77777777" w:rsidTr="00B31928">
                  <w:trPr>
                    <w:trHeight w:hRule="exact" w:val="1361"/>
                  </w:trPr>
                  <w:tc>
                    <w:tcPr>
                      <w:tcW w:w="9071" w:type="dxa"/>
                    </w:tcPr>
                    <w:p w14:paraId="5D40D03B"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1A81598D" w14:textId="77777777" w:rsidR="00B31928" w:rsidRDefault="00B31928" w:rsidP="00B31928">
                      <w:pPr>
                        <w:pStyle w:val="Fuzeilentext"/>
                      </w:pPr>
                      <w:r>
                        <w:t>Edekastraße 1 • 77656 Offenburg</w:t>
                      </w:r>
                    </w:p>
                    <w:p w14:paraId="6F554233" w14:textId="77777777" w:rsidR="00B31928" w:rsidRDefault="00B31928" w:rsidP="00B31928">
                      <w:pPr>
                        <w:pStyle w:val="Fuzeilentext"/>
                      </w:pPr>
                      <w:r>
                        <w:t>Telefon: 0781 502-661</w:t>
                      </w:r>
                      <w:r w:rsidR="00C600CE">
                        <w:t>0</w:t>
                      </w:r>
                      <w:r>
                        <w:t xml:space="preserve"> • Fax: 0781 502-6180</w:t>
                      </w:r>
                    </w:p>
                    <w:p w14:paraId="34D97F69" w14:textId="77777777" w:rsidR="00B31928" w:rsidRDefault="00B31928" w:rsidP="00B31928">
                      <w:pPr>
                        <w:pStyle w:val="Fuzeilentext"/>
                      </w:pPr>
                      <w:r>
                        <w:t xml:space="preserve">E-Mail: presse@edeka-suedwest.de </w:t>
                      </w:r>
                    </w:p>
                    <w:p w14:paraId="16F9B3BE" w14:textId="77777777" w:rsidR="00B31928" w:rsidRDefault="00B31928" w:rsidP="00B31928">
                      <w:pPr>
                        <w:pStyle w:val="Fuzeilentext"/>
                      </w:pPr>
                      <w:r>
                        <w:t>https://verbund.edeka/südwest • www.edeka.de/suedwest</w:t>
                      </w:r>
                    </w:p>
                    <w:p w14:paraId="04713647" w14:textId="77777777" w:rsidR="00503BFF" w:rsidRPr="00B31928" w:rsidRDefault="00B31928" w:rsidP="00B31928">
                      <w:pPr>
                        <w:pStyle w:val="Fuzeilentext"/>
                      </w:pPr>
                      <w:r>
                        <w:t>www.xing.com/company/edekasuedwest • www.linkedin.com/company/edekasuedwest</w:t>
                      </w:r>
                    </w:p>
                  </w:tc>
                </w:tr>
              </w:sdtContent>
            </w:sdt>
          </w:sdtContent>
        </w:sdt>
      </w:tbl>
      <w:p w14:paraId="4268CA54"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3C24E0C" wp14:editId="2038D58A">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B2ADF"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3F64C4EF" wp14:editId="17E3C856">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FA86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27F11" w14:textId="77777777" w:rsidR="00884CF7" w:rsidRDefault="00884CF7" w:rsidP="000B64B7">
      <w:r>
        <w:separator/>
      </w:r>
    </w:p>
  </w:footnote>
  <w:footnote w:type="continuationSeparator" w:id="0">
    <w:p w14:paraId="7819C66C" w14:textId="77777777" w:rsidR="00884CF7" w:rsidRDefault="00884CF7"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F7"/>
    <w:rsid w:val="00007E0A"/>
    <w:rsid w:val="00011366"/>
    <w:rsid w:val="000314BC"/>
    <w:rsid w:val="0003575C"/>
    <w:rsid w:val="000401C5"/>
    <w:rsid w:val="00061F34"/>
    <w:rsid w:val="000731B9"/>
    <w:rsid w:val="0007721D"/>
    <w:rsid w:val="000B27CB"/>
    <w:rsid w:val="000B64B7"/>
    <w:rsid w:val="00121357"/>
    <w:rsid w:val="001371BB"/>
    <w:rsid w:val="00154F99"/>
    <w:rsid w:val="001762B1"/>
    <w:rsid w:val="00197996"/>
    <w:rsid w:val="001A1F1B"/>
    <w:rsid w:val="001A7E1B"/>
    <w:rsid w:val="001C0DD6"/>
    <w:rsid w:val="001D4BAC"/>
    <w:rsid w:val="001D61AF"/>
    <w:rsid w:val="001E47DB"/>
    <w:rsid w:val="001F2B6D"/>
    <w:rsid w:val="00203058"/>
    <w:rsid w:val="00203E84"/>
    <w:rsid w:val="00211A80"/>
    <w:rsid w:val="002127BF"/>
    <w:rsid w:val="00233953"/>
    <w:rsid w:val="002601D7"/>
    <w:rsid w:val="0026176C"/>
    <w:rsid w:val="00270309"/>
    <w:rsid w:val="002B1C64"/>
    <w:rsid w:val="003849C0"/>
    <w:rsid w:val="00385187"/>
    <w:rsid w:val="003D421D"/>
    <w:rsid w:val="004010CB"/>
    <w:rsid w:val="004255A3"/>
    <w:rsid w:val="0043781B"/>
    <w:rsid w:val="00456265"/>
    <w:rsid w:val="00465EE8"/>
    <w:rsid w:val="004678D6"/>
    <w:rsid w:val="00474F05"/>
    <w:rsid w:val="004A487F"/>
    <w:rsid w:val="004B232E"/>
    <w:rsid w:val="004B28AC"/>
    <w:rsid w:val="00503BFF"/>
    <w:rsid w:val="0051636A"/>
    <w:rsid w:val="00541AB1"/>
    <w:rsid w:val="005526ED"/>
    <w:rsid w:val="005528EB"/>
    <w:rsid w:val="005C27B7"/>
    <w:rsid w:val="005C708D"/>
    <w:rsid w:val="005E4041"/>
    <w:rsid w:val="00606C95"/>
    <w:rsid w:val="00655B4E"/>
    <w:rsid w:val="006845CE"/>
    <w:rsid w:val="006963C2"/>
    <w:rsid w:val="006D08E3"/>
    <w:rsid w:val="006F118C"/>
    <w:rsid w:val="006F2167"/>
    <w:rsid w:val="00707356"/>
    <w:rsid w:val="00710444"/>
    <w:rsid w:val="0075149E"/>
    <w:rsid w:val="00752FB9"/>
    <w:rsid w:val="00765C93"/>
    <w:rsid w:val="00797DFD"/>
    <w:rsid w:val="007A5FAE"/>
    <w:rsid w:val="00840C91"/>
    <w:rsid w:val="00841822"/>
    <w:rsid w:val="0085383C"/>
    <w:rsid w:val="00865A58"/>
    <w:rsid w:val="00867DC1"/>
    <w:rsid w:val="00880966"/>
    <w:rsid w:val="00884CF7"/>
    <w:rsid w:val="008938B4"/>
    <w:rsid w:val="008C2F79"/>
    <w:rsid w:val="008E284B"/>
    <w:rsid w:val="00903E04"/>
    <w:rsid w:val="00911B5C"/>
    <w:rsid w:val="00933A45"/>
    <w:rsid w:val="009479C9"/>
    <w:rsid w:val="009731F1"/>
    <w:rsid w:val="00973546"/>
    <w:rsid w:val="00980227"/>
    <w:rsid w:val="009B3C9B"/>
    <w:rsid w:val="009B5072"/>
    <w:rsid w:val="009E7A7A"/>
    <w:rsid w:val="00A13A88"/>
    <w:rsid w:val="00A14E43"/>
    <w:rsid w:val="00A15F62"/>
    <w:rsid w:val="00A534E9"/>
    <w:rsid w:val="00AA1605"/>
    <w:rsid w:val="00AE4D51"/>
    <w:rsid w:val="00B0619B"/>
    <w:rsid w:val="00B07C30"/>
    <w:rsid w:val="00B31928"/>
    <w:rsid w:val="00B354E2"/>
    <w:rsid w:val="00B44DE9"/>
    <w:rsid w:val="00B8553A"/>
    <w:rsid w:val="00BD2F2F"/>
    <w:rsid w:val="00BD7929"/>
    <w:rsid w:val="00BE785A"/>
    <w:rsid w:val="00BF33AE"/>
    <w:rsid w:val="00BF7C41"/>
    <w:rsid w:val="00C44B3E"/>
    <w:rsid w:val="00C569AA"/>
    <w:rsid w:val="00C600CE"/>
    <w:rsid w:val="00C76D49"/>
    <w:rsid w:val="00CA59F6"/>
    <w:rsid w:val="00CF2CDE"/>
    <w:rsid w:val="00CF2EC1"/>
    <w:rsid w:val="00D161B0"/>
    <w:rsid w:val="00D16B68"/>
    <w:rsid w:val="00D33653"/>
    <w:rsid w:val="00D748A3"/>
    <w:rsid w:val="00D85FA9"/>
    <w:rsid w:val="00DA50A6"/>
    <w:rsid w:val="00DB0ADC"/>
    <w:rsid w:val="00DC3D83"/>
    <w:rsid w:val="00E01A77"/>
    <w:rsid w:val="00E100C9"/>
    <w:rsid w:val="00E13905"/>
    <w:rsid w:val="00E21664"/>
    <w:rsid w:val="00E30C1E"/>
    <w:rsid w:val="00E652FF"/>
    <w:rsid w:val="00E83F2D"/>
    <w:rsid w:val="00E87EB6"/>
    <w:rsid w:val="00EB51D9"/>
    <w:rsid w:val="00EF5A4E"/>
    <w:rsid w:val="00EF79AA"/>
    <w:rsid w:val="00F40039"/>
    <w:rsid w:val="00F40112"/>
    <w:rsid w:val="00F46091"/>
    <w:rsid w:val="00F62B7C"/>
    <w:rsid w:val="00F73435"/>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09EEE"/>
  <w15:chartTrackingRefBased/>
  <w15:docId w15:val="{376F79C6-61AD-433B-8E9F-FFAC510C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933A4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B3E375DA745ECA5708F2C1764CE97"/>
        <w:category>
          <w:name w:val="Allgemein"/>
          <w:gallery w:val="placeholder"/>
        </w:category>
        <w:types>
          <w:type w:val="bbPlcHdr"/>
        </w:types>
        <w:behaviors>
          <w:behavior w:val="content"/>
        </w:behaviors>
        <w:guid w:val="{634D0135-BF27-4B9B-990B-9E358F3EE0F9}"/>
      </w:docPartPr>
      <w:docPartBody>
        <w:p w:rsidR="001264F1" w:rsidRDefault="001264F1">
          <w:pPr>
            <w:pStyle w:val="4ECB3E375DA745ECA5708F2C1764CE97"/>
          </w:pPr>
          <w:r w:rsidRPr="00523F70">
            <w:rPr>
              <w:rStyle w:val="Platzhaltertext"/>
            </w:rPr>
            <w:t>Klicken oder tippen Sie hier, um Text einzugeben.</w:t>
          </w:r>
        </w:p>
      </w:docPartBody>
    </w:docPart>
    <w:docPart>
      <w:docPartPr>
        <w:name w:val="960FF3B8B36F47DDA5304634612E1FA4"/>
        <w:category>
          <w:name w:val="Allgemein"/>
          <w:gallery w:val="placeholder"/>
        </w:category>
        <w:types>
          <w:type w:val="bbPlcHdr"/>
        </w:types>
        <w:behaviors>
          <w:behavior w:val="content"/>
        </w:behaviors>
        <w:guid w:val="{9A0027B0-A220-4F1B-96AC-91935FA3B16F}"/>
      </w:docPartPr>
      <w:docPartBody>
        <w:p w:rsidR="001264F1" w:rsidRDefault="001264F1">
          <w:pPr>
            <w:pStyle w:val="960FF3B8B36F47DDA5304634612E1FA4"/>
          </w:pPr>
          <w:r>
            <w:rPr>
              <w:rStyle w:val="Platzhaltertext"/>
            </w:rPr>
            <w:t>titel</w:t>
          </w:r>
        </w:p>
      </w:docPartBody>
    </w:docPart>
    <w:docPart>
      <w:docPartPr>
        <w:name w:val="6CAF6930318741FD8CC8FBC23A5E74CE"/>
        <w:category>
          <w:name w:val="Allgemein"/>
          <w:gallery w:val="placeholder"/>
        </w:category>
        <w:types>
          <w:type w:val="bbPlcHdr"/>
        </w:types>
        <w:behaviors>
          <w:behavior w:val="content"/>
        </w:behaviors>
        <w:guid w:val="{B8854020-67D7-4513-A5C6-2F7F415F7F29}"/>
      </w:docPartPr>
      <w:docPartBody>
        <w:p w:rsidR="001264F1" w:rsidRDefault="001264F1">
          <w:pPr>
            <w:pStyle w:val="6CAF6930318741FD8CC8FBC23A5E74CE"/>
          </w:pPr>
          <w:r>
            <w:rPr>
              <w:rStyle w:val="Platzhaltertext"/>
            </w:rPr>
            <w:t>Headline</w:t>
          </w:r>
        </w:p>
      </w:docPartBody>
    </w:docPart>
    <w:docPart>
      <w:docPartPr>
        <w:name w:val="D9550B72690644938E7D61C46C462B62"/>
        <w:category>
          <w:name w:val="Allgemein"/>
          <w:gallery w:val="placeholder"/>
        </w:category>
        <w:types>
          <w:type w:val="bbPlcHdr"/>
        </w:types>
        <w:behaviors>
          <w:behavior w:val="content"/>
        </w:behaviors>
        <w:guid w:val="{05288EEE-2998-440D-932D-B854FA7EA3C3}"/>
      </w:docPartPr>
      <w:docPartBody>
        <w:p w:rsidR="001264F1" w:rsidRDefault="001264F1">
          <w:pPr>
            <w:pStyle w:val="D9550B72690644938E7D61C46C462B62"/>
          </w:pPr>
          <w:r>
            <w:rPr>
              <w:rStyle w:val="Platzhaltertext"/>
              <w:lang w:val="en-US"/>
            </w:rPr>
            <w:t>Subline</w:t>
          </w:r>
        </w:p>
      </w:docPartBody>
    </w:docPart>
    <w:docPart>
      <w:docPartPr>
        <w:name w:val="19F3168BD3F0407AADD2CD009BB1D034"/>
        <w:category>
          <w:name w:val="Allgemein"/>
          <w:gallery w:val="placeholder"/>
        </w:category>
        <w:types>
          <w:type w:val="bbPlcHdr"/>
        </w:types>
        <w:behaviors>
          <w:behavior w:val="content"/>
        </w:behaviors>
        <w:guid w:val="{8BBEF51E-1204-4B98-A8D7-8771645D6B4B}"/>
      </w:docPartPr>
      <w:docPartBody>
        <w:p w:rsidR="001264F1" w:rsidRDefault="001264F1">
          <w:pPr>
            <w:pStyle w:val="19F3168BD3F0407AADD2CD009BB1D034"/>
          </w:pPr>
          <w:r>
            <w:rPr>
              <w:rStyle w:val="Platzhaltertext"/>
            </w:rPr>
            <w:t>Ort</w:t>
          </w:r>
        </w:p>
      </w:docPartBody>
    </w:docPart>
    <w:docPart>
      <w:docPartPr>
        <w:name w:val="9B1CBCCBFAAF4599ADF3D792BA158962"/>
        <w:category>
          <w:name w:val="Allgemein"/>
          <w:gallery w:val="placeholder"/>
        </w:category>
        <w:types>
          <w:type w:val="bbPlcHdr"/>
        </w:types>
        <w:behaviors>
          <w:behavior w:val="content"/>
        </w:behaviors>
        <w:guid w:val="{0444D2DB-2FBF-4962-9F76-FF5E05F04C08}"/>
      </w:docPartPr>
      <w:docPartBody>
        <w:p w:rsidR="001264F1" w:rsidRDefault="001264F1">
          <w:pPr>
            <w:pStyle w:val="9B1CBCCBFAAF4599ADF3D792BA158962"/>
          </w:pPr>
          <w:r w:rsidRPr="007C076F">
            <w:rPr>
              <w:rStyle w:val="Platzhaltertext"/>
            </w:rPr>
            <w:t>Datum</w:t>
          </w:r>
        </w:p>
      </w:docPartBody>
    </w:docPart>
    <w:docPart>
      <w:docPartPr>
        <w:name w:val="4713E16AC6E24B968E878EEFBFCA7B82"/>
        <w:category>
          <w:name w:val="Allgemein"/>
          <w:gallery w:val="placeholder"/>
        </w:category>
        <w:types>
          <w:type w:val="bbPlcHdr"/>
        </w:types>
        <w:behaviors>
          <w:behavior w:val="content"/>
        </w:behaviors>
        <w:guid w:val="{E58E9940-D888-4BE6-9713-F5839897CA88}"/>
      </w:docPartPr>
      <w:docPartBody>
        <w:p w:rsidR="001264F1" w:rsidRDefault="001264F1">
          <w:pPr>
            <w:pStyle w:val="4713E16AC6E24B968E878EEFBFCA7B82"/>
          </w:pPr>
          <w:r>
            <w:rPr>
              <w:rStyle w:val="Platzhaltertext"/>
            </w:rPr>
            <w:t>Zusatzinformation-Überschrift</w:t>
          </w:r>
        </w:p>
      </w:docPartBody>
    </w:docPart>
    <w:docPart>
      <w:docPartPr>
        <w:name w:val="5F43491521A948CF8D2AA09AA6B71C03"/>
        <w:category>
          <w:name w:val="Allgemein"/>
          <w:gallery w:val="placeholder"/>
        </w:category>
        <w:types>
          <w:type w:val="bbPlcHdr"/>
        </w:types>
        <w:behaviors>
          <w:behavior w:val="content"/>
        </w:behaviors>
        <w:guid w:val="{A592F05D-05D9-449F-A55B-EFC59945A756}"/>
      </w:docPartPr>
      <w:docPartBody>
        <w:p w:rsidR="001264F1" w:rsidRDefault="001264F1">
          <w:pPr>
            <w:pStyle w:val="5F43491521A948CF8D2AA09AA6B71C0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F1"/>
    <w:rsid w:val="000B27CB"/>
    <w:rsid w:val="00121357"/>
    <w:rsid w:val="001264F1"/>
    <w:rsid w:val="001F2B6D"/>
    <w:rsid w:val="00211A80"/>
    <w:rsid w:val="00867DC1"/>
    <w:rsid w:val="009E7A7A"/>
    <w:rsid w:val="00DA50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4ECB3E375DA745ECA5708F2C1764CE97">
    <w:name w:val="4ECB3E375DA745ECA5708F2C1764CE97"/>
  </w:style>
  <w:style w:type="paragraph" w:customStyle="1" w:styleId="960FF3B8B36F47DDA5304634612E1FA4">
    <w:name w:val="960FF3B8B36F47DDA5304634612E1FA4"/>
  </w:style>
  <w:style w:type="paragraph" w:customStyle="1" w:styleId="6CAF6930318741FD8CC8FBC23A5E74CE">
    <w:name w:val="6CAF6930318741FD8CC8FBC23A5E74CE"/>
  </w:style>
  <w:style w:type="paragraph" w:customStyle="1" w:styleId="D9550B72690644938E7D61C46C462B62">
    <w:name w:val="D9550B72690644938E7D61C46C462B62"/>
  </w:style>
  <w:style w:type="paragraph" w:customStyle="1" w:styleId="19F3168BD3F0407AADD2CD009BB1D034">
    <w:name w:val="19F3168BD3F0407AADD2CD009BB1D034"/>
  </w:style>
  <w:style w:type="paragraph" w:customStyle="1" w:styleId="9B1CBCCBFAAF4599ADF3D792BA158962">
    <w:name w:val="9B1CBCCBFAAF4599ADF3D792BA158962"/>
  </w:style>
  <w:style w:type="paragraph" w:customStyle="1" w:styleId="4713E16AC6E24B968E878EEFBFCA7B82">
    <w:name w:val="4713E16AC6E24B968E878EEFBFCA7B82"/>
  </w:style>
  <w:style w:type="paragraph" w:customStyle="1" w:styleId="5F43491521A948CF8D2AA09AA6B71C03">
    <w:name w:val="5F43491521A948CF8D2AA09AA6B71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3</Pages>
  <Words>611</Words>
  <Characters>3854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4</cp:revision>
  <dcterms:created xsi:type="dcterms:W3CDTF">2025-12-11T11:28:00Z</dcterms:created>
  <dcterms:modified xsi:type="dcterms:W3CDTF">2025-12-19T08:54:00Z</dcterms:modified>
</cp:coreProperties>
</file>