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101CD388D61F4BA5AB28CD6AA8ED2EDA"/>
          </w:placeholder>
        </w:sdtPr>
        <w:sdtEndPr/>
        <w:sdtContent>
          <w:tr w:rsidR="00465EE8" w:rsidRPr="00465EE8" w14:paraId="62B1DFF6" w14:textId="77777777" w:rsidTr="00465EE8">
            <w:trPr>
              <w:trHeight w:val="1474"/>
            </w:trPr>
            <w:tc>
              <w:tcPr>
                <w:tcW w:w="7938" w:type="dxa"/>
              </w:tcPr>
              <w:p w14:paraId="10B70AEE" w14:textId="77777777" w:rsidR="00465EE8" w:rsidRPr="00465EE8" w:rsidRDefault="00465EE8" w:rsidP="00465EE8">
                <w:pPr>
                  <w:spacing w:line="240" w:lineRule="auto"/>
                </w:pPr>
              </w:p>
            </w:tc>
            <w:tc>
              <w:tcPr>
                <w:tcW w:w="1132" w:type="dxa"/>
              </w:tcPr>
              <w:p w14:paraId="592B06D4" w14:textId="77777777" w:rsidR="00465EE8" w:rsidRPr="00465EE8" w:rsidRDefault="00465EE8" w:rsidP="00465EE8">
                <w:pPr>
                  <w:spacing w:line="240" w:lineRule="auto"/>
                  <w:jc w:val="right"/>
                </w:pPr>
                <w:r w:rsidRPr="00465EE8">
                  <w:rPr>
                    <w:noProof/>
                  </w:rPr>
                  <w:drawing>
                    <wp:inline distT="0" distB="0" distL="0" distR="0" wp14:anchorId="4C20AB82" wp14:editId="1C606FB9">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4821E072" w14:textId="77777777" w:rsidR="00713797" w:rsidRDefault="00713797"/>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101CD388D61F4BA5AB28CD6AA8ED2EDA"/>
          </w:placeholder>
        </w:sdtPr>
        <w:sdtEndPr/>
        <w:sdtContent>
          <w:tr w:rsidR="00BF33AE" w14:paraId="11363796" w14:textId="77777777" w:rsidTr="00EF5A4E">
            <w:trPr>
              <w:trHeight w:hRule="exact" w:val="680"/>
            </w:trPr>
            <w:sdt>
              <w:sdtPr>
                <w:id w:val="-562105604"/>
                <w:lock w:val="sdtContentLocked"/>
                <w:placeholder>
                  <w:docPart w:val="72768E41100B47289EF0DFC0F0918C2E"/>
                </w:placeholder>
              </w:sdtPr>
              <w:sdtEndPr/>
              <w:sdtContent>
                <w:tc>
                  <w:tcPr>
                    <w:tcW w:w="9071" w:type="dxa"/>
                  </w:tcPr>
                  <w:p w14:paraId="0E348DF2"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101CD388D61F4BA5AB28CD6AA8ED2EDA"/>
          </w:placeholder>
        </w:sdtPr>
        <w:sdtEndPr/>
        <w:sdtContent>
          <w:tr w:rsidR="00973546" w:rsidRPr="00840C91" w14:paraId="441E14E5" w14:textId="77777777" w:rsidTr="00A23AE9">
            <w:trPr>
              <w:trHeight w:hRule="exact" w:val="851"/>
            </w:trPr>
            <w:sdt>
              <w:sdtPr>
                <w:id w:val="42179897"/>
                <w:lock w:val="sdtLocked"/>
                <w:placeholder>
                  <w:docPart w:val="62276FCB17FD4A08B3BF0CE0E0BA9ABE"/>
                </w:placeholder>
              </w:sdtPr>
              <w:sdtEndPr/>
              <w:sdtContent>
                <w:tc>
                  <w:tcPr>
                    <w:tcW w:w="9071" w:type="dxa"/>
                  </w:tcPr>
                  <w:p w14:paraId="67FF3195" w14:textId="0EF2B33D" w:rsidR="00973546" w:rsidRPr="00840C91" w:rsidRDefault="00EF10F2" w:rsidP="00EF10F2">
                    <w:pPr>
                      <w:pStyle w:val="Headline"/>
                      <w:rPr>
                        <w:lang w:val="en-US"/>
                      </w:rPr>
                    </w:pPr>
                    <w:r w:rsidRPr="00EF10F2">
                      <w:t>Lena Pietrzak erhält Gen</w:t>
                    </w:r>
                    <w:r w:rsidRPr="00EF10F2">
                      <w:noBreakHyphen/>
                      <w:t xml:space="preserve">E Award </w:t>
                    </w:r>
                    <w:r w:rsidR="00713797">
                      <w:t>des Edeka-Verbands</w:t>
                    </w:r>
                    <w:r w:rsidRPr="00EF10F2">
                      <w:t xml:space="preserve"> </w:t>
                    </w:r>
                  </w:p>
                </w:tc>
              </w:sdtContent>
            </w:sdt>
          </w:tr>
        </w:sdtContent>
      </w:sdt>
    </w:tbl>
    <w:sdt>
      <w:sdtPr>
        <w:id w:val="-860516056"/>
        <w:placeholder>
          <w:docPart w:val="0050D14040FF4F188890BCD97B4ED2A9"/>
        </w:placeholder>
      </w:sdtPr>
      <w:sdtEndPr/>
      <w:sdtContent>
        <w:p w14:paraId="51146105" w14:textId="318E9F89" w:rsidR="00011366" w:rsidRPr="00011366" w:rsidRDefault="00EF10F2" w:rsidP="00B8553A">
          <w:pPr>
            <w:pStyle w:val="Subline"/>
            <w:rPr>
              <w:lang w:val="en-US"/>
            </w:rPr>
          </w:pPr>
          <w:r>
            <w:t xml:space="preserve">Mitarbeiterin von Edeka Südwest in Offenburg für innovatives </w:t>
          </w:r>
          <w:r w:rsidR="00D728D3">
            <w:t xml:space="preserve">Projekt </w:t>
          </w:r>
          <w:r w:rsidR="00713797">
            <w:t>zur</w:t>
          </w:r>
          <w:r w:rsidR="00D728D3">
            <w:t xml:space="preserve"> effizientere</w:t>
          </w:r>
          <w:r w:rsidR="00713797">
            <w:t>n</w:t>
          </w:r>
          <w:r w:rsidR="00D728D3">
            <w:t xml:space="preserve"> Lebensmittelverwertung</w:t>
          </w:r>
          <w:r>
            <w:t xml:space="preserve"> ausgezeichnet</w:t>
          </w:r>
        </w:p>
      </w:sdtContent>
    </w:sdt>
    <w:p w14:paraId="1D0E143D" w14:textId="0FA47F82" w:rsidR="00DB627D" w:rsidRPr="00DB627D" w:rsidRDefault="00AF47A1" w:rsidP="00DB627D">
      <w:pPr>
        <w:pStyle w:val="Intro-Text"/>
      </w:pPr>
      <w:sdt>
        <w:sdtPr>
          <w:id w:val="1521048624"/>
          <w:placeholder>
            <w:docPart w:val="DF61F5081DD6430EB64A93329250E998"/>
          </w:placeholder>
        </w:sdtPr>
        <w:sdtEndPr/>
        <w:sdtContent>
          <w:r w:rsidR="00DB627D">
            <w:t>Offenburg</w:t>
          </w:r>
        </w:sdtContent>
      </w:sdt>
      <w:r w:rsidR="00BD7929">
        <w:t>/</w:t>
      </w:r>
      <w:sdt>
        <w:sdtPr>
          <w:id w:val="765271979"/>
          <w:placeholder>
            <w:docPart w:val="89E4E98BE2AE4E75A26E1B45D3747237"/>
          </w:placeholder>
          <w:date w:fullDate="2026-06-25T00:00:00Z">
            <w:dateFormat w:val="dd.MM.yyyy"/>
            <w:lid w:val="de-DE"/>
            <w:storeMappedDataAs w:val="dateTime"/>
            <w:calendar w:val="gregorian"/>
          </w:date>
        </w:sdtPr>
        <w:sdtEndPr/>
        <w:sdtContent>
          <w:r w:rsidR="00713797">
            <w:t>2</w:t>
          </w:r>
          <w:r w:rsidR="00077137">
            <w:t>5</w:t>
          </w:r>
          <w:r w:rsidR="00713797">
            <w:t>.06.2026</w:t>
          </w:r>
        </w:sdtContent>
      </w:sdt>
      <w:r w:rsidR="00BD7929">
        <w:t xml:space="preserve"> </w:t>
      </w:r>
      <w:r w:rsidR="00DB627D">
        <w:t>–</w:t>
      </w:r>
      <w:r w:rsidR="00BD7929">
        <w:t xml:space="preserve"> </w:t>
      </w:r>
      <w:r w:rsidR="00DB627D">
        <w:t>Bei der diesjährigen Edeka</w:t>
      </w:r>
      <w:r w:rsidR="00713797">
        <w:t>-</w:t>
      </w:r>
      <w:r w:rsidR="00DB627D">
        <w:t xml:space="preserve">Jahrestagung in Köln wurde </w:t>
      </w:r>
      <w:r w:rsidR="00713797">
        <w:t>der</w:t>
      </w:r>
      <w:r w:rsidR="00DB627D">
        <w:t xml:space="preserve"> Gen-E</w:t>
      </w:r>
      <w:r w:rsidR="002A2943">
        <w:t xml:space="preserve"> </w:t>
      </w:r>
      <w:r w:rsidR="00DB627D">
        <w:t xml:space="preserve">Award des Edeka-Verbands verliehen. </w:t>
      </w:r>
      <w:r w:rsidR="00DB627D" w:rsidRPr="00DB627D">
        <w:t xml:space="preserve">Lena Pietrzak, Referentin Nachhaltigkeit </w:t>
      </w:r>
      <w:r w:rsidR="00DB627D">
        <w:t>bei Edeka</w:t>
      </w:r>
      <w:r w:rsidR="00DB627D" w:rsidRPr="00DB627D">
        <w:t xml:space="preserve"> Südwest in Offenburg, wurde dabei mit dem 1. Platz in der Kategorie „Kreatives Gen</w:t>
      </w:r>
      <w:r w:rsidR="00DB627D" w:rsidRPr="00DB627D">
        <w:noBreakHyphen/>
        <w:t xml:space="preserve">E im Großhandel“ ausgezeichnet. Sie überzeugte die Jury mit einem wegweisenden Projekt zur Optimierung des Abgabeprozesses von Lebensmitteln </w:t>
      </w:r>
      <w:r w:rsidR="00DC0154">
        <w:t>mit</w:t>
      </w:r>
      <w:r w:rsidR="00DB627D" w:rsidRPr="00DB627D">
        <w:t xml:space="preserve"> Mindesthaltbarkeitsdatum (MHD)</w:t>
      </w:r>
      <w:r w:rsidR="00DC0154">
        <w:t>.</w:t>
      </w:r>
    </w:p>
    <w:p w14:paraId="22769EEA" w14:textId="3AD312D1" w:rsidR="003B2022" w:rsidRDefault="003B2022" w:rsidP="003B2022">
      <w:pPr>
        <w:pStyle w:val="Flietext"/>
      </w:pPr>
      <w:r w:rsidRPr="003B2022">
        <w:t xml:space="preserve">„Wir gratulieren Lena Pietrzak herzlich zu dieser herausragenden Leistung. Ihr Projekt zeigt eindrucksvoll, wie </w:t>
      </w:r>
      <w:r w:rsidR="00DC0154">
        <w:t>zukunftsweisendes</w:t>
      </w:r>
      <w:r w:rsidRPr="003B2022">
        <w:t xml:space="preserve"> Handeln, wirtschaftlicher Erfolg und rechtliche Sicherheit Hand in Hand gehen können“, sagt</w:t>
      </w:r>
      <w:r w:rsidR="00713797">
        <w:t>e</w:t>
      </w:r>
      <w:r>
        <w:t xml:space="preserve"> </w:t>
      </w:r>
      <w:r w:rsidR="00713797">
        <w:t>Patrick Mogck</w:t>
      </w:r>
      <w:r>
        <w:t xml:space="preserve">, </w:t>
      </w:r>
      <w:r w:rsidR="00713797">
        <w:t>Vorstand</w:t>
      </w:r>
      <w:r>
        <w:t xml:space="preserve"> Edeka Südwest</w:t>
      </w:r>
      <w:r w:rsidR="00194C07">
        <w:t>,</w:t>
      </w:r>
      <w:r>
        <w:t xml:space="preserve"> anlässlich der Preisverleihung. </w:t>
      </w:r>
      <w:r w:rsidR="006F5AA9">
        <w:t>Die Ökotrophologin und Betriebswirtin setzte sich beim diesjährigen Gen-E</w:t>
      </w:r>
      <w:r w:rsidR="002A2943">
        <w:t xml:space="preserve"> </w:t>
      </w:r>
      <w:r w:rsidR="006F5AA9">
        <w:t xml:space="preserve">Award mit ihrem Projekt zur Optimierung des Abgabeprozesses von Lebensmitteln mit MHD durch. Damit löst sie ein zentrales Spannungsfeld bei Spenden an die örtlichen Tafeln und vermeidet Umsatzverluste und Lebensmittelabfälle. </w:t>
      </w:r>
    </w:p>
    <w:p w14:paraId="6B8C896D" w14:textId="77777777" w:rsidR="00A23AE9" w:rsidRDefault="00A23AE9" w:rsidP="003B2022">
      <w:pPr>
        <w:pStyle w:val="Flietext"/>
      </w:pPr>
    </w:p>
    <w:p w14:paraId="67F0C010" w14:textId="54C9B71E" w:rsidR="003B2022" w:rsidRDefault="00EF5B1C" w:rsidP="003B2022">
      <w:pPr>
        <w:pStyle w:val="Flietext"/>
      </w:pPr>
      <w:r w:rsidRPr="00EF5B1C">
        <w:rPr>
          <w:b/>
          <w:bCs/>
        </w:rPr>
        <w:t>Das Gewinnerprojekt</w:t>
      </w:r>
    </w:p>
    <w:p w14:paraId="431B7BBA" w14:textId="113C378F" w:rsidR="00EF5B1C" w:rsidRDefault="003B2022" w:rsidP="00EF5B1C">
      <w:pPr>
        <w:pStyle w:val="Flietext"/>
      </w:pPr>
      <w:r w:rsidRPr="003B2022">
        <w:t xml:space="preserve">Das </w:t>
      </w:r>
      <w:r w:rsidR="00713797">
        <w:t>Konzept</w:t>
      </w:r>
      <w:r w:rsidRPr="003B2022">
        <w:t xml:space="preserve"> ermöglicht</w:t>
      </w:r>
      <w:r w:rsidR="00713797">
        <w:t xml:space="preserve"> es</w:t>
      </w:r>
      <w:r w:rsidRPr="003B2022">
        <w:t xml:space="preserve">, dass Lebensmittel bis zum letzten Tag ihres Mindesthaltbarkeitsdatums </w:t>
      </w:r>
      <w:r w:rsidR="00EF5B1C">
        <w:t>im Verkauf bleiben</w:t>
      </w:r>
      <w:r w:rsidR="006F5AA9">
        <w:t xml:space="preserve"> können</w:t>
      </w:r>
      <w:r w:rsidRPr="003B2022">
        <w:t xml:space="preserve">. Erst am Abend erfolgt </w:t>
      </w:r>
      <w:r w:rsidR="00DC0154">
        <w:t>die Übergabe</w:t>
      </w:r>
      <w:r w:rsidRPr="003B2022">
        <w:t xml:space="preserve"> in </w:t>
      </w:r>
      <w:r w:rsidRPr="003B2022">
        <w:lastRenderedPageBreak/>
        <w:t>eine</w:t>
      </w:r>
      <w:r w:rsidR="00DC0154">
        <w:t>m</w:t>
      </w:r>
      <w:r w:rsidRPr="003B2022">
        <w:t xml:space="preserve"> speziell gekennzeichneten Rollcontainer im Eigentum der Tafel. Dadurch wird die Ware haftungssicher abgegeben und kann flexibel </w:t>
      </w:r>
      <w:r w:rsidR="00EF5B1C">
        <w:t xml:space="preserve">von der Tafel </w:t>
      </w:r>
      <w:r w:rsidRPr="003B2022">
        <w:t>abgeholt werden. Der Prozess wurde in enger Zusammenarbeit mit Behörden, Qualitätsmanagement und der Tafel entwickelt</w:t>
      </w:r>
      <w:r w:rsidR="00EF5B1C">
        <w:t xml:space="preserve"> und </w:t>
      </w:r>
      <w:r w:rsidR="00EF5B1C" w:rsidRPr="003B2022">
        <w:t xml:space="preserve">rechtlich </w:t>
      </w:r>
      <w:r w:rsidR="00EF5B1C">
        <w:t xml:space="preserve">mit dem zuständigen Ministerium </w:t>
      </w:r>
      <w:r w:rsidR="00EF5B1C" w:rsidRPr="003B2022">
        <w:t>abgestimmt</w:t>
      </w:r>
      <w:r w:rsidRPr="003B2022">
        <w:t xml:space="preserve">. </w:t>
      </w:r>
    </w:p>
    <w:p w14:paraId="03DA8DAB" w14:textId="77777777" w:rsidR="00EF5B1C" w:rsidRDefault="00EF5B1C" w:rsidP="00EF5B1C">
      <w:pPr>
        <w:pStyle w:val="Flietext"/>
      </w:pPr>
    </w:p>
    <w:p w14:paraId="43FCB31A" w14:textId="5982E798" w:rsidR="00EF5B1C" w:rsidRDefault="00EF5B1C" w:rsidP="00EF5B1C">
      <w:pPr>
        <w:pStyle w:val="Flietext"/>
        <w:tabs>
          <w:tab w:val="left" w:pos="6420"/>
        </w:tabs>
        <w:rPr>
          <w:b/>
          <w:bCs/>
        </w:rPr>
      </w:pPr>
      <w:r>
        <w:rPr>
          <w:b/>
          <w:bCs/>
        </w:rPr>
        <w:t>Projekt in Rheinland-Pfalz erfolgreich ausgerollt</w:t>
      </w:r>
      <w:r>
        <w:rPr>
          <w:b/>
          <w:bCs/>
        </w:rPr>
        <w:tab/>
      </w:r>
    </w:p>
    <w:p w14:paraId="5D2B10D6" w14:textId="02F42E33" w:rsidR="00EF79AA" w:rsidRDefault="00EF5B1C" w:rsidP="00EF79AA">
      <w:pPr>
        <w:pStyle w:val="Flietext"/>
      </w:pPr>
      <w:r w:rsidRPr="00EF5B1C">
        <w:t xml:space="preserve">Nach erfolgreicher Testphase in fünf Märkten wurde das Konzept inzwischen in </w:t>
      </w:r>
      <w:r w:rsidR="00713797">
        <w:t xml:space="preserve">Rheinland-Pfalz in </w:t>
      </w:r>
      <w:r w:rsidRPr="00EF5B1C">
        <w:t>rund 185 Märkten</w:t>
      </w:r>
      <w:r w:rsidR="00DC0154">
        <w:t xml:space="preserve"> des Edeka-Verbunds im Südwesten</w:t>
      </w:r>
      <w:r w:rsidRPr="00EF5B1C">
        <w:t xml:space="preserve"> ausgerollt </w:t>
      </w:r>
      <w:r w:rsidRPr="00EF5B1C">
        <w:rPr>
          <w:rFonts w:ascii="Arial" w:hAnsi="Arial" w:cs="Arial"/>
        </w:rPr>
        <w:t>–</w:t>
      </w:r>
      <w:r w:rsidRPr="00EF5B1C">
        <w:t xml:space="preserve"> mit durchweg positivem Feedback.</w:t>
      </w:r>
      <w:r>
        <w:t xml:space="preserve"> </w:t>
      </w:r>
      <w:r w:rsidRPr="00EF5B1C">
        <w:t>„Ich freue mich sehr, dass ich mich mit meinem Projekt durchsetzen konnte.</w:t>
      </w:r>
      <w:r>
        <w:t xml:space="preserve"> </w:t>
      </w:r>
      <w:r w:rsidRPr="00EF5B1C">
        <w:t>Das Ergebnis zeigt, dass wir mit dem neuen Prozess gleich mehrere Ziele erreichen können: weniger Lebensmittelabfälle, mehr Spenden, zusätzlicher Umsatz und gleichzeitig eine deutlich höhere Prozesssicherheit</w:t>
      </w:r>
      <w:r>
        <w:t>“, so die Preisträgerin Lena Pietrzak</w:t>
      </w:r>
      <w:r w:rsidRPr="00EF5B1C">
        <w:t>.</w:t>
      </w:r>
      <w:r w:rsidR="00626EE3">
        <w:t xml:space="preserve"> </w:t>
      </w:r>
    </w:p>
    <w:p w14:paraId="0CA16F46" w14:textId="77777777" w:rsidR="008C4F43" w:rsidRDefault="008C4F43" w:rsidP="00EF79AA">
      <w:pPr>
        <w:pStyle w:val="Flietext"/>
      </w:pPr>
    </w:p>
    <w:p w14:paraId="5F3915F9" w14:textId="0DFB8910" w:rsidR="00A23AE9" w:rsidRPr="008C4F43" w:rsidRDefault="008C4F43" w:rsidP="008C4F43">
      <w:pPr>
        <w:pStyle w:val="Flietext"/>
        <w:rPr>
          <w:b/>
          <w:bCs/>
        </w:rPr>
      </w:pPr>
      <w:r w:rsidRPr="008C4F43">
        <w:rPr>
          <w:b/>
          <w:bCs/>
        </w:rPr>
        <w:t>Gen-E Award</w:t>
      </w:r>
    </w:p>
    <w:p w14:paraId="39EB7165" w14:textId="52415BD0" w:rsidR="00DC0154" w:rsidRPr="00DC0154" w:rsidRDefault="008C4F43" w:rsidP="00DC0154">
      <w:pPr>
        <w:pStyle w:val="Flietext"/>
      </w:pPr>
      <w:r w:rsidRPr="008C4F43">
        <w:t>Der Gen-E Award wird vom EDEKA-Verband jährlich an junge Talente des EDEKA-Verbunds vergeben, die sich durch herausragende Leistungen hervorgebracht haben. Bewertet werden Projekte nach Originalität, Kreativität, Aussagekraft und Innovationsgrad. Auch die praktische Umsetzung und die erzielten Ergebnisse spielen eine wichtige Rolle.</w:t>
      </w:r>
      <w:r>
        <w:t xml:space="preserve"> </w:t>
      </w:r>
      <w:r w:rsidR="00DC0154" w:rsidRPr="00DC0154">
        <w:t xml:space="preserve">Weitere Infos auf </w:t>
      </w:r>
      <w:hyperlink r:id="rId8" w:history="1">
        <w:r w:rsidR="00DC0154" w:rsidRPr="00DC0154">
          <w:rPr>
            <w:rStyle w:val="Hyperlink"/>
          </w:rPr>
          <w:t>awards.edeka</w:t>
        </w:r>
      </w:hyperlink>
      <w:r w:rsidR="00DC0154" w:rsidRPr="00DC0154">
        <w:t xml:space="preserve"> </w:t>
      </w:r>
    </w:p>
    <w:p w14:paraId="09678E5C" w14:textId="77777777" w:rsidR="00626EE3" w:rsidRDefault="00626EE3" w:rsidP="00EF79AA">
      <w:pPr>
        <w:pStyle w:val="Flietext"/>
      </w:pPr>
    </w:p>
    <w:p w14:paraId="5831DA3A" w14:textId="77777777" w:rsidR="00EF79AA" w:rsidRPr="00EF79AA" w:rsidRDefault="00AF47A1" w:rsidP="00EF79AA">
      <w:pPr>
        <w:pStyle w:val="Zusatzinformation-berschrift"/>
      </w:pPr>
      <w:sdt>
        <w:sdtPr>
          <w:id w:val="-1061561099"/>
          <w:placeholder>
            <w:docPart w:val="E565F8CDA7C34772A7637B70A9F01FA2"/>
          </w:placeholder>
        </w:sdtPr>
        <w:sdtEndPr/>
        <w:sdtContent>
          <w:r w:rsidR="00E30C1E" w:rsidRPr="00E30C1E">
            <w:t>Zusatzinformation</w:t>
          </w:r>
          <w:r w:rsidR="00A15F62">
            <w:t xml:space="preserve"> – </w:t>
          </w:r>
          <w:r w:rsidR="00E30C1E" w:rsidRPr="00E30C1E">
            <w:t>Edeka Südwest</w:t>
          </w:r>
        </w:sdtContent>
      </w:sdt>
    </w:p>
    <w:p w14:paraId="0B8DBFE9" w14:textId="74198744" w:rsidR="0043781B" w:rsidRPr="006D08E3" w:rsidRDefault="009D739D" w:rsidP="009D739D">
      <w:pPr>
        <w:pStyle w:val="Zusatzinformation-Text"/>
      </w:pPr>
      <w:r w:rsidRPr="009D739D">
        <w:t>Edeka 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w:t>
      </w:r>
      <w:r w:rsidRPr="009D739D">
        <w:lastRenderedPageBreak/>
        <w:t>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Backwaren.</w:t>
      </w: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3925" w14:textId="77777777" w:rsidR="00AF47A1" w:rsidRDefault="00AF47A1" w:rsidP="000B64B7">
      <w:r>
        <w:separator/>
      </w:r>
    </w:p>
  </w:endnote>
  <w:endnote w:type="continuationSeparator" w:id="0">
    <w:p w14:paraId="5F033525" w14:textId="77777777" w:rsidR="00AF47A1" w:rsidRDefault="00AF47A1"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101CD388D61F4BA5AB28CD6AA8ED2EDA"/>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101CD388D61F4BA5AB28CD6AA8ED2EDA"/>
            </w:placeholder>
          </w:sdtPr>
          <w:sdtEndPr>
            <w:rPr>
              <w:b/>
              <w:bCs/>
              <w:color w:val="1D1D1B" w:themeColor="text2"/>
              <w:sz w:val="18"/>
              <w:szCs w:val="18"/>
            </w:rPr>
          </w:sdtEndPr>
          <w:sdtContent>
            <w:tr w:rsidR="00BE785A" w14:paraId="2E9D9711" w14:textId="77777777" w:rsidTr="00503BFF">
              <w:trPr>
                <w:trHeight w:hRule="exact" w:val="227"/>
              </w:trPr>
              <w:tc>
                <w:tcPr>
                  <w:tcW w:w="9071" w:type="dxa"/>
                </w:tcPr>
                <w:p w14:paraId="495074CC"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101CD388D61F4BA5AB28CD6AA8ED2EDA"/>
            </w:placeholder>
          </w:sdtPr>
          <w:sdtEndPr/>
          <w:sdtContent>
            <w:sdt>
              <w:sdtPr>
                <w:id w:val="-79604635"/>
                <w:lock w:val="sdtContentLocked"/>
                <w:placeholder>
                  <w:docPart w:val="62276FCB17FD4A08B3BF0CE0E0BA9ABE"/>
                </w:placeholder>
              </w:sdtPr>
              <w:sdtEndPr/>
              <w:sdtContent>
                <w:tr w:rsidR="00503BFF" w14:paraId="0B9A250A" w14:textId="77777777" w:rsidTr="00B31928">
                  <w:trPr>
                    <w:trHeight w:hRule="exact" w:val="1361"/>
                  </w:trPr>
                  <w:tc>
                    <w:tcPr>
                      <w:tcW w:w="9071" w:type="dxa"/>
                    </w:tcPr>
                    <w:p w14:paraId="6EB942A9"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543F4547" w14:textId="77777777" w:rsidR="00B31928" w:rsidRDefault="00B31928" w:rsidP="00B31928">
                      <w:pPr>
                        <w:pStyle w:val="Fuzeilentext"/>
                      </w:pPr>
                      <w:r>
                        <w:t>Edekastraße 1 • 77656 Offenburg</w:t>
                      </w:r>
                    </w:p>
                    <w:p w14:paraId="1A51A69D" w14:textId="77777777" w:rsidR="00B31928" w:rsidRDefault="00B31928" w:rsidP="00B31928">
                      <w:pPr>
                        <w:pStyle w:val="Fuzeilentext"/>
                      </w:pPr>
                      <w:r>
                        <w:t>Telefon: 0781 502-661</w:t>
                      </w:r>
                      <w:r w:rsidR="00C600CE">
                        <w:t>0</w:t>
                      </w:r>
                      <w:r>
                        <w:t xml:space="preserve"> • Fax: 0781 502-6180</w:t>
                      </w:r>
                    </w:p>
                    <w:p w14:paraId="49718524" w14:textId="77777777" w:rsidR="00B31928" w:rsidRDefault="00B31928" w:rsidP="00B31928">
                      <w:pPr>
                        <w:pStyle w:val="Fuzeilentext"/>
                      </w:pPr>
                      <w:r>
                        <w:t xml:space="preserve">E-Mail: presse@edeka-suedwest.de </w:t>
                      </w:r>
                    </w:p>
                    <w:p w14:paraId="230D8115" w14:textId="77777777" w:rsidR="00B31928" w:rsidRDefault="00B31928" w:rsidP="00B31928">
                      <w:pPr>
                        <w:pStyle w:val="Fuzeilentext"/>
                      </w:pPr>
                      <w:r>
                        <w:t>https://verbund.edeka/südwest • www.edeka.de/suedwest</w:t>
                      </w:r>
                    </w:p>
                    <w:p w14:paraId="581DD5A6" w14:textId="77777777" w:rsidR="00503BFF" w:rsidRPr="00B31928" w:rsidRDefault="00B31928" w:rsidP="00B31928">
                      <w:pPr>
                        <w:pStyle w:val="Fuzeilentext"/>
                      </w:pPr>
                      <w:r>
                        <w:t>www.xing.com/company/edekasuedwest • www.linkedin.com/company/edekasuedwest</w:t>
                      </w:r>
                    </w:p>
                  </w:tc>
                </w:tr>
              </w:sdtContent>
            </w:sdt>
          </w:sdtContent>
        </w:sdt>
      </w:tbl>
      <w:p w14:paraId="338B9B0B"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BE6A8" wp14:editId="799C7A31">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07BE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308AEBA" wp14:editId="7F23D209">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C94A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EAC73" w14:textId="77777777" w:rsidR="00AF47A1" w:rsidRDefault="00AF47A1" w:rsidP="000B64B7">
      <w:r>
        <w:separator/>
      </w:r>
    </w:p>
  </w:footnote>
  <w:footnote w:type="continuationSeparator" w:id="0">
    <w:p w14:paraId="413BB2CC" w14:textId="77777777" w:rsidR="00AF47A1" w:rsidRDefault="00AF47A1"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9D"/>
    <w:rsid w:val="00007E0A"/>
    <w:rsid w:val="00011366"/>
    <w:rsid w:val="00027EDE"/>
    <w:rsid w:val="000314BC"/>
    <w:rsid w:val="0003575C"/>
    <w:rsid w:val="000401C5"/>
    <w:rsid w:val="00061F34"/>
    <w:rsid w:val="000731B9"/>
    <w:rsid w:val="00077137"/>
    <w:rsid w:val="0007721D"/>
    <w:rsid w:val="000B64B7"/>
    <w:rsid w:val="00154F99"/>
    <w:rsid w:val="001762B1"/>
    <w:rsid w:val="00194C07"/>
    <w:rsid w:val="001A1F1B"/>
    <w:rsid w:val="001A7E1B"/>
    <w:rsid w:val="001D4BAC"/>
    <w:rsid w:val="001D61AF"/>
    <w:rsid w:val="001E47DB"/>
    <w:rsid w:val="00203058"/>
    <w:rsid w:val="00203E84"/>
    <w:rsid w:val="002127BF"/>
    <w:rsid w:val="00233953"/>
    <w:rsid w:val="002601D7"/>
    <w:rsid w:val="002A2943"/>
    <w:rsid w:val="002B1C64"/>
    <w:rsid w:val="002E075A"/>
    <w:rsid w:val="00385187"/>
    <w:rsid w:val="003B2022"/>
    <w:rsid w:val="003D421D"/>
    <w:rsid w:val="004010CB"/>
    <w:rsid w:val="004255A3"/>
    <w:rsid w:val="0043781B"/>
    <w:rsid w:val="00456265"/>
    <w:rsid w:val="00465EE8"/>
    <w:rsid w:val="004678D6"/>
    <w:rsid w:val="00474F05"/>
    <w:rsid w:val="00480D39"/>
    <w:rsid w:val="004A487F"/>
    <w:rsid w:val="004B28AC"/>
    <w:rsid w:val="00503BFF"/>
    <w:rsid w:val="0051636A"/>
    <w:rsid w:val="00541AB1"/>
    <w:rsid w:val="005526ED"/>
    <w:rsid w:val="005528EB"/>
    <w:rsid w:val="005C27B7"/>
    <w:rsid w:val="005C708D"/>
    <w:rsid w:val="005E4041"/>
    <w:rsid w:val="00606C95"/>
    <w:rsid w:val="00626EE3"/>
    <w:rsid w:val="00655B4E"/>
    <w:rsid w:val="006845CE"/>
    <w:rsid w:val="006963C2"/>
    <w:rsid w:val="006D08E3"/>
    <w:rsid w:val="006F118C"/>
    <w:rsid w:val="006F2167"/>
    <w:rsid w:val="006F5AA9"/>
    <w:rsid w:val="00707356"/>
    <w:rsid w:val="00710444"/>
    <w:rsid w:val="00713797"/>
    <w:rsid w:val="00752FB9"/>
    <w:rsid w:val="00765C93"/>
    <w:rsid w:val="00797DFD"/>
    <w:rsid w:val="007A5FAE"/>
    <w:rsid w:val="00840C91"/>
    <w:rsid w:val="00841822"/>
    <w:rsid w:val="0085383C"/>
    <w:rsid w:val="00865A58"/>
    <w:rsid w:val="00880966"/>
    <w:rsid w:val="008834D7"/>
    <w:rsid w:val="00897BB0"/>
    <w:rsid w:val="008C2F79"/>
    <w:rsid w:val="008C4F43"/>
    <w:rsid w:val="008E284B"/>
    <w:rsid w:val="008F41B5"/>
    <w:rsid w:val="008F64E9"/>
    <w:rsid w:val="00903E04"/>
    <w:rsid w:val="00911B5C"/>
    <w:rsid w:val="009479C9"/>
    <w:rsid w:val="009731F1"/>
    <w:rsid w:val="00973546"/>
    <w:rsid w:val="00980227"/>
    <w:rsid w:val="009B3C9B"/>
    <w:rsid w:val="009B5072"/>
    <w:rsid w:val="009D739D"/>
    <w:rsid w:val="00A14E43"/>
    <w:rsid w:val="00A15F62"/>
    <w:rsid w:val="00A23AE9"/>
    <w:rsid w:val="00A534E9"/>
    <w:rsid w:val="00A86A75"/>
    <w:rsid w:val="00AE4D51"/>
    <w:rsid w:val="00AF47A1"/>
    <w:rsid w:val="00B0619B"/>
    <w:rsid w:val="00B07C30"/>
    <w:rsid w:val="00B31928"/>
    <w:rsid w:val="00B44DE9"/>
    <w:rsid w:val="00B8553A"/>
    <w:rsid w:val="00BD2F2F"/>
    <w:rsid w:val="00BD7929"/>
    <w:rsid w:val="00BE785A"/>
    <w:rsid w:val="00BF33AE"/>
    <w:rsid w:val="00C44B3E"/>
    <w:rsid w:val="00C569AA"/>
    <w:rsid w:val="00C600CE"/>
    <w:rsid w:val="00C735F0"/>
    <w:rsid w:val="00C76D49"/>
    <w:rsid w:val="00CA59F6"/>
    <w:rsid w:val="00CF15B9"/>
    <w:rsid w:val="00D161B0"/>
    <w:rsid w:val="00D16B68"/>
    <w:rsid w:val="00D20E5E"/>
    <w:rsid w:val="00D33653"/>
    <w:rsid w:val="00D728D3"/>
    <w:rsid w:val="00D748A3"/>
    <w:rsid w:val="00D85FA9"/>
    <w:rsid w:val="00DA1522"/>
    <w:rsid w:val="00DB0ADC"/>
    <w:rsid w:val="00DB3659"/>
    <w:rsid w:val="00DB627D"/>
    <w:rsid w:val="00DC0154"/>
    <w:rsid w:val="00DC3D83"/>
    <w:rsid w:val="00E01A77"/>
    <w:rsid w:val="00E100C9"/>
    <w:rsid w:val="00E30C1E"/>
    <w:rsid w:val="00E652FF"/>
    <w:rsid w:val="00E87EB6"/>
    <w:rsid w:val="00EB51D9"/>
    <w:rsid w:val="00EC1CEE"/>
    <w:rsid w:val="00EF10F2"/>
    <w:rsid w:val="00EF5A4E"/>
    <w:rsid w:val="00EF5B1C"/>
    <w:rsid w:val="00EF79AA"/>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C1E8"/>
  <w15:chartTrackingRefBased/>
  <w15:docId w15:val="{E45B7084-DDBA-4995-AA42-ACF4E52C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bund.edeka/karriere/karrierem%C3%B6glichkeiten/f%C3%BCr-mitarbeiter/wettbewerbe/gen-e-awar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Archiv\Vorlage_Presse-Information_ab_2024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1CD388D61F4BA5AB28CD6AA8ED2EDA"/>
        <w:category>
          <w:name w:val="Allgemein"/>
          <w:gallery w:val="placeholder"/>
        </w:category>
        <w:types>
          <w:type w:val="bbPlcHdr"/>
        </w:types>
        <w:behaviors>
          <w:behavior w:val="content"/>
        </w:behaviors>
        <w:guid w:val="{17C8F7FA-9AF7-4199-897D-70DF2CA1FB8E}"/>
      </w:docPartPr>
      <w:docPartBody>
        <w:p w:rsidR="009A288F" w:rsidRDefault="009A288F">
          <w:pPr>
            <w:pStyle w:val="101CD388D61F4BA5AB28CD6AA8ED2EDA"/>
          </w:pPr>
          <w:r w:rsidRPr="00523F70">
            <w:rPr>
              <w:rStyle w:val="Platzhaltertext"/>
            </w:rPr>
            <w:t>Klicken oder tippen Sie hier, um Text einzugeben.</w:t>
          </w:r>
        </w:p>
      </w:docPartBody>
    </w:docPart>
    <w:docPart>
      <w:docPartPr>
        <w:name w:val="72768E41100B47289EF0DFC0F0918C2E"/>
        <w:category>
          <w:name w:val="Allgemein"/>
          <w:gallery w:val="placeholder"/>
        </w:category>
        <w:types>
          <w:type w:val="bbPlcHdr"/>
        </w:types>
        <w:behaviors>
          <w:behavior w:val="content"/>
        </w:behaviors>
        <w:guid w:val="{1F5B7FD3-B9E9-418A-924F-44B05D69CCB0}"/>
      </w:docPartPr>
      <w:docPartBody>
        <w:p w:rsidR="009A288F" w:rsidRDefault="009A288F">
          <w:pPr>
            <w:pStyle w:val="72768E41100B47289EF0DFC0F0918C2E"/>
          </w:pPr>
          <w:r>
            <w:rPr>
              <w:rStyle w:val="Platzhaltertext"/>
            </w:rPr>
            <w:t>titel</w:t>
          </w:r>
        </w:p>
      </w:docPartBody>
    </w:docPart>
    <w:docPart>
      <w:docPartPr>
        <w:name w:val="62276FCB17FD4A08B3BF0CE0E0BA9ABE"/>
        <w:category>
          <w:name w:val="Allgemein"/>
          <w:gallery w:val="placeholder"/>
        </w:category>
        <w:types>
          <w:type w:val="bbPlcHdr"/>
        </w:types>
        <w:behaviors>
          <w:behavior w:val="content"/>
        </w:behaviors>
        <w:guid w:val="{255342B1-365C-4C41-B009-3F4A10CF8E42}"/>
      </w:docPartPr>
      <w:docPartBody>
        <w:p w:rsidR="009A288F" w:rsidRDefault="009A288F">
          <w:pPr>
            <w:pStyle w:val="62276FCB17FD4A08B3BF0CE0E0BA9ABE"/>
          </w:pPr>
          <w:r>
            <w:rPr>
              <w:rStyle w:val="Platzhaltertext"/>
            </w:rPr>
            <w:t>Headline</w:t>
          </w:r>
        </w:p>
      </w:docPartBody>
    </w:docPart>
    <w:docPart>
      <w:docPartPr>
        <w:name w:val="0050D14040FF4F188890BCD97B4ED2A9"/>
        <w:category>
          <w:name w:val="Allgemein"/>
          <w:gallery w:val="placeholder"/>
        </w:category>
        <w:types>
          <w:type w:val="bbPlcHdr"/>
        </w:types>
        <w:behaviors>
          <w:behavior w:val="content"/>
        </w:behaviors>
        <w:guid w:val="{FE1E5BF0-A5E7-48AB-83B1-927D44CE181E}"/>
      </w:docPartPr>
      <w:docPartBody>
        <w:p w:rsidR="009A288F" w:rsidRDefault="009A288F">
          <w:pPr>
            <w:pStyle w:val="0050D14040FF4F188890BCD97B4ED2A9"/>
          </w:pPr>
          <w:r>
            <w:rPr>
              <w:rStyle w:val="Platzhaltertext"/>
              <w:lang w:val="en-US"/>
            </w:rPr>
            <w:t>Subline</w:t>
          </w:r>
        </w:p>
      </w:docPartBody>
    </w:docPart>
    <w:docPart>
      <w:docPartPr>
        <w:name w:val="DF61F5081DD6430EB64A93329250E998"/>
        <w:category>
          <w:name w:val="Allgemein"/>
          <w:gallery w:val="placeholder"/>
        </w:category>
        <w:types>
          <w:type w:val="bbPlcHdr"/>
        </w:types>
        <w:behaviors>
          <w:behavior w:val="content"/>
        </w:behaviors>
        <w:guid w:val="{3AA87B81-B406-41AE-BA61-4C0531337B82}"/>
      </w:docPartPr>
      <w:docPartBody>
        <w:p w:rsidR="009A288F" w:rsidRDefault="009A288F">
          <w:pPr>
            <w:pStyle w:val="DF61F5081DD6430EB64A93329250E998"/>
          </w:pPr>
          <w:r>
            <w:rPr>
              <w:rStyle w:val="Platzhaltertext"/>
            </w:rPr>
            <w:t>Ort</w:t>
          </w:r>
        </w:p>
      </w:docPartBody>
    </w:docPart>
    <w:docPart>
      <w:docPartPr>
        <w:name w:val="89E4E98BE2AE4E75A26E1B45D3747237"/>
        <w:category>
          <w:name w:val="Allgemein"/>
          <w:gallery w:val="placeholder"/>
        </w:category>
        <w:types>
          <w:type w:val="bbPlcHdr"/>
        </w:types>
        <w:behaviors>
          <w:behavior w:val="content"/>
        </w:behaviors>
        <w:guid w:val="{090428A0-B0E9-4F7F-A071-3D24AAEF226B}"/>
      </w:docPartPr>
      <w:docPartBody>
        <w:p w:rsidR="009A288F" w:rsidRDefault="009A288F">
          <w:pPr>
            <w:pStyle w:val="89E4E98BE2AE4E75A26E1B45D3747237"/>
          </w:pPr>
          <w:r w:rsidRPr="007C076F">
            <w:rPr>
              <w:rStyle w:val="Platzhaltertext"/>
            </w:rPr>
            <w:t>Datum</w:t>
          </w:r>
        </w:p>
      </w:docPartBody>
    </w:docPart>
    <w:docPart>
      <w:docPartPr>
        <w:name w:val="E565F8CDA7C34772A7637B70A9F01FA2"/>
        <w:category>
          <w:name w:val="Allgemein"/>
          <w:gallery w:val="placeholder"/>
        </w:category>
        <w:types>
          <w:type w:val="bbPlcHdr"/>
        </w:types>
        <w:behaviors>
          <w:behavior w:val="content"/>
        </w:behaviors>
        <w:guid w:val="{D330618C-80BE-4748-B254-0779DBCF4949}"/>
      </w:docPartPr>
      <w:docPartBody>
        <w:p w:rsidR="009A288F" w:rsidRDefault="009A288F">
          <w:pPr>
            <w:pStyle w:val="E565F8CDA7C34772A7637B70A9F01FA2"/>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8F"/>
    <w:rsid w:val="00027EDE"/>
    <w:rsid w:val="00295147"/>
    <w:rsid w:val="002E075A"/>
    <w:rsid w:val="00354185"/>
    <w:rsid w:val="00582BC6"/>
    <w:rsid w:val="0067371F"/>
    <w:rsid w:val="006C1CA7"/>
    <w:rsid w:val="008834D7"/>
    <w:rsid w:val="00897BB0"/>
    <w:rsid w:val="008F41B5"/>
    <w:rsid w:val="008F64E9"/>
    <w:rsid w:val="009A288F"/>
    <w:rsid w:val="00A76E6A"/>
    <w:rsid w:val="00CF15B9"/>
    <w:rsid w:val="00DB3659"/>
    <w:rsid w:val="00E84C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01CD388D61F4BA5AB28CD6AA8ED2EDA">
    <w:name w:val="101CD388D61F4BA5AB28CD6AA8ED2EDA"/>
  </w:style>
  <w:style w:type="paragraph" w:customStyle="1" w:styleId="72768E41100B47289EF0DFC0F0918C2E">
    <w:name w:val="72768E41100B47289EF0DFC0F0918C2E"/>
  </w:style>
  <w:style w:type="paragraph" w:customStyle="1" w:styleId="62276FCB17FD4A08B3BF0CE0E0BA9ABE">
    <w:name w:val="62276FCB17FD4A08B3BF0CE0E0BA9ABE"/>
  </w:style>
  <w:style w:type="paragraph" w:customStyle="1" w:styleId="0050D14040FF4F188890BCD97B4ED2A9">
    <w:name w:val="0050D14040FF4F188890BCD97B4ED2A9"/>
  </w:style>
  <w:style w:type="paragraph" w:customStyle="1" w:styleId="DF61F5081DD6430EB64A93329250E998">
    <w:name w:val="DF61F5081DD6430EB64A93329250E998"/>
  </w:style>
  <w:style w:type="paragraph" w:customStyle="1" w:styleId="89E4E98BE2AE4E75A26E1B45D3747237">
    <w:name w:val="89E4E98BE2AE4E75A26E1B45D3747237"/>
  </w:style>
  <w:style w:type="paragraph" w:customStyle="1" w:styleId="E565F8CDA7C34772A7637B70A9F01FA2">
    <w:name w:val="E565F8CDA7C34772A7637B70A9F01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Vorlage_Presse-Information_ab_2024_FINAL.dotx</Template>
  <TotalTime>0</TotalTime>
  <Pages>3</Pages>
  <Words>600</Words>
  <Characters>3786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Nina Schmidt</cp:lastModifiedBy>
  <cp:revision>12</cp:revision>
  <dcterms:created xsi:type="dcterms:W3CDTF">2026-06-23T09:44:00Z</dcterms:created>
  <dcterms:modified xsi:type="dcterms:W3CDTF">2026-06-25T10:13:00Z</dcterms:modified>
</cp:coreProperties>
</file>