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00F9991A5E90420AA46B07A5163EE0E4"/>
          </w:placeholder>
        </w:sdtPr>
        <w:sdtEndPr/>
        <w:sdtContent>
          <w:tr w:rsidR="00465EE8" w:rsidRPr="00465EE8" w14:paraId="73DC904B" w14:textId="77777777" w:rsidTr="00465EE8">
            <w:trPr>
              <w:trHeight w:val="1474"/>
            </w:trPr>
            <w:tc>
              <w:tcPr>
                <w:tcW w:w="7938" w:type="dxa"/>
              </w:tcPr>
              <w:p w14:paraId="1130D8AE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19F55578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47C2ED1B" wp14:editId="1C0F01A6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6F9873D2" w14:textId="77777777" w:rsidR="00465EE8" w:rsidRDefault="00465EE8"/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00F9991A5E90420AA46B07A5163EE0E4"/>
          </w:placeholder>
        </w:sdtPr>
        <w:sdtEndPr/>
        <w:sdtContent>
          <w:tr w:rsidR="00BF33AE" w14:paraId="0AC7EC82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18917A8E16F6443D81F80C8A229D73E5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46A032C1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00F9991A5E90420AA46B07A5163EE0E4"/>
          </w:placeholder>
        </w:sdtPr>
        <w:sdtEndPr/>
        <w:sdtContent>
          <w:tr w:rsidR="00973546" w:rsidRPr="00840C91" w14:paraId="635C107B" w14:textId="77777777" w:rsidTr="00F96A82">
            <w:trPr>
              <w:trHeight w:hRule="exact" w:val="568"/>
            </w:trPr>
            <w:sdt>
              <w:sdtPr>
                <w:id w:val="42179897"/>
                <w:lock w:val="sdtLocked"/>
                <w:placeholder>
                  <w:docPart w:val="F523FA9A51B04805AD945980F91F4469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32C8FB43" w14:textId="1C2234DF" w:rsidR="00973546" w:rsidRPr="00840C91" w:rsidRDefault="00F96A82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>Moderner Dorfladen eröffnet in Sasbachwalden</w:t>
                    </w:r>
                  </w:p>
                </w:tc>
              </w:sdtContent>
            </w:sdt>
          </w:tr>
        </w:sdtContent>
      </w:sdt>
    </w:tbl>
    <w:p w14:paraId="36244433" w14:textId="28D8BFE4" w:rsidR="004678D6" w:rsidRPr="00BD7929" w:rsidRDefault="00734E74" w:rsidP="00BD7929">
      <w:pPr>
        <w:pStyle w:val="Intro-Text"/>
      </w:pPr>
      <w:sdt>
        <w:sdtPr>
          <w:id w:val="1521048624"/>
          <w:placeholder>
            <w:docPart w:val="89EF908148944135BE8F40C759A8714A"/>
          </w:placeholder>
        </w:sdtPr>
        <w:sdtEndPr/>
        <w:sdtContent>
          <w:r w:rsidR="00F96A82">
            <w:t>Sasbachwalden</w:t>
          </w:r>
        </w:sdtContent>
      </w:sdt>
      <w:r w:rsidR="00BD7929">
        <w:t>/</w:t>
      </w:r>
      <w:sdt>
        <w:sdtPr>
          <w:id w:val="765271979"/>
          <w:placeholder>
            <w:docPart w:val="AC31F1E8B1004DBABC21F7EE7E62E25F"/>
          </w:placeholder>
          <w:date w:fullDate="2025-10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E1021">
            <w:t>20</w:t>
          </w:r>
          <w:r w:rsidR="00F96A82">
            <w:t>.10.2025</w:t>
          </w:r>
        </w:sdtContent>
      </w:sdt>
      <w:r w:rsidR="00BD7929">
        <w:t xml:space="preserve"> - </w:t>
      </w:r>
      <w:r w:rsidR="00C90A85">
        <w:t>Lebensmittel-Einkauf rund um die Uhr und das an sieben Tagen der Woche – der neue</w:t>
      </w:r>
      <w:r w:rsidR="00D54E92">
        <w:t xml:space="preserve"> vollautomatisierte 24/7-Markt </w:t>
      </w:r>
      <w:r w:rsidR="00C90A85">
        <w:t xml:space="preserve">von </w:t>
      </w:r>
      <w:r w:rsidR="0063141A">
        <w:t>Familie</w:t>
      </w:r>
      <w:r w:rsidR="00C90A85">
        <w:t xml:space="preserve"> Seifermann</w:t>
      </w:r>
      <w:r w:rsidR="00DE1021">
        <w:t xml:space="preserve"> öffnet am Mittwoch, den 22. Oktober 2025, und</w:t>
      </w:r>
      <w:r w:rsidR="00C90A85">
        <w:t xml:space="preserve"> stellt die Nahversorgung </w:t>
      </w:r>
      <w:r w:rsidR="008C0CD9">
        <w:t xml:space="preserve">in der Ortsmitte von Sasbachwalden </w:t>
      </w:r>
      <w:r w:rsidR="00C90A85">
        <w:t>sicher.</w:t>
      </w:r>
    </w:p>
    <w:p w14:paraId="28592FF8" w14:textId="78FD3A1C" w:rsidR="00EF79AA" w:rsidRDefault="001504A1" w:rsidP="00EF79AA">
      <w:pPr>
        <w:pStyle w:val="Flietext"/>
      </w:pPr>
      <w:r>
        <w:t>„Wir freuen uns sehr, dass wir dank d</w:t>
      </w:r>
      <w:r w:rsidR="008C0CD9">
        <w:t xml:space="preserve">ieses innovativen Konzepts den traditionellen Ortsmittelpunkt in unseren ehemaligen Räumlichkeiten wieder beleben können“, freut sich </w:t>
      </w:r>
      <w:r w:rsidR="0063141A">
        <w:t xml:space="preserve">Edeka-Kauffrau </w:t>
      </w:r>
      <w:r w:rsidR="008C0CD9">
        <w:t>Ute Seifermann und ergänzt: „Für die Menschen hier im Ort bleibt so ein Dorfladen erhalten, aber mit modernem Charakter.“</w:t>
      </w:r>
      <w:r w:rsidR="00CA379C">
        <w:t xml:space="preserve"> Beim Umbau des bestehenden Marktes wurde viel Wert auf eine barrierefreie Gestaltung gelegt. Außerdem sorgen eine LED-Beleuchtung sowie Türen an den Kühlregalen für einen geringe</w:t>
      </w:r>
      <w:r w:rsidR="00215079">
        <w:t>re</w:t>
      </w:r>
      <w:r w:rsidR="00CA379C">
        <w:t>n Energieverbrauch.</w:t>
      </w:r>
    </w:p>
    <w:p w14:paraId="615873CD" w14:textId="77777777" w:rsidR="008C0CD9" w:rsidRDefault="008C0CD9" w:rsidP="00EF79AA">
      <w:pPr>
        <w:pStyle w:val="Flietext"/>
      </w:pPr>
    </w:p>
    <w:p w14:paraId="19C59661" w14:textId="7E288E71" w:rsidR="00C75ABD" w:rsidRDefault="00C75ABD" w:rsidP="00C75ABD">
      <w:pPr>
        <w:pStyle w:val="Flietext"/>
        <w:rPr>
          <w:b/>
          <w:bCs/>
        </w:rPr>
      </w:pPr>
      <w:r>
        <w:rPr>
          <w:b/>
          <w:bCs/>
        </w:rPr>
        <w:t>Selbstbedienung rund um die Uhr</w:t>
      </w:r>
    </w:p>
    <w:p w14:paraId="16049519" w14:textId="77777777" w:rsidR="00877F6D" w:rsidRDefault="00877F6D" w:rsidP="00C75ABD">
      <w:pPr>
        <w:pStyle w:val="Flietext"/>
        <w:rPr>
          <w:b/>
          <w:bCs/>
        </w:rPr>
      </w:pPr>
    </w:p>
    <w:p w14:paraId="22AF91C5" w14:textId="3B059666" w:rsidR="00C75ABD" w:rsidRPr="00C75ABD" w:rsidRDefault="005450D7" w:rsidP="00C75ABD">
      <w:pPr>
        <w:pStyle w:val="Flietext"/>
      </w:pPr>
      <w:r>
        <w:t xml:space="preserve">Der Dorfladen in der Talstraße 5 bietet auf einer Verkaufsfläche von rund 170 Quadratmetern ein umfangreiches Sortiment von etwa 4.000 Artikeln, </w:t>
      </w:r>
      <w:r w:rsidRPr="000E775B">
        <w:t xml:space="preserve">das von </w:t>
      </w:r>
      <w:r>
        <w:t xml:space="preserve">frischem Obst und Gemüse über </w:t>
      </w:r>
      <w:r w:rsidRPr="000E775B">
        <w:t>Grundnahrungsmittel</w:t>
      </w:r>
      <w:r>
        <w:t xml:space="preserve">, gekühlten Produkten sowie Getränken aller Art </w:t>
      </w:r>
      <w:r w:rsidRPr="000E775B">
        <w:t>bis hin zu Drogeriewaren reicht</w:t>
      </w:r>
      <w:r>
        <w:t xml:space="preserve">. </w:t>
      </w:r>
      <w:r w:rsidRPr="000E775B">
        <w:t xml:space="preserve">Ein Snack für den Weg zur Arbeit oder auch der spontane Wocheneinkauf – </w:t>
      </w:r>
      <w:r w:rsidR="00992E79">
        <w:t>der kleine Vollsortimenter bietet alles</w:t>
      </w:r>
      <w:r w:rsidR="007F21E9">
        <w:t>,</w:t>
      </w:r>
      <w:r w:rsidR="00992E79">
        <w:t xml:space="preserve"> was das Herz begehrt</w:t>
      </w:r>
      <w:r w:rsidRPr="000E775B">
        <w:t xml:space="preserve"> und das völlig zeitunabhängig. </w:t>
      </w:r>
      <w:r w:rsidR="00992E79">
        <w:t xml:space="preserve">Am Vormittag ist immer </w:t>
      </w:r>
      <w:r w:rsidR="007F21E9">
        <w:t>ein</w:t>
      </w:r>
      <w:r w:rsidR="00992E79">
        <w:t xml:space="preserve"> Mitarbeitende</w:t>
      </w:r>
      <w:r w:rsidR="007F21E9">
        <w:t>r</w:t>
      </w:r>
      <w:r w:rsidR="00992E79">
        <w:t xml:space="preserve"> vor Ort, um die Regale aufzufüllen und die Kundinnen und Kunden bei Bedarf zu unterstützen. </w:t>
      </w:r>
      <w:r w:rsidR="00837AC2">
        <w:t xml:space="preserve">Ansonsten erfolgt der Zutritt zum Markt sowie die Bezahlung selbstständig mittels EC-Karte. </w:t>
      </w:r>
      <w:r w:rsidR="00992E79">
        <w:t>„</w:t>
      </w:r>
      <w:r w:rsidR="007F21E9">
        <w:t xml:space="preserve">Mit diesem innovativen Konzept schaffen wir es, dass sich die </w:t>
      </w:r>
      <w:r w:rsidR="007F21E9">
        <w:lastRenderedPageBreak/>
        <w:t>Kundinnen und Kunden gut versorgt fühlen und wir unseren Betrieb wirtschaftlich führen können</w:t>
      </w:r>
      <w:r w:rsidR="00992E79">
        <w:t>“, erklärt</w:t>
      </w:r>
      <w:r w:rsidR="007F21E9">
        <w:t xml:space="preserve"> Ute Seifermann, die zwei weitere Edeka-Märkte in Renchen und Oberachern betreibt. </w:t>
      </w:r>
    </w:p>
    <w:p w14:paraId="7AA73B95" w14:textId="77777777" w:rsidR="008C0CD9" w:rsidRDefault="008C0CD9" w:rsidP="00EF79AA">
      <w:pPr>
        <w:pStyle w:val="Flietext"/>
      </w:pPr>
    </w:p>
    <w:p w14:paraId="354FAF56" w14:textId="687462F6" w:rsidR="00570AAC" w:rsidRDefault="003546CB" w:rsidP="00EF79AA">
      <w:pPr>
        <w:pStyle w:val="Flietext"/>
        <w:rPr>
          <w:b/>
          <w:bCs/>
        </w:rPr>
      </w:pPr>
      <w:r>
        <w:rPr>
          <w:b/>
          <w:bCs/>
        </w:rPr>
        <w:t>Erweitertes Sortiment und Service-Angebote</w:t>
      </w:r>
    </w:p>
    <w:p w14:paraId="37D28FED" w14:textId="77777777" w:rsidR="00877F6D" w:rsidRPr="00570AAC" w:rsidRDefault="00877F6D" w:rsidP="00EF79AA">
      <w:pPr>
        <w:pStyle w:val="Flietext"/>
        <w:rPr>
          <w:b/>
          <w:bCs/>
        </w:rPr>
      </w:pPr>
    </w:p>
    <w:p w14:paraId="292C56FA" w14:textId="34DEB10E" w:rsidR="003546CB" w:rsidRDefault="00F36A2E" w:rsidP="003546CB">
      <w:pPr>
        <w:pStyle w:val="Flietext"/>
      </w:pPr>
      <w:r>
        <w:t>Neben frischen Lebensmitteln wie Obst und Gemüse, beliebten Edeka-Eigenmarken oder bekannten Markenartikeln sowie Produkten auf Discountpreisniveau, bietet auch e</w:t>
      </w:r>
      <w:r w:rsidR="00570AAC">
        <w:t xml:space="preserve">in SB-Backshop frisches Brot und Brötchen, süße Teilchen und Snacks. </w:t>
      </w:r>
      <w:r w:rsidR="006E7B34">
        <w:t xml:space="preserve">Ergänzt wird das Sortiment </w:t>
      </w:r>
      <w:r w:rsidR="00570AAC">
        <w:t>von Haushaltswaren, Schreibwaren, Zeitschriften sowie Grußkarten. Auch erhalten Kundinnen und Kunden zahlreiche alkoholische sowie nicht-alkoholische Getränke. Trotz der zentralen Lage in der Ortsmitte stehen direkt vor dem Markt fünf Parkplätze zur Verfügung</w:t>
      </w:r>
      <w:r w:rsidR="003546CB">
        <w:t xml:space="preserve">. Zum erweiterten Serviceangebot des Markts zählt außerdem die Edeka-App inklusive Payback. Mit ihr können die Kundinnen und Kunden nicht nur Treuepunkte sammeln und Coupons einlösen, sondern ihre Einkäufe vor Ort auch mit dem Smartphone bezahlen. </w:t>
      </w:r>
    </w:p>
    <w:p w14:paraId="5EDA8DE8" w14:textId="77777777" w:rsidR="00877F6D" w:rsidRDefault="00877F6D" w:rsidP="003546CB">
      <w:pPr>
        <w:pStyle w:val="Flietext"/>
      </w:pPr>
    </w:p>
    <w:p w14:paraId="009215F7" w14:textId="77777777" w:rsidR="00EF79AA" w:rsidRPr="00EF79AA" w:rsidRDefault="00734E74" w:rsidP="00EF79AA">
      <w:pPr>
        <w:pStyle w:val="Zusatzinformation-berschrift"/>
      </w:pPr>
      <w:sdt>
        <w:sdtPr>
          <w:id w:val="-1061561099"/>
          <w:placeholder>
            <w:docPart w:val="AB57B6C911B3498B8DB29C985A448BA6"/>
          </w:placeholder>
        </w:sdtPr>
        <w:sdtEndPr/>
        <w:sdtContent>
          <w:r w:rsidR="00E30C1E" w:rsidRPr="00E30C1E">
            <w:t>Zusatzinformation</w:t>
          </w:r>
          <w:r w:rsidR="00A15F62">
            <w:t xml:space="preserve"> – </w:t>
          </w:r>
          <w:r w:rsidR="00E30C1E" w:rsidRPr="00E30C1E">
            <w:t>Edeka Südwest</w:t>
          </w:r>
        </w:sdtContent>
      </w:sdt>
    </w:p>
    <w:sdt>
      <w:sdtPr>
        <w:id w:val="-1346857520"/>
        <w:placeholder>
          <w:docPart w:val="28B23BAEB13B43B88A5544C7BFDE6FA6"/>
        </w:placeholder>
      </w:sdtPr>
      <w:sdtEndPr/>
      <w:sdtContent>
        <w:p w14:paraId="7F61422C" w14:textId="77777777" w:rsidR="001371BB" w:rsidRPr="001371BB" w:rsidRDefault="001371BB" w:rsidP="001371BB">
          <w:pPr>
            <w:pStyle w:val="Zusatzinformation-Text"/>
          </w:pPr>
          <w:r w:rsidRPr="001371BB">
            <w:t xml:space="preserve">Edeka Südwest mit Sitz in Offenburg ist eine von sieben Edeka-Regionalgesellschaften in Deutschland und erzielte im Jahr 2024 einen Verbund-Einzelhandelsumsatz von 10,7 Milliarden Euro. Mit rund 1.100 Märkten, größtenteils betrieben von selbstständigen Kaufleuten, ist Edeka Südwest im Südwesten flächendeckend präsent. Das Vertriebsgebiet erstreckt sich über Baden-Württemberg, Rheinland-Pfalz und das Saarland sowie den Süden Hessens und Teile Bayerns. Zum Unternehmensverbund gehören auch der Fleisch- und Wurstwarenhersteller Edeka Südwest Fleisch inklusive Produktionsstandort Schwarzwaldhof für Schwarzwälder Schinken und geräucherte Produkte, die Bäckereigruppe Backkultur, der Mineralbrunnen Schwarzwald-Sprudel, der Ortenauer Weinkeller und der Fischwarenspezialist Frischkost. Einer der Schwerpunkte des Sortiments der Märkte liegt auf Produkten aus der Region. Im Rahmen der Regionalmarke „Unsere Heimat – echt &amp; gut“ arbeitet Edeka Südwest beispielsweise mit mehr als 1.500 Erzeugern und Lieferanten aus Bundesländern des Vertriebsgebiets zusammen. Eine Auswahl an Partnerbetrieben der regionalen Landwirtschaft im Überblick gibt es unter </w:t>
          </w:r>
          <w:hyperlink r:id="rId8" w:history="1">
            <w:r w:rsidRPr="001371BB">
              <w:rPr>
                <w:rStyle w:val="Hyperlink"/>
              </w:rPr>
              <w:t>www.zukunftleben.de/regionale-partnerschaften</w:t>
            </w:r>
          </w:hyperlink>
          <w:r w:rsidRPr="001371BB">
            <w:t xml:space="preserve">. Der Unternehmensverbund, inklusive des selbständigen Einzelhandels, ist mit rund 46.000 Mitarbeitenden, darunter etwa 3.000 Auszubildende in rund 40 Berufsbildern, einer der größten Arbeitgeber und Ausbilder in der Region. Insgesamt etwa </w:t>
          </w:r>
          <w:r w:rsidRPr="001371BB">
            <w:lastRenderedPageBreak/>
            <w:t>10.000 Mitarbeitende arbeiten an den Bedientheken für Fleisch und Wurst sowie Käse, Fisch und Backwaren.</w:t>
          </w:r>
        </w:p>
      </w:sdtContent>
    </w:sdt>
    <w:p w14:paraId="5134A0F3" w14:textId="77777777" w:rsidR="001371BB" w:rsidRPr="001371BB" w:rsidRDefault="001371BB" w:rsidP="001371BB">
      <w:pPr>
        <w:pStyle w:val="Zusatzinformation-Text"/>
        <w:rPr>
          <w:b/>
          <w:bCs/>
        </w:rPr>
      </w:pPr>
    </w:p>
    <w:p w14:paraId="6B0F5F2B" w14:textId="77777777" w:rsidR="001371BB" w:rsidRPr="006D08E3" w:rsidRDefault="001371BB" w:rsidP="001A1F1B">
      <w:pPr>
        <w:pStyle w:val="Zusatzinformation-Text"/>
      </w:pPr>
    </w:p>
    <w:sectPr w:rsidR="001371BB" w:rsidRPr="006D08E3" w:rsidSect="00880966">
      <w:footerReference w:type="default" r:id="rId9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CCCA2" w14:textId="77777777" w:rsidR="00F96A82" w:rsidRDefault="00F96A82" w:rsidP="000B64B7">
      <w:r>
        <w:separator/>
      </w:r>
    </w:p>
  </w:endnote>
  <w:endnote w:type="continuationSeparator" w:id="0">
    <w:p w14:paraId="2A8EE2BD" w14:textId="77777777" w:rsidR="00F96A82" w:rsidRDefault="00F96A82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00F9991A5E90420AA46B07A5163EE0E4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00F9991A5E90420AA46B07A5163EE0E4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5EF2B1EC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171A170B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00F9991A5E90420AA46B07A5163EE0E4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F523FA9A51B04805AD945980F91F4469"/>
                </w:placeholder>
              </w:sdtPr>
              <w:sdtEndPr/>
              <w:sdtContent>
                <w:tr w:rsidR="00503BFF" w14:paraId="358DFB5A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1FA09C07" w14:textId="77777777" w:rsidR="00B31928" w:rsidRPr="00B31928" w:rsidRDefault="004255A3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4255A3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6F8E8498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4981A312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0D59BA17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4644C1F2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56D14697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22F08623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038060E7" wp14:editId="6F123BDD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2110FF4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298F774B" wp14:editId="7FE03469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2F8D90C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596D6" w14:textId="77777777" w:rsidR="00F96A82" w:rsidRDefault="00F96A82" w:rsidP="000B64B7">
      <w:r>
        <w:separator/>
      </w:r>
    </w:p>
  </w:footnote>
  <w:footnote w:type="continuationSeparator" w:id="0">
    <w:p w14:paraId="51E8A4FB" w14:textId="77777777" w:rsidR="00F96A82" w:rsidRDefault="00F96A82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48201400">
    <w:abstractNumId w:val="0"/>
  </w:num>
  <w:num w:numId="2" w16cid:durableId="1208175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82"/>
    <w:rsid w:val="00007E0A"/>
    <w:rsid w:val="00011366"/>
    <w:rsid w:val="000314BC"/>
    <w:rsid w:val="0003575C"/>
    <w:rsid w:val="000401C5"/>
    <w:rsid w:val="00061F34"/>
    <w:rsid w:val="000731B9"/>
    <w:rsid w:val="0007721D"/>
    <w:rsid w:val="000B64B7"/>
    <w:rsid w:val="00117F19"/>
    <w:rsid w:val="001240F3"/>
    <w:rsid w:val="001371BB"/>
    <w:rsid w:val="00137C15"/>
    <w:rsid w:val="001504A1"/>
    <w:rsid w:val="00154F99"/>
    <w:rsid w:val="001762B1"/>
    <w:rsid w:val="00197996"/>
    <w:rsid w:val="001A1F1B"/>
    <w:rsid w:val="001A7E1B"/>
    <w:rsid w:val="001D4BAC"/>
    <w:rsid w:val="001D61AF"/>
    <w:rsid w:val="001E47DB"/>
    <w:rsid w:val="00203058"/>
    <w:rsid w:val="00203E84"/>
    <w:rsid w:val="002127BF"/>
    <w:rsid w:val="00215079"/>
    <w:rsid w:val="00233953"/>
    <w:rsid w:val="002601D7"/>
    <w:rsid w:val="002B1C64"/>
    <w:rsid w:val="003546CB"/>
    <w:rsid w:val="00385187"/>
    <w:rsid w:val="003D421D"/>
    <w:rsid w:val="004010CB"/>
    <w:rsid w:val="004255A3"/>
    <w:rsid w:val="0043781B"/>
    <w:rsid w:val="00456265"/>
    <w:rsid w:val="00465EE8"/>
    <w:rsid w:val="004678D6"/>
    <w:rsid w:val="00474F05"/>
    <w:rsid w:val="004A487F"/>
    <w:rsid w:val="004B28AC"/>
    <w:rsid w:val="004C4752"/>
    <w:rsid w:val="00503BFF"/>
    <w:rsid w:val="005121E5"/>
    <w:rsid w:val="0051636A"/>
    <w:rsid w:val="00541AB1"/>
    <w:rsid w:val="005450D7"/>
    <w:rsid w:val="005526ED"/>
    <w:rsid w:val="005528EB"/>
    <w:rsid w:val="00570AAC"/>
    <w:rsid w:val="005C27B7"/>
    <w:rsid w:val="005C708D"/>
    <w:rsid w:val="005E4041"/>
    <w:rsid w:val="00606C95"/>
    <w:rsid w:val="0063141A"/>
    <w:rsid w:val="00655B4E"/>
    <w:rsid w:val="006845CE"/>
    <w:rsid w:val="006963C2"/>
    <w:rsid w:val="006D08E3"/>
    <w:rsid w:val="006E7B34"/>
    <w:rsid w:val="006F118C"/>
    <w:rsid w:val="006F2167"/>
    <w:rsid w:val="00707356"/>
    <w:rsid w:val="00710444"/>
    <w:rsid w:val="00734E74"/>
    <w:rsid w:val="00752FB9"/>
    <w:rsid w:val="00765C93"/>
    <w:rsid w:val="00797DFD"/>
    <w:rsid w:val="007A5FAE"/>
    <w:rsid w:val="007F21E9"/>
    <w:rsid w:val="00837AC2"/>
    <w:rsid w:val="00840C91"/>
    <w:rsid w:val="00841822"/>
    <w:rsid w:val="0085383C"/>
    <w:rsid w:val="00865A58"/>
    <w:rsid w:val="00877F6D"/>
    <w:rsid w:val="00880966"/>
    <w:rsid w:val="008C0CD9"/>
    <w:rsid w:val="008C2F79"/>
    <w:rsid w:val="008E284B"/>
    <w:rsid w:val="00903E04"/>
    <w:rsid w:val="00911B5C"/>
    <w:rsid w:val="009479C9"/>
    <w:rsid w:val="009731F1"/>
    <w:rsid w:val="00973546"/>
    <w:rsid w:val="00980227"/>
    <w:rsid w:val="00992E79"/>
    <w:rsid w:val="009B3735"/>
    <w:rsid w:val="009B3C9B"/>
    <w:rsid w:val="009B5072"/>
    <w:rsid w:val="00A14E43"/>
    <w:rsid w:val="00A15F62"/>
    <w:rsid w:val="00A534E9"/>
    <w:rsid w:val="00A73C8D"/>
    <w:rsid w:val="00AE4D51"/>
    <w:rsid w:val="00B0619B"/>
    <w:rsid w:val="00B07C30"/>
    <w:rsid w:val="00B31928"/>
    <w:rsid w:val="00B44DE9"/>
    <w:rsid w:val="00B8553A"/>
    <w:rsid w:val="00BD2F2F"/>
    <w:rsid w:val="00BD7929"/>
    <w:rsid w:val="00BE785A"/>
    <w:rsid w:val="00BF33AE"/>
    <w:rsid w:val="00C44B3E"/>
    <w:rsid w:val="00C569AA"/>
    <w:rsid w:val="00C600CE"/>
    <w:rsid w:val="00C75ABD"/>
    <w:rsid w:val="00C76D49"/>
    <w:rsid w:val="00C90A85"/>
    <w:rsid w:val="00CA379C"/>
    <w:rsid w:val="00CA59F6"/>
    <w:rsid w:val="00D161B0"/>
    <w:rsid w:val="00D16B68"/>
    <w:rsid w:val="00D33653"/>
    <w:rsid w:val="00D54E92"/>
    <w:rsid w:val="00D748A3"/>
    <w:rsid w:val="00D85FA9"/>
    <w:rsid w:val="00DB0ADC"/>
    <w:rsid w:val="00DC3D83"/>
    <w:rsid w:val="00DE1021"/>
    <w:rsid w:val="00E01A77"/>
    <w:rsid w:val="00E100C9"/>
    <w:rsid w:val="00E30C1E"/>
    <w:rsid w:val="00E652FF"/>
    <w:rsid w:val="00E83F2D"/>
    <w:rsid w:val="00E845E2"/>
    <w:rsid w:val="00E87EB6"/>
    <w:rsid w:val="00EB51D9"/>
    <w:rsid w:val="00EF5A4E"/>
    <w:rsid w:val="00EF79AA"/>
    <w:rsid w:val="00F36A2E"/>
    <w:rsid w:val="00F40039"/>
    <w:rsid w:val="00F40112"/>
    <w:rsid w:val="00F46091"/>
    <w:rsid w:val="00F83F9E"/>
    <w:rsid w:val="00F9649D"/>
    <w:rsid w:val="00F96A82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D7198"/>
  <w15:chartTrackingRefBased/>
  <w15:docId w15:val="{9161F687-8413-418F-8285-E432012D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kunftleben.de/regionale-partnerschaft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Vorlage_Presse-Information_ab_2025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F9991A5E90420AA46B07A5163EE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00013-462D-4E18-AA16-AFB88205AECA}"/>
      </w:docPartPr>
      <w:docPartBody>
        <w:p w:rsidR="000004DE" w:rsidRDefault="000004DE">
          <w:pPr>
            <w:pStyle w:val="00F9991A5E90420AA46B07A5163EE0E4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917A8E16F6443D81F80C8A229D7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95B6A-E0F9-4B85-BD26-5000E725650F}"/>
      </w:docPartPr>
      <w:docPartBody>
        <w:p w:rsidR="000004DE" w:rsidRDefault="000004DE">
          <w:pPr>
            <w:pStyle w:val="18917A8E16F6443D81F80C8A229D73E5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F523FA9A51B04805AD945980F91F4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90F68-D76B-4ABC-ACCB-DC6DC93A29BC}"/>
      </w:docPartPr>
      <w:docPartBody>
        <w:p w:rsidR="000004DE" w:rsidRDefault="000004DE">
          <w:pPr>
            <w:pStyle w:val="F523FA9A51B04805AD945980F91F4469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89EF908148944135BE8F40C759A87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FB151-559A-45AB-BC21-E8A219F1620C}"/>
      </w:docPartPr>
      <w:docPartBody>
        <w:p w:rsidR="000004DE" w:rsidRDefault="000004DE">
          <w:pPr>
            <w:pStyle w:val="89EF908148944135BE8F40C759A8714A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AC31F1E8B1004DBABC21F7EE7E62E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0A6FB-0197-442C-83C2-00B5A99BD102}"/>
      </w:docPartPr>
      <w:docPartBody>
        <w:p w:rsidR="000004DE" w:rsidRDefault="000004DE">
          <w:pPr>
            <w:pStyle w:val="AC31F1E8B1004DBABC21F7EE7E62E25F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AB57B6C911B3498B8DB29C985A448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413BD-72E3-4133-BB1C-27CAC650D3E9}"/>
      </w:docPartPr>
      <w:docPartBody>
        <w:p w:rsidR="000004DE" w:rsidRDefault="000004DE">
          <w:pPr>
            <w:pStyle w:val="AB57B6C911B3498B8DB29C985A448BA6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28B23BAEB13B43B88A5544C7BFDE6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A779E-63F3-40BC-9B13-01BC3EB948E9}"/>
      </w:docPartPr>
      <w:docPartBody>
        <w:p w:rsidR="000004DE" w:rsidRDefault="000004DE">
          <w:pPr>
            <w:pStyle w:val="28B23BAEB13B43B88A5544C7BFDE6FA6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DE"/>
    <w:rsid w:val="000004DE"/>
    <w:rsid w:val="00117F19"/>
    <w:rsid w:val="001240F3"/>
    <w:rsid w:val="00137C15"/>
    <w:rsid w:val="004C4752"/>
    <w:rsid w:val="00A7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00F9991A5E90420AA46B07A5163EE0E4">
    <w:name w:val="00F9991A5E90420AA46B07A5163EE0E4"/>
  </w:style>
  <w:style w:type="paragraph" w:customStyle="1" w:styleId="18917A8E16F6443D81F80C8A229D73E5">
    <w:name w:val="18917A8E16F6443D81F80C8A229D73E5"/>
  </w:style>
  <w:style w:type="paragraph" w:customStyle="1" w:styleId="F523FA9A51B04805AD945980F91F4469">
    <w:name w:val="F523FA9A51B04805AD945980F91F4469"/>
  </w:style>
  <w:style w:type="paragraph" w:customStyle="1" w:styleId="89EF908148944135BE8F40C759A8714A">
    <w:name w:val="89EF908148944135BE8F40C759A8714A"/>
  </w:style>
  <w:style w:type="paragraph" w:customStyle="1" w:styleId="AC31F1E8B1004DBABC21F7EE7E62E25F">
    <w:name w:val="AC31F1E8B1004DBABC21F7EE7E62E25F"/>
  </w:style>
  <w:style w:type="paragraph" w:customStyle="1" w:styleId="AB57B6C911B3498B8DB29C985A448BA6">
    <w:name w:val="AB57B6C911B3498B8DB29C985A448BA6"/>
  </w:style>
  <w:style w:type="paragraph" w:customStyle="1" w:styleId="28B23BAEB13B43B88A5544C7BFDE6FA6">
    <w:name w:val="28B23BAEB13B43B88A5544C7BFDE6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Vorlage_Presse-Information_ab_2025_FINAL.dotx</Template>
  <TotalTime>0</TotalTime>
  <Pages>3</Pages>
  <Words>587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Schmidt</dc:creator>
  <cp:keywords/>
  <dc:description/>
  <cp:lastModifiedBy>Nina Schmidt</cp:lastModifiedBy>
  <cp:revision>18</cp:revision>
  <cp:lastPrinted>2025-10-20T13:23:00Z</cp:lastPrinted>
  <dcterms:created xsi:type="dcterms:W3CDTF">2025-09-15T09:23:00Z</dcterms:created>
  <dcterms:modified xsi:type="dcterms:W3CDTF">2025-10-20T13:23:00Z</dcterms:modified>
</cp:coreProperties>
</file>