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84CA6" w14:textId="17A2EFA4" w:rsidR="00704057" w:rsidRPr="00D02B32" w:rsidRDefault="00704057" w:rsidP="007040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02B32">
        <w:rPr>
          <w:rFonts w:ascii="Arial" w:hAnsi="Arial" w:cs="Arial"/>
          <w:b/>
          <w:sz w:val="24"/>
          <w:szCs w:val="24"/>
        </w:rPr>
        <w:t>Ne</w:t>
      </w:r>
      <w:r w:rsidR="00C35A27" w:rsidRPr="00D02B32">
        <w:rPr>
          <w:rFonts w:ascii="Arial" w:hAnsi="Arial" w:cs="Arial"/>
          <w:b/>
          <w:sz w:val="24"/>
          <w:szCs w:val="24"/>
        </w:rPr>
        <w:t>ue Juniorprofesso</w:t>
      </w:r>
      <w:r w:rsidR="00D02B32">
        <w:rPr>
          <w:rFonts w:ascii="Arial" w:hAnsi="Arial" w:cs="Arial"/>
          <w:b/>
          <w:sz w:val="24"/>
          <w:szCs w:val="24"/>
        </w:rPr>
        <w:t>rin für Förderpädagogik</w:t>
      </w:r>
      <w:r w:rsidR="00C35A27" w:rsidRPr="00D02B32">
        <w:rPr>
          <w:rFonts w:ascii="Arial" w:hAnsi="Arial" w:cs="Arial"/>
          <w:b/>
          <w:sz w:val="24"/>
          <w:szCs w:val="24"/>
        </w:rPr>
        <w:t xml:space="preserve"> an der Universität Koblenz</w:t>
      </w:r>
    </w:p>
    <w:p w14:paraId="4153BF62" w14:textId="77777777" w:rsidR="00704057" w:rsidRPr="00D02B32" w:rsidRDefault="00704057" w:rsidP="00741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05D35C" w14:textId="4F75D3FF" w:rsidR="00DF1DB7" w:rsidRDefault="00D02B32" w:rsidP="00D02B3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Dr. Maja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Stegenwallner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-Schütz hat die Juniorprofessur </w:t>
      </w:r>
      <w:r w:rsidRPr="00D02B32">
        <w:rPr>
          <w:rFonts w:ascii="Arial" w:eastAsia="Times New Roman" w:hAnsi="Arial" w:cs="Arial"/>
          <w:sz w:val="24"/>
          <w:szCs w:val="24"/>
          <w:lang w:eastAsia="de-DE"/>
        </w:rPr>
        <w:t xml:space="preserve">für </w:t>
      </w:r>
      <w:r w:rsidRPr="00D02B32">
        <w:rPr>
          <w:rFonts w:ascii="Arial" w:hAnsi="Arial" w:cs="Arial"/>
          <w:sz w:val="24"/>
          <w:szCs w:val="24"/>
        </w:rPr>
        <w:t xml:space="preserve">Förderpädagogik im Schwerpunkt Sprache unter besonderer Berücksichtigung inklusiver Bildungsprozesse </w:t>
      </w:r>
      <w:r>
        <w:rPr>
          <w:rFonts w:ascii="Arial" w:hAnsi="Arial" w:cs="Arial"/>
          <w:sz w:val="24"/>
          <w:szCs w:val="24"/>
        </w:rPr>
        <w:t>an der Universität Koblenz übernommen.</w:t>
      </w:r>
    </w:p>
    <w:p w14:paraId="2B1E253A" w14:textId="517F37DC" w:rsidR="00D02B32" w:rsidRPr="00D02B32" w:rsidRDefault="00D02B32" w:rsidP="00D02B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D02B32">
        <w:rPr>
          <w:rFonts w:ascii="Arial" w:eastAsia="Times New Roman" w:hAnsi="Arial" w:cs="Arial"/>
          <w:sz w:val="24"/>
          <w:szCs w:val="24"/>
          <w:lang w:eastAsia="de-DE"/>
        </w:rPr>
        <w:t xml:space="preserve">Im Zentrum </w:t>
      </w:r>
      <w:r>
        <w:rPr>
          <w:rFonts w:ascii="Arial" w:eastAsia="Times New Roman" w:hAnsi="Arial" w:cs="Arial"/>
          <w:sz w:val="24"/>
          <w:szCs w:val="24"/>
          <w:lang w:eastAsia="de-DE"/>
        </w:rPr>
        <w:t>ihrer</w:t>
      </w:r>
      <w:r w:rsidRPr="00D02B32">
        <w:rPr>
          <w:rFonts w:ascii="Arial" w:eastAsia="Times New Roman" w:hAnsi="Arial" w:cs="Arial"/>
          <w:sz w:val="24"/>
          <w:szCs w:val="24"/>
          <w:lang w:eastAsia="de-DE"/>
        </w:rPr>
        <w:t xml:space="preserve"> Forschung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02B32">
        <w:rPr>
          <w:rFonts w:ascii="Arial" w:eastAsia="Times New Roman" w:hAnsi="Arial" w:cs="Arial"/>
          <w:sz w:val="24"/>
          <w:szCs w:val="24"/>
          <w:lang w:eastAsia="de-DE"/>
        </w:rPr>
        <w:t>steht die Frage, wie sprachliche Lernvoraussetzungen von Schüler</w:t>
      </w:r>
      <w:r>
        <w:rPr>
          <w:rFonts w:ascii="Arial" w:eastAsia="Times New Roman" w:hAnsi="Arial" w:cs="Arial"/>
          <w:sz w:val="24"/>
          <w:szCs w:val="24"/>
          <w:lang w:eastAsia="de-DE"/>
        </w:rPr>
        <w:t>*</w:t>
      </w:r>
      <w:r w:rsidRPr="00D02B32">
        <w:rPr>
          <w:rFonts w:ascii="Arial" w:eastAsia="Times New Roman" w:hAnsi="Arial" w:cs="Arial"/>
          <w:sz w:val="24"/>
          <w:szCs w:val="24"/>
          <w:lang w:eastAsia="de-DE"/>
        </w:rPr>
        <w:t>innen mit und ohne sonderpädagogischem Unterstützungsbedarf möglichst differenziert eingeschätzt und ihre Sprachentwicklung in pädagogischen Kontexten gezielt gefördert werden kann. </w:t>
      </w:r>
    </w:p>
    <w:p w14:paraId="57283D1B" w14:textId="59A8288C" w:rsidR="00D02B32" w:rsidRPr="00D02B32" w:rsidRDefault="00D02B32" w:rsidP="00D02B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Stegenwallner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>-Schütz</w:t>
      </w:r>
      <w:r w:rsidRPr="00D02B32">
        <w:rPr>
          <w:rFonts w:ascii="Arial" w:eastAsia="Times New Roman" w:hAnsi="Arial" w:cs="Arial"/>
          <w:sz w:val="24"/>
          <w:szCs w:val="24"/>
          <w:lang w:eastAsia="de-DE"/>
        </w:rPr>
        <w:t xml:space="preserve"> beschäftig</w:t>
      </w:r>
      <w:r>
        <w:rPr>
          <w:rFonts w:ascii="Arial" w:eastAsia="Times New Roman" w:hAnsi="Arial" w:cs="Arial"/>
          <w:sz w:val="24"/>
          <w:szCs w:val="24"/>
          <w:lang w:eastAsia="de-DE"/>
        </w:rPr>
        <w:t>t</w:t>
      </w:r>
      <w:r w:rsidRPr="00D02B32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/>
        </w:rPr>
        <w:t>s</w:t>
      </w:r>
      <w:r w:rsidRPr="00D02B32">
        <w:rPr>
          <w:rFonts w:ascii="Arial" w:eastAsia="Times New Roman" w:hAnsi="Arial" w:cs="Arial"/>
          <w:sz w:val="24"/>
          <w:szCs w:val="24"/>
          <w:lang w:eastAsia="de-DE"/>
        </w:rPr>
        <w:t>ich mit Bedingungen sprachlichen Lernens im inklusiven Unterricht, mit diagnostischen Verfahren zur Sprach- und Lesediagnostik sowie mit sprachlichen Anforderungen, die Lernprozesse erschweren oder erleichtern können. Dabei verbind</w:t>
      </w:r>
      <w:r>
        <w:rPr>
          <w:rFonts w:ascii="Arial" w:eastAsia="Times New Roman" w:hAnsi="Arial" w:cs="Arial"/>
          <w:sz w:val="24"/>
          <w:szCs w:val="24"/>
          <w:lang w:eastAsia="de-DE"/>
        </w:rPr>
        <w:t>et sie</w:t>
      </w:r>
      <w:r w:rsidRPr="00D02B32">
        <w:rPr>
          <w:rFonts w:ascii="Arial" w:eastAsia="Times New Roman" w:hAnsi="Arial" w:cs="Arial"/>
          <w:sz w:val="24"/>
          <w:szCs w:val="24"/>
          <w:lang w:eastAsia="de-DE"/>
        </w:rPr>
        <w:t xml:space="preserve"> förderpädagogische Perspektiven mit Erkenntnissen aus der Bildungsforschung, der Psycholinguistik und zunehmend auch dem maschinellen Lernen.</w:t>
      </w:r>
    </w:p>
    <w:p w14:paraId="4D9ED1DB" w14:textId="1F4D65BF" w:rsidR="00D02B32" w:rsidRPr="00D02B32" w:rsidRDefault="00D02B32" w:rsidP="00D02B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Ihr</w:t>
      </w:r>
      <w:r w:rsidRPr="00D02B32">
        <w:rPr>
          <w:rFonts w:ascii="Arial" w:eastAsia="Times New Roman" w:hAnsi="Arial" w:cs="Arial"/>
          <w:sz w:val="24"/>
          <w:szCs w:val="24"/>
          <w:lang w:eastAsia="de-DE"/>
        </w:rPr>
        <w:t xml:space="preserve"> Ziel ist es, einen Beitrag zur Weiterentwicklung diagnostischer und didaktischer Konzepte für die schulische Sprachförderung zu leisten – insbesondere mit Blick auf inklusive Lernsettings.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Stegenwallner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>-Schütz</w:t>
      </w:r>
      <w:r w:rsidRPr="00D02B32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350685">
        <w:rPr>
          <w:rFonts w:ascii="Arial" w:eastAsia="Times New Roman" w:hAnsi="Arial" w:cs="Arial"/>
          <w:sz w:val="24"/>
          <w:szCs w:val="24"/>
          <w:lang w:eastAsia="de-DE"/>
        </w:rPr>
        <w:t>beleuchtet</w:t>
      </w:r>
      <w:r w:rsidRPr="00D02B32">
        <w:rPr>
          <w:rFonts w:ascii="Arial" w:eastAsia="Times New Roman" w:hAnsi="Arial" w:cs="Arial"/>
          <w:sz w:val="24"/>
          <w:szCs w:val="24"/>
          <w:lang w:eastAsia="de-DE"/>
        </w:rPr>
        <w:t>, wie Schüler</w:t>
      </w:r>
      <w:r>
        <w:rPr>
          <w:rFonts w:ascii="Arial" w:eastAsia="Times New Roman" w:hAnsi="Arial" w:cs="Arial"/>
          <w:sz w:val="24"/>
          <w:szCs w:val="24"/>
          <w:lang w:eastAsia="de-DE"/>
        </w:rPr>
        <w:t>*</w:t>
      </w:r>
      <w:r w:rsidRPr="00D02B32">
        <w:rPr>
          <w:rFonts w:ascii="Arial" w:eastAsia="Times New Roman" w:hAnsi="Arial" w:cs="Arial"/>
          <w:sz w:val="24"/>
          <w:szCs w:val="24"/>
          <w:lang w:eastAsia="de-DE"/>
        </w:rPr>
        <w:t>innen mit unterschiedlichen Lernvoraussetzungen beim Erwerb bildungssprachlicher Kompetenzen unterstützt werden können und wie Unterricht grundsätzlich sprachförderlich für alle Schüler</w:t>
      </w:r>
      <w:r>
        <w:rPr>
          <w:rFonts w:ascii="Arial" w:eastAsia="Times New Roman" w:hAnsi="Arial" w:cs="Arial"/>
          <w:sz w:val="24"/>
          <w:szCs w:val="24"/>
          <w:lang w:eastAsia="de-DE"/>
        </w:rPr>
        <w:t>*</w:t>
      </w:r>
      <w:r w:rsidRPr="00D02B32">
        <w:rPr>
          <w:rFonts w:ascii="Arial" w:eastAsia="Times New Roman" w:hAnsi="Arial" w:cs="Arial"/>
          <w:sz w:val="24"/>
          <w:szCs w:val="24"/>
          <w:lang w:eastAsia="de-DE"/>
        </w:rPr>
        <w:t>innen gestaltet werden kann. Zudem arbeite</w:t>
      </w:r>
      <w:r>
        <w:rPr>
          <w:rFonts w:ascii="Arial" w:eastAsia="Times New Roman" w:hAnsi="Arial" w:cs="Arial"/>
          <w:sz w:val="24"/>
          <w:szCs w:val="24"/>
          <w:lang w:eastAsia="de-DE"/>
        </w:rPr>
        <w:t>t sie</w:t>
      </w:r>
      <w:r w:rsidRPr="00D02B32">
        <w:rPr>
          <w:rFonts w:ascii="Arial" w:eastAsia="Times New Roman" w:hAnsi="Arial" w:cs="Arial"/>
          <w:sz w:val="24"/>
          <w:szCs w:val="24"/>
          <w:lang w:eastAsia="de-DE"/>
        </w:rPr>
        <w:t xml:space="preserve"> an der Entwicklung und Validierung innovativer Diagnostikinstrumente – unter anderem mit KI-gestützten Verfahren und Eye-Tracking – um Sprachverarbeitung und Textverstehen präziser erfassen zu können.</w:t>
      </w:r>
    </w:p>
    <w:p w14:paraId="05ACAF21" w14:textId="77450F53" w:rsidR="00D02B32" w:rsidRPr="00D02B32" w:rsidRDefault="00D02B32" w:rsidP="00D02B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Im Bereich der Lehre</w:t>
      </w:r>
      <w:r w:rsidRPr="00D02B32">
        <w:rPr>
          <w:rFonts w:ascii="Arial" w:eastAsia="Times New Roman" w:hAnsi="Arial" w:cs="Arial"/>
          <w:sz w:val="24"/>
          <w:szCs w:val="24"/>
          <w:lang w:eastAsia="de-DE"/>
        </w:rPr>
        <w:t xml:space="preserve"> möchte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sie </w:t>
      </w:r>
      <w:r w:rsidRPr="00D02B32">
        <w:rPr>
          <w:rFonts w:ascii="Arial" w:eastAsia="Times New Roman" w:hAnsi="Arial" w:cs="Arial"/>
          <w:sz w:val="24"/>
          <w:szCs w:val="24"/>
          <w:lang w:eastAsia="de-DE"/>
        </w:rPr>
        <w:t xml:space="preserve">Studierende dafür sensibilisieren, wie stark sprachliche Voraussetzungen das Lernen in allen Schulfächern beeinflussen – und wie sie als künftige Lehrkräfte und </w:t>
      </w:r>
      <w:proofErr w:type="spellStart"/>
      <w:r w:rsidRPr="00D02B32">
        <w:rPr>
          <w:rFonts w:ascii="Arial" w:eastAsia="Times New Roman" w:hAnsi="Arial" w:cs="Arial"/>
          <w:sz w:val="24"/>
          <w:szCs w:val="24"/>
          <w:lang w:eastAsia="de-DE"/>
        </w:rPr>
        <w:t>Förderpädagog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>*</w:t>
      </w:r>
      <w:r w:rsidRPr="00D02B32">
        <w:rPr>
          <w:rFonts w:ascii="Arial" w:eastAsia="Times New Roman" w:hAnsi="Arial" w:cs="Arial"/>
          <w:sz w:val="24"/>
          <w:szCs w:val="24"/>
          <w:lang w:eastAsia="de-DE"/>
        </w:rPr>
        <w:t xml:space="preserve">innen sprachliche Barrieren erkennen und abbauen können. In </w:t>
      </w:r>
      <w:r>
        <w:rPr>
          <w:rFonts w:ascii="Arial" w:eastAsia="Times New Roman" w:hAnsi="Arial" w:cs="Arial"/>
          <w:sz w:val="24"/>
          <w:szCs w:val="24"/>
          <w:lang w:eastAsia="de-DE"/>
        </w:rPr>
        <w:t>ihr</w:t>
      </w:r>
      <w:r w:rsidRPr="00D02B32">
        <w:rPr>
          <w:rFonts w:ascii="Arial" w:eastAsia="Times New Roman" w:hAnsi="Arial" w:cs="Arial"/>
          <w:sz w:val="24"/>
          <w:szCs w:val="24"/>
          <w:lang w:eastAsia="de-DE"/>
        </w:rPr>
        <w:t>en Lehrveranstaltungen arbeite</w:t>
      </w:r>
      <w:r>
        <w:rPr>
          <w:rFonts w:ascii="Arial" w:eastAsia="Times New Roman" w:hAnsi="Arial" w:cs="Arial"/>
          <w:sz w:val="24"/>
          <w:szCs w:val="24"/>
          <w:lang w:eastAsia="de-DE"/>
        </w:rPr>
        <w:t>t sie</w:t>
      </w:r>
      <w:r w:rsidRPr="00D02B32">
        <w:rPr>
          <w:rFonts w:ascii="Arial" w:eastAsia="Times New Roman" w:hAnsi="Arial" w:cs="Arial"/>
          <w:sz w:val="24"/>
          <w:szCs w:val="24"/>
          <w:lang w:eastAsia="de-DE"/>
        </w:rPr>
        <w:t xml:space="preserve"> daher praxisnah mit Fallanalysen, Diagnostikbeispielen und authentischem Sprachmaterial. </w:t>
      </w:r>
      <w:r>
        <w:rPr>
          <w:rFonts w:ascii="Arial" w:eastAsia="Times New Roman" w:hAnsi="Arial" w:cs="Arial"/>
          <w:sz w:val="24"/>
          <w:szCs w:val="24"/>
          <w:lang w:eastAsia="de-DE"/>
        </w:rPr>
        <w:t>Sie legt großen Wert darauf</w:t>
      </w:r>
      <w:r w:rsidRPr="00D02B32">
        <w:rPr>
          <w:rFonts w:ascii="Arial" w:eastAsia="Times New Roman" w:hAnsi="Arial" w:cs="Arial"/>
          <w:sz w:val="24"/>
          <w:szCs w:val="24"/>
          <w:lang w:eastAsia="de-DE"/>
        </w:rPr>
        <w:t>, dass die Studierenden ihr zunehmendes fachliches Wissen aus dem Bereich Sprache mit anderen Entwicklungsbereichen verbinden und die Fähigkeit erwerben</w:t>
      </w:r>
      <w:r w:rsidR="00350685">
        <w:rPr>
          <w:rFonts w:ascii="Arial" w:eastAsia="Times New Roman" w:hAnsi="Arial" w:cs="Arial"/>
          <w:sz w:val="24"/>
          <w:szCs w:val="24"/>
          <w:lang w:eastAsia="de-DE"/>
        </w:rPr>
        <w:t>,</w:t>
      </w:r>
      <w:r w:rsidRPr="00D02B32">
        <w:rPr>
          <w:rFonts w:ascii="Arial" w:eastAsia="Times New Roman" w:hAnsi="Arial" w:cs="Arial"/>
          <w:sz w:val="24"/>
          <w:szCs w:val="24"/>
          <w:lang w:eastAsia="de-DE"/>
        </w:rPr>
        <w:t xml:space="preserve"> (sprach-)förderliche Lernumgebungen aktiv zu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02B32">
        <w:rPr>
          <w:rFonts w:ascii="Arial" w:eastAsia="Times New Roman" w:hAnsi="Arial" w:cs="Arial"/>
          <w:sz w:val="24"/>
          <w:szCs w:val="24"/>
          <w:lang w:eastAsia="de-DE"/>
        </w:rPr>
        <w:t>gestalten – für alle Schüler</w:t>
      </w:r>
      <w:r>
        <w:rPr>
          <w:rFonts w:ascii="Arial" w:eastAsia="Times New Roman" w:hAnsi="Arial" w:cs="Arial"/>
          <w:sz w:val="24"/>
          <w:szCs w:val="24"/>
          <w:lang w:eastAsia="de-DE"/>
        </w:rPr>
        <w:t>*</w:t>
      </w:r>
      <w:r w:rsidRPr="00D02B32">
        <w:rPr>
          <w:rFonts w:ascii="Arial" w:eastAsia="Times New Roman" w:hAnsi="Arial" w:cs="Arial"/>
          <w:sz w:val="24"/>
          <w:szCs w:val="24"/>
          <w:lang w:eastAsia="de-DE"/>
        </w:rPr>
        <w:t>innen in allen Jahrgangsstufen.</w:t>
      </w:r>
    </w:p>
    <w:p w14:paraId="10CE2A6A" w14:textId="427FA156" w:rsidR="00D02B32" w:rsidRPr="00D02B32" w:rsidRDefault="00350685" w:rsidP="00D02B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D</w:t>
      </w:r>
      <w:r w:rsidR="00DF1DB7" w:rsidRPr="00D02B32">
        <w:rPr>
          <w:rFonts w:ascii="Arial" w:eastAsia="Times New Roman" w:hAnsi="Arial" w:cs="Arial"/>
          <w:sz w:val="24"/>
          <w:szCs w:val="24"/>
          <w:lang w:eastAsia="de-DE"/>
        </w:rPr>
        <w:t xml:space="preserve">urch die Vernetzung förderpädagogischer, sprachwissenschaftlicher und digitalisierungsbezogener Perspektiven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bringt sie sich </w:t>
      </w:r>
      <w:r w:rsidR="00D02B32" w:rsidRPr="00D02B32">
        <w:rPr>
          <w:rFonts w:ascii="Arial" w:eastAsia="Times New Roman" w:hAnsi="Arial" w:cs="Arial"/>
          <w:sz w:val="24"/>
          <w:szCs w:val="24"/>
          <w:lang w:eastAsia="de-DE"/>
        </w:rPr>
        <w:t>in d</w:t>
      </w:r>
      <w:r w:rsidR="00DF1DB7">
        <w:rPr>
          <w:rFonts w:ascii="Arial" w:eastAsia="Times New Roman" w:hAnsi="Arial" w:cs="Arial"/>
          <w:sz w:val="24"/>
          <w:szCs w:val="24"/>
          <w:lang w:eastAsia="de-DE"/>
        </w:rPr>
        <w:t>ie</w:t>
      </w:r>
      <w:r w:rsidR="00D02B32" w:rsidRPr="00D02B32">
        <w:rPr>
          <w:rFonts w:ascii="Arial" w:eastAsia="Times New Roman" w:hAnsi="Arial" w:cs="Arial"/>
          <w:sz w:val="24"/>
          <w:szCs w:val="24"/>
          <w:lang w:eastAsia="de-DE"/>
        </w:rPr>
        <w:t xml:space="preserve"> Forschung und in d</w:t>
      </w:r>
      <w:r w:rsidR="00DF1DB7">
        <w:rPr>
          <w:rFonts w:ascii="Arial" w:eastAsia="Times New Roman" w:hAnsi="Arial" w:cs="Arial"/>
          <w:sz w:val="24"/>
          <w:szCs w:val="24"/>
          <w:lang w:eastAsia="de-DE"/>
        </w:rPr>
        <w:t>ie</w:t>
      </w:r>
      <w:r w:rsidR="00D02B32" w:rsidRPr="00D02B32">
        <w:rPr>
          <w:rFonts w:ascii="Arial" w:eastAsia="Times New Roman" w:hAnsi="Arial" w:cs="Arial"/>
          <w:sz w:val="24"/>
          <w:szCs w:val="24"/>
          <w:lang w:eastAsia="de-DE"/>
        </w:rPr>
        <w:t xml:space="preserve"> Lehrkräftebildung ein. Der Ausbau von Kooperationen, etwa im Bereich der inklusiven Bildung und besonders zu Themen der Förderdiagnostik oder digitaler Bildungsforschung</w:t>
      </w:r>
      <w:r w:rsidR="00DF1DB7">
        <w:rPr>
          <w:rFonts w:ascii="Arial" w:eastAsia="Times New Roman" w:hAnsi="Arial" w:cs="Arial"/>
          <w:sz w:val="24"/>
          <w:szCs w:val="24"/>
          <w:lang w:eastAsia="de-DE"/>
        </w:rPr>
        <w:t>,</w:t>
      </w:r>
      <w:r w:rsidR="00D02B32" w:rsidRPr="00D02B32">
        <w:rPr>
          <w:rFonts w:ascii="Arial" w:eastAsia="Times New Roman" w:hAnsi="Arial" w:cs="Arial"/>
          <w:sz w:val="24"/>
          <w:szCs w:val="24"/>
          <w:lang w:eastAsia="de-DE"/>
        </w:rPr>
        <w:t xml:space="preserve"> liegt </w:t>
      </w:r>
      <w:r w:rsidR="00DF1DB7">
        <w:rPr>
          <w:rFonts w:ascii="Arial" w:eastAsia="Times New Roman" w:hAnsi="Arial" w:cs="Arial"/>
          <w:sz w:val="24"/>
          <w:szCs w:val="24"/>
          <w:lang w:eastAsia="de-DE"/>
        </w:rPr>
        <w:t>ihr</w:t>
      </w:r>
      <w:r w:rsidR="00D02B32" w:rsidRPr="00D02B32">
        <w:rPr>
          <w:rFonts w:ascii="Arial" w:eastAsia="Times New Roman" w:hAnsi="Arial" w:cs="Arial"/>
          <w:sz w:val="24"/>
          <w:szCs w:val="24"/>
          <w:lang w:eastAsia="de-DE"/>
        </w:rPr>
        <w:t xml:space="preserve"> dabei besonders am Herzen. Darüber hinaus möchte </w:t>
      </w:r>
      <w:r w:rsidR="00DF1DB7">
        <w:rPr>
          <w:rFonts w:ascii="Arial" w:eastAsia="Times New Roman" w:hAnsi="Arial" w:cs="Arial"/>
          <w:sz w:val="24"/>
          <w:szCs w:val="24"/>
          <w:lang w:eastAsia="de-DE"/>
        </w:rPr>
        <w:t>sie s</w:t>
      </w:r>
      <w:r w:rsidR="00D02B32" w:rsidRPr="00D02B32">
        <w:rPr>
          <w:rFonts w:ascii="Arial" w:eastAsia="Times New Roman" w:hAnsi="Arial" w:cs="Arial"/>
          <w:sz w:val="24"/>
          <w:szCs w:val="24"/>
          <w:lang w:eastAsia="de-DE"/>
        </w:rPr>
        <w:t>ich an der Weiterentwicklung der Studiengänge und an der Gestaltung eines inklusiven Campuslebens beteiligen.</w:t>
      </w:r>
    </w:p>
    <w:p w14:paraId="503DED0A" w14:textId="22A8BD2C" w:rsidR="00D02B32" w:rsidRPr="00DF1DB7" w:rsidRDefault="00D02B32" w:rsidP="00D02B3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D02B32">
        <w:rPr>
          <w:rFonts w:ascii="Arial" w:eastAsia="Times New Roman" w:hAnsi="Arial" w:cs="Arial"/>
          <w:sz w:val="24"/>
          <w:szCs w:val="24"/>
          <w:lang w:eastAsia="de-DE"/>
        </w:rPr>
        <w:br/>
      </w:r>
      <w:r w:rsidRPr="00D02B32">
        <w:rPr>
          <w:rFonts w:ascii="Arial" w:eastAsia="Times New Roman" w:hAnsi="Arial" w:cs="Arial"/>
          <w:sz w:val="24"/>
          <w:szCs w:val="24"/>
          <w:lang w:eastAsia="de-DE"/>
        </w:rPr>
        <w:br/>
      </w:r>
      <w:r w:rsidR="00DF1DB7" w:rsidRPr="00DF1DB7">
        <w:rPr>
          <w:rFonts w:ascii="Arial" w:eastAsia="Times New Roman" w:hAnsi="Arial" w:cs="Arial"/>
          <w:b/>
          <w:sz w:val="24"/>
          <w:szCs w:val="24"/>
          <w:lang w:eastAsia="de-DE"/>
        </w:rPr>
        <w:t>Zur Person</w:t>
      </w:r>
    </w:p>
    <w:p w14:paraId="0F7D4AFA" w14:textId="025B098B" w:rsidR="00DF1DB7" w:rsidRDefault="00DF1DB7" w:rsidP="00A027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DF1DB7">
        <w:rPr>
          <w:rFonts w:ascii="Arial" w:eastAsia="Times New Roman" w:hAnsi="Arial" w:cs="Arial"/>
          <w:sz w:val="24"/>
          <w:szCs w:val="24"/>
          <w:lang w:eastAsia="de-DE"/>
        </w:rPr>
        <w:lastRenderedPageBreak/>
        <w:t xml:space="preserve">Nach ihrem Studium der Patholinguistik (Bachelor </w:t>
      </w:r>
      <w:proofErr w:type="spellStart"/>
      <w:r w:rsidRPr="00DF1DB7">
        <w:rPr>
          <w:rFonts w:ascii="Arial" w:eastAsia="Times New Roman" w:hAnsi="Arial" w:cs="Arial"/>
          <w:sz w:val="24"/>
          <w:szCs w:val="24"/>
          <w:lang w:eastAsia="de-DE"/>
        </w:rPr>
        <w:t>of</w:t>
      </w:r>
      <w:proofErr w:type="spellEnd"/>
      <w:r w:rsidRPr="00DF1DB7">
        <w:rPr>
          <w:rFonts w:ascii="Arial" w:eastAsia="Times New Roman" w:hAnsi="Arial" w:cs="Arial"/>
          <w:sz w:val="24"/>
          <w:szCs w:val="24"/>
          <w:lang w:eastAsia="de-DE"/>
        </w:rPr>
        <w:t xml:space="preserve"> Science) und der Experimental Clinical </w:t>
      </w:r>
      <w:proofErr w:type="spellStart"/>
      <w:r w:rsidRPr="00DF1DB7">
        <w:rPr>
          <w:rFonts w:ascii="Arial" w:eastAsia="Times New Roman" w:hAnsi="Arial" w:cs="Arial"/>
          <w:sz w:val="24"/>
          <w:szCs w:val="24"/>
          <w:lang w:eastAsia="de-DE"/>
        </w:rPr>
        <w:t>Linguistics</w:t>
      </w:r>
      <w:proofErr w:type="spellEnd"/>
      <w:r w:rsidRPr="00DF1DB7">
        <w:rPr>
          <w:rFonts w:ascii="Arial" w:eastAsia="Times New Roman" w:hAnsi="Arial" w:cs="Arial"/>
          <w:sz w:val="24"/>
          <w:szCs w:val="24"/>
          <w:lang w:eastAsia="de-DE"/>
        </w:rPr>
        <w:t xml:space="preserve"> (Master </w:t>
      </w:r>
      <w:proofErr w:type="spellStart"/>
      <w:r w:rsidRPr="00DF1DB7">
        <w:rPr>
          <w:rFonts w:ascii="Arial" w:eastAsia="Times New Roman" w:hAnsi="Arial" w:cs="Arial"/>
          <w:sz w:val="24"/>
          <w:szCs w:val="24"/>
          <w:lang w:eastAsia="de-DE"/>
        </w:rPr>
        <w:t>of</w:t>
      </w:r>
      <w:proofErr w:type="spellEnd"/>
      <w:r w:rsidRPr="00DF1DB7">
        <w:rPr>
          <w:rFonts w:ascii="Arial" w:eastAsia="Times New Roman" w:hAnsi="Arial" w:cs="Arial"/>
          <w:sz w:val="24"/>
          <w:szCs w:val="24"/>
          <w:lang w:eastAsia="de-DE"/>
        </w:rPr>
        <w:t xml:space="preserve"> Science) an der Universität P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otsdam promovierte sie dort </w:t>
      </w:r>
      <w:r w:rsidRPr="00DF1DB7">
        <w:rPr>
          <w:rFonts w:ascii="Arial" w:eastAsia="Times New Roman" w:hAnsi="Arial" w:cs="Arial"/>
          <w:sz w:val="24"/>
          <w:szCs w:val="24"/>
          <w:lang w:eastAsia="de-DE"/>
        </w:rPr>
        <w:t>im Fach Kognitionswissenschaft</w:t>
      </w:r>
      <w:r w:rsidR="00220892">
        <w:rPr>
          <w:rFonts w:ascii="Arial" w:eastAsia="Times New Roman" w:hAnsi="Arial" w:cs="Arial"/>
          <w:sz w:val="24"/>
          <w:szCs w:val="24"/>
          <w:lang w:eastAsia="de-DE"/>
        </w:rPr>
        <w:t xml:space="preserve"> und arbeitete anschließend als Postdoktorandin im Bereich Sprache in der Inklusionspädagogik.</w:t>
      </w:r>
    </w:p>
    <w:p w14:paraId="72BB6BE0" w14:textId="355D294C" w:rsidR="00D02B32" w:rsidRDefault="00DF1DB7" w:rsidP="00A027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In ihrer Freizeit liest sie </w:t>
      </w:r>
      <w:r w:rsidR="00D02B32" w:rsidRPr="00D02B32">
        <w:rPr>
          <w:rFonts w:ascii="Arial" w:eastAsia="Times New Roman" w:hAnsi="Arial" w:cs="Arial"/>
          <w:sz w:val="24"/>
          <w:szCs w:val="24"/>
          <w:lang w:eastAsia="de-DE"/>
        </w:rPr>
        <w:t>Romane aus verschiedenen Sprachräumen und genieß</w:t>
      </w:r>
      <w:r>
        <w:rPr>
          <w:rFonts w:ascii="Arial" w:eastAsia="Times New Roman" w:hAnsi="Arial" w:cs="Arial"/>
          <w:sz w:val="24"/>
          <w:szCs w:val="24"/>
          <w:lang w:eastAsia="de-DE"/>
        </w:rPr>
        <w:t>t</w:t>
      </w:r>
      <w:r w:rsidR="00D02B32" w:rsidRPr="00D02B32">
        <w:rPr>
          <w:rFonts w:ascii="Arial" w:eastAsia="Times New Roman" w:hAnsi="Arial" w:cs="Arial"/>
          <w:sz w:val="24"/>
          <w:szCs w:val="24"/>
          <w:lang w:eastAsia="de-DE"/>
        </w:rPr>
        <w:t xml:space="preserve"> mit anderen Menschen gutes Essen und Gespräc</w:t>
      </w:r>
      <w:bookmarkStart w:id="0" w:name="_GoBack"/>
      <w:bookmarkEnd w:id="0"/>
      <w:r w:rsidR="00D02B32" w:rsidRPr="00D02B32">
        <w:rPr>
          <w:rFonts w:ascii="Arial" w:eastAsia="Times New Roman" w:hAnsi="Arial" w:cs="Arial"/>
          <w:sz w:val="24"/>
          <w:szCs w:val="24"/>
          <w:lang w:eastAsia="de-DE"/>
        </w:rPr>
        <w:t xml:space="preserve">he. Außerdem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ist sie </w:t>
      </w:r>
      <w:r w:rsidR="00D02B32" w:rsidRPr="00D02B32">
        <w:rPr>
          <w:rFonts w:ascii="Arial" w:eastAsia="Times New Roman" w:hAnsi="Arial" w:cs="Arial"/>
          <w:sz w:val="24"/>
          <w:szCs w:val="24"/>
          <w:lang w:eastAsia="de-DE"/>
        </w:rPr>
        <w:t>gerne draußen unterwegs.</w:t>
      </w:r>
    </w:p>
    <w:p w14:paraId="52062645" w14:textId="50F700DA" w:rsidR="00350685" w:rsidRDefault="00350685" w:rsidP="00D02B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EE89898" w14:textId="33CF7C4C" w:rsidR="00350685" w:rsidRPr="00350685" w:rsidRDefault="00350685" w:rsidP="0035068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50685">
        <w:rPr>
          <w:rFonts w:ascii="Arial" w:eastAsia="Times New Roman" w:hAnsi="Arial" w:cs="Arial"/>
          <w:b/>
          <w:sz w:val="24"/>
          <w:szCs w:val="24"/>
          <w:lang w:eastAsia="de-DE"/>
        </w:rPr>
        <w:t>Fachliche Ansprechpartnerin</w:t>
      </w:r>
    </w:p>
    <w:p w14:paraId="39E04E78" w14:textId="3D7204AA" w:rsidR="00350685" w:rsidRDefault="00350685" w:rsidP="003506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JProf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. Dr. Maja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Stegenwallner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>-Schütz</w:t>
      </w:r>
    </w:p>
    <w:p w14:paraId="5A29B9BC" w14:textId="121EF70B" w:rsidR="00350685" w:rsidRDefault="00350685" w:rsidP="003506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Universität Koblenz</w:t>
      </w:r>
    </w:p>
    <w:p w14:paraId="48F822DC" w14:textId="612506F8" w:rsidR="00350685" w:rsidRDefault="00350685" w:rsidP="003506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Universitätsstraße 1</w:t>
      </w:r>
    </w:p>
    <w:p w14:paraId="64894C88" w14:textId="3FFF7681" w:rsidR="00350685" w:rsidRDefault="00350685" w:rsidP="003506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56070 Koblenz</w:t>
      </w:r>
    </w:p>
    <w:p w14:paraId="46720655" w14:textId="77777777" w:rsidR="00350685" w:rsidRDefault="00350685" w:rsidP="003506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2F0185F" w14:textId="5D723B55" w:rsidR="00350685" w:rsidRDefault="00350685" w:rsidP="003506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Tel.: 0261 287 - </w:t>
      </w:r>
      <w:r w:rsidR="009F611F">
        <w:rPr>
          <w:rFonts w:ascii="Arial" w:eastAsia="Times New Roman" w:hAnsi="Arial" w:cs="Arial"/>
          <w:sz w:val="24"/>
          <w:szCs w:val="24"/>
          <w:lang w:eastAsia="de-DE"/>
        </w:rPr>
        <w:t>1907</w:t>
      </w:r>
    </w:p>
    <w:p w14:paraId="108C8B46" w14:textId="68C74719" w:rsidR="00350685" w:rsidRPr="00D02B32" w:rsidRDefault="00350685" w:rsidP="003506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E-Mail: </w:t>
      </w:r>
      <w:r w:rsidRPr="00350685">
        <w:rPr>
          <w:rFonts w:ascii="Arial" w:eastAsia="Times New Roman" w:hAnsi="Arial" w:cs="Arial"/>
          <w:sz w:val="24"/>
          <w:szCs w:val="24"/>
          <w:lang w:eastAsia="de-DE"/>
        </w:rPr>
        <w:t>stegenwa@uni-koblenz.de</w:t>
      </w:r>
    </w:p>
    <w:p w14:paraId="1B266903" w14:textId="77777777" w:rsidR="00D02B32" w:rsidRPr="00D02B32" w:rsidRDefault="00D02B32" w:rsidP="00D02B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02B32">
        <w:rPr>
          <w:rFonts w:ascii="Arial" w:eastAsia="Times New Roman" w:hAnsi="Arial" w:cs="Arial"/>
          <w:sz w:val="24"/>
          <w:szCs w:val="24"/>
          <w:lang w:eastAsia="de-DE"/>
        </w:rPr>
        <w:t> </w:t>
      </w:r>
    </w:p>
    <w:p w14:paraId="30B1B498" w14:textId="163854D1" w:rsidR="00010B65" w:rsidRPr="00D02B32" w:rsidRDefault="00A962E7" w:rsidP="005D7A3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010B65" w:rsidRPr="00D02B32">
        <w:rPr>
          <w:rFonts w:ascii="Arial" w:hAnsi="Arial" w:cs="Arial"/>
          <w:b/>
          <w:sz w:val="24"/>
          <w:szCs w:val="24"/>
        </w:rPr>
        <w:t>ressekontakt</w:t>
      </w:r>
    </w:p>
    <w:p w14:paraId="661EC9DA" w14:textId="77777777" w:rsidR="00C35A27" w:rsidRPr="00D02B32" w:rsidRDefault="00C35A27" w:rsidP="005D7A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69F7A6" w14:textId="77777777" w:rsidR="00010B65" w:rsidRPr="00D02B32" w:rsidRDefault="00010B65" w:rsidP="005D7A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2B32">
        <w:rPr>
          <w:rFonts w:ascii="Arial" w:hAnsi="Arial" w:cs="Arial"/>
          <w:sz w:val="24"/>
          <w:szCs w:val="24"/>
        </w:rPr>
        <w:t>Dr. Birgit Förg</w:t>
      </w:r>
    </w:p>
    <w:p w14:paraId="784E5944" w14:textId="77777777" w:rsidR="00010B65" w:rsidRPr="00D02B32" w:rsidRDefault="00010B65" w:rsidP="00010B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2B32">
        <w:rPr>
          <w:rFonts w:ascii="Arial" w:hAnsi="Arial" w:cs="Arial"/>
          <w:sz w:val="24"/>
          <w:szCs w:val="24"/>
        </w:rPr>
        <w:t>Universität Koblenz</w:t>
      </w:r>
    </w:p>
    <w:p w14:paraId="70C38E38" w14:textId="77777777" w:rsidR="00010B65" w:rsidRPr="00D02B32" w:rsidRDefault="00010B65" w:rsidP="00010B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2B32">
        <w:rPr>
          <w:rFonts w:ascii="Arial" w:hAnsi="Arial" w:cs="Arial"/>
          <w:sz w:val="24"/>
          <w:szCs w:val="24"/>
        </w:rPr>
        <w:t>Universitätsstraße 1</w:t>
      </w:r>
    </w:p>
    <w:p w14:paraId="1933F8C0" w14:textId="77777777" w:rsidR="009451A3" w:rsidRPr="00D02B32" w:rsidRDefault="00010B65" w:rsidP="00010B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2B32">
        <w:rPr>
          <w:rFonts w:ascii="Arial" w:hAnsi="Arial" w:cs="Arial"/>
          <w:sz w:val="24"/>
          <w:szCs w:val="24"/>
        </w:rPr>
        <w:t>56070 Koblenz</w:t>
      </w:r>
    </w:p>
    <w:p w14:paraId="79DAA1B5" w14:textId="77777777" w:rsidR="00010B65" w:rsidRPr="00D02B32" w:rsidRDefault="00010B65" w:rsidP="00010B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7A934A" w14:textId="77777777" w:rsidR="00010B65" w:rsidRPr="00D02B32" w:rsidRDefault="00010B65" w:rsidP="00010B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2B32">
        <w:rPr>
          <w:rFonts w:ascii="Arial" w:hAnsi="Arial" w:cs="Arial"/>
          <w:sz w:val="24"/>
          <w:szCs w:val="24"/>
        </w:rPr>
        <w:t>Tel.: 0261 287 1766</w:t>
      </w:r>
    </w:p>
    <w:p w14:paraId="20716583" w14:textId="77777777" w:rsidR="00010B65" w:rsidRPr="00D02B32" w:rsidRDefault="00010B65" w:rsidP="00010B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2B32">
        <w:rPr>
          <w:rFonts w:ascii="Arial" w:hAnsi="Arial" w:cs="Arial"/>
          <w:sz w:val="24"/>
          <w:szCs w:val="24"/>
        </w:rPr>
        <w:t xml:space="preserve">E-Mail: </w:t>
      </w:r>
      <w:hyperlink r:id="rId5" w:history="1">
        <w:r w:rsidRPr="00D02B32">
          <w:rPr>
            <w:rStyle w:val="Hyperlink"/>
            <w:rFonts w:ascii="Arial" w:hAnsi="Arial" w:cs="Arial"/>
            <w:sz w:val="24"/>
            <w:szCs w:val="24"/>
          </w:rPr>
          <w:t>birgitfoerg@uni-koblenz.de</w:t>
        </w:r>
      </w:hyperlink>
    </w:p>
    <w:p w14:paraId="39500E15" w14:textId="77777777" w:rsidR="00010B65" w:rsidRPr="00D02B32" w:rsidRDefault="00010B65" w:rsidP="00010B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391E02" w14:textId="77777777" w:rsidR="009451A3" w:rsidRPr="00D02B32" w:rsidRDefault="009451A3" w:rsidP="005D7A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411F85" w14:textId="77777777" w:rsidR="009451A3" w:rsidRPr="00D02B32" w:rsidRDefault="009451A3" w:rsidP="005D7A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6327A1" w14:textId="77777777" w:rsidR="009451A3" w:rsidRPr="00D02B32" w:rsidRDefault="009451A3" w:rsidP="005D7A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F41E0F" w14:textId="77777777" w:rsidR="009451A3" w:rsidRPr="00D02B32" w:rsidRDefault="009451A3" w:rsidP="005D7A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3205BB" w14:textId="77777777" w:rsidR="009451A3" w:rsidRPr="00D02B32" w:rsidRDefault="009451A3" w:rsidP="005D7A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12C06E" w14:textId="77777777" w:rsidR="009451A3" w:rsidRPr="00D02B32" w:rsidRDefault="009451A3" w:rsidP="005D7A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6D3292" w14:textId="77777777" w:rsidR="009451A3" w:rsidRPr="00D02B32" w:rsidRDefault="009451A3" w:rsidP="005D7A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39F98F" w14:textId="77777777" w:rsidR="00D86437" w:rsidRPr="00D02B32" w:rsidRDefault="00D86437" w:rsidP="005D7A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86437" w:rsidRPr="00D02B32" w:rsidSect="004E10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17"/>
    <w:rsid w:val="00010B65"/>
    <w:rsid w:val="000112D6"/>
    <w:rsid w:val="00036B37"/>
    <w:rsid w:val="0003743E"/>
    <w:rsid w:val="00043F20"/>
    <w:rsid w:val="0005139E"/>
    <w:rsid w:val="00064082"/>
    <w:rsid w:val="0007345F"/>
    <w:rsid w:val="000745A7"/>
    <w:rsid w:val="00075484"/>
    <w:rsid w:val="000862BC"/>
    <w:rsid w:val="000B669A"/>
    <w:rsid w:val="000C0063"/>
    <w:rsid w:val="000D0F90"/>
    <w:rsid w:val="000E287B"/>
    <w:rsid w:val="00136608"/>
    <w:rsid w:val="00173D98"/>
    <w:rsid w:val="001B765E"/>
    <w:rsid w:val="001E02D6"/>
    <w:rsid w:val="001F4D5F"/>
    <w:rsid w:val="00220892"/>
    <w:rsid w:val="002226A7"/>
    <w:rsid w:val="00262498"/>
    <w:rsid w:val="002B7964"/>
    <w:rsid w:val="002F6CE3"/>
    <w:rsid w:val="003025AC"/>
    <w:rsid w:val="00313C95"/>
    <w:rsid w:val="0033026C"/>
    <w:rsid w:val="00331766"/>
    <w:rsid w:val="00350685"/>
    <w:rsid w:val="00356CAC"/>
    <w:rsid w:val="00376862"/>
    <w:rsid w:val="00384A08"/>
    <w:rsid w:val="00386E7F"/>
    <w:rsid w:val="003B3BD5"/>
    <w:rsid w:val="003D6007"/>
    <w:rsid w:val="003D67A7"/>
    <w:rsid w:val="003D6E5D"/>
    <w:rsid w:val="00407203"/>
    <w:rsid w:val="004230C7"/>
    <w:rsid w:val="00431758"/>
    <w:rsid w:val="0043401D"/>
    <w:rsid w:val="00436E5B"/>
    <w:rsid w:val="00446E72"/>
    <w:rsid w:val="00460C32"/>
    <w:rsid w:val="004717B0"/>
    <w:rsid w:val="00476BC9"/>
    <w:rsid w:val="004E1060"/>
    <w:rsid w:val="00530FFE"/>
    <w:rsid w:val="005861C3"/>
    <w:rsid w:val="005D7A3B"/>
    <w:rsid w:val="005E0146"/>
    <w:rsid w:val="00602B88"/>
    <w:rsid w:val="00630DC2"/>
    <w:rsid w:val="00632BBA"/>
    <w:rsid w:val="00643008"/>
    <w:rsid w:val="00664A54"/>
    <w:rsid w:val="00675693"/>
    <w:rsid w:val="0067785C"/>
    <w:rsid w:val="006A3717"/>
    <w:rsid w:val="006B53D1"/>
    <w:rsid w:val="006C0BFE"/>
    <w:rsid w:val="006E0093"/>
    <w:rsid w:val="006F5744"/>
    <w:rsid w:val="006F65F6"/>
    <w:rsid w:val="00704057"/>
    <w:rsid w:val="00724653"/>
    <w:rsid w:val="00732D50"/>
    <w:rsid w:val="007416AB"/>
    <w:rsid w:val="00754303"/>
    <w:rsid w:val="007621A7"/>
    <w:rsid w:val="0076387D"/>
    <w:rsid w:val="007C0B63"/>
    <w:rsid w:val="007C3951"/>
    <w:rsid w:val="008054B7"/>
    <w:rsid w:val="00816A35"/>
    <w:rsid w:val="00826E06"/>
    <w:rsid w:val="00835406"/>
    <w:rsid w:val="008865E0"/>
    <w:rsid w:val="008A709E"/>
    <w:rsid w:val="008D6B4E"/>
    <w:rsid w:val="008E67F7"/>
    <w:rsid w:val="008E6F70"/>
    <w:rsid w:val="008F03B1"/>
    <w:rsid w:val="00906CA7"/>
    <w:rsid w:val="00911B60"/>
    <w:rsid w:val="00931F08"/>
    <w:rsid w:val="00943256"/>
    <w:rsid w:val="009451A3"/>
    <w:rsid w:val="009711D8"/>
    <w:rsid w:val="00977E37"/>
    <w:rsid w:val="009E0FDC"/>
    <w:rsid w:val="009E60C1"/>
    <w:rsid w:val="009F611F"/>
    <w:rsid w:val="00A02706"/>
    <w:rsid w:val="00A06827"/>
    <w:rsid w:val="00A41281"/>
    <w:rsid w:val="00A42017"/>
    <w:rsid w:val="00A50BDA"/>
    <w:rsid w:val="00A70D79"/>
    <w:rsid w:val="00A962E7"/>
    <w:rsid w:val="00AC6C15"/>
    <w:rsid w:val="00AD5725"/>
    <w:rsid w:val="00B15F70"/>
    <w:rsid w:val="00B41219"/>
    <w:rsid w:val="00B553F7"/>
    <w:rsid w:val="00B5699D"/>
    <w:rsid w:val="00B653F7"/>
    <w:rsid w:val="00BB4DA9"/>
    <w:rsid w:val="00BC41FF"/>
    <w:rsid w:val="00BD187B"/>
    <w:rsid w:val="00C04706"/>
    <w:rsid w:val="00C35A27"/>
    <w:rsid w:val="00C5356E"/>
    <w:rsid w:val="00CA2852"/>
    <w:rsid w:val="00CA2CA2"/>
    <w:rsid w:val="00CA5349"/>
    <w:rsid w:val="00CC7CF7"/>
    <w:rsid w:val="00CD059D"/>
    <w:rsid w:val="00CD07CE"/>
    <w:rsid w:val="00CF7CB8"/>
    <w:rsid w:val="00D02B32"/>
    <w:rsid w:val="00D30D0E"/>
    <w:rsid w:val="00D32BC5"/>
    <w:rsid w:val="00D42061"/>
    <w:rsid w:val="00D840AD"/>
    <w:rsid w:val="00D86437"/>
    <w:rsid w:val="00D91DA8"/>
    <w:rsid w:val="00DB50AE"/>
    <w:rsid w:val="00DC52D8"/>
    <w:rsid w:val="00DD481A"/>
    <w:rsid w:val="00DF1DB7"/>
    <w:rsid w:val="00E134AC"/>
    <w:rsid w:val="00E163AB"/>
    <w:rsid w:val="00E221ED"/>
    <w:rsid w:val="00E27238"/>
    <w:rsid w:val="00E329AC"/>
    <w:rsid w:val="00E55427"/>
    <w:rsid w:val="00E632C7"/>
    <w:rsid w:val="00E90157"/>
    <w:rsid w:val="00EA707E"/>
    <w:rsid w:val="00EC7232"/>
    <w:rsid w:val="00ED2565"/>
    <w:rsid w:val="00F045F4"/>
    <w:rsid w:val="00F40E48"/>
    <w:rsid w:val="00F602EE"/>
    <w:rsid w:val="00F64593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F3F6"/>
  <w15:docId w15:val="{60D6E22D-2699-422B-A768-758FB8D4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1060"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02B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D5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ighlightedsearchterm">
    <w:name w:val="highlightedsearchterm"/>
    <w:basedOn w:val="Absatz-Standardschriftart"/>
    <w:rsid w:val="00AD5725"/>
  </w:style>
  <w:style w:type="character" w:styleId="Fett">
    <w:name w:val="Strong"/>
    <w:basedOn w:val="Absatz-Standardschriftart"/>
    <w:uiPriority w:val="22"/>
    <w:qFormat/>
    <w:rsid w:val="00AD572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D5725"/>
    <w:rPr>
      <w:color w:val="0000FF"/>
      <w:u w:val="single"/>
    </w:rPr>
  </w:style>
  <w:style w:type="character" w:customStyle="1" w:styleId="external-link">
    <w:name w:val="external-link"/>
    <w:basedOn w:val="Absatz-Standardschriftart"/>
    <w:rsid w:val="00AD5725"/>
  </w:style>
  <w:style w:type="character" w:styleId="Hervorhebung">
    <w:name w:val="Emphasis"/>
    <w:basedOn w:val="Absatz-Standardschriftart"/>
    <w:uiPriority w:val="20"/>
    <w:qFormat/>
    <w:rsid w:val="00AD5725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02B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einLeerraum">
    <w:name w:val="No Spacing"/>
    <w:uiPriority w:val="1"/>
    <w:qFormat/>
    <w:rsid w:val="00754303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4201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0640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80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919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0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62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76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970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8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2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126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36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93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irgitfoerg@uni-koblenz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D359B-8104-45D6-B5F8-8E7E28EA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F9482431</Template>
  <TotalTime>0</TotalTime>
  <Pages>2</Pages>
  <Words>502</Words>
  <Characters>3166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Koblenz-Landau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birgitfoerg</dc:creator>
  <cp:lastModifiedBy>Dr. Birgit Förg</cp:lastModifiedBy>
  <cp:revision>2</cp:revision>
  <cp:lastPrinted>2023-01-10T08:31:00Z</cp:lastPrinted>
  <dcterms:created xsi:type="dcterms:W3CDTF">2025-07-29T10:36:00Z</dcterms:created>
  <dcterms:modified xsi:type="dcterms:W3CDTF">2025-07-29T10:36:00Z</dcterms:modified>
</cp:coreProperties>
</file>