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101CD388D61F4BA5AB28CD6AA8ED2EDA"/>
          </w:placeholder>
        </w:sdtPr>
        <w:sdtEndPr/>
        <w:sdtContent>
          <w:tr w:rsidR="00465EE8" w:rsidRPr="00465EE8" w14:paraId="62B1DFF6" w14:textId="77777777" w:rsidTr="00465EE8">
            <w:trPr>
              <w:trHeight w:val="1474"/>
            </w:trPr>
            <w:tc>
              <w:tcPr>
                <w:tcW w:w="7938" w:type="dxa"/>
              </w:tcPr>
              <w:p w14:paraId="10B70AEE" w14:textId="77777777" w:rsidR="00465EE8" w:rsidRPr="00465EE8" w:rsidRDefault="00465EE8" w:rsidP="00465EE8">
                <w:pPr>
                  <w:spacing w:line="240" w:lineRule="auto"/>
                </w:pPr>
              </w:p>
            </w:tc>
            <w:tc>
              <w:tcPr>
                <w:tcW w:w="1132" w:type="dxa"/>
              </w:tcPr>
              <w:p w14:paraId="592B06D4" w14:textId="77777777" w:rsidR="00465EE8" w:rsidRPr="00465EE8" w:rsidRDefault="00465EE8" w:rsidP="00465EE8">
                <w:pPr>
                  <w:spacing w:line="240" w:lineRule="auto"/>
                  <w:jc w:val="right"/>
                </w:pPr>
                <w:r w:rsidRPr="00465EE8">
                  <w:rPr>
                    <w:noProof/>
                  </w:rPr>
                  <w:drawing>
                    <wp:inline distT="0" distB="0" distL="0" distR="0" wp14:anchorId="4C20AB82" wp14:editId="1C606FB9">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7"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p w14:paraId="4821E072" w14:textId="77777777" w:rsidR="00713797" w:rsidRDefault="00713797"/>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101CD388D61F4BA5AB28CD6AA8ED2EDA"/>
          </w:placeholder>
        </w:sdtPr>
        <w:sdtEndPr/>
        <w:sdtContent>
          <w:tr w:rsidR="00BF33AE" w14:paraId="11363796" w14:textId="77777777" w:rsidTr="00EF5A4E">
            <w:trPr>
              <w:trHeight w:hRule="exact" w:val="680"/>
            </w:trPr>
            <w:sdt>
              <w:sdtPr>
                <w:id w:val="-562105604"/>
                <w:lock w:val="sdtContentLocked"/>
                <w:placeholder>
                  <w:docPart w:val="72768E41100B47289EF0DFC0F0918C2E"/>
                </w:placeholder>
              </w:sdtPr>
              <w:sdtEndPr/>
              <w:sdtContent>
                <w:tc>
                  <w:tcPr>
                    <w:tcW w:w="9071" w:type="dxa"/>
                  </w:tcPr>
                  <w:p w14:paraId="0E348DF2" w14:textId="77777777" w:rsidR="00BF33AE" w:rsidRDefault="00EF5A4E" w:rsidP="00EF5A4E">
                    <w:pPr>
                      <w:pStyle w:val="TITEL"/>
                    </w:pPr>
                    <w:r>
                      <w:t>presse-information</w:t>
                    </w:r>
                  </w:p>
                </w:tc>
              </w:sdtContent>
            </w:sdt>
          </w:tr>
        </w:sdtContent>
      </w:sdt>
    </w:tbl>
    <w:tbl>
      <w:tblPr>
        <w:tblStyle w:val="Basis"/>
        <w:tblpPr w:vertAnchor="page" w:horzAnchor="page" w:tblpX="1419" w:tblpY="4027"/>
        <w:tblW w:w="0" w:type="auto"/>
        <w:tblLayout w:type="fixed"/>
        <w:tblLook w:val="04A0" w:firstRow="1" w:lastRow="0" w:firstColumn="1" w:lastColumn="0" w:noHBand="0" w:noVBand="1"/>
      </w:tblPr>
      <w:tblGrid>
        <w:gridCol w:w="9071"/>
      </w:tblGrid>
      <w:sdt>
        <w:sdtPr>
          <w:id w:val="2079708209"/>
          <w:lock w:val="sdtContentLocked"/>
          <w:placeholder>
            <w:docPart w:val="101CD388D61F4BA5AB28CD6AA8ED2EDA"/>
          </w:placeholder>
        </w:sdtPr>
        <w:sdtEndPr/>
        <w:sdtContent>
          <w:tr w:rsidR="00973546" w:rsidRPr="00840C91" w14:paraId="441E14E5" w14:textId="77777777" w:rsidTr="00713797">
            <w:trPr>
              <w:trHeight w:hRule="exact" w:val="993"/>
            </w:trPr>
            <w:sdt>
              <w:sdtPr>
                <w:id w:val="42179897"/>
                <w:lock w:val="sdtLocked"/>
                <w:placeholder>
                  <w:docPart w:val="62276FCB17FD4A08B3BF0CE0E0BA9ABE"/>
                </w:placeholder>
              </w:sdtPr>
              <w:sdtEndPr/>
              <w:sdtContent>
                <w:tc>
                  <w:tcPr>
                    <w:tcW w:w="9071" w:type="dxa"/>
                  </w:tcPr>
                  <w:p w14:paraId="67FF3195" w14:textId="7FDFDE22" w:rsidR="00973546" w:rsidRPr="00840C91" w:rsidRDefault="000533E5" w:rsidP="00EF10F2">
                    <w:pPr>
                      <w:pStyle w:val="Headline"/>
                      <w:rPr>
                        <w:lang w:val="en-US"/>
                      </w:rPr>
                    </w:pPr>
                    <w:r>
                      <w:t>Berenike Dornes belegt 2. Platz beim Edeka Young Talent Award 2026</w:t>
                    </w:r>
                    <w:r w:rsidR="00EF10F2" w:rsidRPr="00EF10F2">
                      <w:t xml:space="preserve"> </w:t>
                    </w:r>
                  </w:p>
                </w:tc>
              </w:sdtContent>
            </w:sdt>
          </w:tr>
        </w:sdtContent>
      </w:sdt>
    </w:tbl>
    <w:sdt>
      <w:sdtPr>
        <w:id w:val="-860516056"/>
        <w:placeholder>
          <w:docPart w:val="0050D14040FF4F188890BCD97B4ED2A9"/>
        </w:placeholder>
      </w:sdtPr>
      <w:sdtEndPr/>
      <w:sdtContent>
        <w:p w14:paraId="51146105" w14:textId="27D010FC" w:rsidR="00011366" w:rsidRPr="00011366" w:rsidRDefault="000533E5" w:rsidP="00B8553A">
          <w:pPr>
            <w:pStyle w:val="Subline"/>
            <w:rPr>
              <w:lang w:val="en-US"/>
            </w:rPr>
          </w:pPr>
          <w:r>
            <w:t>Auszubildende</w:t>
          </w:r>
          <w:r w:rsidR="00EF10F2">
            <w:t xml:space="preserve"> </w:t>
          </w:r>
          <w:r>
            <w:t xml:space="preserve">von Edeka Wachtler in </w:t>
          </w:r>
          <w:r w:rsidR="00EF72F7">
            <w:t>Pforzheim</w:t>
          </w:r>
          <w:r>
            <w:t xml:space="preserve"> holt sich begehrte Auszeichnung auf der diesjährigen Edeka</w:t>
          </w:r>
          <w:r w:rsidR="0043340F">
            <w:t>-</w:t>
          </w:r>
          <w:r>
            <w:t>Jahrestagung</w:t>
          </w:r>
        </w:p>
      </w:sdtContent>
    </w:sdt>
    <w:p w14:paraId="1D0E143D" w14:textId="47C5DD4D" w:rsidR="00DB627D" w:rsidRPr="00DB627D" w:rsidRDefault="00812DBC" w:rsidP="00DB627D">
      <w:pPr>
        <w:pStyle w:val="Intro-Text"/>
      </w:pPr>
      <w:sdt>
        <w:sdtPr>
          <w:id w:val="1521048624"/>
          <w:placeholder>
            <w:docPart w:val="DF61F5081DD6430EB64A93329250E998"/>
          </w:placeholder>
        </w:sdtPr>
        <w:sdtEndPr/>
        <w:sdtContent>
          <w:r w:rsidR="00EF72F7">
            <w:t>Pforzheim</w:t>
          </w:r>
          <w:r w:rsidR="000533E5">
            <w:t>/Köln</w:t>
          </w:r>
        </w:sdtContent>
      </w:sdt>
      <w:r w:rsidR="00BD7929">
        <w:t>/</w:t>
      </w:r>
      <w:sdt>
        <w:sdtPr>
          <w:id w:val="765271979"/>
          <w:placeholder>
            <w:docPart w:val="89E4E98BE2AE4E75A26E1B45D3747237"/>
          </w:placeholder>
          <w:date w:fullDate="2026-06-29T00:00:00Z">
            <w:dateFormat w:val="dd.MM.yyyy"/>
            <w:lid w:val="de-DE"/>
            <w:storeMappedDataAs w:val="dateTime"/>
            <w:calendar w:val="gregorian"/>
          </w:date>
        </w:sdtPr>
        <w:sdtEndPr/>
        <w:sdtContent>
          <w:r w:rsidR="00713797">
            <w:t>2</w:t>
          </w:r>
          <w:r w:rsidR="0093133F">
            <w:t>9</w:t>
          </w:r>
          <w:r w:rsidR="00713797">
            <w:t>.06.2026</w:t>
          </w:r>
        </w:sdtContent>
      </w:sdt>
      <w:r w:rsidR="00BD7929">
        <w:t xml:space="preserve"> </w:t>
      </w:r>
      <w:r w:rsidR="00DB627D">
        <w:t>–</w:t>
      </w:r>
      <w:r w:rsidR="00BD7929">
        <w:t xml:space="preserve"> </w:t>
      </w:r>
      <w:r w:rsidR="00DB627D">
        <w:t>Bei</w:t>
      </w:r>
      <w:r w:rsidR="00EF72F7">
        <w:t>m Live-Finale des Young Talent Awards im Rahmen</w:t>
      </w:r>
      <w:r w:rsidR="00DB627D">
        <w:t xml:space="preserve"> der diesjährigen Edeka</w:t>
      </w:r>
      <w:r w:rsidR="00713797">
        <w:t>-</w:t>
      </w:r>
      <w:r w:rsidR="00DB627D">
        <w:t xml:space="preserve">Jahrestagung in Köln </w:t>
      </w:r>
      <w:r w:rsidR="000533E5">
        <w:t>erreichte Berenike Dornes, Auszubildende bei Edeka Wachtler</w:t>
      </w:r>
      <w:r w:rsidR="00F31CC5">
        <w:t>,</w:t>
      </w:r>
      <w:r w:rsidR="000533E5">
        <w:t xml:space="preserve"> den zweiten Platz. </w:t>
      </w:r>
      <w:r w:rsidR="00EF72F7">
        <w:t>Sie stellte sich mit 73 weiteren Azubis und dual Studierenden aus dem gesamten Edeka-Verbund</w:t>
      </w:r>
      <w:r w:rsidR="00627541">
        <w:t xml:space="preserve"> an zwei Tagen verschiedenen Live-Contests sowie dem Finale auf der großen Bühne.</w:t>
      </w:r>
    </w:p>
    <w:p w14:paraId="3AB17709" w14:textId="4B918C95" w:rsidR="00627541" w:rsidRPr="00627541" w:rsidRDefault="00627541" w:rsidP="00627541">
      <w:pPr>
        <w:pStyle w:val="Flietext"/>
      </w:pPr>
      <w:r w:rsidRPr="00627541">
        <w:t>„Wir sind stolz darauf, solch engagierte und talentierte Auszubildende in unserem Verbund zu haben. Der zweite Platz ist ein großartige</w:t>
      </w:r>
      <w:r>
        <w:t xml:space="preserve">r Erfolg </w:t>
      </w:r>
      <w:r w:rsidRPr="00627541">
        <w:t xml:space="preserve">und zeigt eindrucksvoll, welches Potenzial in unserem Nachwuchs steckt. Sich dieser Herausforderung zu stellen und im Live-Contest anzutreten, erfordert Mut, Leidenschaft und großes fachliches Können – </w:t>
      </w:r>
      <w:r w:rsidR="00F31CC5">
        <w:t>herzlichen Glückwunsch“, sagte Patrick Mogc</w:t>
      </w:r>
      <w:r w:rsidR="0043340F">
        <w:t>k</w:t>
      </w:r>
      <w:r w:rsidR="00F31CC5">
        <w:t>, Vorstand Edeka Südwest, anlässlich der Preisverleihung</w:t>
      </w:r>
      <w:r w:rsidRPr="00627541">
        <w:t xml:space="preserve">. </w:t>
      </w:r>
      <w:r w:rsidR="00AB4B67">
        <w:t xml:space="preserve">Berenike Dornes ist im </w:t>
      </w:r>
      <w:r w:rsidR="00D646C1">
        <w:t>1.</w:t>
      </w:r>
      <w:r w:rsidR="00AB4B67">
        <w:t xml:space="preserve"> Ausbildungsjahr </w:t>
      </w:r>
      <w:r w:rsidR="0043340F">
        <w:t xml:space="preserve">zur Handelsfachwirtin </w:t>
      </w:r>
      <w:r w:rsidR="00AB4B67">
        <w:t xml:space="preserve">bei Edeka Wachtler in Pforzheim. </w:t>
      </w:r>
    </w:p>
    <w:p w14:paraId="5F28A7BB" w14:textId="77777777" w:rsidR="003B2022" w:rsidRDefault="003B2022" w:rsidP="003B2022">
      <w:pPr>
        <w:pStyle w:val="Flietext"/>
      </w:pPr>
    </w:p>
    <w:p w14:paraId="5F3689E0" w14:textId="48B1D2E6" w:rsidR="003B2022" w:rsidRPr="00EF5B1C" w:rsidRDefault="000533E5" w:rsidP="003B2022">
      <w:pPr>
        <w:pStyle w:val="Flietext"/>
        <w:rPr>
          <w:b/>
          <w:bCs/>
        </w:rPr>
      </w:pPr>
      <w:r>
        <w:rPr>
          <w:b/>
          <w:bCs/>
        </w:rPr>
        <w:t>Der Wettbewerb</w:t>
      </w:r>
    </w:p>
    <w:p w14:paraId="445A046B" w14:textId="77777777" w:rsidR="00F31CC5" w:rsidRDefault="00F31CC5" w:rsidP="00EF5B1C">
      <w:pPr>
        <w:pStyle w:val="Flietext"/>
      </w:pPr>
    </w:p>
    <w:p w14:paraId="2781D7D0" w14:textId="3F4C052C" w:rsidR="00D30234" w:rsidRPr="00D30234" w:rsidRDefault="00D30234" w:rsidP="00D30234">
      <w:pPr>
        <w:pStyle w:val="Flietext"/>
      </w:pPr>
      <w:r w:rsidRPr="00D30234">
        <w:t xml:space="preserve">Der </w:t>
      </w:r>
      <w:r>
        <w:t>Edeka</w:t>
      </w:r>
      <w:r w:rsidRPr="00D30234">
        <w:t xml:space="preserve"> Young Talent Award zählt zu den </w:t>
      </w:r>
      <w:r w:rsidR="00AB4B67">
        <w:t>renommiertesten</w:t>
      </w:r>
      <w:r w:rsidRPr="00D30234">
        <w:t xml:space="preserve"> Nachwuchswettbewerben im </w:t>
      </w:r>
      <w:r w:rsidR="00AB4B67">
        <w:t>Edeka-</w:t>
      </w:r>
      <w:r w:rsidRPr="00D30234">
        <w:t>Verbund: Aus rund 4.900 Teilnehmenden</w:t>
      </w:r>
      <w:r w:rsidR="00AB4B67">
        <w:t xml:space="preserve"> aus den Online-</w:t>
      </w:r>
      <w:r w:rsidR="00AB4B67">
        <w:lastRenderedPageBreak/>
        <w:t>Vorrunden</w:t>
      </w:r>
      <w:r w:rsidRPr="00D30234">
        <w:t xml:space="preserve"> qualifizierten sich 74 Auszubildende und dual Studierende für den Live</w:t>
      </w:r>
      <w:r w:rsidR="00AB4B67">
        <w:t>-</w:t>
      </w:r>
      <w:r w:rsidRPr="00D30234">
        <w:t>Contest in Köln. Dort stell</w:t>
      </w:r>
      <w:r w:rsidR="00AB4B67">
        <w:t>t</w:t>
      </w:r>
      <w:r w:rsidRPr="00D30234">
        <w:t xml:space="preserve">en sie ihr Können in vielfältigen Challenges unter Beweis – von Wissens- und Logikaufgaben über sensorische Tests und Kopfrechnen bis hin zu praxisnahen Markt-Situationen. In interaktiven Indoor- und Outdoor-Stationen </w:t>
      </w:r>
      <w:r w:rsidR="0043340F">
        <w:t>waren</w:t>
      </w:r>
      <w:r w:rsidRPr="00D30234">
        <w:t xml:space="preserve"> neben Fachwissen vor allem Teamgeist, Schnelligkeit, Geschick und Entscheidungsstärke gefragt. Höhepunkt ist das Live-Finale auf großer Bühne, bei dem sich die Besten noch einmal unter Zeitdruck und vor Publikum messen.</w:t>
      </w:r>
    </w:p>
    <w:p w14:paraId="0F26E995" w14:textId="77777777" w:rsidR="00DC0154" w:rsidRDefault="00DC0154" w:rsidP="00EF79AA">
      <w:pPr>
        <w:pStyle w:val="Flietext"/>
      </w:pPr>
    </w:p>
    <w:p w14:paraId="39EB7165" w14:textId="77777777" w:rsidR="00DC0154" w:rsidRPr="00DC0154" w:rsidRDefault="00DC0154" w:rsidP="00DC0154">
      <w:pPr>
        <w:pStyle w:val="Flietext"/>
      </w:pPr>
      <w:r w:rsidRPr="00DC0154">
        <w:t xml:space="preserve">Weitere Infos auf </w:t>
      </w:r>
      <w:hyperlink r:id="rId8" w:history="1">
        <w:r w:rsidRPr="00DC0154">
          <w:rPr>
            <w:rStyle w:val="Hyperlink"/>
          </w:rPr>
          <w:t>awards.edeka</w:t>
        </w:r>
      </w:hyperlink>
      <w:r w:rsidRPr="00DC0154">
        <w:t xml:space="preserve"> </w:t>
      </w:r>
    </w:p>
    <w:p w14:paraId="09678E5C" w14:textId="77777777" w:rsidR="00626EE3" w:rsidRDefault="00626EE3" w:rsidP="00EF79AA">
      <w:pPr>
        <w:pStyle w:val="Flietext"/>
      </w:pPr>
    </w:p>
    <w:p w14:paraId="5831DA3A" w14:textId="77777777" w:rsidR="00EF79AA" w:rsidRPr="00EF79AA" w:rsidRDefault="00812DBC" w:rsidP="00EF79AA">
      <w:pPr>
        <w:pStyle w:val="Zusatzinformation-berschrift"/>
      </w:pPr>
      <w:sdt>
        <w:sdtPr>
          <w:id w:val="-1061561099"/>
          <w:placeholder>
            <w:docPart w:val="E565F8CDA7C34772A7637B70A9F01FA2"/>
          </w:placeholder>
        </w:sdtPr>
        <w:sdtEndPr/>
        <w:sdtContent>
          <w:r w:rsidR="00E30C1E" w:rsidRPr="00E30C1E">
            <w:t>Zusatzinformation</w:t>
          </w:r>
          <w:r w:rsidR="00A15F62">
            <w:t xml:space="preserve"> – </w:t>
          </w:r>
          <w:r w:rsidR="00E30C1E" w:rsidRPr="00E30C1E">
            <w:t>Edeka Südwest</w:t>
          </w:r>
        </w:sdtContent>
      </w:sdt>
    </w:p>
    <w:p w14:paraId="0B8DBFE9" w14:textId="74198744" w:rsidR="0043781B" w:rsidRPr="006D08E3" w:rsidRDefault="009D739D" w:rsidP="009D739D">
      <w:pPr>
        <w:pStyle w:val="Zusatzinformation-Text"/>
      </w:pPr>
      <w:r w:rsidRPr="009D739D">
        <w:t>Edeka Südwest mit Sitz in Offenburg ist eine von sieben Edeka-Regionalgesellschaften in Deutschland und erzielte im Jahr 2025 einen Verbund-Einzelhandelsumsatz von 11 Milliarden Euro. Mit rund 1.100 Märkten, größtenteils betrieben von selbstständigen Kaufleuten, ist Edeka Südwest im Südwesten flächendeckend präsent. Das Vertriebsgebiet erstreckt sich über Baden-Württemberg, Rheinland-Pfalz und das Saarland sowie den Süden Hessens und Teile Bayerns. Zum Unternehmensverbund gehören auch der Fleisch- und Wurstwarenhersteller Edeka Südwest Fleisch inklusive Produktions-standort Schwarzwaldhof für Schwarzwälder Schinken und geräucherte Produkte, die Bäckereigruppe Backkultur, der Mineralbrunnen Schwarzwald-Sprudel, der Ortenauer Weinkeller und der Fischwaren-spezialist Frischkost. Einer der Schwerpunkte des Sortiments der Märkte liegt auf Produkten aus der Region. Im Rahmen der Regionalmarke „Unsere Heimat“ arbeitet Edeka Südwest beispielsweise mit mehr als 1.500 Erzeugern und Lieferanten aus Bundesländern des Vertriebsgebiets zusammen. Eine Auswahl an Partnerbetrieben der regionalen Landwirtschaft im Überblick gibt es unter www.zukunftleben.de/regionale-partnerschaften. Der Unternehmensverbund, inklusive des selbständigen Einzelhandels, ist mit rund 47.000 Mitarbeitenden, darunter etwa 3.400 Auszubildende in rund 40 Berufsbildern, einer der größten Arbeitgeber und Ausbilder in der Region. Insgesamt etwa 10.000 Mitarbeitende arbeiten an den Bedientheken für Fleisch und Wurst sowie Käse, Fisch und Backwaren.</w:t>
      </w:r>
    </w:p>
    <w:sectPr w:rsidR="0043781B" w:rsidRPr="006D08E3" w:rsidSect="00880966">
      <w:footerReference w:type="default" r:id="rId9"/>
      <w:pgSz w:w="11906" w:h="16838"/>
      <w:pgMar w:top="2835" w:right="1418" w:bottom="28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026C9" w14:textId="77777777" w:rsidR="00812DBC" w:rsidRDefault="00812DBC" w:rsidP="000B64B7">
      <w:r>
        <w:separator/>
      </w:r>
    </w:p>
  </w:endnote>
  <w:endnote w:type="continuationSeparator" w:id="0">
    <w:p w14:paraId="0E301D4A" w14:textId="77777777" w:rsidR="00812DBC" w:rsidRDefault="00812DBC"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101CD388D61F4BA5AB28CD6AA8ED2EDA"/>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101CD388D61F4BA5AB28CD6AA8ED2EDA"/>
            </w:placeholder>
          </w:sdtPr>
          <w:sdtEndPr>
            <w:rPr>
              <w:b/>
              <w:bCs/>
              <w:color w:val="1D1D1B" w:themeColor="text2"/>
              <w:sz w:val="18"/>
              <w:szCs w:val="18"/>
            </w:rPr>
          </w:sdtEndPr>
          <w:sdtContent>
            <w:tr w:rsidR="00BE785A" w14:paraId="2E9D9711" w14:textId="77777777" w:rsidTr="00503BFF">
              <w:trPr>
                <w:trHeight w:hRule="exact" w:val="227"/>
              </w:trPr>
              <w:tc>
                <w:tcPr>
                  <w:tcW w:w="9071" w:type="dxa"/>
                </w:tcPr>
                <w:p w14:paraId="495074CC"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101CD388D61F4BA5AB28CD6AA8ED2EDA"/>
            </w:placeholder>
          </w:sdtPr>
          <w:sdtEndPr/>
          <w:sdtContent>
            <w:sdt>
              <w:sdtPr>
                <w:id w:val="-79604635"/>
                <w:lock w:val="sdtContentLocked"/>
                <w:placeholder>
                  <w:docPart w:val="62276FCB17FD4A08B3BF0CE0E0BA9ABE"/>
                </w:placeholder>
              </w:sdtPr>
              <w:sdtEndPr/>
              <w:sdtContent>
                <w:tr w:rsidR="00503BFF" w14:paraId="0B9A250A" w14:textId="77777777" w:rsidTr="00B31928">
                  <w:trPr>
                    <w:trHeight w:hRule="exact" w:val="1361"/>
                  </w:trPr>
                  <w:tc>
                    <w:tcPr>
                      <w:tcW w:w="9071" w:type="dxa"/>
                    </w:tcPr>
                    <w:p w14:paraId="6EB942A9" w14:textId="77777777" w:rsidR="00B31928" w:rsidRPr="00B31928" w:rsidRDefault="004255A3" w:rsidP="00B31928">
                      <w:pPr>
                        <w:pStyle w:val="Fuzeilentext"/>
                        <w:rPr>
                          <w:rStyle w:val="Hervorhebung"/>
                        </w:rPr>
                      </w:pPr>
                      <w:r w:rsidRPr="004255A3">
                        <w:rPr>
                          <w:rStyle w:val="Hervorhebung"/>
                        </w:rPr>
                        <w:t>EDEKA Südwest Stiftung &amp; Co. KG</w:t>
                      </w:r>
                      <w:r w:rsidR="00B31928" w:rsidRPr="00B31928">
                        <w:rPr>
                          <w:rStyle w:val="Hervorhebung"/>
                        </w:rPr>
                        <w:t xml:space="preserve"> • Unternehmenskommunikation</w:t>
                      </w:r>
                    </w:p>
                    <w:p w14:paraId="543F4547" w14:textId="77777777" w:rsidR="00B31928" w:rsidRDefault="00B31928" w:rsidP="00B31928">
                      <w:pPr>
                        <w:pStyle w:val="Fuzeilentext"/>
                      </w:pPr>
                      <w:r>
                        <w:t>Edekastraße 1 • 77656 Offenburg</w:t>
                      </w:r>
                    </w:p>
                    <w:p w14:paraId="1A51A69D" w14:textId="77777777" w:rsidR="00B31928" w:rsidRDefault="00B31928" w:rsidP="00B31928">
                      <w:pPr>
                        <w:pStyle w:val="Fuzeilentext"/>
                      </w:pPr>
                      <w:r>
                        <w:t>Telefon: 0781 502-661</w:t>
                      </w:r>
                      <w:r w:rsidR="00C600CE">
                        <w:t>0</w:t>
                      </w:r>
                      <w:r>
                        <w:t xml:space="preserve"> • Fax: 0781 502-6180</w:t>
                      </w:r>
                    </w:p>
                    <w:p w14:paraId="49718524" w14:textId="77777777" w:rsidR="00B31928" w:rsidRDefault="00B31928" w:rsidP="00B31928">
                      <w:pPr>
                        <w:pStyle w:val="Fuzeilentext"/>
                      </w:pPr>
                      <w:r>
                        <w:t xml:space="preserve">E-Mail: presse@edeka-suedwest.de </w:t>
                      </w:r>
                    </w:p>
                    <w:p w14:paraId="230D8115" w14:textId="77777777" w:rsidR="00B31928" w:rsidRDefault="00B31928" w:rsidP="00B31928">
                      <w:pPr>
                        <w:pStyle w:val="Fuzeilentext"/>
                      </w:pPr>
                      <w:r>
                        <w:t>https://verbund.edeka/südwest • www.edeka.de/suedwest</w:t>
                      </w:r>
                    </w:p>
                    <w:p w14:paraId="581DD5A6" w14:textId="77777777" w:rsidR="00503BFF" w:rsidRPr="00B31928" w:rsidRDefault="00B31928" w:rsidP="00B31928">
                      <w:pPr>
                        <w:pStyle w:val="Fuzeilentext"/>
                      </w:pPr>
                      <w:r>
                        <w:t>www.xing.com/company/edekasuedwest • www.linkedin.com/company/edekasuedwest</w:t>
                      </w:r>
                    </w:p>
                  </w:tc>
                </w:tr>
              </w:sdtContent>
            </w:sdt>
          </w:sdtContent>
        </w:sdt>
      </w:tbl>
      <w:p w14:paraId="338B9B0B" w14:textId="77777777" w:rsidR="00BE785A" w:rsidRDefault="00503BFF">
        <w:pPr>
          <w:pStyle w:val="Fuzeile"/>
        </w:pPr>
        <w:r>
          <w:rPr>
            <w:noProof/>
          </w:rPr>
          <mc:AlternateContent>
            <mc:Choice Requires="wps">
              <w:drawing>
                <wp:anchor distT="0" distB="0" distL="114300" distR="114300" simplePos="0" relativeHeight="251661312" behindDoc="0" locked="1" layoutInCell="1" allowOverlap="1" wp14:anchorId="0E0BE6A8" wp14:editId="799C7A31">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107BE1"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rPr>
          <mc:AlternateContent>
            <mc:Choice Requires="wps">
              <w:drawing>
                <wp:anchor distT="0" distB="0" distL="114300" distR="114300" simplePos="0" relativeHeight="251659264" behindDoc="0" locked="1" layoutInCell="1" allowOverlap="1" wp14:anchorId="0308AEBA" wp14:editId="7F23D209">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8C94A8"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9D5BD" w14:textId="77777777" w:rsidR="00812DBC" w:rsidRDefault="00812DBC" w:rsidP="000B64B7">
      <w:r>
        <w:separator/>
      </w:r>
    </w:p>
  </w:footnote>
  <w:footnote w:type="continuationSeparator" w:id="0">
    <w:p w14:paraId="6D805E79" w14:textId="77777777" w:rsidR="00812DBC" w:rsidRDefault="00812DBC"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948201400">
    <w:abstractNumId w:val="0"/>
  </w:num>
  <w:num w:numId="2" w16cid:durableId="12081759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39D"/>
    <w:rsid w:val="00007E0A"/>
    <w:rsid w:val="00011366"/>
    <w:rsid w:val="000314BC"/>
    <w:rsid w:val="0003575C"/>
    <w:rsid w:val="000401C5"/>
    <w:rsid w:val="000533E5"/>
    <w:rsid w:val="00061F34"/>
    <w:rsid w:val="000731B9"/>
    <w:rsid w:val="0007721D"/>
    <w:rsid w:val="000B64B7"/>
    <w:rsid w:val="00154F99"/>
    <w:rsid w:val="001762B1"/>
    <w:rsid w:val="001A1F1B"/>
    <w:rsid w:val="001A7E1B"/>
    <w:rsid w:val="001D4BAC"/>
    <w:rsid w:val="001D61AF"/>
    <w:rsid w:val="001E47DB"/>
    <w:rsid w:val="00203058"/>
    <w:rsid w:val="00203E84"/>
    <w:rsid w:val="002127BF"/>
    <w:rsid w:val="00233953"/>
    <w:rsid w:val="002601D7"/>
    <w:rsid w:val="00270AA3"/>
    <w:rsid w:val="002B1C64"/>
    <w:rsid w:val="002E075A"/>
    <w:rsid w:val="002F0F5F"/>
    <w:rsid w:val="00333A5A"/>
    <w:rsid w:val="00385187"/>
    <w:rsid w:val="003B2022"/>
    <w:rsid w:val="003D421D"/>
    <w:rsid w:val="004010CB"/>
    <w:rsid w:val="004255A3"/>
    <w:rsid w:val="0043340F"/>
    <w:rsid w:val="0043781B"/>
    <w:rsid w:val="00456265"/>
    <w:rsid w:val="00465EE8"/>
    <w:rsid w:val="004678D6"/>
    <w:rsid w:val="00474F05"/>
    <w:rsid w:val="004A487F"/>
    <w:rsid w:val="004B28AC"/>
    <w:rsid w:val="004E47C7"/>
    <w:rsid w:val="00503BFF"/>
    <w:rsid w:val="0051636A"/>
    <w:rsid w:val="00541AB1"/>
    <w:rsid w:val="005526ED"/>
    <w:rsid w:val="005528EB"/>
    <w:rsid w:val="005C27B7"/>
    <w:rsid w:val="005C708D"/>
    <w:rsid w:val="005E4041"/>
    <w:rsid w:val="00606C95"/>
    <w:rsid w:val="00626EE3"/>
    <w:rsid w:val="00627541"/>
    <w:rsid w:val="00655B4E"/>
    <w:rsid w:val="006845CE"/>
    <w:rsid w:val="006963C2"/>
    <w:rsid w:val="006D08E3"/>
    <w:rsid w:val="006F118C"/>
    <w:rsid w:val="006F2167"/>
    <w:rsid w:val="006F5AA9"/>
    <w:rsid w:val="00707356"/>
    <w:rsid w:val="00710444"/>
    <w:rsid w:val="00713797"/>
    <w:rsid w:val="0074652F"/>
    <w:rsid w:val="00752FB9"/>
    <w:rsid w:val="00765C93"/>
    <w:rsid w:val="00797DFD"/>
    <w:rsid w:val="007A5FAE"/>
    <w:rsid w:val="00812DBC"/>
    <w:rsid w:val="00840C91"/>
    <w:rsid w:val="00841822"/>
    <w:rsid w:val="0085383C"/>
    <w:rsid w:val="00865179"/>
    <w:rsid w:val="00865A58"/>
    <w:rsid w:val="00880966"/>
    <w:rsid w:val="00897BB0"/>
    <w:rsid w:val="008C2F79"/>
    <w:rsid w:val="008E284B"/>
    <w:rsid w:val="00903E04"/>
    <w:rsid w:val="00911B5C"/>
    <w:rsid w:val="0093133F"/>
    <w:rsid w:val="009479C9"/>
    <w:rsid w:val="009731F1"/>
    <w:rsid w:val="00973546"/>
    <w:rsid w:val="00980227"/>
    <w:rsid w:val="009B3C9B"/>
    <w:rsid w:val="009B5072"/>
    <w:rsid w:val="009D739D"/>
    <w:rsid w:val="00A14E43"/>
    <w:rsid w:val="00A15F62"/>
    <w:rsid w:val="00A534E9"/>
    <w:rsid w:val="00A86A75"/>
    <w:rsid w:val="00AB4B67"/>
    <w:rsid w:val="00AB65E6"/>
    <w:rsid w:val="00AE4D51"/>
    <w:rsid w:val="00B0619B"/>
    <w:rsid w:val="00B07C30"/>
    <w:rsid w:val="00B31928"/>
    <w:rsid w:val="00B44DE9"/>
    <w:rsid w:val="00B8553A"/>
    <w:rsid w:val="00BD2F2F"/>
    <w:rsid w:val="00BD7929"/>
    <w:rsid w:val="00BE785A"/>
    <w:rsid w:val="00BF33AE"/>
    <w:rsid w:val="00C44B3E"/>
    <w:rsid w:val="00C569AA"/>
    <w:rsid w:val="00C600CE"/>
    <w:rsid w:val="00C735F0"/>
    <w:rsid w:val="00C76D49"/>
    <w:rsid w:val="00CA59F6"/>
    <w:rsid w:val="00D161B0"/>
    <w:rsid w:val="00D16B68"/>
    <w:rsid w:val="00D30234"/>
    <w:rsid w:val="00D33653"/>
    <w:rsid w:val="00D646C1"/>
    <w:rsid w:val="00D728D3"/>
    <w:rsid w:val="00D748A3"/>
    <w:rsid w:val="00D85FA9"/>
    <w:rsid w:val="00DB0ADC"/>
    <w:rsid w:val="00DB3659"/>
    <w:rsid w:val="00DB627D"/>
    <w:rsid w:val="00DC0154"/>
    <w:rsid w:val="00DC3D83"/>
    <w:rsid w:val="00E01A77"/>
    <w:rsid w:val="00E100C9"/>
    <w:rsid w:val="00E30C1E"/>
    <w:rsid w:val="00E652FF"/>
    <w:rsid w:val="00E87EB6"/>
    <w:rsid w:val="00EB51D9"/>
    <w:rsid w:val="00EF10F2"/>
    <w:rsid w:val="00EF5A4E"/>
    <w:rsid w:val="00EF5B1C"/>
    <w:rsid w:val="00EF72F7"/>
    <w:rsid w:val="00EF79AA"/>
    <w:rsid w:val="00F31CC5"/>
    <w:rsid w:val="00F40039"/>
    <w:rsid w:val="00F40112"/>
    <w:rsid w:val="00F46091"/>
    <w:rsid w:val="00F83F9E"/>
    <w:rsid w:val="00F9649D"/>
    <w:rsid w:val="00FA5E38"/>
    <w:rsid w:val="00FC6BF7"/>
    <w:rsid w:val="00FE53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6C1E8"/>
  <w15:chartTrackingRefBased/>
  <w15:docId w15:val="{E45B7084-DDBA-4995-AA42-ACF4E52C7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semiHidden/>
    <w:qFormat/>
    <w:rsid w:val="00EF7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styleId="NichtaufgelsteErwhnung">
    <w:name w:val="Unresolved Mention"/>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9"/>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erbund.edeka/karriere/karrierem%C3%B6glichkeiten/f%C3%BCr-mitarbeiter/wettbewerbe/gen-e-award/"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Ukom\4.12_Presse\4.12.1_Presse-Infos\Vorlage_Presseinformation_Format\Archiv\Vorlage_Presse-Information_ab_2024_FIN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1CD388D61F4BA5AB28CD6AA8ED2EDA"/>
        <w:category>
          <w:name w:val="Allgemein"/>
          <w:gallery w:val="placeholder"/>
        </w:category>
        <w:types>
          <w:type w:val="bbPlcHdr"/>
        </w:types>
        <w:behaviors>
          <w:behavior w:val="content"/>
        </w:behaviors>
        <w:guid w:val="{17C8F7FA-9AF7-4199-897D-70DF2CA1FB8E}"/>
      </w:docPartPr>
      <w:docPartBody>
        <w:p w:rsidR="009A288F" w:rsidRDefault="009A288F">
          <w:pPr>
            <w:pStyle w:val="101CD388D61F4BA5AB28CD6AA8ED2EDA"/>
          </w:pPr>
          <w:r w:rsidRPr="00523F70">
            <w:rPr>
              <w:rStyle w:val="Platzhaltertext"/>
            </w:rPr>
            <w:t>Klicken oder tippen Sie hier, um Text einzugeben.</w:t>
          </w:r>
        </w:p>
      </w:docPartBody>
    </w:docPart>
    <w:docPart>
      <w:docPartPr>
        <w:name w:val="72768E41100B47289EF0DFC0F0918C2E"/>
        <w:category>
          <w:name w:val="Allgemein"/>
          <w:gallery w:val="placeholder"/>
        </w:category>
        <w:types>
          <w:type w:val="bbPlcHdr"/>
        </w:types>
        <w:behaviors>
          <w:behavior w:val="content"/>
        </w:behaviors>
        <w:guid w:val="{1F5B7FD3-B9E9-418A-924F-44B05D69CCB0}"/>
      </w:docPartPr>
      <w:docPartBody>
        <w:p w:rsidR="009A288F" w:rsidRDefault="009A288F">
          <w:pPr>
            <w:pStyle w:val="72768E41100B47289EF0DFC0F0918C2E"/>
          </w:pPr>
          <w:r>
            <w:rPr>
              <w:rStyle w:val="Platzhaltertext"/>
            </w:rPr>
            <w:t>titel</w:t>
          </w:r>
        </w:p>
      </w:docPartBody>
    </w:docPart>
    <w:docPart>
      <w:docPartPr>
        <w:name w:val="62276FCB17FD4A08B3BF0CE0E0BA9ABE"/>
        <w:category>
          <w:name w:val="Allgemein"/>
          <w:gallery w:val="placeholder"/>
        </w:category>
        <w:types>
          <w:type w:val="bbPlcHdr"/>
        </w:types>
        <w:behaviors>
          <w:behavior w:val="content"/>
        </w:behaviors>
        <w:guid w:val="{255342B1-365C-4C41-B009-3F4A10CF8E42}"/>
      </w:docPartPr>
      <w:docPartBody>
        <w:p w:rsidR="009A288F" w:rsidRDefault="009A288F">
          <w:pPr>
            <w:pStyle w:val="62276FCB17FD4A08B3BF0CE0E0BA9ABE"/>
          </w:pPr>
          <w:r>
            <w:rPr>
              <w:rStyle w:val="Platzhaltertext"/>
            </w:rPr>
            <w:t>Headline</w:t>
          </w:r>
        </w:p>
      </w:docPartBody>
    </w:docPart>
    <w:docPart>
      <w:docPartPr>
        <w:name w:val="0050D14040FF4F188890BCD97B4ED2A9"/>
        <w:category>
          <w:name w:val="Allgemein"/>
          <w:gallery w:val="placeholder"/>
        </w:category>
        <w:types>
          <w:type w:val="bbPlcHdr"/>
        </w:types>
        <w:behaviors>
          <w:behavior w:val="content"/>
        </w:behaviors>
        <w:guid w:val="{FE1E5BF0-A5E7-48AB-83B1-927D44CE181E}"/>
      </w:docPartPr>
      <w:docPartBody>
        <w:p w:rsidR="009A288F" w:rsidRDefault="009A288F">
          <w:pPr>
            <w:pStyle w:val="0050D14040FF4F188890BCD97B4ED2A9"/>
          </w:pPr>
          <w:r>
            <w:rPr>
              <w:rStyle w:val="Platzhaltertext"/>
              <w:lang w:val="en-US"/>
            </w:rPr>
            <w:t>Subline</w:t>
          </w:r>
        </w:p>
      </w:docPartBody>
    </w:docPart>
    <w:docPart>
      <w:docPartPr>
        <w:name w:val="DF61F5081DD6430EB64A93329250E998"/>
        <w:category>
          <w:name w:val="Allgemein"/>
          <w:gallery w:val="placeholder"/>
        </w:category>
        <w:types>
          <w:type w:val="bbPlcHdr"/>
        </w:types>
        <w:behaviors>
          <w:behavior w:val="content"/>
        </w:behaviors>
        <w:guid w:val="{3AA87B81-B406-41AE-BA61-4C0531337B82}"/>
      </w:docPartPr>
      <w:docPartBody>
        <w:p w:rsidR="009A288F" w:rsidRDefault="009A288F">
          <w:pPr>
            <w:pStyle w:val="DF61F5081DD6430EB64A93329250E998"/>
          </w:pPr>
          <w:r>
            <w:rPr>
              <w:rStyle w:val="Platzhaltertext"/>
            </w:rPr>
            <w:t>Ort</w:t>
          </w:r>
        </w:p>
      </w:docPartBody>
    </w:docPart>
    <w:docPart>
      <w:docPartPr>
        <w:name w:val="89E4E98BE2AE4E75A26E1B45D3747237"/>
        <w:category>
          <w:name w:val="Allgemein"/>
          <w:gallery w:val="placeholder"/>
        </w:category>
        <w:types>
          <w:type w:val="bbPlcHdr"/>
        </w:types>
        <w:behaviors>
          <w:behavior w:val="content"/>
        </w:behaviors>
        <w:guid w:val="{090428A0-B0E9-4F7F-A071-3D24AAEF226B}"/>
      </w:docPartPr>
      <w:docPartBody>
        <w:p w:rsidR="009A288F" w:rsidRDefault="009A288F">
          <w:pPr>
            <w:pStyle w:val="89E4E98BE2AE4E75A26E1B45D3747237"/>
          </w:pPr>
          <w:r w:rsidRPr="007C076F">
            <w:rPr>
              <w:rStyle w:val="Platzhaltertext"/>
            </w:rPr>
            <w:t>Datum</w:t>
          </w:r>
        </w:p>
      </w:docPartBody>
    </w:docPart>
    <w:docPart>
      <w:docPartPr>
        <w:name w:val="E565F8CDA7C34772A7637B70A9F01FA2"/>
        <w:category>
          <w:name w:val="Allgemein"/>
          <w:gallery w:val="placeholder"/>
        </w:category>
        <w:types>
          <w:type w:val="bbPlcHdr"/>
        </w:types>
        <w:behaviors>
          <w:behavior w:val="content"/>
        </w:behaviors>
        <w:guid w:val="{D330618C-80BE-4748-B254-0779DBCF4949}"/>
      </w:docPartPr>
      <w:docPartBody>
        <w:p w:rsidR="009A288F" w:rsidRDefault="009A288F">
          <w:pPr>
            <w:pStyle w:val="E565F8CDA7C34772A7637B70A9F01FA2"/>
          </w:pPr>
          <w:r>
            <w:rPr>
              <w:rStyle w:val="Platzhaltertext"/>
            </w:rPr>
            <w:t>Zusatzinformation-Überschrift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88F"/>
    <w:rsid w:val="000A4B94"/>
    <w:rsid w:val="00270AA3"/>
    <w:rsid w:val="002E075A"/>
    <w:rsid w:val="002F0F5F"/>
    <w:rsid w:val="004F6E7E"/>
    <w:rsid w:val="0067371F"/>
    <w:rsid w:val="00897BB0"/>
    <w:rsid w:val="008F7CCF"/>
    <w:rsid w:val="009A288F"/>
    <w:rsid w:val="00A7313D"/>
    <w:rsid w:val="00A76E6A"/>
    <w:rsid w:val="00AB65E6"/>
    <w:rsid w:val="00DB36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101CD388D61F4BA5AB28CD6AA8ED2EDA">
    <w:name w:val="101CD388D61F4BA5AB28CD6AA8ED2EDA"/>
  </w:style>
  <w:style w:type="paragraph" w:customStyle="1" w:styleId="72768E41100B47289EF0DFC0F0918C2E">
    <w:name w:val="72768E41100B47289EF0DFC0F0918C2E"/>
  </w:style>
  <w:style w:type="paragraph" w:customStyle="1" w:styleId="62276FCB17FD4A08B3BF0CE0E0BA9ABE">
    <w:name w:val="62276FCB17FD4A08B3BF0CE0E0BA9ABE"/>
  </w:style>
  <w:style w:type="paragraph" w:customStyle="1" w:styleId="0050D14040FF4F188890BCD97B4ED2A9">
    <w:name w:val="0050D14040FF4F188890BCD97B4ED2A9"/>
  </w:style>
  <w:style w:type="paragraph" w:customStyle="1" w:styleId="DF61F5081DD6430EB64A93329250E998">
    <w:name w:val="DF61F5081DD6430EB64A93329250E998"/>
  </w:style>
  <w:style w:type="paragraph" w:customStyle="1" w:styleId="89E4E98BE2AE4E75A26E1B45D3747237">
    <w:name w:val="89E4E98BE2AE4E75A26E1B45D3747237"/>
  </w:style>
  <w:style w:type="paragraph" w:customStyle="1" w:styleId="E565F8CDA7C34772A7637B70A9F01FA2">
    <w:name w:val="E565F8CDA7C34772A7637B70A9F01F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Vorlage_Presse-Information_ab_2024_FINAL.dotx</Template>
  <TotalTime>0</TotalTime>
  <Pages>2</Pages>
  <Words>490</Words>
  <Characters>3090</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dc:creator>
  <cp:keywords/>
  <dc:description/>
  <cp:lastModifiedBy>Nina Schmidt</cp:lastModifiedBy>
  <cp:revision>7</cp:revision>
  <dcterms:created xsi:type="dcterms:W3CDTF">2026-06-24T09:33:00Z</dcterms:created>
  <dcterms:modified xsi:type="dcterms:W3CDTF">2026-06-29T07:54:00Z</dcterms:modified>
</cp:coreProperties>
</file>