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A2276A7EE7AB4F4484540862A51F01ED"/>
          </w:placeholder>
        </w:sdtPr>
        <w:sdtEndPr/>
        <w:sdtContent>
          <w:tr w:rsidR="00465EE8" w:rsidRPr="00465EE8" w14:paraId="1A4CDC3C" w14:textId="77777777" w:rsidTr="00465EE8">
            <w:trPr>
              <w:trHeight w:val="1474"/>
            </w:trPr>
            <w:tc>
              <w:tcPr>
                <w:tcW w:w="7938" w:type="dxa"/>
              </w:tcPr>
              <w:p w14:paraId="15424699" w14:textId="77777777" w:rsidR="00465EE8" w:rsidRPr="00465EE8" w:rsidRDefault="00465EE8" w:rsidP="00465EE8">
                <w:pPr>
                  <w:spacing w:line="240" w:lineRule="auto"/>
                </w:pPr>
              </w:p>
            </w:tc>
            <w:tc>
              <w:tcPr>
                <w:tcW w:w="1132" w:type="dxa"/>
              </w:tcPr>
              <w:p w14:paraId="2A9B13A1" w14:textId="77777777" w:rsidR="00465EE8" w:rsidRPr="00465EE8" w:rsidRDefault="00465EE8" w:rsidP="00465EE8">
                <w:pPr>
                  <w:spacing w:line="240" w:lineRule="auto"/>
                  <w:jc w:val="right"/>
                </w:pPr>
                <w:r w:rsidRPr="00465EE8">
                  <w:rPr>
                    <w:noProof/>
                  </w:rPr>
                  <w:drawing>
                    <wp:inline distT="0" distB="0" distL="0" distR="0" wp14:anchorId="6C13B96F" wp14:editId="4BBDB5C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1A9ADF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A2276A7EE7AB4F4484540862A51F01ED"/>
          </w:placeholder>
        </w:sdtPr>
        <w:sdtEndPr/>
        <w:sdtContent>
          <w:tr w:rsidR="00BF33AE" w14:paraId="31ADF474" w14:textId="77777777" w:rsidTr="00EF5A4E">
            <w:trPr>
              <w:trHeight w:hRule="exact" w:val="680"/>
            </w:trPr>
            <w:sdt>
              <w:sdtPr>
                <w:id w:val="-562105604"/>
                <w:lock w:val="sdtContentLocked"/>
                <w:placeholder>
                  <w:docPart w:val="79525B1E99774CD88CD73F8A2E963B03"/>
                </w:placeholder>
              </w:sdtPr>
              <w:sdtEndPr/>
              <w:sdtContent>
                <w:tc>
                  <w:tcPr>
                    <w:tcW w:w="9071" w:type="dxa"/>
                  </w:tcPr>
                  <w:p w14:paraId="35845B4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A2276A7EE7AB4F4484540862A51F01ED"/>
          </w:placeholder>
        </w:sdtPr>
        <w:sdtEndPr/>
        <w:sdtContent>
          <w:tr w:rsidR="00973546" w:rsidRPr="00840C91" w14:paraId="6BF07A21" w14:textId="77777777" w:rsidTr="00465EE8">
            <w:trPr>
              <w:trHeight w:hRule="exact" w:val="850"/>
            </w:trPr>
            <w:sdt>
              <w:sdtPr>
                <w:id w:val="42179897"/>
                <w:lock w:val="sdtLocked"/>
                <w:placeholder>
                  <w:docPart w:val="1772E365A62641C6B3763170B2A5243D"/>
                </w:placeholder>
              </w:sdtPr>
              <w:sdtEndPr/>
              <w:sdtContent>
                <w:tc>
                  <w:tcPr>
                    <w:tcW w:w="9071" w:type="dxa"/>
                  </w:tcPr>
                  <w:p w14:paraId="7987DB2E" w14:textId="21DF6380" w:rsidR="00973546" w:rsidRPr="00840C91" w:rsidRDefault="0065692C" w:rsidP="00465EE8">
                    <w:pPr>
                      <w:pStyle w:val="Headline"/>
                      <w:rPr>
                        <w:lang w:val="en-US"/>
                      </w:rPr>
                    </w:pPr>
                    <w:r w:rsidRPr="0065692C">
                      <w:t xml:space="preserve">Kekse, Bonbons und Zahnpaste für 8.100 Schultüten </w:t>
                    </w:r>
                  </w:p>
                </w:tc>
              </w:sdtContent>
            </w:sdt>
          </w:tr>
        </w:sdtContent>
      </w:sdt>
    </w:tbl>
    <w:sdt>
      <w:sdtPr>
        <w:id w:val="-860516056"/>
        <w:placeholder>
          <w:docPart w:val="ADB1B5A500CE4379BB42604CA00D4425"/>
        </w:placeholder>
      </w:sdtPr>
      <w:sdtEndPr/>
      <w:sdtContent>
        <w:p w14:paraId="69A36657" w14:textId="48130FC8" w:rsidR="00F40039" w:rsidRPr="0065692C" w:rsidRDefault="0065692C" w:rsidP="0065692C">
          <w:pPr>
            <w:pStyle w:val="Subline"/>
            <w:rPr>
              <w:lang w:val="en-US"/>
            </w:rPr>
          </w:pPr>
          <w:r w:rsidRPr="0065692C">
            <w:t>Edeka Südwest spendet rund 93.000 Artikel an die Tafeln</w:t>
          </w:r>
        </w:p>
      </w:sdtContent>
    </w:sdt>
    <w:p w14:paraId="3C9A03A7" w14:textId="21606D82" w:rsidR="004678D6" w:rsidRPr="00BD7929" w:rsidRDefault="00AE3754" w:rsidP="00BD7929">
      <w:pPr>
        <w:pStyle w:val="Intro-Text"/>
      </w:pPr>
      <w:sdt>
        <w:sdtPr>
          <w:id w:val="1521048624"/>
          <w:placeholder>
            <w:docPart w:val="4761F34293794649B7F2302C9DAEF9BA"/>
          </w:placeholder>
        </w:sdtPr>
        <w:sdtEndPr/>
        <w:sdtContent>
          <w:r w:rsidR="0065692C">
            <w:t>Offenburg</w:t>
          </w:r>
        </w:sdtContent>
      </w:sdt>
      <w:r w:rsidR="00BD7929">
        <w:t>/</w:t>
      </w:r>
      <w:sdt>
        <w:sdtPr>
          <w:id w:val="765271979"/>
          <w:placeholder>
            <w:docPart w:val="05D5E402C26242F68E43583526BD75CD"/>
          </w:placeholder>
          <w:date w:fullDate="2022-08-05T00:00:00Z">
            <w:dateFormat w:val="dd.MM.yyyy"/>
            <w:lid w:val="de-DE"/>
            <w:storeMappedDataAs w:val="dateTime"/>
            <w:calendar w:val="gregorian"/>
          </w:date>
        </w:sdtPr>
        <w:sdtEndPr/>
        <w:sdtContent>
          <w:r w:rsidR="0065692C">
            <w:t>05.08.2022</w:t>
          </w:r>
        </w:sdtContent>
      </w:sdt>
      <w:r w:rsidR="00BD7929">
        <w:t xml:space="preserve"> - </w:t>
      </w:r>
      <w:r w:rsidR="0065692C" w:rsidRPr="0065692C">
        <w:t>Über üppig gefüllte Schultüten dürfen sich rund 8.100 Kinder im Vertriebsgebiet von Edeka Südwest freuen, deren Eltern sich sonst nur das Notwendigste leisten können. Das Offenburger Unternehmen spendete mehr als 93.000 Artikel wie Kekse, Bonbons oder auch Zahnpasta an die Tafeln in Baden-Württemberg und Hessen, damit die ehrenamtlichen Helferinnen und Helfer dort zum Schulstart Freude schenken können.</w:t>
      </w:r>
    </w:p>
    <w:p w14:paraId="6F49CCD7" w14:textId="7F9C6D5F" w:rsidR="0065692C" w:rsidRDefault="0065692C" w:rsidP="0065692C">
      <w:pPr>
        <w:pStyle w:val="Flietext"/>
      </w:pPr>
      <w:r>
        <w:t>Die sogenannte Schultütenaktion hatte Edeka Südwest gemeinsam mit der Tafel in Offenburg bereits vor einigen Jahren zum ersten Mal durchgeführt. Seither werden jedes Jahr pünktlich zum Schulstart gemeinsam Schultüten mit vielen Leckereien befüllt und an Kinder in Offenburg und dem näheren Umkreis verteilt. Vor drei Jahren wurde die Aktion auf weitere Teile des Vertriebsgebiets von Edeka Südwest ausgeweitet. 2022 gehen 7.500 Schultüten an Schulanfängerinnen und Schulanfänger nach Baden-Württemberg und weitere 600 an die kommenden Erstklässlerinnen und Erstklässler nach Hessen.</w:t>
      </w:r>
    </w:p>
    <w:p w14:paraId="7D4446BE" w14:textId="77777777" w:rsidR="0065692C" w:rsidRDefault="0065692C" w:rsidP="0065692C">
      <w:pPr>
        <w:pStyle w:val="Flietext"/>
      </w:pPr>
    </w:p>
    <w:p w14:paraId="3F5AE3EE" w14:textId="77777777" w:rsidR="0065692C" w:rsidRPr="00781FCC" w:rsidRDefault="0065692C" w:rsidP="0065692C">
      <w:pPr>
        <w:pStyle w:val="Flietext"/>
        <w:rPr>
          <w:b/>
          <w:bCs/>
        </w:rPr>
      </w:pPr>
      <w:r>
        <w:rPr>
          <w:b/>
          <w:bCs/>
        </w:rPr>
        <w:t>Erste Lieferung</w:t>
      </w:r>
      <w:r w:rsidRPr="00781FCC">
        <w:rPr>
          <w:b/>
          <w:bCs/>
        </w:rPr>
        <w:t xml:space="preserve"> in Offenburg</w:t>
      </w:r>
      <w:r>
        <w:rPr>
          <w:b/>
          <w:bCs/>
        </w:rPr>
        <w:t xml:space="preserve"> überreicht</w:t>
      </w:r>
    </w:p>
    <w:p w14:paraId="1CE6F383" w14:textId="77777777" w:rsidR="0065692C" w:rsidRDefault="0065692C" w:rsidP="0065692C">
      <w:pPr>
        <w:pStyle w:val="Flietext"/>
      </w:pPr>
    </w:p>
    <w:p w14:paraId="63189818" w14:textId="5EE8C31E" w:rsidR="0065692C" w:rsidRDefault="0065692C" w:rsidP="0065692C">
      <w:pPr>
        <w:pStyle w:val="Flietext"/>
      </w:pPr>
      <w:r>
        <w:t xml:space="preserve">Stellvertretend für seine Kolleginnen und Kollegen nahm Wolfhart von Zabiensky, Vorsitzender der Tafel Baden-Wuerttemberg e.V., in Offenburg gespendete Ware </w:t>
      </w:r>
      <w:r>
        <w:lastRenderedPageBreak/>
        <w:t xml:space="preserve">von Rainer Huber, </w:t>
      </w:r>
      <w:r w:rsidR="00AE3754">
        <w:t>Sprecher des Vorstands</w:t>
      </w:r>
      <w:r>
        <w:t xml:space="preserve"> Edeka Südwest, entgegen. „Der erste Schultag ist für Kinder und ihre Eltern etwas ganz Besonderes, es beginnt ein neuer Lebensabschnitt für die ganze Familie. Dieses schöne Ereignis ist meist auch erstmal mit etwas höheren Kosten für die neue Grundausstattung an Schulmaterial verbunden und in diesen besonderen Zeiten trifft dies manche Familien noch härter als vorher. Daher möchten wir unterstützungsbedürftigen Familien mit Kindern hier etwas unter die Arme greifen und den neuen Erstklässlerinnen und Erstklässlern eine Freude bereiten“, erklärt Rainer Huber die Motivation für die Aktion und fügt hinzu: „Wir freuen uns, dass wir vielen Kindern in unserem Vertriebsgebiet damit den Schulstart etwas versüßen können.“</w:t>
      </w:r>
    </w:p>
    <w:p w14:paraId="7B8AF4A8" w14:textId="418FB0B4" w:rsidR="00EF79AA" w:rsidRDefault="00EF79AA" w:rsidP="00EF79AA">
      <w:pPr>
        <w:pStyle w:val="Flietext"/>
      </w:pPr>
    </w:p>
    <w:p w14:paraId="1CD8CCD1" w14:textId="77777777" w:rsidR="00EF79AA" w:rsidRPr="00EF79AA" w:rsidRDefault="00AE3754" w:rsidP="00EF79AA">
      <w:pPr>
        <w:pStyle w:val="Zusatzinformation-berschrift"/>
      </w:pPr>
      <w:sdt>
        <w:sdtPr>
          <w:id w:val="-1061561099"/>
          <w:placeholder>
            <w:docPart w:val="226C37B7CF964519B267710F7E3DC169"/>
          </w:placeholder>
        </w:sdtPr>
        <w:sdtEndPr/>
        <w:sdtContent>
          <w:r w:rsidR="00E30C1E" w:rsidRPr="00E30C1E">
            <w:t>Zusatzinformation-Edeka Südwest</w:t>
          </w:r>
        </w:sdtContent>
      </w:sdt>
    </w:p>
    <w:p w14:paraId="44362419" w14:textId="77777777" w:rsidR="0043781B" w:rsidRPr="006D08E3" w:rsidRDefault="00AE3754" w:rsidP="006D08E3">
      <w:pPr>
        <w:pStyle w:val="Zusatzinformation-Text"/>
      </w:pPr>
      <w:sdt>
        <w:sdtPr>
          <w:id w:val="-746034625"/>
          <w:placeholder>
            <w:docPart w:val="2D68529659FB42C1A0ECF4E7C9E12455"/>
          </w:placeholder>
        </w:sdtPr>
        <w:sdtEndPr/>
        <w:sdtContent>
          <w:r w:rsidR="00E30C1E" w:rsidRPr="00E30C1E">
            <w:t>Edeka Südwest mit Sitz in Offenburg ist die zweitgrößte von sieben Edeka-Regionalgesellschaften in Deutschland und erzielte im Jahr 2021 einen Verbund-Außenumsatz von 10</w:t>
          </w:r>
          <w:r w:rsidR="00FE5390">
            <w:t>,</w:t>
          </w:r>
          <w:r w:rsidR="00E30C1E" w:rsidRPr="00E30C1E">
            <w:t>2 Milliarden Euro. Mit rund 1.1</w:t>
          </w:r>
          <w:r w:rsidR="00752FB9">
            <w:t>2</w:t>
          </w:r>
          <w:r w:rsidR="00E30C1E" w:rsidRPr="00E30C1E">
            <w:t xml:space="preserve">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w:t>
          </w:r>
          <w:r w:rsidR="00CA59F6">
            <w:t>d</w:t>
          </w:r>
          <w:r w:rsidR="00E30C1E" w:rsidRPr="00E30C1E">
            <w:t>ie Bäckereigruppe</w:t>
          </w:r>
          <w:r w:rsidR="00CA59F6">
            <w:t xml:space="preserve"> Backkultur</w:t>
          </w:r>
          <w:r w:rsidR="00E30C1E" w:rsidRPr="00E30C1E">
            <w:t>,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44.000 Mitarbeitenden sowie etwa 3.000 Auszubildenden in über 30 Ausbildungsberufen und dualen Studiengängen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DC74" w14:textId="77777777" w:rsidR="00843072" w:rsidRDefault="00843072" w:rsidP="000B64B7">
      <w:r>
        <w:separator/>
      </w:r>
    </w:p>
  </w:endnote>
  <w:endnote w:type="continuationSeparator" w:id="0">
    <w:p w14:paraId="120C4D3E" w14:textId="77777777" w:rsidR="00843072" w:rsidRDefault="0084307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A2276A7EE7AB4F4484540862A51F01ED"/>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A2276A7EE7AB4F4484540862A51F01ED"/>
            </w:placeholder>
          </w:sdtPr>
          <w:sdtEndPr>
            <w:rPr>
              <w:b/>
              <w:bCs/>
              <w:color w:val="1D1D1B" w:themeColor="text2"/>
              <w:sz w:val="18"/>
              <w:szCs w:val="18"/>
            </w:rPr>
          </w:sdtEndPr>
          <w:sdtContent>
            <w:tr w:rsidR="00BE785A" w14:paraId="55D72DFE" w14:textId="77777777" w:rsidTr="00503BFF">
              <w:trPr>
                <w:trHeight w:hRule="exact" w:val="227"/>
              </w:trPr>
              <w:tc>
                <w:tcPr>
                  <w:tcW w:w="9071" w:type="dxa"/>
                </w:tcPr>
                <w:p w14:paraId="68D5317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A2276A7EE7AB4F4484540862A51F01ED"/>
            </w:placeholder>
          </w:sdtPr>
          <w:sdtEndPr/>
          <w:sdtContent>
            <w:sdt>
              <w:sdtPr>
                <w:id w:val="-79604635"/>
                <w:lock w:val="sdtContentLocked"/>
                <w:placeholder>
                  <w:docPart w:val="1772E365A62641C6B3763170B2A5243D"/>
                </w:placeholder>
              </w:sdtPr>
              <w:sdtEndPr/>
              <w:sdtContent>
                <w:tr w:rsidR="00503BFF" w14:paraId="49190F02" w14:textId="77777777" w:rsidTr="00B31928">
                  <w:trPr>
                    <w:trHeight w:hRule="exact" w:val="1361"/>
                  </w:trPr>
                  <w:tc>
                    <w:tcPr>
                      <w:tcW w:w="9071" w:type="dxa"/>
                    </w:tcPr>
                    <w:p w14:paraId="3B0C56F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63713EEF" w14:textId="77777777" w:rsidR="00B31928" w:rsidRDefault="00B31928" w:rsidP="00B31928">
                      <w:pPr>
                        <w:pStyle w:val="Fuzeilentext"/>
                      </w:pPr>
                      <w:r>
                        <w:t>Edekastraße 1 • 77656 Offenburg</w:t>
                      </w:r>
                    </w:p>
                    <w:p w14:paraId="0A8844AC" w14:textId="77777777" w:rsidR="00B31928" w:rsidRDefault="00B31928" w:rsidP="00B31928">
                      <w:pPr>
                        <w:pStyle w:val="Fuzeilentext"/>
                      </w:pPr>
                      <w:r>
                        <w:t>Telefon: 0781 502-661</w:t>
                      </w:r>
                      <w:r w:rsidR="00C600CE">
                        <w:t>0</w:t>
                      </w:r>
                      <w:r>
                        <w:t xml:space="preserve"> • Fax: 0781 502-6180</w:t>
                      </w:r>
                    </w:p>
                    <w:p w14:paraId="28BF38E7" w14:textId="77777777" w:rsidR="00B31928" w:rsidRDefault="00B31928" w:rsidP="00B31928">
                      <w:pPr>
                        <w:pStyle w:val="Fuzeilentext"/>
                      </w:pPr>
                      <w:r>
                        <w:t xml:space="preserve">E-Mail: presse@edeka-suedwest.de </w:t>
                      </w:r>
                    </w:p>
                    <w:p w14:paraId="4AF6B528" w14:textId="77777777" w:rsidR="00B31928" w:rsidRDefault="00B31928" w:rsidP="00B31928">
                      <w:pPr>
                        <w:pStyle w:val="Fuzeilentext"/>
                      </w:pPr>
                      <w:r>
                        <w:t>https://verbund.edeka/südwest • www.edeka.de/suedwest</w:t>
                      </w:r>
                    </w:p>
                    <w:p w14:paraId="7590A50E" w14:textId="77777777" w:rsidR="00503BFF" w:rsidRPr="00B31928" w:rsidRDefault="00B31928" w:rsidP="00B31928">
                      <w:pPr>
                        <w:pStyle w:val="Fuzeilentext"/>
                      </w:pPr>
                      <w:r>
                        <w:t>www.xing.com/company/edekasuedwest • www.linkedin.com/company/edekasuedwest</w:t>
                      </w:r>
                    </w:p>
                  </w:tc>
                </w:tr>
              </w:sdtContent>
            </w:sdt>
          </w:sdtContent>
        </w:sdt>
      </w:tbl>
      <w:p w14:paraId="6161A28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7571BD6" wp14:editId="13D3D94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FB2D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14442C7" wp14:editId="72C2A408">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0033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A1FC" w14:textId="77777777" w:rsidR="00843072" w:rsidRDefault="00843072" w:rsidP="000B64B7">
      <w:r>
        <w:separator/>
      </w:r>
    </w:p>
  </w:footnote>
  <w:footnote w:type="continuationSeparator" w:id="0">
    <w:p w14:paraId="3BAA57E2" w14:textId="77777777" w:rsidR="00843072" w:rsidRDefault="0084307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72"/>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B1C64"/>
    <w:rsid w:val="00385187"/>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5692C"/>
    <w:rsid w:val="006845CE"/>
    <w:rsid w:val="006963C2"/>
    <w:rsid w:val="006D08E3"/>
    <w:rsid w:val="006F118C"/>
    <w:rsid w:val="006F2167"/>
    <w:rsid w:val="00707356"/>
    <w:rsid w:val="00710444"/>
    <w:rsid w:val="00752FB9"/>
    <w:rsid w:val="00765C93"/>
    <w:rsid w:val="00797DFD"/>
    <w:rsid w:val="007A5FAE"/>
    <w:rsid w:val="00840C91"/>
    <w:rsid w:val="00841822"/>
    <w:rsid w:val="00843072"/>
    <w:rsid w:val="0085383C"/>
    <w:rsid w:val="00865A58"/>
    <w:rsid w:val="00880966"/>
    <w:rsid w:val="008C2F79"/>
    <w:rsid w:val="008E284B"/>
    <w:rsid w:val="00903E04"/>
    <w:rsid w:val="00911B5C"/>
    <w:rsid w:val="009479C9"/>
    <w:rsid w:val="009731F1"/>
    <w:rsid w:val="00973546"/>
    <w:rsid w:val="00980227"/>
    <w:rsid w:val="009B3C9B"/>
    <w:rsid w:val="009B5072"/>
    <w:rsid w:val="00A14E43"/>
    <w:rsid w:val="00A534E9"/>
    <w:rsid w:val="00AE3754"/>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B0ADC"/>
    <w:rsid w:val="00DC3D83"/>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A82C8"/>
  <w15:chartTrackingRefBased/>
  <w15:docId w15:val="{4444B1BB-F431-4D38-BF61-2BBD4273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Vorlage_Presse-Information_ab_2022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276A7EE7AB4F4484540862A51F01ED"/>
        <w:category>
          <w:name w:val="Allgemein"/>
          <w:gallery w:val="placeholder"/>
        </w:category>
        <w:types>
          <w:type w:val="bbPlcHdr"/>
        </w:types>
        <w:behaviors>
          <w:behavior w:val="content"/>
        </w:behaviors>
        <w:guid w:val="{ACC6C079-BA87-404D-8E8C-74A75B2171EB}"/>
      </w:docPartPr>
      <w:docPartBody>
        <w:p w:rsidR="00A75E6C" w:rsidRDefault="00A75E6C">
          <w:pPr>
            <w:pStyle w:val="A2276A7EE7AB4F4484540862A51F01ED"/>
          </w:pPr>
          <w:r w:rsidRPr="00523F70">
            <w:rPr>
              <w:rStyle w:val="Platzhaltertext"/>
            </w:rPr>
            <w:t>Klicken oder tippen Sie hier, um Text einzugeben.</w:t>
          </w:r>
        </w:p>
      </w:docPartBody>
    </w:docPart>
    <w:docPart>
      <w:docPartPr>
        <w:name w:val="79525B1E99774CD88CD73F8A2E963B03"/>
        <w:category>
          <w:name w:val="Allgemein"/>
          <w:gallery w:val="placeholder"/>
        </w:category>
        <w:types>
          <w:type w:val="bbPlcHdr"/>
        </w:types>
        <w:behaviors>
          <w:behavior w:val="content"/>
        </w:behaviors>
        <w:guid w:val="{A65E31E8-6997-4F74-A43D-D745FB99DE92}"/>
      </w:docPartPr>
      <w:docPartBody>
        <w:p w:rsidR="00A75E6C" w:rsidRDefault="00A75E6C">
          <w:pPr>
            <w:pStyle w:val="79525B1E99774CD88CD73F8A2E963B03"/>
          </w:pPr>
          <w:r>
            <w:rPr>
              <w:rStyle w:val="Platzhaltertext"/>
            </w:rPr>
            <w:t>titel</w:t>
          </w:r>
        </w:p>
      </w:docPartBody>
    </w:docPart>
    <w:docPart>
      <w:docPartPr>
        <w:name w:val="1772E365A62641C6B3763170B2A5243D"/>
        <w:category>
          <w:name w:val="Allgemein"/>
          <w:gallery w:val="placeholder"/>
        </w:category>
        <w:types>
          <w:type w:val="bbPlcHdr"/>
        </w:types>
        <w:behaviors>
          <w:behavior w:val="content"/>
        </w:behaviors>
        <w:guid w:val="{23246941-A925-4BB0-BE65-0B4AF0A4D5CA}"/>
      </w:docPartPr>
      <w:docPartBody>
        <w:p w:rsidR="00A75E6C" w:rsidRDefault="00A75E6C">
          <w:pPr>
            <w:pStyle w:val="1772E365A62641C6B3763170B2A5243D"/>
          </w:pPr>
          <w:r>
            <w:rPr>
              <w:rStyle w:val="Platzhaltertext"/>
            </w:rPr>
            <w:t>Headline</w:t>
          </w:r>
        </w:p>
      </w:docPartBody>
    </w:docPart>
    <w:docPart>
      <w:docPartPr>
        <w:name w:val="ADB1B5A500CE4379BB42604CA00D4425"/>
        <w:category>
          <w:name w:val="Allgemein"/>
          <w:gallery w:val="placeholder"/>
        </w:category>
        <w:types>
          <w:type w:val="bbPlcHdr"/>
        </w:types>
        <w:behaviors>
          <w:behavior w:val="content"/>
        </w:behaviors>
        <w:guid w:val="{BE66216B-4E36-4F39-B8CD-08CC4285B1A6}"/>
      </w:docPartPr>
      <w:docPartBody>
        <w:p w:rsidR="00A75E6C" w:rsidRDefault="00A75E6C">
          <w:pPr>
            <w:pStyle w:val="ADB1B5A500CE4379BB42604CA00D4425"/>
          </w:pPr>
          <w:r>
            <w:rPr>
              <w:rStyle w:val="Platzhaltertext"/>
              <w:lang w:val="en-US"/>
            </w:rPr>
            <w:t>Subline</w:t>
          </w:r>
        </w:p>
      </w:docPartBody>
    </w:docPart>
    <w:docPart>
      <w:docPartPr>
        <w:name w:val="4761F34293794649B7F2302C9DAEF9BA"/>
        <w:category>
          <w:name w:val="Allgemein"/>
          <w:gallery w:val="placeholder"/>
        </w:category>
        <w:types>
          <w:type w:val="bbPlcHdr"/>
        </w:types>
        <w:behaviors>
          <w:behavior w:val="content"/>
        </w:behaviors>
        <w:guid w:val="{CAE0B880-BB9A-4F78-A7EC-8AE48B68DB54}"/>
      </w:docPartPr>
      <w:docPartBody>
        <w:p w:rsidR="00A75E6C" w:rsidRDefault="00A75E6C">
          <w:pPr>
            <w:pStyle w:val="4761F34293794649B7F2302C9DAEF9BA"/>
          </w:pPr>
          <w:r>
            <w:rPr>
              <w:rStyle w:val="Platzhaltertext"/>
            </w:rPr>
            <w:t>Ort</w:t>
          </w:r>
        </w:p>
      </w:docPartBody>
    </w:docPart>
    <w:docPart>
      <w:docPartPr>
        <w:name w:val="05D5E402C26242F68E43583526BD75CD"/>
        <w:category>
          <w:name w:val="Allgemein"/>
          <w:gallery w:val="placeholder"/>
        </w:category>
        <w:types>
          <w:type w:val="bbPlcHdr"/>
        </w:types>
        <w:behaviors>
          <w:behavior w:val="content"/>
        </w:behaviors>
        <w:guid w:val="{0F30B112-3BF6-4602-9F7F-6BCF4667F4C8}"/>
      </w:docPartPr>
      <w:docPartBody>
        <w:p w:rsidR="00A75E6C" w:rsidRDefault="00A75E6C">
          <w:pPr>
            <w:pStyle w:val="05D5E402C26242F68E43583526BD75CD"/>
          </w:pPr>
          <w:r w:rsidRPr="007C076F">
            <w:rPr>
              <w:rStyle w:val="Platzhaltertext"/>
            </w:rPr>
            <w:t>Datum</w:t>
          </w:r>
        </w:p>
      </w:docPartBody>
    </w:docPart>
    <w:docPart>
      <w:docPartPr>
        <w:name w:val="226C37B7CF964519B267710F7E3DC169"/>
        <w:category>
          <w:name w:val="Allgemein"/>
          <w:gallery w:val="placeholder"/>
        </w:category>
        <w:types>
          <w:type w:val="bbPlcHdr"/>
        </w:types>
        <w:behaviors>
          <w:behavior w:val="content"/>
        </w:behaviors>
        <w:guid w:val="{B0A6C51A-FC79-43C2-B868-B26D5F7D26BD}"/>
      </w:docPartPr>
      <w:docPartBody>
        <w:p w:rsidR="00A75E6C" w:rsidRDefault="00A75E6C">
          <w:pPr>
            <w:pStyle w:val="226C37B7CF964519B267710F7E3DC169"/>
          </w:pPr>
          <w:r>
            <w:rPr>
              <w:rStyle w:val="Platzhaltertext"/>
            </w:rPr>
            <w:t>Zusatzinformation-Überschrift</w:t>
          </w:r>
        </w:p>
      </w:docPartBody>
    </w:docPart>
    <w:docPart>
      <w:docPartPr>
        <w:name w:val="2D68529659FB42C1A0ECF4E7C9E12455"/>
        <w:category>
          <w:name w:val="Allgemein"/>
          <w:gallery w:val="placeholder"/>
        </w:category>
        <w:types>
          <w:type w:val="bbPlcHdr"/>
        </w:types>
        <w:behaviors>
          <w:behavior w:val="content"/>
        </w:behaviors>
        <w:guid w:val="{8D9520A8-5A6B-4FEA-81C4-9B8D8244F61E}"/>
      </w:docPartPr>
      <w:docPartBody>
        <w:p w:rsidR="00A75E6C" w:rsidRDefault="00A75E6C">
          <w:pPr>
            <w:pStyle w:val="2D68529659FB42C1A0ECF4E7C9E1245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6C"/>
    <w:rsid w:val="00A75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276A7EE7AB4F4484540862A51F01ED">
    <w:name w:val="A2276A7EE7AB4F4484540862A51F01ED"/>
  </w:style>
  <w:style w:type="paragraph" w:customStyle="1" w:styleId="79525B1E99774CD88CD73F8A2E963B03">
    <w:name w:val="79525B1E99774CD88CD73F8A2E963B03"/>
  </w:style>
  <w:style w:type="paragraph" w:customStyle="1" w:styleId="1772E365A62641C6B3763170B2A5243D">
    <w:name w:val="1772E365A62641C6B3763170B2A5243D"/>
  </w:style>
  <w:style w:type="paragraph" w:customStyle="1" w:styleId="ADB1B5A500CE4379BB42604CA00D4425">
    <w:name w:val="ADB1B5A500CE4379BB42604CA00D4425"/>
  </w:style>
  <w:style w:type="paragraph" w:customStyle="1" w:styleId="4761F34293794649B7F2302C9DAEF9BA">
    <w:name w:val="4761F34293794649B7F2302C9DAEF9BA"/>
  </w:style>
  <w:style w:type="paragraph" w:customStyle="1" w:styleId="05D5E402C26242F68E43583526BD75CD">
    <w:name w:val="05D5E402C26242F68E43583526BD75CD"/>
  </w:style>
  <w:style w:type="paragraph" w:customStyle="1" w:styleId="226C37B7CF964519B267710F7E3DC169">
    <w:name w:val="226C37B7CF964519B267710F7E3DC169"/>
  </w:style>
  <w:style w:type="paragraph" w:customStyle="1" w:styleId="2D68529659FB42C1A0ECF4E7C9E12455">
    <w:name w:val="2D68529659FB42C1A0ECF4E7C9E12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Vorlage_Presse-Information_ab_2022_FINAL</Template>
  <TotalTime>0</TotalTime>
  <Pages>2</Pages>
  <Words>473</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2022-08-05T10:29:00Z</dcterms:created>
  <dcterms:modified xsi:type="dcterms:W3CDTF">2022-08-05T10:46:00Z</dcterms:modified>
</cp:coreProperties>
</file>