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9A518" w14:textId="3CAA538B" w:rsidR="00D55A07" w:rsidRPr="00D55A07" w:rsidRDefault="00D55A07" w:rsidP="00D55A07">
      <w:pPr>
        <w:pStyle w:val="Titel"/>
        <w:jc w:val="center"/>
        <w:rPr>
          <w:rFonts w:ascii="Arial" w:hAnsi="Arial" w:cs="Arial"/>
          <w:b/>
          <w:bCs/>
          <w:sz w:val="24"/>
          <w:szCs w:val="24"/>
        </w:rPr>
      </w:pPr>
      <w:r w:rsidRPr="00D55A07">
        <w:rPr>
          <w:rFonts w:ascii="Arial" w:hAnsi="Arial" w:cs="Arial"/>
          <w:b/>
          <w:bCs/>
          <w:sz w:val="24"/>
          <w:szCs w:val="24"/>
        </w:rPr>
        <w:t>30 Jahre Einsatz für Baumpflege in Europa</w:t>
      </w:r>
    </w:p>
    <w:p w14:paraId="1D9F62BC" w14:textId="77777777" w:rsidR="00D55A07" w:rsidRPr="00D55A07" w:rsidRDefault="00D55A07" w:rsidP="00D55A07">
      <w:pPr>
        <w:pStyle w:val="Titel"/>
        <w:jc w:val="center"/>
        <w:rPr>
          <w:rFonts w:ascii="Arial" w:hAnsi="Arial" w:cs="Arial"/>
          <w:b/>
          <w:bCs/>
          <w:sz w:val="24"/>
          <w:szCs w:val="24"/>
        </w:rPr>
      </w:pPr>
      <w:r w:rsidRPr="00D55A07">
        <w:rPr>
          <w:rFonts w:ascii="Arial" w:hAnsi="Arial" w:cs="Arial"/>
          <w:b/>
          <w:bCs/>
          <w:sz w:val="24"/>
          <w:szCs w:val="24"/>
        </w:rPr>
        <w:t>Baumpflanzung zum Jubiläum in Meran</w:t>
      </w:r>
    </w:p>
    <w:p w14:paraId="32267D5C" w14:textId="77777777" w:rsidR="004108DB" w:rsidRPr="004108DB" w:rsidRDefault="004108DB" w:rsidP="004108DB">
      <w:pPr>
        <w:pStyle w:val="Fuzeile"/>
        <w:jc w:val="center"/>
        <w:rPr>
          <w:rFonts w:cs="Arial"/>
          <w:b/>
          <w:lang w:val="de-AT"/>
        </w:rPr>
      </w:pPr>
    </w:p>
    <w:p w14:paraId="09A3F82F" w14:textId="77777777" w:rsidR="004108DB" w:rsidRPr="004108DB" w:rsidRDefault="004108DB" w:rsidP="004108DB">
      <w:pPr>
        <w:pStyle w:val="Fuzeile"/>
        <w:jc w:val="center"/>
        <w:rPr>
          <w:rFonts w:cs="Arial"/>
          <w:b/>
          <w:lang w:val="de-AT"/>
        </w:rPr>
      </w:pPr>
    </w:p>
    <w:p w14:paraId="7274DAAB" w14:textId="77777777" w:rsidR="00C55B93" w:rsidRDefault="00C55B93" w:rsidP="004108DB">
      <w:pPr>
        <w:pStyle w:val="HTMLVorformatiert"/>
        <w:rPr>
          <w:rFonts w:ascii="Arial" w:hAnsi="Arial" w:cs="Arial"/>
          <w:sz w:val="24"/>
          <w:szCs w:val="24"/>
          <w:lang w:val="de-AT"/>
        </w:rPr>
      </w:pPr>
    </w:p>
    <w:p w14:paraId="79F90DCF" w14:textId="2EAF05AE" w:rsidR="00D55A07" w:rsidRDefault="004108DB" w:rsidP="00D55A07">
      <w:r w:rsidRPr="004F5F15">
        <w:rPr>
          <w:rFonts w:cs="Arial"/>
          <w:b/>
          <w:lang w:val="de-AT"/>
        </w:rPr>
        <w:t>Bad Honnef/</w:t>
      </w:r>
      <w:r w:rsidR="00D55A07">
        <w:rPr>
          <w:rFonts w:cs="Arial"/>
          <w:b/>
          <w:lang w:val="de-AT"/>
        </w:rPr>
        <w:t>Meran</w:t>
      </w:r>
      <w:r w:rsidR="00F9042D">
        <w:rPr>
          <w:rFonts w:cs="Arial"/>
          <w:b/>
          <w:lang w:val="de-AT"/>
        </w:rPr>
        <w:t>.</w:t>
      </w:r>
      <w:r w:rsidRPr="004F5F15">
        <w:rPr>
          <w:rFonts w:cs="Arial"/>
          <w:b/>
          <w:lang w:val="de-AT"/>
        </w:rPr>
        <w:t xml:space="preserve">- </w:t>
      </w:r>
      <w:r w:rsidR="00D55A07" w:rsidRPr="00D55A07">
        <w:rPr>
          <w:b/>
          <w:bCs/>
        </w:rPr>
        <w:t xml:space="preserve">Seit 30 Jahren setzt sich das </w:t>
      </w:r>
      <w:r w:rsidR="002679CA" w:rsidRPr="002679CA">
        <w:rPr>
          <w:b/>
          <w:bCs/>
        </w:rPr>
        <w:t xml:space="preserve">European </w:t>
      </w:r>
      <w:proofErr w:type="spellStart"/>
      <w:r w:rsidR="002679CA" w:rsidRPr="002679CA">
        <w:rPr>
          <w:b/>
          <w:bCs/>
        </w:rPr>
        <w:t>Arboricultural</w:t>
      </w:r>
      <w:proofErr w:type="spellEnd"/>
      <w:r w:rsidR="002679CA" w:rsidRPr="002679CA">
        <w:rPr>
          <w:b/>
          <w:bCs/>
        </w:rPr>
        <w:t xml:space="preserve"> Council (EAC)</w:t>
      </w:r>
      <w:r w:rsidR="002679CA">
        <w:rPr>
          <w:b/>
          <w:bCs/>
        </w:rPr>
        <w:t xml:space="preserve"> </w:t>
      </w:r>
      <w:r w:rsidR="00D55A07" w:rsidRPr="00D55A07">
        <w:rPr>
          <w:b/>
          <w:bCs/>
        </w:rPr>
        <w:t xml:space="preserve">für fachgerechte Baumpflege und </w:t>
      </w:r>
      <w:r w:rsidR="00E640C6">
        <w:rPr>
          <w:b/>
          <w:bCs/>
        </w:rPr>
        <w:t>ihre</w:t>
      </w:r>
      <w:r w:rsidR="00D55A07" w:rsidRPr="00D55A07">
        <w:rPr>
          <w:b/>
          <w:bCs/>
        </w:rPr>
        <w:t xml:space="preserve"> europaweite Harmonisierung ein</w:t>
      </w:r>
      <w:r w:rsidR="002679CA">
        <w:rPr>
          <w:b/>
          <w:bCs/>
        </w:rPr>
        <w:t xml:space="preserve">. </w:t>
      </w:r>
      <w:r w:rsidR="00E640C6">
        <w:rPr>
          <w:b/>
          <w:bCs/>
        </w:rPr>
        <w:t>Die</w:t>
      </w:r>
      <w:r w:rsidR="00D55A07" w:rsidRPr="00D55A07">
        <w:rPr>
          <w:b/>
          <w:bCs/>
        </w:rPr>
        <w:t xml:space="preserve"> Jahreshauptversammlung</w:t>
      </w:r>
      <w:r w:rsidR="00E640C6">
        <w:rPr>
          <w:b/>
          <w:bCs/>
        </w:rPr>
        <w:t xml:space="preserve"> </w:t>
      </w:r>
      <w:r w:rsidR="004C5BAF">
        <w:rPr>
          <w:b/>
          <w:bCs/>
        </w:rPr>
        <w:t xml:space="preserve">im Juni </w:t>
      </w:r>
      <w:r w:rsidR="00E640C6">
        <w:rPr>
          <w:b/>
          <w:bCs/>
        </w:rPr>
        <w:t>2022</w:t>
      </w:r>
      <w:r w:rsidR="00D55A07" w:rsidRPr="00D55A07">
        <w:rPr>
          <w:b/>
          <w:bCs/>
        </w:rPr>
        <w:t xml:space="preserve"> in Meran/Südtirol </w:t>
      </w:r>
      <w:r w:rsidR="00E640C6">
        <w:rPr>
          <w:b/>
          <w:bCs/>
        </w:rPr>
        <w:t>stand ganz im Zeichen des Jubiläums</w:t>
      </w:r>
      <w:r w:rsidR="00D55A07" w:rsidRPr="00D55A07">
        <w:rPr>
          <w:b/>
          <w:bCs/>
        </w:rPr>
        <w:t xml:space="preserve">: </w:t>
      </w:r>
      <w:r w:rsidR="002679CA">
        <w:rPr>
          <w:b/>
          <w:bCs/>
        </w:rPr>
        <w:t>E</w:t>
      </w:r>
      <w:r w:rsidR="00D55A07" w:rsidRPr="00D55A07">
        <w:rPr>
          <w:b/>
          <w:bCs/>
        </w:rPr>
        <w:t xml:space="preserve">ine neu gepflanzte Zerreiche </w:t>
      </w:r>
      <w:proofErr w:type="spellStart"/>
      <w:r w:rsidR="00D55A07" w:rsidRPr="00D55A07">
        <w:rPr>
          <w:b/>
          <w:bCs/>
          <w:i/>
          <w:iCs/>
        </w:rPr>
        <w:t>Quercus</w:t>
      </w:r>
      <w:proofErr w:type="spellEnd"/>
      <w:r w:rsidR="00D55A07" w:rsidRPr="00D55A07">
        <w:rPr>
          <w:b/>
          <w:bCs/>
          <w:i/>
          <w:iCs/>
        </w:rPr>
        <w:t xml:space="preserve"> </w:t>
      </w:r>
      <w:proofErr w:type="spellStart"/>
      <w:r w:rsidR="00D55A07" w:rsidRPr="00D55A07">
        <w:rPr>
          <w:b/>
          <w:bCs/>
          <w:i/>
          <w:iCs/>
        </w:rPr>
        <w:t>cerris</w:t>
      </w:r>
      <w:proofErr w:type="spellEnd"/>
      <w:r w:rsidR="00D55A07" w:rsidRPr="00D55A07">
        <w:rPr>
          <w:b/>
          <w:bCs/>
        </w:rPr>
        <w:t xml:space="preserve"> im Zentrum von Meran </w:t>
      </w:r>
      <w:r w:rsidR="00E640C6">
        <w:rPr>
          <w:b/>
          <w:bCs/>
        </w:rPr>
        <w:t>kühlt künftig</w:t>
      </w:r>
      <w:r w:rsidR="00F9042D">
        <w:rPr>
          <w:b/>
          <w:bCs/>
        </w:rPr>
        <w:t xml:space="preserve"> und verbessert</w:t>
      </w:r>
      <w:r w:rsidR="00D55A07" w:rsidRPr="00D55A07">
        <w:rPr>
          <w:b/>
          <w:bCs/>
        </w:rPr>
        <w:t xml:space="preserve"> </w:t>
      </w:r>
      <w:r w:rsidR="00E640C6">
        <w:rPr>
          <w:b/>
          <w:bCs/>
        </w:rPr>
        <w:t xml:space="preserve">die </w:t>
      </w:r>
      <w:r w:rsidR="00D55A07" w:rsidRPr="00D55A07">
        <w:rPr>
          <w:b/>
          <w:bCs/>
        </w:rPr>
        <w:t>Aufenthaltsqualität</w:t>
      </w:r>
      <w:r w:rsidR="00E640C6">
        <w:rPr>
          <w:b/>
          <w:bCs/>
        </w:rPr>
        <w:t>.</w:t>
      </w:r>
      <w:r w:rsidR="002679CA">
        <w:rPr>
          <w:b/>
          <w:bCs/>
        </w:rPr>
        <w:t xml:space="preserve"> </w:t>
      </w:r>
      <w:r w:rsidR="00E640C6">
        <w:rPr>
          <w:b/>
          <w:bCs/>
        </w:rPr>
        <w:t>Die</w:t>
      </w:r>
      <w:r w:rsidR="00D55A07" w:rsidRPr="00D55A07">
        <w:rPr>
          <w:b/>
          <w:bCs/>
        </w:rPr>
        <w:t xml:space="preserve"> Festtagung mit </w:t>
      </w:r>
      <w:r w:rsidR="00E640C6">
        <w:rPr>
          <w:b/>
          <w:bCs/>
        </w:rPr>
        <w:t>vielen</w:t>
      </w:r>
      <w:r w:rsidR="00D55A07" w:rsidRPr="00D55A07">
        <w:rPr>
          <w:b/>
          <w:bCs/>
        </w:rPr>
        <w:t xml:space="preserve"> nationalen </w:t>
      </w:r>
      <w:r w:rsidR="00E640C6">
        <w:rPr>
          <w:b/>
          <w:bCs/>
        </w:rPr>
        <w:t>und</w:t>
      </w:r>
      <w:r w:rsidR="00D55A07" w:rsidRPr="00D55A07">
        <w:rPr>
          <w:b/>
          <w:bCs/>
        </w:rPr>
        <w:t xml:space="preserve"> internationalen Referent</w:t>
      </w:r>
      <w:r w:rsidR="00E640C6">
        <w:rPr>
          <w:b/>
          <w:bCs/>
        </w:rPr>
        <w:t>innen und Referent</w:t>
      </w:r>
      <w:r w:rsidR="00D55A07" w:rsidRPr="00D55A07">
        <w:rPr>
          <w:b/>
          <w:bCs/>
        </w:rPr>
        <w:t xml:space="preserve">en im Kurhaus der Stadt Meran </w:t>
      </w:r>
      <w:r w:rsidR="00E640C6">
        <w:rPr>
          <w:b/>
          <w:bCs/>
        </w:rPr>
        <w:t>zog</w:t>
      </w:r>
      <w:r w:rsidR="00D55A07" w:rsidRPr="00D55A07">
        <w:rPr>
          <w:b/>
          <w:bCs/>
        </w:rPr>
        <w:t xml:space="preserve"> 80 </w:t>
      </w:r>
      <w:r w:rsidR="002679CA">
        <w:rPr>
          <w:b/>
          <w:bCs/>
        </w:rPr>
        <w:t>Gäste</w:t>
      </w:r>
      <w:r w:rsidR="00D55A07" w:rsidRPr="00D55A07">
        <w:rPr>
          <w:b/>
          <w:bCs/>
        </w:rPr>
        <w:t xml:space="preserve"> aus ganz Europa </w:t>
      </w:r>
      <w:r w:rsidR="00E640C6">
        <w:rPr>
          <w:b/>
          <w:bCs/>
        </w:rPr>
        <w:t xml:space="preserve">an; die </w:t>
      </w:r>
      <w:r w:rsidR="004C5BAF">
        <w:rPr>
          <w:b/>
          <w:bCs/>
        </w:rPr>
        <w:t xml:space="preserve">Festbroschüre </w:t>
      </w:r>
      <w:r w:rsidR="00D55A07" w:rsidRPr="002679CA">
        <w:rPr>
          <w:b/>
          <w:bCs/>
          <w:i/>
          <w:iCs/>
        </w:rPr>
        <w:t xml:space="preserve">„30 </w:t>
      </w:r>
      <w:proofErr w:type="spellStart"/>
      <w:r w:rsidR="00D55A07" w:rsidRPr="002679CA">
        <w:rPr>
          <w:b/>
          <w:bCs/>
          <w:i/>
          <w:iCs/>
        </w:rPr>
        <w:t>Years</w:t>
      </w:r>
      <w:proofErr w:type="spellEnd"/>
      <w:r w:rsidR="00D55A07" w:rsidRPr="002679CA">
        <w:rPr>
          <w:b/>
          <w:bCs/>
          <w:i/>
          <w:iCs/>
        </w:rPr>
        <w:t xml:space="preserve"> EAC“</w:t>
      </w:r>
      <w:r w:rsidR="00D55A07" w:rsidRPr="00D55A07">
        <w:rPr>
          <w:b/>
          <w:bCs/>
        </w:rPr>
        <w:t xml:space="preserve"> </w:t>
      </w:r>
      <w:proofErr w:type="spellStart"/>
      <w:r w:rsidR="00D55A07" w:rsidRPr="00D55A07">
        <w:rPr>
          <w:b/>
          <w:bCs/>
        </w:rPr>
        <w:t>fasst</w:t>
      </w:r>
      <w:proofErr w:type="spellEnd"/>
      <w:r w:rsidR="00D55A07" w:rsidRPr="00D55A07">
        <w:rPr>
          <w:b/>
          <w:bCs/>
        </w:rPr>
        <w:t xml:space="preserve"> </w:t>
      </w:r>
      <w:r w:rsidR="002679CA">
        <w:rPr>
          <w:b/>
          <w:bCs/>
        </w:rPr>
        <w:t>drei Jahrzehnt</w:t>
      </w:r>
      <w:r w:rsidR="00D55A07" w:rsidRPr="00D55A07">
        <w:rPr>
          <w:b/>
          <w:bCs/>
        </w:rPr>
        <w:t xml:space="preserve">e </w:t>
      </w:r>
      <w:r w:rsidR="00E640C6">
        <w:rPr>
          <w:b/>
          <w:bCs/>
        </w:rPr>
        <w:t xml:space="preserve">EAC-Wirken </w:t>
      </w:r>
      <w:r w:rsidR="00D55A07" w:rsidRPr="00D55A07">
        <w:rPr>
          <w:b/>
          <w:bCs/>
        </w:rPr>
        <w:t>zusammen.</w:t>
      </w:r>
    </w:p>
    <w:p w14:paraId="7B4ADAA4" w14:textId="6293C4C5" w:rsidR="004F5F15" w:rsidRDefault="004F5F15" w:rsidP="004108DB">
      <w:pPr>
        <w:pStyle w:val="HTMLVorformatiert"/>
        <w:rPr>
          <w:rFonts w:ascii="Arial" w:hAnsi="Arial" w:cs="Arial"/>
          <w:sz w:val="24"/>
          <w:szCs w:val="24"/>
          <w:lang w:val="de-AT"/>
        </w:rPr>
      </w:pPr>
    </w:p>
    <w:p w14:paraId="2D57E9D8" w14:textId="77777777" w:rsidR="002679CA" w:rsidRDefault="002679CA" w:rsidP="00D55A07">
      <w:r>
        <w:t>„</w:t>
      </w:r>
      <w:r w:rsidR="00D55A07">
        <w:t>Es ist mir eine große Ehre, anlässlich unseres 30. Geburtstages hier in Meran einen Baum zu pflanzen</w:t>
      </w:r>
      <w:r>
        <w:t>: M</w:t>
      </w:r>
      <w:r w:rsidR="00D55A07">
        <w:t xml:space="preserve">öge er viele Jahrzehnte wachsen und gedeihen und den </w:t>
      </w:r>
      <w:r>
        <w:t>Menschen</w:t>
      </w:r>
      <w:r w:rsidR="00D55A07">
        <w:t xml:space="preserve"> in den heißen Monaten Schatten spenden und die Temperatur senken“, so EAC</w:t>
      </w:r>
      <w:r>
        <w:t>-</w:t>
      </w:r>
      <w:r w:rsidR="00D55A07">
        <w:t xml:space="preserve">Präsidentin Stefania Gasperini, Italien. </w:t>
      </w:r>
    </w:p>
    <w:p w14:paraId="0482C3AF" w14:textId="77777777" w:rsidR="002679CA" w:rsidRDefault="002679CA" w:rsidP="00D55A07"/>
    <w:p w14:paraId="0688476F" w14:textId="4D27316A" w:rsidR="00D55A07" w:rsidRDefault="00D55A07" w:rsidP="00D55A07">
      <w:r>
        <w:t xml:space="preserve">Vizebürgermeisterin </w:t>
      </w:r>
      <w:r w:rsidRPr="00B00BD7">
        <w:t xml:space="preserve">Katharina Johanna </w:t>
      </w:r>
      <w:r>
        <w:t>Zeller überbrachte die Grüße des Bürgermeisters und dankte den zahlreichen Baum</w:t>
      </w:r>
      <w:r w:rsidR="00F77A91">
        <w:t>fachleuten</w:t>
      </w:r>
      <w:r>
        <w:t xml:space="preserve"> für </w:t>
      </w:r>
      <w:r w:rsidR="00E640C6">
        <w:t>ihr Kommen</w:t>
      </w:r>
      <w:r w:rsidR="00F77A91">
        <w:t>:</w:t>
      </w:r>
      <w:r>
        <w:t xml:space="preserve"> </w:t>
      </w:r>
      <w:r w:rsidR="00E640C6">
        <w:t xml:space="preserve">Meran sei </w:t>
      </w:r>
      <w:r>
        <w:t xml:space="preserve">eine Stadt, die sich der Bedeutung des Grüns, der Bäume, seiner Parks sehr bewusst </w:t>
      </w:r>
      <w:r w:rsidR="00BF73A4">
        <w:t>sei</w:t>
      </w:r>
      <w:r>
        <w:t xml:space="preserve"> und diese</w:t>
      </w:r>
      <w:r w:rsidR="00F77A91">
        <w:t>s</w:t>
      </w:r>
      <w:r>
        <w:t xml:space="preserve"> zum Wohle </w:t>
      </w:r>
      <w:r w:rsidR="00F77A91">
        <w:t>der Menschen</w:t>
      </w:r>
      <w:r>
        <w:t xml:space="preserve"> </w:t>
      </w:r>
      <w:r w:rsidR="00F77A91">
        <w:t>gestalte</w:t>
      </w:r>
      <w:r>
        <w:t xml:space="preserve"> und pfleg</w:t>
      </w:r>
      <w:r w:rsidR="00BF73A4">
        <w:t>e</w:t>
      </w:r>
      <w:r>
        <w:t xml:space="preserve">. </w:t>
      </w:r>
      <w:r w:rsidR="00BF73A4">
        <w:t>Dieses international herausragende Engagement Merans für Stadtgrün und Stadtbäume würdigt</w:t>
      </w:r>
      <w:r>
        <w:t xml:space="preserve"> der vom EAC verliehene europäische Baumpreis (ECOT-A</w:t>
      </w:r>
      <w:r w:rsidR="00B46D14">
        <w:t>ward) in diesem Jahr (s. eigene PM</w:t>
      </w:r>
      <w:r>
        <w:t>).</w:t>
      </w:r>
    </w:p>
    <w:p w14:paraId="35291244" w14:textId="77777777" w:rsidR="00D55A07" w:rsidRDefault="00D55A07" w:rsidP="00D55A07"/>
    <w:p w14:paraId="03AE833D" w14:textId="2C407644" w:rsidR="00D55A07" w:rsidRPr="00820496" w:rsidRDefault="00D55A07" w:rsidP="00D55A07">
      <w:pPr>
        <w:rPr>
          <w:b/>
        </w:rPr>
      </w:pPr>
      <w:r w:rsidRPr="00820496">
        <w:rPr>
          <w:b/>
        </w:rPr>
        <w:t>Gründung des EAC</w:t>
      </w:r>
      <w:r w:rsidR="008E39B7">
        <w:rPr>
          <w:b/>
        </w:rPr>
        <w:t>:</w:t>
      </w:r>
      <w:r w:rsidR="00F77A91">
        <w:rPr>
          <w:b/>
        </w:rPr>
        <w:t xml:space="preserve"> </w:t>
      </w:r>
      <w:r w:rsidRPr="00820496">
        <w:rPr>
          <w:b/>
        </w:rPr>
        <w:t>1992 in Brüssel</w:t>
      </w:r>
    </w:p>
    <w:p w14:paraId="5BFB7B10" w14:textId="77777777" w:rsidR="00F77A91" w:rsidRDefault="00D55A07" w:rsidP="00D55A07">
      <w:r>
        <w:t xml:space="preserve">Gasperini eröffnete die Festveranstaltung mit einem kurzen Rückblick auf das EAC: 1992 </w:t>
      </w:r>
      <w:r w:rsidR="00F77A91">
        <w:t>gründeten</w:t>
      </w:r>
      <w:r>
        <w:t xml:space="preserve"> Baumpfleger</w:t>
      </w:r>
      <w:r w:rsidR="00F77A91">
        <w:t>innen und -pfleger</w:t>
      </w:r>
      <w:r>
        <w:t xml:space="preserve"> aus </w:t>
      </w:r>
      <w:r w:rsidR="00F77A91">
        <w:t>fünf</w:t>
      </w:r>
      <w:r>
        <w:t xml:space="preserve"> Ländern in Brüssel das EAC</w:t>
      </w:r>
      <w:r w:rsidR="00F77A91">
        <w:t xml:space="preserve">. Ihr </w:t>
      </w:r>
      <w:r>
        <w:t>Ziel</w:t>
      </w:r>
      <w:r w:rsidR="00F77A91">
        <w:t xml:space="preserve"> war es,</w:t>
      </w:r>
    </w:p>
    <w:p w14:paraId="5CE6C7A5" w14:textId="77777777" w:rsidR="00F77A91" w:rsidRDefault="00F77A91" w:rsidP="00F77A91">
      <w:pPr>
        <w:pStyle w:val="Listenabsatz"/>
        <w:numPr>
          <w:ilvl w:val="0"/>
          <w:numId w:val="7"/>
        </w:numPr>
      </w:pPr>
      <w:r>
        <w:t xml:space="preserve">internationale </w:t>
      </w:r>
      <w:r w:rsidR="00D55A07">
        <w:t xml:space="preserve">Erfahrungen und Know-how auszutauschen, </w:t>
      </w:r>
    </w:p>
    <w:p w14:paraId="5A8C049D" w14:textId="77777777" w:rsidR="00F77A91" w:rsidRDefault="00D55A07" w:rsidP="00F77A91">
      <w:pPr>
        <w:pStyle w:val="Listenabsatz"/>
        <w:numPr>
          <w:ilvl w:val="0"/>
          <w:numId w:val="7"/>
        </w:numPr>
      </w:pPr>
      <w:r>
        <w:t xml:space="preserve">Standards zu definieren und den Kolleginnen und Kollegen in allen europäischen Ländern zur Verfügung zu stellen </w:t>
      </w:r>
    </w:p>
    <w:p w14:paraId="71A72D13" w14:textId="77777777" w:rsidR="00F77A91" w:rsidRDefault="00D55A07" w:rsidP="00F77A91">
      <w:pPr>
        <w:pStyle w:val="Listenabsatz"/>
        <w:numPr>
          <w:ilvl w:val="0"/>
          <w:numId w:val="7"/>
        </w:numPr>
      </w:pPr>
      <w:r>
        <w:t>und eine Aus- und Weiterbildung für Baumpfleger</w:t>
      </w:r>
      <w:r w:rsidR="00F77A91">
        <w:t>innen und -pfleger</w:t>
      </w:r>
      <w:r>
        <w:t xml:space="preserve"> zu konzipieren und in ganz Europa einzuführen. </w:t>
      </w:r>
    </w:p>
    <w:p w14:paraId="64D8F971" w14:textId="073C3817" w:rsidR="00E640C6" w:rsidRDefault="00D55A07" w:rsidP="00F77A91">
      <w:r>
        <w:t xml:space="preserve">Aus diesem </w:t>
      </w:r>
      <w:r w:rsidR="00F77A91">
        <w:t>„Ideen-</w:t>
      </w:r>
      <w:r>
        <w:t>Sämling</w:t>
      </w:r>
      <w:r w:rsidR="00F77A91">
        <w:t>“</w:t>
      </w:r>
      <w:r>
        <w:t xml:space="preserve">, ist heute ein </w:t>
      </w:r>
      <w:r w:rsidR="00F77A91">
        <w:t>„</w:t>
      </w:r>
      <w:r>
        <w:t>Großbaum</w:t>
      </w:r>
      <w:r w:rsidR="00F77A91">
        <w:t>“</w:t>
      </w:r>
      <w:r>
        <w:t>, ein international bekannter</w:t>
      </w:r>
      <w:r w:rsidR="00F77A91">
        <w:t xml:space="preserve"> </w:t>
      </w:r>
      <w:r>
        <w:t>Verband</w:t>
      </w:r>
      <w:r w:rsidR="008E39B7">
        <w:t xml:space="preserve"> geworden</w:t>
      </w:r>
      <w:r w:rsidR="00F77A91">
        <w:t>.</w:t>
      </w:r>
      <w:r>
        <w:t xml:space="preserve"> </w:t>
      </w:r>
      <w:r w:rsidR="00E640C6">
        <w:t>Mittlerweile gehören d</w:t>
      </w:r>
      <w:r>
        <w:t>em Europäischen Baumpflegerat 23 europäische Länder an</w:t>
      </w:r>
      <w:r w:rsidR="00E640C6">
        <w:t xml:space="preserve">. Allein </w:t>
      </w:r>
      <w:r>
        <w:t xml:space="preserve">auf dieser Mitgliederversammlung wurden </w:t>
      </w:r>
      <w:r w:rsidR="00E640C6">
        <w:t>fünf</w:t>
      </w:r>
      <w:r>
        <w:t xml:space="preserve"> neue Verbände aus </w:t>
      </w:r>
      <w:r w:rsidR="00E640C6">
        <w:t>fünf</w:t>
      </w:r>
      <w:r>
        <w:t xml:space="preserve"> Ländern neu aufgenommen!</w:t>
      </w:r>
      <w:r w:rsidR="00E640C6">
        <w:t xml:space="preserve"> </w:t>
      </w:r>
    </w:p>
    <w:p w14:paraId="58D29C5E" w14:textId="77777777" w:rsidR="00272F69" w:rsidRDefault="00272F69" w:rsidP="00F77A91">
      <w:pPr>
        <w:rPr>
          <w:b/>
          <w:bCs/>
        </w:rPr>
      </w:pPr>
    </w:p>
    <w:p w14:paraId="3603C3C9" w14:textId="75631428" w:rsidR="00E640C6" w:rsidRPr="00E640C6" w:rsidRDefault="00E640C6" w:rsidP="00F77A91">
      <w:pPr>
        <w:rPr>
          <w:b/>
          <w:bCs/>
        </w:rPr>
      </w:pPr>
      <w:r w:rsidRPr="00E640C6">
        <w:rPr>
          <w:b/>
          <w:bCs/>
        </w:rPr>
        <w:t>20 Jahre europaweite Zertifizierung</w:t>
      </w:r>
      <w:r w:rsidR="00272F69">
        <w:rPr>
          <w:b/>
          <w:bCs/>
        </w:rPr>
        <w:t>en</w:t>
      </w:r>
    </w:p>
    <w:p w14:paraId="5D81BF55" w14:textId="3A80D328" w:rsidR="00272F69" w:rsidRDefault="00E640C6" w:rsidP="00F77A91">
      <w:r>
        <w:t>S</w:t>
      </w:r>
      <w:r w:rsidR="00D55A07">
        <w:t>eit über 20 Jahren bietet das EAC europaweit seine Zertifizierung zum ETW und ETT an und sorgt damit für mehr Mobilität der Baumpfleger</w:t>
      </w:r>
      <w:r w:rsidR="00272F69">
        <w:t>innen und -pfleger</w:t>
      </w:r>
      <w:r w:rsidR="00D55A07">
        <w:t>, aber auch für die Verbesserung der Arbeit im Baum</w:t>
      </w:r>
      <w:r w:rsidR="00272F69">
        <w:t xml:space="preserve">. So </w:t>
      </w:r>
      <w:r w:rsidR="00D55A07">
        <w:t xml:space="preserve">wurden zahlreiche Guides und Standards </w:t>
      </w:r>
      <w:r w:rsidR="00D55A07">
        <w:lastRenderedPageBreak/>
        <w:t>entwickelt und allen Ländern zur Verfügung gestellt (</w:t>
      </w:r>
      <w:proofErr w:type="spellStart"/>
      <w:r w:rsidR="00272F69">
        <w:t>S</w:t>
      </w:r>
      <w:r w:rsidR="00D55A07">
        <w:t>afety</w:t>
      </w:r>
      <w:proofErr w:type="spellEnd"/>
      <w:r w:rsidR="00D55A07">
        <w:t xml:space="preserve"> </w:t>
      </w:r>
      <w:r w:rsidR="00272F69">
        <w:t>G</w:t>
      </w:r>
      <w:r w:rsidR="00D55A07">
        <w:t xml:space="preserve">uide, </w:t>
      </w:r>
      <w:proofErr w:type="spellStart"/>
      <w:r w:rsidR="00272F69">
        <w:t>P</w:t>
      </w:r>
      <w:r w:rsidR="00D55A07">
        <w:t>runing</w:t>
      </w:r>
      <w:proofErr w:type="spellEnd"/>
      <w:r w:rsidR="00D55A07">
        <w:t xml:space="preserve"> </w:t>
      </w:r>
      <w:r w:rsidR="00272F69">
        <w:t>G</w:t>
      </w:r>
      <w:r w:rsidR="00D55A07">
        <w:t xml:space="preserve">uide, </w:t>
      </w:r>
      <w:proofErr w:type="spellStart"/>
      <w:r w:rsidR="00272F69">
        <w:t>P</w:t>
      </w:r>
      <w:r w:rsidR="00D55A07">
        <w:t>lanting</w:t>
      </w:r>
      <w:proofErr w:type="spellEnd"/>
      <w:r w:rsidR="00D55A07">
        <w:t xml:space="preserve"> </w:t>
      </w:r>
      <w:r w:rsidR="00272F69">
        <w:t>G</w:t>
      </w:r>
      <w:r w:rsidR="00D55A07">
        <w:t xml:space="preserve">uide, </w:t>
      </w:r>
      <w:proofErr w:type="spellStart"/>
      <w:r w:rsidR="00272F69">
        <w:t>C</w:t>
      </w:r>
      <w:r w:rsidR="00D55A07">
        <w:t>abling</w:t>
      </w:r>
      <w:proofErr w:type="spellEnd"/>
      <w:r w:rsidR="00D55A07">
        <w:t xml:space="preserve"> </w:t>
      </w:r>
      <w:proofErr w:type="spellStart"/>
      <w:r w:rsidR="00D55A07">
        <w:t>and</w:t>
      </w:r>
      <w:proofErr w:type="spellEnd"/>
      <w:r w:rsidR="00D55A07">
        <w:t xml:space="preserve"> </w:t>
      </w:r>
      <w:proofErr w:type="spellStart"/>
      <w:r w:rsidR="00272F69">
        <w:t>B</w:t>
      </w:r>
      <w:r w:rsidR="00D55A07">
        <w:t>racing</w:t>
      </w:r>
      <w:proofErr w:type="spellEnd"/>
      <w:r w:rsidR="00D55A07">
        <w:t xml:space="preserve"> </w:t>
      </w:r>
      <w:r w:rsidR="00272F69">
        <w:t>G</w:t>
      </w:r>
      <w:r w:rsidR="00D55A07">
        <w:t xml:space="preserve">uide, ETW </w:t>
      </w:r>
      <w:r w:rsidR="00272F69">
        <w:t>H</w:t>
      </w:r>
      <w:r w:rsidR="008E39B7">
        <w:t>andbook</w:t>
      </w:r>
      <w:r w:rsidR="00D55A07">
        <w:t>)</w:t>
      </w:r>
      <w:r w:rsidR="00272F69">
        <w:t xml:space="preserve">. Zudem wurde </w:t>
      </w:r>
      <w:r w:rsidR="00D55A07">
        <w:t xml:space="preserve">ein Netzwerk </w:t>
      </w:r>
      <w:r w:rsidR="00272F69">
        <w:t>aus</w:t>
      </w:r>
      <w:r w:rsidR="00D55A07">
        <w:t xml:space="preserve"> </w:t>
      </w:r>
      <w:r w:rsidR="00272F69">
        <w:t>Fachleuten</w:t>
      </w:r>
      <w:r w:rsidR="00D55A07">
        <w:t xml:space="preserve"> aufgebaut, das mittlerweile international bekannt ist und </w:t>
      </w:r>
      <w:r w:rsidR="00272F69">
        <w:t xml:space="preserve">rege </w:t>
      </w:r>
      <w:r w:rsidR="00D55A07">
        <w:t xml:space="preserve">angefragt wird. </w:t>
      </w:r>
    </w:p>
    <w:p w14:paraId="58ED680A" w14:textId="2AC4DDE7" w:rsidR="00D55A07" w:rsidRDefault="00D55A07" w:rsidP="00F77A91">
      <w:r>
        <w:t xml:space="preserve"> </w:t>
      </w:r>
    </w:p>
    <w:p w14:paraId="193A1C6E" w14:textId="65617942" w:rsidR="00272F69" w:rsidRPr="00272F69" w:rsidRDefault="00272F69" w:rsidP="00D55A07">
      <w:pPr>
        <w:rPr>
          <w:b/>
          <w:bCs/>
        </w:rPr>
      </w:pPr>
      <w:r w:rsidRPr="00272F69">
        <w:rPr>
          <w:b/>
          <w:bCs/>
        </w:rPr>
        <w:t>40.000 Einwohnerinnen und Einwohner, 8.000 Bäume</w:t>
      </w:r>
    </w:p>
    <w:p w14:paraId="26BD4045" w14:textId="16C61F18" w:rsidR="00D55A07" w:rsidRDefault="00D55A07" w:rsidP="00D55A07">
      <w:r>
        <w:t>Dr. Anni Schwarz, Direktorin des Grünflächenamtes von Meran, stellte ausführlich die Rolle und Bedeutung des Stadtgrüns, insbesondere der rund 8.000 Bäume für Meran vor, der zweitgrößten Stadt in Südtirol mit 40.000 Einwohner</w:t>
      </w:r>
      <w:r w:rsidR="00272F69">
        <w:t>inne</w:t>
      </w:r>
      <w:r>
        <w:t>n</w:t>
      </w:r>
      <w:r w:rsidR="00470508">
        <w:t xml:space="preserve"> und Einwohner</w:t>
      </w:r>
      <w:r w:rsidR="00E570DA">
        <w:t>n</w:t>
      </w:r>
      <w:r w:rsidR="00470508">
        <w:t xml:space="preserve">– </w:t>
      </w:r>
      <w:r>
        <w:t xml:space="preserve"> und </w:t>
      </w:r>
      <w:r w:rsidR="00470508">
        <w:t>eine Million</w:t>
      </w:r>
      <w:r>
        <w:t xml:space="preserve"> Übernachtungsgästen pro Jahr. Als Luftkurort </w:t>
      </w:r>
      <w:r w:rsidR="00470508">
        <w:t>legte man</w:t>
      </w:r>
      <w:r>
        <w:t xml:space="preserve"> schon im 19. Jahrhundert ein Promenadennetz an</w:t>
      </w:r>
      <w:r w:rsidR="00470508">
        <w:t xml:space="preserve"> </w:t>
      </w:r>
      <w:r>
        <w:t xml:space="preserve">und </w:t>
      </w:r>
      <w:r w:rsidR="00470508">
        <w:t xml:space="preserve">pflanzte </w:t>
      </w:r>
      <w:r>
        <w:t xml:space="preserve">wegen der klimatischen Verhältnisse Exoten aus aller Welt. </w:t>
      </w:r>
      <w:r w:rsidR="00470508">
        <w:t>Vorbildlich sind auch d</w:t>
      </w:r>
      <w:r>
        <w:t xml:space="preserve">er </w:t>
      </w:r>
      <w:proofErr w:type="spellStart"/>
      <w:r>
        <w:t>Grünplan</w:t>
      </w:r>
      <w:proofErr w:type="spellEnd"/>
      <w:r>
        <w:t xml:space="preserve"> der Stadt Meran</w:t>
      </w:r>
      <w:r w:rsidR="00470508">
        <w:t xml:space="preserve"> sowie </w:t>
      </w:r>
      <w:r>
        <w:t>die Kommunikation mit den Bürgerinnen und Bürgern, das öff</w:t>
      </w:r>
      <w:r w:rsidR="00E570DA">
        <w:t>entlich zur Verfügung stehende O</w:t>
      </w:r>
      <w:r>
        <w:t xml:space="preserve">nline-Baumkataster </w:t>
      </w:r>
      <w:r w:rsidR="00470508">
        <w:t>und</w:t>
      </w:r>
      <w:r>
        <w:t xml:space="preserve"> die </w:t>
      </w:r>
      <w:r w:rsidR="00E570DA">
        <w:t>vielen</w:t>
      </w:r>
      <w:r>
        <w:t xml:space="preserve"> Veranstaltungen </w:t>
      </w:r>
      <w:r w:rsidR="00E570DA">
        <w:t>zum</w:t>
      </w:r>
      <w:r>
        <w:t xml:space="preserve"> Thema Baum.</w:t>
      </w:r>
    </w:p>
    <w:p w14:paraId="45575B7A" w14:textId="77777777" w:rsidR="00D55A07" w:rsidRDefault="00D55A07" w:rsidP="00D55A07"/>
    <w:p w14:paraId="435D2AF1" w14:textId="77777777" w:rsidR="00D55A07" w:rsidRDefault="00D55A07" w:rsidP="00D55A07">
      <w:pPr>
        <w:rPr>
          <w:b/>
        </w:rPr>
      </w:pPr>
      <w:r w:rsidRPr="00820496">
        <w:rPr>
          <w:b/>
        </w:rPr>
        <w:t>Frauen in der Baumpflege</w:t>
      </w:r>
    </w:p>
    <w:p w14:paraId="22DDDFA4" w14:textId="0AC7BA66" w:rsidR="007D0662" w:rsidRDefault="00470508" w:rsidP="00D55A07">
      <w:r>
        <w:t>Der ersten EAC-Präsidentin war auf der Meraner Tagung auch wichtig, die Rolle der Frau in der Baumpflege in den Fokus zu nehmen</w:t>
      </w:r>
      <w:r w:rsidR="00F643E9">
        <w:t xml:space="preserve">. Das tat </w:t>
      </w:r>
      <w:r>
        <w:t xml:space="preserve">zum Beispiel </w:t>
      </w:r>
      <w:r w:rsidR="00D55A07">
        <w:t xml:space="preserve">Vicki </w:t>
      </w:r>
      <w:proofErr w:type="spellStart"/>
      <w:r w:rsidR="00D55A07">
        <w:t>Tough</w:t>
      </w:r>
      <w:proofErr w:type="spellEnd"/>
      <w:r w:rsidR="00D55A07">
        <w:t xml:space="preserve"> aus Großbritannien</w:t>
      </w:r>
      <w:r w:rsidR="00F643E9">
        <w:t xml:space="preserve">: </w:t>
      </w:r>
      <w:r>
        <w:t>Sie ist</w:t>
      </w:r>
      <w:r w:rsidR="00D55A07">
        <w:t xml:space="preserve"> seit vielen Jahren nicht nur praktische Baumpflegerin in einer von Männern dominierten Berufswelt, sondern</w:t>
      </w:r>
      <w:r>
        <w:t xml:space="preserve"> führt</w:t>
      </w:r>
      <w:r w:rsidR="00D55A07">
        <w:t xml:space="preserve"> auch ein eigenes Sachverständigenbüro</w:t>
      </w:r>
      <w:r w:rsidR="00F643E9">
        <w:t xml:space="preserve">. </w:t>
      </w:r>
      <w:proofErr w:type="spellStart"/>
      <w:r>
        <w:t>Tough</w:t>
      </w:r>
      <w:proofErr w:type="spellEnd"/>
      <w:r>
        <w:t xml:space="preserve"> referierte über die</w:t>
      </w:r>
      <w:r w:rsidR="00D55A07">
        <w:t xml:space="preserve"> Rolle der Frau in der Baumpflege. „Wie ist es, die einzige Frau zu sein</w:t>
      </w:r>
      <w:r w:rsidR="00F643E9">
        <w:t>?</w:t>
      </w:r>
      <w:r w:rsidR="00D55A07">
        <w:t xml:space="preserve">“, dieser Frage ging </w:t>
      </w:r>
      <w:r>
        <w:t>sie</w:t>
      </w:r>
      <w:r w:rsidR="00D55A07">
        <w:t xml:space="preserve"> emotional und eindrucksvoll n</w:t>
      </w:r>
      <w:r w:rsidR="00F643E9">
        <w:t>ach:</w:t>
      </w:r>
      <w:r w:rsidR="00D55A07">
        <w:t xml:space="preserve"> „Ich war so stolz und pr</w:t>
      </w:r>
      <w:r>
        <w:t>i</w:t>
      </w:r>
      <w:r w:rsidR="00D55A07">
        <w:t>vil</w:t>
      </w:r>
      <w:r>
        <w:t>e</w:t>
      </w:r>
      <w:r w:rsidR="00D55A07">
        <w:t xml:space="preserve">giert, Teil des Teams zu sein. … </w:t>
      </w:r>
      <w:r w:rsidR="007D0662">
        <w:t>e</w:t>
      </w:r>
      <w:r w:rsidR="00D55A07">
        <w:t xml:space="preserve">ine </w:t>
      </w:r>
      <w:r w:rsidR="007D0662">
        <w:t>inmitten von</w:t>
      </w:r>
      <w:r w:rsidR="00D55A07">
        <w:t xml:space="preserve"> Männer</w:t>
      </w:r>
      <w:r w:rsidR="007D0662">
        <w:t>n</w:t>
      </w:r>
      <w:r w:rsidR="00F643E9">
        <w:t>!“</w:t>
      </w:r>
      <w:r w:rsidR="00D55A07">
        <w:t xml:space="preserve"> </w:t>
      </w:r>
    </w:p>
    <w:p w14:paraId="142AD103" w14:textId="77777777" w:rsidR="007D0662" w:rsidRDefault="007D0662" w:rsidP="00D55A07"/>
    <w:p w14:paraId="78E7A506" w14:textId="77777777" w:rsidR="007D0662" w:rsidRDefault="00D55A07" w:rsidP="00D55A07">
      <w:r>
        <w:t>Wo steht die Frau in der Baumpflege</w:t>
      </w:r>
      <w:r w:rsidR="007D0662">
        <w:t xml:space="preserve">? </w:t>
      </w:r>
    </w:p>
    <w:p w14:paraId="745EE83C" w14:textId="77777777" w:rsidR="007D0662" w:rsidRDefault="007D0662" w:rsidP="007D0662">
      <w:pPr>
        <w:pStyle w:val="Listenabsatz"/>
        <w:numPr>
          <w:ilvl w:val="0"/>
          <w:numId w:val="8"/>
        </w:numPr>
      </w:pPr>
      <w:r>
        <w:t xml:space="preserve">Über den </w:t>
      </w:r>
      <w:r w:rsidR="00D55A07">
        <w:t xml:space="preserve">SKT-B zertifiziert </w:t>
      </w:r>
      <w:r>
        <w:t>waren</w:t>
      </w:r>
      <w:r w:rsidR="00D55A07">
        <w:t xml:space="preserve"> 2021 über 5</w:t>
      </w:r>
      <w:r>
        <w:t>.</w:t>
      </w:r>
      <w:r w:rsidR="00D55A07">
        <w:t>000 Männer, aber nur 127 Frauen</w:t>
      </w:r>
      <w:r>
        <w:t>.</w:t>
      </w:r>
    </w:p>
    <w:p w14:paraId="7F358AF8" w14:textId="30A5EB78" w:rsidR="007D0662" w:rsidRDefault="007D0662" w:rsidP="007D0662">
      <w:pPr>
        <w:pStyle w:val="Listenabsatz"/>
        <w:numPr>
          <w:ilvl w:val="0"/>
          <w:numId w:val="8"/>
        </w:numPr>
      </w:pPr>
      <w:r>
        <w:t>„</w:t>
      </w:r>
      <w:proofErr w:type="spellStart"/>
      <w:r w:rsidR="00D55A07">
        <w:t>Instructors</w:t>
      </w:r>
      <w:proofErr w:type="spellEnd"/>
      <w:r>
        <w:t>“</w:t>
      </w:r>
      <w:r w:rsidR="00D55A07">
        <w:t xml:space="preserve"> </w:t>
      </w:r>
      <w:r>
        <w:t>waren 2021:</w:t>
      </w:r>
      <w:r w:rsidR="00D55A07">
        <w:t xml:space="preserve"> 190 Männer</w:t>
      </w:r>
      <w:r>
        <w:t xml:space="preserve"> und </w:t>
      </w:r>
      <w:r w:rsidR="00D55A07">
        <w:t>6 Frauen.</w:t>
      </w:r>
    </w:p>
    <w:p w14:paraId="68452E4C" w14:textId="6106E7D5" w:rsidR="00D55A07" w:rsidRDefault="007D0662" w:rsidP="007D0662">
      <w:r>
        <w:t>Vicki Tough findet: Die</w:t>
      </w:r>
      <w:r w:rsidR="00D55A07">
        <w:t xml:space="preserve"> Branche </w:t>
      </w:r>
      <w:r>
        <w:t xml:space="preserve">solle </w:t>
      </w:r>
      <w:r w:rsidR="00D55A07">
        <w:t xml:space="preserve">nicht primär </w:t>
      </w:r>
      <w:r>
        <w:t xml:space="preserve">Energie </w:t>
      </w:r>
      <w:r w:rsidR="00F643E9">
        <w:t>darauf</w:t>
      </w:r>
      <w:r>
        <w:t xml:space="preserve"> verwenden, mehr </w:t>
      </w:r>
      <w:r w:rsidR="00D55A07">
        <w:t>Frauen für die Baumpflege zu begeistern</w:t>
      </w:r>
      <w:r>
        <w:t>. Stattdessen</w:t>
      </w:r>
      <w:r w:rsidR="00D55A07">
        <w:t xml:space="preserve"> </w:t>
      </w:r>
      <w:r>
        <w:t>solle man</w:t>
      </w:r>
      <w:r w:rsidR="00D55A07">
        <w:t xml:space="preserve"> sich </w:t>
      </w:r>
      <w:r>
        <w:t>lie</w:t>
      </w:r>
      <w:r w:rsidR="00F40750">
        <w:t>b</w:t>
      </w:r>
      <w:r>
        <w:t xml:space="preserve">er </w:t>
      </w:r>
      <w:r w:rsidR="00D55A07">
        <w:t xml:space="preserve">dafür einsetzen, die Arbeitsbedingungen für </w:t>
      </w:r>
      <w:r w:rsidR="00D55A07" w:rsidRPr="007D0662">
        <w:rPr>
          <w:i/>
          <w:iCs/>
        </w:rPr>
        <w:t>jedes</w:t>
      </w:r>
      <w:r w:rsidR="00D55A07">
        <w:t xml:space="preserve"> Geschlecht</w:t>
      </w:r>
      <w:r w:rsidR="00F643E9">
        <w:t xml:space="preserve"> zu optimieren</w:t>
      </w:r>
      <w:r w:rsidR="00D55A07">
        <w:t>.</w:t>
      </w:r>
      <w:r>
        <w:t xml:space="preserve"> </w:t>
      </w:r>
    </w:p>
    <w:p w14:paraId="410E1624" w14:textId="77777777" w:rsidR="00D55A07" w:rsidRDefault="00D55A07" w:rsidP="00D55A07"/>
    <w:p w14:paraId="54743892" w14:textId="77777777" w:rsidR="00D55A07" w:rsidRPr="00D55A07" w:rsidRDefault="00D55A07" w:rsidP="00D55A07">
      <w:pPr>
        <w:rPr>
          <w:b/>
          <w:bCs/>
        </w:rPr>
      </w:pPr>
      <w:r w:rsidRPr="00D55A07">
        <w:rPr>
          <w:b/>
          <w:bCs/>
        </w:rPr>
        <w:t>Wohlfahrtswirkung von Stadtgrün und Bäumen</w:t>
      </w:r>
    </w:p>
    <w:p w14:paraId="40E2BB27" w14:textId="3F81A689" w:rsidR="00D27416" w:rsidRDefault="00D55A07" w:rsidP="00561987">
      <w:r>
        <w:t xml:space="preserve">Prof. Dr. Francesco </w:t>
      </w:r>
      <w:proofErr w:type="spellStart"/>
      <w:r>
        <w:t>Ferrini</w:t>
      </w:r>
      <w:proofErr w:type="spellEnd"/>
      <w:r>
        <w:t>, Universität Florenz</w:t>
      </w:r>
      <w:r w:rsidR="00E25B86">
        <w:t>/</w:t>
      </w:r>
      <w:r>
        <w:t xml:space="preserve">Italien, beleuchtete eindrucksvoll die Wirkung von Stadtgrün auf Gesundheit und Lebensqualität der </w:t>
      </w:r>
      <w:r w:rsidR="00E25B86">
        <w:t>Menschen</w:t>
      </w:r>
      <w:r>
        <w:t xml:space="preserve">. </w:t>
      </w:r>
      <w:r w:rsidR="00E25B86">
        <w:t xml:space="preserve">Mit der </w:t>
      </w:r>
      <w:r w:rsidRPr="00EC7C7C">
        <w:t>zunehmende</w:t>
      </w:r>
      <w:r w:rsidR="00E25B86">
        <w:t>n</w:t>
      </w:r>
      <w:r w:rsidRPr="00EC7C7C">
        <w:t xml:space="preserve"> Urbanisierung </w:t>
      </w:r>
      <w:r w:rsidR="00E25B86">
        <w:t>hätten die Städte immer mehr</w:t>
      </w:r>
      <w:r w:rsidRPr="00EC7C7C">
        <w:t xml:space="preserve"> Probleme</w:t>
      </w:r>
      <w:r w:rsidR="00E25B86">
        <w:t>. Die</w:t>
      </w:r>
      <w:r w:rsidR="000742F4">
        <w:t>s</w:t>
      </w:r>
      <w:r w:rsidR="00E25B86">
        <w:t xml:space="preserve"> sei ein </w:t>
      </w:r>
      <w:r w:rsidRPr="00EC7C7C">
        <w:t xml:space="preserve">Grund, warum jede Stadt ihr Grünflächenmanagement zukünftig stärken und ausbauen </w:t>
      </w:r>
      <w:r w:rsidR="00E25B86">
        <w:t>müsse</w:t>
      </w:r>
      <w:r w:rsidRPr="00EC7C7C">
        <w:t xml:space="preserve">. „Können Sie sich vorstellen, wie eine Welt ohne Bäume aussehen würde? Ich kann es nicht und </w:t>
      </w:r>
      <w:r w:rsidR="00D27416">
        <w:t>will</w:t>
      </w:r>
      <w:r w:rsidRPr="00EC7C7C">
        <w:t xml:space="preserve"> es auch gar nicht!“, so </w:t>
      </w:r>
      <w:proofErr w:type="spellStart"/>
      <w:r w:rsidRPr="00EC7C7C">
        <w:t>Ferrini</w:t>
      </w:r>
      <w:proofErr w:type="spellEnd"/>
      <w:r w:rsidRPr="00EC7C7C">
        <w:t>.</w:t>
      </w:r>
      <w:r>
        <w:t xml:space="preserve"> </w:t>
      </w:r>
    </w:p>
    <w:p w14:paraId="5C91B0FC" w14:textId="77777777" w:rsidR="00D55A07" w:rsidRDefault="00D55A07" w:rsidP="00D55A07">
      <w:pPr>
        <w:rPr>
          <w:rFonts w:ascii="Calibri" w:hAnsi="Calibri" w:cs="Calibri"/>
        </w:rPr>
      </w:pPr>
    </w:p>
    <w:p w14:paraId="5C3FAB5B" w14:textId="77777777" w:rsidR="00D55A07" w:rsidRPr="00561987" w:rsidRDefault="00D55A07" w:rsidP="00561987">
      <w:pPr>
        <w:rPr>
          <w:b/>
          <w:bCs/>
        </w:rPr>
      </w:pPr>
      <w:r w:rsidRPr="00561987">
        <w:rPr>
          <w:b/>
          <w:bCs/>
        </w:rPr>
        <w:t>Vom Sämling zum Baum</w:t>
      </w:r>
    </w:p>
    <w:p w14:paraId="119DACE9" w14:textId="7479364E" w:rsidR="00D55A07" w:rsidRDefault="00D55A07" w:rsidP="00561987">
      <w:r w:rsidRPr="00694927">
        <w:t xml:space="preserve">Zum Abschluss der Festveranstaltung blickte </w:t>
      </w:r>
      <w:r>
        <w:t xml:space="preserve">Dr. </w:t>
      </w:r>
      <w:r w:rsidRPr="00694927">
        <w:t xml:space="preserve">Daniele </w:t>
      </w:r>
      <w:proofErr w:type="spellStart"/>
      <w:r w:rsidRPr="00694927">
        <w:t>Zanzi</w:t>
      </w:r>
      <w:proofErr w:type="spellEnd"/>
      <w:r w:rsidRPr="00694927">
        <w:t xml:space="preserve">, </w:t>
      </w:r>
      <w:r>
        <w:t>Italien</w:t>
      </w:r>
      <w:r w:rsidR="002B4C03">
        <w:t xml:space="preserve"> (</w:t>
      </w:r>
      <w:r w:rsidRPr="00694927">
        <w:t>EAC</w:t>
      </w:r>
      <w:r w:rsidR="002B4C03">
        <w:t>-</w:t>
      </w:r>
      <w:r w:rsidRPr="00694927">
        <w:t xml:space="preserve">Präsident von </w:t>
      </w:r>
      <w:r>
        <w:t>1998</w:t>
      </w:r>
      <w:r w:rsidRPr="00694927">
        <w:t xml:space="preserve"> </w:t>
      </w:r>
      <w:r w:rsidR="002B4C03">
        <w:t xml:space="preserve">bis </w:t>
      </w:r>
      <w:r>
        <w:t>2000</w:t>
      </w:r>
      <w:r w:rsidR="002B4C03">
        <w:t>)</w:t>
      </w:r>
      <w:r w:rsidR="00F643E9">
        <w:t>,</w:t>
      </w:r>
      <w:r>
        <w:t xml:space="preserve"> auf die Entwicklung der Baumpflege seit den</w:t>
      </w:r>
      <w:r w:rsidR="002B4C03">
        <w:t xml:space="preserve"> </w:t>
      </w:r>
      <w:r>
        <w:t>1970er Jahren zurück</w:t>
      </w:r>
      <w:r w:rsidR="002B4C03">
        <w:t>. Dazu gehören auch</w:t>
      </w:r>
      <w:r>
        <w:t xml:space="preserve"> die Modernisierung der Baumchirurgie hin zu einer </w:t>
      </w:r>
      <w:r>
        <w:lastRenderedPageBreak/>
        <w:t xml:space="preserve">nachhaltigen Baumpflege, die wesentlich von Alex </w:t>
      </w:r>
      <w:proofErr w:type="spellStart"/>
      <w:r>
        <w:t>Shigo</w:t>
      </w:r>
      <w:proofErr w:type="spellEnd"/>
      <w:r w:rsidR="002B4C03">
        <w:t xml:space="preserve"> aus den </w:t>
      </w:r>
      <w:r>
        <w:t xml:space="preserve">USA geprägt wurde und durch </w:t>
      </w:r>
      <w:r w:rsidR="002B4C03">
        <w:t xml:space="preserve">ihn </w:t>
      </w:r>
      <w:r>
        <w:t xml:space="preserve">auch in Europa Einzug fand. </w:t>
      </w:r>
      <w:r w:rsidR="002B4C03">
        <w:t>An</w:t>
      </w:r>
      <w:r>
        <w:t xml:space="preserve"> </w:t>
      </w:r>
      <w:r w:rsidR="002B4C03">
        <w:t>derselben</w:t>
      </w:r>
      <w:r>
        <w:t xml:space="preserve"> Stelle, im Kurhaus der Stadt Meran, fanden vor 27 Jahren</w:t>
      </w:r>
      <w:r w:rsidR="002B4C03">
        <w:t xml:space="preserve"> (</w:t>
      </w:r>
      <w:r>
        <w:t>1995</w:t>
      </w:r>
      <w:r w:rsidR="002B4C03">
        <w:t>)</w:t>
      </w:r>
      <w:r>
        <w:t xml:space="preserve"> die ersten italienischen, internationalen </w:t>
      </w:r>
      <w:proofErr w:type="spellStart"/>
      <w:r>
        <w:t>Baumtage</w:t>
      </w:r>
      <w:proofErr w:type="spellEnd"/>
      <w:r>
        <w:t xml:space="preserve"> mit Alex </w:t>
      </w:r>
      <w:proofErr w:type="spellStart"/>
      <w:r>
        <w:t>Shigo</w:t>
      </w:r>
      <w:proofErr w:type="spellEnd"/>
      <w:r>
        <w:t xml:space="preserve"> und </w:t>
      </w:r>
      <w:r w:rsidR="002B4C03">
        <w:t>Fachleuten</w:t>
      </w:r>
      <w:r>
        <w:t xml:space="preserve"> aus aller Welt statt.</w:t>
      </w:r>
    </w:p>
    <w:p w14:paraId="1F0B0BB6" w14:textId="77777777" w:rsidR="002B4C03" w:rsidRDefault="002B4C03" w:rsidP="00561987"/>
    <w:p w14:paraId="68FF1ADE" w14:textId="6B22F997" w:rsidR="00D55A07" w:rsidRDefault="002B4C03" w:rsidP="00561987">
      <w:r>
        <w:t xml:space="preserve">Angesichts des vollen Kurhauses zeigte sich </w:t>
      </w:r>
      <w:r w:rsidR="00D55A07">
        <w:t xml:space="preserve">EAC-Gründungsmitglied </w:t>
      </w:r>
      <w:proofErr w:type="spellStart"/>
      <w:r w:rsidR="00D55A07">
        <w:t>Zanzi</w:t>
      </w:r>
      <w:proofErr w:type="spellEnd"/>
      <w:r w:rsidR="00D55A07">
        <w:t xml:space="preserve"> sehr glücklich </w:t>
      </w:r>
      <w:r w:rsidR="0076740D">
        <w:t>darüber</w:t>
      </w:r>
      <w:r w:rsidR="00D55A07">
        <w:t>, dass aus der Idee der Grün</w:t>
      </w:r>
      <w:r w:rsidR="0076740D">
        <w:t>dungsväter 30 Jahre später so</w:t>
      </w:r>
      <w:r w:rsidR="00D55A07">
        <w:t xml:space="preserve"> ein schlagkräftiger europäischer Verband entstanden </w:t>
      </w:r>
      <w:r>
        <w:t>sei</w:t>
      </w:r>
      <w:r w:rsidR="00D55A07">
        <w:t xml:space="preserve"> und die fachgerechte Baumpflege mittlerweile in ganz Europa Fuß fass</w:t>
      </w:r>
      <w:r>
        <w:t>e:</w:t>
      </w:r>
      <w:r w:rsidR="00D55A07">
        <w:t xml:space="preserve"> „Heute ist das EAC ein riesiger Baum mit tiefen und weitverzweigten Wurzeln, mit vielen Ästen und Zweigen und tausenden von Blättern – bitte, macht weiter so! Ein herzliches Dankeschön an alle Kolleg</w:t>
      </w:r>
      <w:r>
        <w:t>innen, Kolleg</w:t>
      </w:r>
      <w:r w:rsidR="00D55A07">
        <w:t>en</w:t>
      </w:r>
      <w:r>
        <w:t xml:space="preserve">, </w:t>
      </w:r>
      <w:r w:rsidR="00D55A07">
        <w:t>Freund</w:t>
      </w:r>
      <w:r>
        <w:t>innen und Freund</w:t>
      </w:r>
      <w:r w:rsidR="00D55A07">
        <w:t xml:space="preserve">, die diesen langen Weg zum Wohle der Bäume mit mir </w:t>
      </w:r>
      <w:r w:rsidR="00E85DFF">
        <w:t xml:space="preserve">gemeinsam </w:t>
      </w:r>
      <w:r>
        <w:t>gegangen sind</w:t>
      </w:r>
      <w:r w:rsidR="00D55A07">
        <w:t>.“</w:t>
      </w:r>
    </w:p>
    <w:p w14:paraId="1DB6A7A5" w14:textId="77777777" w:rsidR="00D55A07" w:rsidRDefault="00D55A07" w:rsidP="00561987"/>
    <w:p w14:paraId="034A1520" w14:textId="046F5C38" w:rsidR="00D55A07" w:rsidRPr="00561987" w:rsidRDefault="00D55A07" w:rsidP="00561987">
      <w:pPr>
        <w:rPr>
          <w:b/>
          <w:bCs/>
        </w:rPr>
      </w:pPr>
      <w:r w:rsidRPr="00561987">
        <w:rPr>
          <w:b/>
          <w:bCs/>
        </w:rPr>
        <w:t xml:space="preserve">Aufnahme von </w:t>
      </w:r>
      <w:r w:rsidR="00561987">
        <w:rPr>
          <w:b/>
          <w:bCs/>
        </w:rPr>
        <w:t>fünf</w:t>
      </w:r>
      <w:r w:rsidRPr="00561987">
        <w:rPr>
          <w:b/>
          <w:bCs/>
        </w:rPr>
        <w:t xml:space="preserve"> neuen Mitgliedern</w:t>
      </w:r>
    </w:p>
    <w:p w14:paraId="79C384B2" w14:textId="191B8728" w:rsidR="00D55A07" w:rsidRDefault="00D55A07" w:rsidP="00561987">
      <w:r>
        <w:t xml:space="preserve">Der zweite Tag der Jahreshauptversammlung war geprägt von der internen Gremienarbeit, insbesondere der Neuaufnahme von </w:t>
      </w:r>
      <w:r w:rsidR="005A76D9">
        <w:t>fünf</w:t>
      </w:r>
      <w:r>
        <w:t xml:space="preserve"> Verbänden</w:t>
      </w:r>
      <w:r w:rsidR="00E85DFF">
        <w:t>:</w:t>
      </w:r>
      <w:r>
        <w:t xml:space="preserve"> aus Estland, Kroatien, Litauen, Polen und Rumänien</w:t>
      </w:r>
      <w:r w:rsidR="00E85DFF">
        <w:t xml:space="preserve">. Es folgten </w:t>
      </w:r>
      <w:r>
        <w:t xml:space="preserve">Berichte aus den Arbeitsgruppen CQM, QB, </w:t>
      </w:r>
      <w:r w:rsidR="000742F4">
        <w:t>ECOT</w:t>
      </w:r>
      <w:r>
        <w:t xml:space="preserve">, PR und ETW </w:t>
      </w:r>
      <w:r w:rsidR="00E85DFF">
        <w:t>H</w:t>
      </w:r>
      <w:r>
        <w:t xml:space="preserve">andbook, Informationen über die Mitarbeit in zahlreichen Erasmusprojekten und </w:t>
      </w:r>
      <w:r w:rsidR="005A76D9">
        <w:t>Berichte</w:t>
      </w:r>
      <w:r>
        <w:t xml:space="preserve"> über die Aktivitäten </w:t>
      </w:r>
      <w:r w:rsidR="00E85DFF">
        <w:t>der</w:t>
      </w:r>
      <w:r>
        <w:t xml:space="preserve"> Mitgliedsverbände. </w:t>
      </w:r>
      <w:r w:rsidR="00E85DFF">
        <w:t>Anschließend servierte</w:t>
      </w:r>
      <w:r>
        <w:t xml:space="preserve"> EAC</w:t>
      </w:r>
      <w:r w:rsidR="00E85DFF">
        <w:t>-</w:t>
      </w:r>
      <w:r>
        <w:t xml:space="preserve">Präsidentin Stefania Gasperini </w:t>
      </w:r>
      <w:r w:rsidR="00E85DFF">
        <w:t xml:space="preserve">allen Mitgliedern </w:t>
      </w:r>
      <w:r>
        <w:t>Geburtstagskuchen.</w:t>
      </w:r>
    </w:p>
    <w:p w14:paraId="5CC69BC5" w14:textId="77777777" w:rsidR="00D55A07" w:rsidRDefault="00D55A07" w:rsidP="00561987"/>
    <w:p w14:paraId="4A52BF30" w14:textId="77777777" w:rsidR="00D55A07" w:rsidRPr="00561987" w:rsidRDefault="00D55A07" w:rsidP="00561987">
      <w:pPr>
        <w:rPr>
          <w:b/>
          <w:bCs/>
        </w:rPr>
      </w:pPr>
      <w:r w:rsidRPr="00561987">
        <w:rPr>
          <w:b/>
          <w:bCs/>
        </w:rPr>
        <w:t>Exkursion durch Meran</w:t>
      </w:r>
    </w:p>
    <w:p w14:paraId="637D807B" w14:textId="501CD702" w:rsidR="00D55A07" w:rsidRDefault="00D55A07" w:rsidP="00561987">
      <w:r>
        <w:t>Baumpfleger</w:t>
      </w:r>
      <w:r w:rsidR="008D1894">
        <w:t>innen und -pfleger</w:t>
      </w:r>
      <w:r>
        <w:t xml:space="preserve"> brauchen Bäume zum Anfassen – und so führte Dr. Anni Schwarz am Sonntag die Gruppe entlang der Meraner Winterpromenade zur </w:t>
      </w:r>
      <w:proofErr w:type="spellStart"/>
      <w:r>
        <w:t>Gilf</w:t>
      </w:r>
      <w:proofErr w:type="spellEnd"/>
      <w:r>
        <w:t>-Anlage über den Tappeiner Weg zurück in die Innenstadt</w:t>
      </w:r>
      <w:r w:rsidR="00B90689">
        <w:t xml:space="preserve">. Dabei </w:t>
      </w:r>
      <w:r>
        <w:t xml:space="preserve">ging </w:t>
      </w:r>
      <w:r w:rsidR="00B90689">
        <w:t>sie</w:t>
      </w:r>
      <w:r>
        <w:t xml:space="preserve"> </w:t>
      </w:r>
      <w:r w:rsidR="00B90689">
        <w:t>besonders</w:t>
      </w:r>
      <w:r>
        <w:t xml:space="preserve"> auf die klimatischen Besonderheiten Merans ein und die Wuchsbedingungen für zahlreiche </w:t>
      </w:r>
      <w:r w:rsidR="00B90689">
        <w:t>Baum-</w:t>
      </w:r>
      <w:r>
        <w:t xml:space="preserve">Exoten. </w:t>
      </w:r>
      <w:r w:rsidR="00B90689">
        <w:t xml:space="preserve">So gleicht </w:t>
      </w:r>
      <w:r>
        <w:t xml:space="preserve">Meran einem einzigen botanischen Garten und begeistert </w:t>
      </w:r>
      <w:r w:rsidR="00A10353">
        <w:t xml:space="preserve">vor allem </w:t>
      </w:r>
      <w:r>
        <w:t xml:space="preserve">mit seinen Mammutbäumen und den riesigen Zedern. In Erinnerung an Francesco </w:t>
      </w:r>
      <w:proofErr w:type="spellStart"/>
      <w:r>
        <w:t>Decembrini</w:t>
      </w:r>
      <w:proofErr w:type="spellEnd"/>
      <w:r>
        <w:t xml:space="preserve">, </w:t>
      </w:r>
      <w:r w:rsidR="00A10353">
        <w:t>den</w:t>
      </w:r>
      <w:r>
        <w:t xml:space="preserve"> Gründer von </w:t>
      </w:r>
      <w:proofErr w:type="spellStart"/>
      <w:r>
        <w:t>Meranflora</w:t>
      </w:r>
      <w:proofErr w:type="spellEnd"/>
      <w:r>
        <w:t xml:space="preserve">, pflanzte das EAC gemeinsam mit Bürgermeister </w:t>
      </w:r>
      <w:r w:rsidRPr="00065523">
        <w:t>Dario Dal Medico</w:t>
      </w:r>
      <w:r>
        <w:t xml:space="preserve"> einen weiteren Baum an der Winterpromenade.</w:t>
      </w:r>
    </w:p>
    <w:p w14:paraId="60B6EC09" w14:textId="77777777" w:rsidR="00D55A07" w:rsidRDefault="00D55A07" w:rsidP="00561987"/>
    <w:p w14:paraId="648A110D" w14:textId="77777777" w:rsidR="00D55A07" w:rsidRPr="00561987" w:rsidRDefault="00D55A07" w:rsidP="00561987">
      <w:pPr>
        <w:rPr>
          <w:b/>
          <w:bCs/>
        </w:rPr>
      </w:pPr>
      <w:r w:rsidRPr="00561987">
        <w:rPr>
          <w:b/>
          <w:bCs/>
        </w:rPr>
        <w:t>2023 nach Belgien</w:t>
      </w:r>
    </w:p>
    <w:p w14:paraId="1FBCFC43" w14:textId="77777777" w:rsidR="00D55A07" w:rsidRDefault="00D55A07" w:rsidP="00561987">
      <w:r>
        <w:t>Die Jahreshauptversammlung in Meran schloss mit der herzlichen Einladung des belgischen Verbandes, im nächsten Jahr im Juni nach Antwerpen zu kommen.</w:t>
      </w:r>
    </w:p>
    <w:p w14:paraId="504164AB" w14:textId="77777777" w:rsidR="004108DB" w:rsidRPr="004108DB" w:rsidRDefault="004108DB" w:rsidP="005A76D9">
      <w:pPr>
        <w:ind w:right="1701"/>
        <w:rPr>
          <w:rFonts w:cs="Arial"/>
          <w:i/>
          <w:shd w:val="clear" w:color="auto" w:fill="FFFFFF"/>
        </w:rPr>
      </w:pPr>
    </w:p>
    <w:p w14:paraId="77BFC63D" w14:textId="77777777" w:rsidR="004108DB" w:rsidRPr="004108DB" w:rsidRDefault="004108DB" w:rsidP="00C55B93">
      <w:pPr>
        <w:ind w:right="-4"/>
        <w:rPr>
          <w:rFonts w:cs="Arial"/>
          <w:b/>
          <w:shd w:val="clear" w:color="auto" w:fill="FFFFFF"/>
        </w:rPr>
      </w:pPr>
      <w:r w:rsidRPr="004108DB">
        <w:rPr>
          <w:rFonts w:cs="Arial"/>
          <w:b/>
          <w:shd w:val="clear" w:color="auto" w:fill="FFFFFF"/>
        </w:rPr>
        <w:t>Europäischer Baumpflegerat</w:t>
      </w:r>
    </w:p>
    <w:p w14:paraId="1325155D" w14:textId="77777777" w:rsidR="004108DB" w:rsidRPr="004108DB" w:rsidRDefault="004108DB" w:rsidP="00C55B93">
      <w:pPr>
        <w:ind w:right="-4"/>
        <w:rPr>
          <w:rFonts w:cs="Arial"/>
          <w:shd w:val="clear" w:color="auto" w:fill="FFFFFF"/>
        </w:rPr>
      </w:pPr>
      <w:r w:rsidRPr="004108DB">
        <w:rPr>
          <w:rFonts w:cs="Arial"/>
          <w:shd w:val="clear" w:color="auto" w:fill="FFFFFF"/>
        </w:rPr>
        <w:t xml:space="preserve">Das European Arboricultural Council e. V. (EAC) (deutsch: Europäischer Baumpflegerat) mit Sitz im Haus der Landschaft in Bad Honnef ist ein Forum, in dem sich Delegierte europäischer Baumpflege-Organisationen zusammengeschlossen haben. Sie verfolgen das Ziel, den Qualitätsstandard zu erhöhen und den Beruf durch Förderung von Forschung und Ausbildung weiterzuentwickeln, um eine erfolgreiche Baumpflege und Verbesserung der Arbeitsmethoden zu gewährleisten. </w:t>
      </w:r>
    </w:p>
    <w:p w14:paraId="7A994C69" w14:textId="77777777" w:rsidR="002371D3" w:rsidRDefault="002371D3" w:rsidP="00980844">
      <w:pPr>
        <w:pStyle w:val="HTMLVorformatiert"/>
        <w:rPr>
          <w:rFonts w:ascii="Arial" w:eastAsiaTheme="minorEastAsia" w:hAnsi="Arial" w:cs="Arial"/>
          <w:sz w:val="24"/>
          <w:szCs w:val="24"/>
          <w:shd w:val="clear" w:color="auto" w:fill="FFFFFF"/>
        </w:rPr>
      </w:pPr>
    </w:p>
    <w:p w14:paraId="661544B7" w14:textId="77777777" w:rsidR="003E646F" w:rsidRDefault="002371D3" w:rsidP="003E646F">
      <w:pPr>
        <w:ind w:right="851"/>
        <w:rPr>
          <w:rStyle w:val="Hyperlink"/>
          <w:rFonts w:cs="Arial"/>
          <w:shd w:val="clear" w:color="auto" w:fill="FFFFFF"/>
        </w:rPr>
      </w:pPr>
      <w:r>
        <w:rPr>
          <w:rFonts w:cs="Arial"/>
          <w:shd w:val="clear" w:color="auto" w:fill="FFFFFF"/>
        </w:rPr>
        <w:lastRenderedPageBreak/>
        <w:t>Dieser Pressemitteilung hängt eine Bildauswahl an – die restlichen Fotos</w:t>
      </w:r>
      <w:r w:rsidR="003E646F">
        <w:rPr>
          <w:rFonts w:cs="Arial"/>
          <w:shd w:val="clear" w:color="auto" w:fill="FFFFFF"/>
        </w:rPr>
        <w:t xml:space="preserve"> finden Sie auf </w:t>
      </w:r>
      <w:hyperlink r:id="rId7" w:history="1">
        <w:r w:rsidR="003E646F" w:rsidRPr="00EF639A">
          <w:rPr>
            <w:rStyle w:val="Hyperlink"/>
            <w:rFonts w:cs="Arial"/>
            <w:shd w:val="clear" w:color="auto" w:fill="FFFFFF"/>
          </w:rPr>
          <w:t>www.eac-arboriculture.com</w:t>
        </w:r>
      </w:hyperlink>
    </w:p>
    <w:p w14:paraId="5F2B0117" w14:textId="77777777" w:rsidR="005A76D9" w:rsidRDefault="005A76D9" w:rsidP="003E646F">
      <w:pPr>
        <w:ind w:right="851"/>
        <w:rPr>
          <w:rStyle w:val="Hyperlink"/>
          <w:rFonts w:cs="Arial"/>
          <w:shd w:val="clear" w:color="auto" w:fill="FFFFFF"/>
        </w:rPr>
      </w:pPr>
    </w:p>
    <w:p w14:paraId="124A3A88" w14:textId="77777777" w:rsidR="005A76D9" w:rsidRPr="00561987" w:rsidRDefault="005A76D9" w:rsidP="005A76D9">
      <w:pPr>
        <w:rPr>
          <w:b/>
          <w:bCs/>
          <w:i/>
          <w:iCs/>
        </w:rPr>
      </w:pPr>
      <w:r w:rsidRPr="00561987">
        <w:rPr>
          <w:b/>
          <w:bCs/>
          <w:i/>
          <w:iCs/>
        </w:rPr>
        <w:t>Bildunterschriften</w:t>
      </w:r>
      <w:r>
        <w:rPr>
          <w:b/>
          <w:bCs/>
          <w:i/>
          <w:iCs/>
        </w:rPr>
        <w:t xml:space="preserve"> (Fotos: EAC)</w:t>
      </w:r>
      <w:r w:rsidRPr="00561987">
        <w:rPr>
          <w:b/>
          <w:bCs/>
          <w:i/>
          <w:iCs/>
        </w:rPr>
        <w:t>:</w:t>
      </w:r>
    </w:p>
    <w:p w14:paraId="44B41BF1" w14:textId="77777777" w:rsidR="005A76D9" w:rsidRDefault="005A76D9" w:rsidP="005A76D9">
      <w:pPr>
        <w:pStyle w:val="Listenabsatz"/>
        <w:numPr>
          <w:ilvl w:val="0"/>
          <w:numId w:val="10"/>
        </w:numPr>
      </w:pPr>
      <w:r>
        <w:t xml:space="preserve">Baumpflanzung </w:t>
      </w:r>
      <w:proofErr w:type="spellStart"/>
      <w:r>
        <w:t>Quercus</w:t>
      </w:r>
      <w:proofErr w:type="spellEnd"/>
      <w:r>
        <w:t xml:space="preserve"> </w:t>
      </w:r>
      <w:proofErr w:type="spellStart"/>
      <w:r>
        <w:t>cerris</w:t>
      </w:r>
      <w:proofErr w:type="spellEnd"/>
    </w:p>
    <w:p w14:paraId="4CA0D0A8" w14:textId="77777777" w:rsidR="005A76D9" w:rsidRDefault="005A76D9" w:rsidP="005A76D9">
      <w:pPr>
        <w:pStyle w:val="Listenabsatz"/>
        <w:numPr>
          <w:ilvl w:val="0"/>
          <w:numId w:val="10"/>
        </w:numPr>
      </w:pPr>
      <w:r>
        <w:t>Geburtstagstorte</w:t>
      </w:r>
    </w:p>
    <w:p w14:paraId="58FA01F6" w14:textId="77777777" w:rsidR="008637AD" w:rsidRPr="004108DB" w:rsidRDefault="008637AD" w:rsidP="004108DB">
      <w:pPr>
        <w:tabs>
          <w:tab w:val="left" w:pos="2520"/>
        </w:tabs>
        <w:ind w:left="993" w:right="851"/>
        <w:jc w:val="center"/>
        <w:rPr>
          <w:rFonts w:cs="Arial"/>
          <w:b/>
        </w:rPr>
      </w:pPr>
      <w:bookmarkStart w:id="0" w:name="_GoBack"/>
      <w:bookmarkEnd w:id="0"/>
    </w:p>
    <w:p w14:paraId="0A2A2046" w14:textId="77777777" w:rsidR="008637AD" w:rsidRPr="004108DB" w:rsidRDefault="008637AD" w:rsidP="008637AD">
      <w:pPr>
        <w:ind w:left="993" w:right="851"/>
        <w:rPr>
          <w:rFonts w:cs="Arial"/>
          <w:b/>
        </w:rPr>
      </w:pPr>
    </w:p>
    <w:p w14:paraId="0D24D21C" w14:textId="77777777" w:rsidR="008637AD" w:rsidRPr="004108DB" w:rsidRDefault="008637AD" w:rsidP="00C55B93">
      <w:pPr>
        <w:ind w:right="851"/>
        <w:rPr>
          <w:rFonts w:cs="Arial"/>
          <w:b/>
        </w:rPr>
      </w:pPr>
      <w:r w:rsidRPr="004108DB">
        <w:rPr>
          <w:rFonts w:cs="Arial"/>
          <w:b/>
        </w:rPr>
        <w:t>Ansprechpartner</w:t>
      </w:r>
    </w:p>
    <w:p w14:paraId="1F767948" w14:textId="77777777" w:rsidR="008637AD" w:rsidRPr="00F9042D" w:rsidRDefault="008637AD" w:rsidP="00C55B93">
      <w:pPr>
        <w:ind w:right="851"/>
        <w:rPr>
          <w:rFonts w:cs="Arial"/>
          <w:shd w:val="clear" w:color="auto" w:fill="FFFFFF"/>
          <w:lang w:val="en-US"/>
        </w:rPr>
      </w:pPr>
      <w:r w:rsidRPr="004108DB">
        <w:rPr>
          <w:rFonts w:cs="Arial"/>
          <w:shd w:val="clear" w:color="auto" w:fill="FFFFFF"/>
        </w:rPr>
        <w:t xml:space="preserve">European </w:t>
      </w:r>
      <w:proofErr w:type="spellStart"/>
      <w:r w:rsidRPr="004108DB">
        <w:rPr>
          <w:rFonts w:cs="Arial"/>
          <w:shd w:val="clear" w:color="auto" w:fill="FFFFFF"/>
        </w:rPr>
        <w:t>Arboricultural</w:t>
      </w:r>
      <w:proofErr w:type="spellEnd"/>
      <w:r w:rsidRPr="004108DB">
        <w:rPr>
          <w:rFonts w:cs="Arial"/>
          <w:shd w:val="clear" w:color="auto" w:fill="FFFFFF"/>
        </w:rPr>
        <w:t xml:space="preserve"> Council e. V. (EAC) </w:t>
      </w:r>
      <w:r w:rsidRPr="004108DB">
        <w:rPr>
          <w:rFonts w:cs="Arial"/>
          <w:shd w:val="clear" w:color="auto" w:fill="FFFFFF"/>
        </w:rPr>
        <w:br/>
      </w:r>
      <w:r w:rsidRPr="004108DB">
        <w:rPr>
          <w:rFonts w:cs="Arial"/>
          <w:b/>
          <w:bCs/>
          <w:shd w:val="clear" w:color="auto" w:fill="FFFFFF"/>
        </w:rPr>
        <w:t>Wolfgang Gross</w:t>
      </w:r>
      <w:r w:rsidRPr="004108DB">
        <w:rPr>
          <w:rFonts w:cs="Arial"/>
          <w:shd w:val="clear" w:color="auto" w:fill="FFFFFF"/>
        </w:rPr>
        <w:t xml:space="preserve"> </w:t>
      </w:r>
      <w:r w:rsidRPr="004108DB">
        <w:rPr>
          <w:rFonts w:cs="Arial"/>
          <w:shd w:val="clear" w:color="auto" w:fill="FFFFFF"/>
        </w:rPr>
        <w:br/>
        <w:t xml:space="preserve">Haus der Landschaft </w:t>
      </w:r>
      <w:r w:rsidRPr="004108DB">
        <w:rPr>
          <w:rFonts w:cs="Arial"/>
          <w:shd w:val="clear" w:color="auto" w:fill="FFFFFF"/>
        </w:rPr>
        <w:br/>
        <w:t xml:space="preserve">Alexander-von-Humboldt-Str. </w:t>
      </w:r>
      <w:r w:rsidRPr="00F9042D">
        <w:rPr>
          <w:rFonts w:cs="Arial"/>
          <w:shd w:val="clear" w:color="auto" w:fill="FFFFFF"/>
          <w:lang w:val="en-US"/>
        </w:rPr>
        <w:t xml:space="preserve">4 </w:t>
      </w:r>
      <w:r w:rsidRPr="00F9042D">
        <w:rPr>
          <w:rFonts w:cs="Arial"/>
          <w:shd w:val="clear" w:color="auto" w:fill="FFFFFF"/>
          <w:lang w:val="en-US"/>
        </w:rPr>
        <w:br/>
        <w:t xml:space="preserve">53604 Bad </w:t>
      </w:r>
      <w:proofErr w:type="spellStart"/>
      <w:r w:rsidRPr="00F9042D">
        <w:rPr>
          <w:rFonts w:cs="Arial"/>
          <w:shd w:val="clear" w:color="auto" w:fill="FFFFFF"/>
          <w:lang w:val="en-US"/>
        </w:rPr>
        <w:t>Honnef</w:t>
      </w:r>
      <w:proofErr w:type="spellEnd"/>
      <w:r w:rsidRPr="00F9042D">
        <w:rPr>
          <w:rFonts w:cs="Arial"/>
          <w:shd w:val="clear" w:color="auto" w:fill="FFFFFF"/>
          <w:lang w:val="en-US"/>
        </w:rPr>
        <w:t xml:space="preserve"> / Germany </w:t>
      </w:r>
      <w:r w:rsidRPr="00F9042D">
        <w:rPr>
          <w:rFonts w:cs="Arial"/>
          <w:shd w:val="clear" w:color="auto" w:fill="FFFFFF"/>
          <w:lang w:val="en-US"/>
        </w:rPr>
        <w:br/>
        <w:t xml:space="preserve">Tel. 0049 - 2224 77 07 -49, -47 </w:t>
      </w:r>
      <w:r w:rsidRPr="00F9042D">
        <w:rPr>
          <w:rFonts w:cs="Arial"/>
          <w:shd w:val="clear" w:color="auto" w:fill="FFFFFF"/>
          <w:lang w:val="en-US"/>
        </w:rPr>
        <w:br/>
        <w:t xml:space="preserve">E-Mail: </w:t>
      </w:r>
      <w:hyperlink r:id="rId8" w:history="1">
        <w:r w:rsidRPr="00F9042D">
          <w:rPr>
            <w:rFonts w:cs="Arial"/>
            <w:shd w:val="clear" w:color="auto" w:fill="FFFFFF"/>
            <w:lang w:val="en-US"/>
          </w:rPr>
          <w:t>office@EAC-arboriculture.com</w:t>
        </w:r>
      </w:hyperlink>
    </w:p>
    <w:p w14:paraId="1F179361" w14:textId="77777777" w:rsidR="003E646F" w:rsidRPr="00F9042D" w:rsidRDefault="005A76D9" w:rsidP="00C55B93">
      <w:pPr>
        <w:ind w:right="851"/>
        <w:rPr>
          <w:rFonts w:cs="Arial"/>
          <w:shd w:val="clear" w:color="auto" w:fill="FFFFFF"/>
          <w:lang w:val="en-US"/>
        </w:rPr>
      </w:pPr>
      <w:hyperlink r:id="rId9" w:history="1">
        <w:r w:rsidR="003E646F" w:rsidRPr="00F9042D">
          <w:rPr>
            <w:rStyle w:val="Hyperlink"/>
            <w:rFonts w:cs="Arial"/>
            <w:shd w:val="clear" w:color="auto" w:fill="FFFFFF"/>
            <w:lang w:val="en-US"/>
          </w:rPr>
          <w:t>www.eac-arboriculture.com</w:t>
        </w:r>
      </w:hyperlink>
    </w:p>
    <w:sectPr w:rsidR="003E646F" w:rsidRPr="00F9042D" w:rsidSect="00A03092">
      <w:headerReference w:type="default" r:id="rId10"/>
      <w:footerReference w:type="even" r:id="rId11"/>
      <w:pgSz w:w="11900" w:h="16840"/>
      <w:pgMar w:top="3110" w:right="985" w:bottom="1134" w:left="155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42E9A" w14:textId="77777777" w:rsidR="00B97B9C" w:rsidRDefault="00B97B9C" w:rsidP="00412454">
      <w:r>
        <w:separator/>
      </w:r>
    </w:p>
  </w:endnote>
  <w:endnote w:type="continuationSeparator" w:id="0">
    <w:p w14:paraId="5BDBFA0E" w14:textId="77777777" w:rsidR="00B97B9C" w:rsidRDefault="00B97B9C" w:rsidP="0041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F3DBE" w14:textId="77777777" w:rsidR="004B76C7" w:rsidRPr="004B76C7" w:rsidRDefault="004B76C7" w:rsidP="004B76C7">
    <w:pPr>
      <w:pStyle w:val="Fuzeile"/>
      <w:jc w:val="center"/>
      <w:rPr>
        <w:rFonts w:asciiTheme="majorHAnsi" w:hAnsiTheme="majorHAnsi"/>
        <w:color w:val="A6A6A6" w:themeColor="background1" w:themeShade="A6"/>
        <w:sz w:val="22"/>
        <w:szCs w:val="22"/>
      </w:rPr>
    </w:pPr>
    <w:r w:rsidRPr="004B76C7">
      <w:rPr>
        <w:rFonts w:asciiTheme="majorHAnsi" w:hAnsiTheme="majorHAnsi"/>
        <w:color w:val="A6A6A6" w:themeColor="background1" w:themeShade="A6"/>
        <w:sz w:val="22"/>
        <w:szCs w:val="22"/>
      </w:rPr>
      <w:fldChar w:fldCharType="begin"/>
    </w:r>
    <w:r w:rsidRPr="004B76C7">
      <w:rPr>
        <w:rFonts w:asciiTheme="majorHAnsi" w:hAnsiTheme="majorHAnsi"/>
        <w:color w:val="A6A6A6" w:themeColor="background1" w:themeShade="A6"/>
        <w:sz w:val="22"/>
        <w:szCs w:val="22"/>
      </w:rPr>
      <w:instrText xml:space="preserve"> PAGE  \* MERGEFORMAT </w:instrText>
    </w:r>
    <w:r w:rsidRPr="004B76C7">
      <w:rPr>
        <w:rFonts w:asciiTheme="majorHAnsi" w:hAnsiTheme="majorHAnsi"/>
        <w:color w:val="A6A6A6" w:themeColor="background1" w:themeShade="A6"/>
        <w:sz w:val="22"/>
        <w:szCs w:val="22"/>
      </w:rPr>
      <w:fldChar w:fldCharType="separate"/>
    </w:r>
    <w:r w:rsidR="007F3702">
      <w:rPr>
        <w:rFonts w:asciiTheme="majorHAnsi" w:hAnsiTheme="majorHAnsi"/>
        <w:noProof/>
        <w:color w:val="A6A6A6" w:themeColor="background1" w:themeShade="A6"/>
        <w:sz w:val="22"/>
        <w:szCs w:val="22"/>
      </w:rPr>
      <w:t>2</w:t>
    </w:r>
    <w:r w:rsidRPr="004B76C7">
      <w:rPr>
        <w:rFonts w:asciiTheme="majorHAnsi" w:hAnsiTheme="majorHAnsi"/>
        <w:color w:val="A6A6A6" w:themeColor="background1" w:themeShade="A6"/>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59E9C" w14:textId="77777777" w:rsidR="00B97B9C" w:rsidRDefault="00B97B9C" w:rsidP="00412454">
      <w:r>
        <w:separator/>
      </w:r>
    </w:p>
  </w:footnote>
  <w:footnote w:type="continuationSeparator" w:id="0">
    <w:p w14:paraId="265D17EB" w14:textId="77777777" w:rsidR="00B97B9C" w:rsidRDefault="00B97B9C" w:rsidP="00412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2C0CF" w14:textId="77777777" w:rsidR="00412454" w:rsidRDefault="004B76C7">
    <w:pPr>
      <w:pStyle w:val="Kopfzeile"/>
    </w:pPr>
    <w:r>
      <w:rPr>
        <w:noProof/>
        <w:lang w:val="en-US" w:eastAsia="en-US"/>
      </w:rPr>
      <w:drawing>
        <wp:anchor distT="0" distB="0" distL="114300" distR="114300" simplePos="0" relativeHeight="251658240" behindDoc="1" locked="0" layoutInCell="1" allowOverlap="1" wp14:anchorId="38C0C1ED" wp14:editId="55DC7517">
          <wp:simplePos x="0" y="0"/>
          <wp:positionH relativeFrom="column">
            <wp:posOffset>-975995</wp:posOffset>
          </wp:positionH>
          <wp:positionV relativeFrom="paragraph">
            <wp:posOffset>-450215</wp:posOffset>
          </wp:positionV>
          <wp:extent cx="7560000" cy="10693516"/>
          <wp:effectExtent l="0" t="0" r="9525"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vorlage_EAC-Deckblatt_mit_Log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5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D2A"/>
    <w:multiLevelType w:val="hybridMultilevel"/>
    <w:tmpl w:val="5CD4C5BA"/>
    <w:lvl w:ilvl="0" w:tplc="D1F663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662801"/>
    <w:multiLevelType w:val="hybridMultilevel"/>
    <w:tmpl w:val="CCC65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AF3680"/>
    <w:multiLevelType w:val="hybridMultilevel"/>
    <w:tmpl w:val="BBA8C0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E784DE8"/>
    <w:multiLevelType w:val="hybridMultilevel"/>
    <w:tmpl w:val="AF8C3638"/>
    <w:lvl w:ilvl="0" w:tplc="6F74521E">
      <w:start w:val="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71CAA"/>
    <w:multiLevelType w:val="hybridMultilevel"/>
    <w:tmpl w:val="D284C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C31F71"/>
    <w:multiLevelType w:val="hybridMultilevel"/>
    <w:tmpl w:val="E0B28CDC"/>
    <w:lvl w:ilvl="0" w:tplc="04070001">
      <w:start w:val="1"/>
      <w:numFmt w:val="bullet"/>
      <w:lvlText w:val=""/>
      <w:lvlJc w:val="left"/>
      <w:pPr>
        <w:ind w:left="788" w:hanging="360"/>
      </w:pPr>
      <w:rPr>
        <w:rFonts w:ascii="Symbol" w:hAnsi="Symbol" w:hint="default"/>
      </w:rPr>
    </w:lvl>
    <w:lvl w:ilvl="1" w:tplc="04070003" w:tentative="1">
      <w:start w:val="1"/>
      <w:numFmt w:val="bullet"/>
      <w:lvlText w:val="o"/>
      <w:lvlJc w:val="left"/>
      <w:pPr>
        <w:ind w:left="1508" w:hanging="360"/>
      </w:pPr>
      <w:rPr>
        <w:rFonts w:ascii="Courier New" w:hAnsi="Courier New" w:cs="Courier New" w:hint="default"/>
      </w:rPr>
    </w:lvl>
    <w:lvl w:ilvl="2" w:tplc="04070005" w:tentative="1">
      <w:start w:val="1"/>
      <w:numFmt w:val="bullet"/>
      <w:lvlText w:val=""/>
      <w:lvlJc w:val="left"/>
      <w:pPr>
        <w:ind w:left="2228" w:hanging="360"/>
      </w:pPr>
      <w:rPr>
        <w:rFonts w:ascii="Wingdings" w:hAnsi="Wingdings" w:hint="default"/>
      </w:rPr>
    </w:lvl>
    <w:lvl w:ilvl="3" w:tplc="04070001" w:tentative="1">
      <w:start w:val="1"/>
      <w:numFmt w:val="bullet"/>
      <w:lvlText w:val=""/>
      <w:lvlJc w:val="left"/>
      <w:pPr>
        <w:ind w:left="2948" w:hanging="360"/>
      </w:pPr>
      <w:rPr>
        <w:rFonts w:ascii="Symbol" w:hAnsi="Symbol" w:hint="default"/>
      </w:rPr>
    </w:lvl>
    <w:lvl w:ilvl="4" w:tplc="04070003" w:tentative="1">
      <w:start w:val="1"/>
      <w:numFmt w:val="bullet"/>
      <w:lvlText w:val="o"/>
      <w:lvlJc w:val="left"/>
      <w:pPr>
        <w:ind w:left="3668" w:hanging="360"/>
      </w:pPr>
      <w:rPr>
        <w:rFonts w:ascii="Courier New" w:hAnsi="Courier New" w:cs="Courier New" w:hint="default"/>
      </w:rPr>
    </w:lvl>
    <w:lvl w:ilvl="5" w:tplc="04070005" w:tentative="1">
      <w:start w:val="1"/>
      <w:numFmt w:val="bullet"/>
      <w:lvlText w:val=""/>
      <w:lvlJc w:val="left"/>
      <w:pPr>
        <w:ind w:left="4388" w:hanging="360"/>
      </w:pPr>
      <w:rPr>
        <w:rFonts w:ascii="Wingdings" w:hAnsi="Wingdings" w:hint="default"/>
      </w:rPr>
    </w:lvl>
    <w:lvl w:ilvl="6" w:tplc="04070001" w:tentative="1">
      <w:start w:val="1"/>
      <w:numFmt w:val="bullet"/>
      <w:lvlText w:val=""/>
      <w:lvlJc w:val="left"/>
      <w:pPr>
        <w:ind w:left="5108" w:hanging="360"/>
      </w:pPr>
      <w:rPr>
        <w:rFonts w:ascii="Symbol" w:hAnsi="Symbol" w:hint="default"/>
      </w:rPr>
    </w:lvl>
    <w:lvl w:ilvl="7" w:tplc="04070003" w:tentative="1">
      <w:start w:val="1"/>
      <w:numFmt w:val="bullet"/>
      <w:lvlText w:val="o"/>
      <w:lvlJc w:val="left"/>
      <w:pPr>
        <w:ind w:left="5828" w:hanging="360"/>
      </w:pPr>
      <w:rPr>
        <w:rFonts w:ascii="Courier New" w:hAnsi="Courier New" w:cs="Courier New" w:hint="default"/>
      </w:rPr>
    </w:lvl>
    <w:lvl w:ilvl="8" w:tplc="04070005" w:tentative="1">
      <w:start w:val="1"/>
      <w:numFmt w:val="bullet"/>
      <w:lvlText w:val=""/>
      <w:lvlJc w:val="left"/>
      <w:pPr>
        <w:ind w:left="6548" w:hanging="360"/>
      </w:pPr>
      <w:rPr>
        <w:rFonts w:ascii="Wingdings" w:hAnsi="Wingdings" w:hint="default"/>
      </w:rPr>
    </w:lvl>
  </w:abstractNum>
  <w:abstractNum w:abstractNumId="6" w15:restartNumberingAfterBreak="0">
    <w:nsid w:val="4D410830"/>
    <w:multiLevelType w:val="hybridMultilevel"/>
    <w:tmpl w:val="A41400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E7B1629"/>
    <w:multiLevelType w:val="hybridMultilevel"/>
    <w:tmpl w:val="92B46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7416EB6"/>
    <w:multiLevelType w:val="hybridMultilevel"/>
    <w:tmpl w:val="B19AD2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59F24D1"/>
    <w:multiLevelType w:val="hybridMultilevel"/>
    <w:tmpl w:val="5C5462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6"/>
  </w:num>
  <w:num w:numId="5">
    <w:abstractNumId w:val="9"/>
  </w:num>
  <w:num w:numId="6">
    <w:abstractNumId w:val="3"/>
  </w:num>
  <w:num w:numId="7">
    <w:abstractNumId w:val="5"/>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04"/>
    <w:rsid w:val="00017F07"/>
    <w:rsid w:val="000549B2"/>
    <w:rsid w:val="000742F4"/>
    <w:rsid w:val="000F5983"/>
    <w:rsid w:val="0011261D"/>
    <w:rsid w:val="0012228B"/>
    <w:rsid w:val="00124C81"/>
    <w:rsid w:val="002371D3"/>
    <w:rsid w:val="002679CA"/>
    <w:rsid w:val="00272F69"/>
    <w:rsid w:val="002B4C03"/>
    <w:rsid w:val="00347E28"/>
    <w:rsid w:val="003A4C02"/>
    <w:rsid w:val="003B59B9"/>
    <w:rsid w:val="003E646F"/>
    <w:rsid w:val="004108DB"/>
    <w:rsid w:val="00412454"/>
    <w:rsid w:val="00470508"/>
    <w:rsid w:val="00471014"/>
    <w:rsid w:val="0047303A"/>
    <w:rsid w:val="004B68BB"/>
    <w:rsid w:val="004B76C7"/>
    <w:rsid w:val="004C5BAF"/>
    <w:rsid w:val="004F5F15"/>
    <w:rsid w:val="0053528C"/>
    <w:rsid w:val="00561987"/>
    <w:rsid w:val="005A76D9"/>
    <w:rsid w:val="006A19B5"/>
    <w:rsid w:val="006C71CD"/>
    <w:rsid w:val="006C7AC1"/>
    <w:rsid w:val="006E041D"/>
    <w:rsid w:val="0072695D"/>
    <w:rsid w:val="0076740D"/>
    <w:rsid w:val="007D0605"/>
    <w:rsid w:val="007D0662"/>
    <w:rsid w:val="007F190B"/>
    <w:rsid w:val="007F3702"/>
    <w:rsid w:val="00846296"/>
    <w:rsid w:val="00847D96"/>
    <w:rsid w:val="008637AD"/>
    <w:rsid w:val="00875B87"/>
    <w:rsid w:val="00877D8C"/>
    <w:rsid w:val="0089584E"/>
    <w:rsid w:val="008D1894"/>
    <w:rsid w:val="008E3761"/>
    <w:rsid w:val="008E39B7"/>
    <w:rsid w:val="008F6709"/>
    <w:rsid w:val="00933ABE"/>
    <w:rsid w:val="00980844"/>
    <w:rsid w:val="009B4A4E"/>
    <w:rsid w:val="00A03092"/>
    <w:rsid w:val="00A10353"/>
    <w:rsid w:val="00AA0364"/>
    <w:rsid w:val="00B367A9"/>
    <w:rsid w:val="00B46D14"/>
    <w:rsid w:val="00B53DFC"/>
    <w:rsid w:val="00B90689"/>
    <w:rsid w:val="00B97B9C"/>
    <w:rsid w:val="00BF1543"/>
    <w:rsid w:val="00BF73A4"/>
    <w:rsid w:val="00C55B93"/>
    <w:rsid w:val="00CB35CF"/>
    <w:rsid w:val="00CD0A73"/>
    <w:rsid w:val="00D27416"/>
    <w:rsid w:val="00D55A07"/>
    <w:rsid w:val="00D603E3"/>
    <w:rsid w:val="00DC65DB"/>
    <w:rsid w:val="00DE2436"/>
    <w:rsid w:val="00DE66E1"/>
    <w:rsid w:val="00E25B86"/>
    <w:rsid w:val="00E570DA"/>
    <w:rsid w:val="00E640C6"/>
    <w:rsid w:val="00E72E56"/>
    <w:rsid w:val="00E85DFF"/>
    <w:rsid w:val="00EA508D"/>
    <w:rsid w:val="00EE2AA0"/>
    <w:rsid w:val="00F04988"/>
    <w:rsid w:val="00F40750"/>
    <w:rsid w:val="00F643E9"/>
    <w:rsid w:val="00F77804"/>
    <w:rsid w:val="00F77A91"/>
    <w:rsid w:val="00F9042D"/>
    <w:rsid w:val="00FA224F"/>
    <w:rsid w:val="00FB4CDC"/>
    <w:rsid w:val="00FC1A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4FFFD7"/>
  <w14:defaultImageDpi w14:val="300"/>
  <w15:docId w15:val="{096D78C4-6EFE-497D-9B82-BA9FEE5B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5A07"/>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2454"/>
    <w:pPr>
      <w:tabs>
        <w:tab w:val="center" w:pos="4536"/>
        <w:tab w:val="right" w:pos="9072"/>
      </w:tabs>
    </w:pPr>
  </w:style>
  <w:style w:type="character" w:customStyle="1" w:styleId="KopfzeileZchn">
    <w:name w:val="Kopfzeile Zchn"/>
    <w:basedOn w:val="Absatz-Standardschriftart"/>
    <w:link w:val="Kopfzeile"/>
    <w:uiPriority w:val="99"/>
    <w:rsid w:val="00412454"/>
  </w:style>
  <w:style w:type="paragraph" w:styleId="Fuzeile">
    <w:name w:val="footer"/>
    <w:basedOn w:val="Standard"/>
    <w:link w:val="FuzeileZchn"/>
    <w:uiPriority w:val="99"/>
    <w:unhideWhenUsed/>
    <w:qFormat/>
    <w:rsid w:val="00412454"/>
    <w:pPr>
      <w:tabs>
        <w:tab w:val="center" w:pos="4536"/>
        <w:tab w:val="right" w:pos="9072"/>
      </w:tabs>
    </w:pPr>
  </w:style>
  <w:style w:type="character" w:customStyle="1" w:styleId="FuzeileZchn">
    <w:name w:val="Fußzeile Zchn"/>
    <w:basedOn w:val="Absatz-Standardschriftart"/>
    <w:link w:val="Fuzeile"/>
    <w:uiPriority w:val="99"/>
    <w:rsid w:val="00412454"/>
  </w:style>
  <w:style w:type="paragraph" w:styleId="Sprechblasentext">
    <w:name w:val="Balloon Text"/>
    <w:basedOn w:val="Standard"/>
    <w:link w:val="SprechblasentextZchn"/>
    <w:uiPriority w:val="99"/>
    <w:semiHidden/>
    <w:unhideWhenUsed/>
    <w:rsid w:val="00412454"/>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412454"/>
    <w:rPr>
      <w:rFonts w:ascii="Lucida Grande" w:hAnsi="Lucida Grande"/>
      <w:sz w:val="18"/>
      <w:szCs w:val="18"/>
    </w:rPr>
  </w:style>
  <w:style w:type="paragraph" w:styleId="Listenabsatz">
    <w:name w:val="List Paragraph"/>
    <w:basedOn w:val="Standard"/>
    <w:uiPriority w:val="34"/>
    <w:qFormat/>
    <w:rsid w:val="00DE66E1"/>
    <w:pPr>
      <w:spacing w:after="160" w:line="259" w:lineRule="auto"/>
      <w:ind w:left="720"/>
      <w:contextualSpacing/>
    </w:pPr>
    <w:rPr>
      <w:rFonts w:eastAsiaTheme="minorHAnsi"/>
      <w:sz w:val="22"/>
      <w:szCs w:val="22"/>
      <w:lang w:eastAsia="en-US"/>
    </w:rPr>
  </w:style>
  <w:style w:type="paragraph" w:customStyle="1" w:styleId="Textkrper21">
    <w:name w:val="Textkörper 21"/>
    <w:basedOn w:val="Standard"/>
    <w:rsid w:val="00A03092"/>
    <w:pPr>
      <w:suppressAutoHyphens/>
      <w:ind w:right="3"/>
      <w:textAlignment w:val="baseline"/>
    </w:pPr>
    <w:rPr>
      <w:rFonts w:ascii="Times New Roman" w:eastAsia="Times New Roman" w:hAnsi="Times New Roman" w:cs="Times New Roman"/>
      <w:sz w:val="22"/>
      <w:szCs w:val="16"/>
      <w:lang w:val="en-GB" w:eastAsia="ar-SA"/>
    </w:rPr>
  </w:style>
  <w:style w:type="character" w:styleId="Fett">
    <w:name w:val="Strong"/>
    <w:basedOn w:val="Absatz-Standardschriftart"/>
    <w:uiPriority w:val="22"/>
    <w:qFormat/>
    <w:rsid w:val="008637AD"/>
    <w:rPr>
      <w:b/>
      <w:bCs/>
    </w:rPr>
  </w:style>
  <w:style w:type="character" w:styleId="Hyperlink">
    <w:name w:val="Hyperlink"/>
    <w:basedOn w:val="Absatz-Standardschriftart"/>
    <w:uiPriority w:val="99"/>
    <w:unhideWhenUsed/>
    <w:rsid w:val="008637AD"/>
    <w:rPr>
      <w:color w:val="0000FF"/>
      <w:u w:val="single"/>
    </w:rPr>
  </w:style>
  <w:style w:type="paragraph" w:customStyle="1" w:styleId="Default">
    <w:name w:val="Default"/>
    <w:rsid w:val="008637AD"/>
    <w:pPr>
      <w:autoSpaceDE w:val="0"/>
      <w:autoSpaceDN w:val="0"/>
      <w:adjustRightInd w:val="0"/>
    </w:pPr>
    <w:rPr>
      <w:rFonts w:ascii="Symbol" w:eastAsiaTheme="minorHAnsi" w:hAnsi="Symbol" w:cs="Symbol"/>
      <w:color w:val="000000"/>
      <w:lang w:eastAsia="en-US"/>
    </w:rPr>
  </w:style>
  <w:style w:type="paragraph" w:styleId="HTMLVorformatiert">
    <w:name w:val="HTML Preformatted"/>
    <w:basedOn w:val="Standard"/>
    <w:link w:val="HTMLVorformatiertZchn"/>
    <w:uiPriority w:val="99"/>
    <w:unhideWhenUsed/>
    <w:rsid w:val="00410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4108DB"/>
    <w:rPr>
      <w:rFonts w:ascii="Courier New" w:eastAsia="Times New Roman" w:hAnsi="Courier New" w:cs="Courier New"/>
      <w:sz w:val="20"/>
      <w:szCs w:val="20"/>
    </w:rPr>
  </w:style>
  <w:style w:type="paragraph" w:styleId="Titel">
    <w:name w:val="Title"/>
    <w:basedOn w:val="Standard"/>
    <w:next w:val="Standard"/>
    <w:link w:val="TitelZchn"/>
    <w:uiPriority w:val="10"/>
    <w:qFormat/>
    <w:rsid w:val="00D55A07"/>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55A07"/>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347E28"/>
    <w:rPr>
      <w:sz w:val="16"/>
      <w:szCs w:val="16"/>
    </w:rPr>
  </w:style>
  <w:style w:type="paragraph" w:styleId="Kommentartext">
    <w:name w:val="annotation text"/>
    <w:basedOn w:val="Standard"/>
    <w:link w:val="KommentartextZchn"/>
    <w:uiPriority w:val="99"/>
    <w:unhideWhenUsed/>
    <w:rsid w:val="00347E28"/>
    <w:rPr>
      <w:sz w:val="20"/>
      <w:szCs w:val="20"/>
    </w:rPr>
  </w:style>
  <w:style w:type="character" w:customStyle="1" w:styleId="KommentartextZchn">
    <w:name w:val="Kommentartext Zchn"/>
    <w:basedOn w:val="Absatz-Standardschriftart"/>
    <w:link w:val="Kommentartext"/>
    <w:uiPriority w:val="99"/>
    <w:rsid w:val="00347E2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347E28"/>
    <w:rPr>
      <w:b/>
      <w:bCs/>
    </w:rPr>
  </w:style>
  <w:style w:type="character" w:customStyle="1" w:styleId="KommentarthemaZchn">
    <w:name w:val="Kommentarthema Zchn"/>
    <w:basedOn w:val="KommentartextZchn"/>
    <w:link w:val="Kommentarthema"/>
    <w:uiPriority w:val="99"/>
    <w:semiHidden/>
    <w:rsid w:val="00347E2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et_enc_string('b2ZmaWNlQEVBQy1hcmJvcmljdWx0dXJlLmNvb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ac-arboricultu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ac-arboricultu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AppData\Local\Microsoft\Windows\Temporary%20Internet%20Files\Content.Outlook\9JZK97D2\Wordvorlage_EAC-Deckblatt_mit_Log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Wordvorlage_EAC-Deckblatt_mit_Logo.dotx</Template>
  <TotalTime>0</TotalTime>
  <Pages>4</Pages>
  <Words>1286</Words>
  <Characters>7335</Characters>
  <Application>Microsoft Office Word</Application>
  <DocSecurity>0</DocSecurity>
  <Lines>61</Lines>
  <Paragraphs>17</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K2 Agentur für Kommunikation</Company>
  <LinksUpToDate>false</LinksUpToDate>
  <CharactersWithSpaces>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dc:creator>
  <cp:lastModifiedBy>Block, Katrin</cp:lastModifiedBy>
  <cp:revision>7</cp:revision>
  <cp:lastPrinted>2019-06-04T14:35:00Z</cp:lastPrinted>
  <dcterms:created xsi:type="dcterms:W3CDTF">2022-07-08T09:31:00Z</dcterms:created>
  <dcterms:modified xsi:type="dcterms:W3CDTF">2022-07-08T09:40:00Z</dcterms:modified>
</cp:coreProperties>
</file>