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D144ADA7AF456DB0079C5C1E6EC053"/>
          </w:placeholder>
        </w:sdtPr>
        <w:sdtEndPr/>
        <w:sdtContent>
          <w:tr w:rsidR="00465EE8" w:rsidRPr="00465EE8" w14:paraId="695F404E" w14:textId="77777777" w:rsidTr="00465EE8">
            <w:trPr>
              <w:trHeight w:val="1474"/>
            </w:trPr>
            <w:tc>
              <w:tcPr>
                <w:tcW w:w="7938" w:type="dxa"/>
              </w:tcPr>
              <w:p w14:paraId="58231793" w14:textId="77777777" w:rsidR="00465EE8" w:rsidRPr="00465EE8" w:rsidRDefault="00465EE8" w:rsidP="00465EE8">
                <w:pPr>
                  <w:spacing w:line="240" w:lineRule="auto"/>
                </w:pPr>
              </w:p>
            </w:tc>
            <w:tc>
              <w:tcPr>
                <w:tcW w:w="1132" w:type="dxa"/>
              </w:tcPr>
              <w:p w14:paraId="554C40D0" w14:textId="77777777" w:rsidR="00465EE8" w:rsidRPr="00465EE8" w:rsidRDefault="00465EE8" w:rsidP="00465EE8">
                <w:pPr>
                  <w:spacing w:line="240" w:lineRule="auto"/>
                  <w:jc w:val="right"/>
                </w:pPr>
                <w:r w:rsidRPr="00465EE8">
                  <w:rPr>
                    <w:noProof/>
                  </w:rPr>
                  <w:drawing>
                    <wp:inline distT="0" distB="0" distL="0" distR="0" wp14:anchorId="3BB501E2" wp14:editId="2A1601E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D144ADA7AF456DB0079C5C1E6EC053"/>
          </w:placeholder>
        </w:sdtPr>
        <w:sdtEndPr/>
        <w:sdtContent>
          <w:tr w:rsidR="00BF33AE" w14:paraId="6803F52D" w14:textId="77777777" w:rsidTr="00EF5A4E">
            <w:trPr>
              <w:trHeight w:hRule="exact" w:val="680"/>
            </w:trPr>
            <w:sdt>
              <w:sdtPr>
                <w:id w:val="-562105604"/>
                <w:lock w:val="sdtContentLocked"/>
                <w:placeholder>
                  <w:docPart w:val="3701CA952D154182811922023F910D0C"/>
                </w:placeholder>
              </w:sdtPr>
              <w:sdtEndPr/>
              <w:sdtContent>
                <w:tc>
                  <w:tcPr>
                    <w:tcW w:w="9071" w:type="dxa"/>
                  </w:tcPr>
                  <w:p w14:paraId="0632DAE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D144ADA7AF456DB0079C5C1E6EC053"/>
          </w:placeholder>
        </w:sdtPr>
        <w:sdtEndPr/>
        <w:sdtContent>
          <w:tr w:rsidR="00973546" w:rsidRPr="00840C91" w14:paraId="41AF33B2" w14:textId="77777777" w:rsidTr="00AB42BD">
            <w:trPr>
              <w:trHeight w:hRule="exact" w:val="567"/>
            </w:trPr>
            <w:sdt>
              <w:sdtPr>
                <w:id w:val="42179897"/>
                <w:lock w:val="sdtLocked"/>
                <w:placeholder>
                  <w:docPart w:val="01FD0780D72A42FF94E83DAADB9EFBB4"/>
                </w:placeholder>
              </w:sdtPr>
              <w:sdtEndPr/>
              <w:sdtContent>
                <w:tc>
                  <w:tcPr>
                    <w:tcW w:w="9071" w:type="dxa"/>
                  </w:tcPr>
                  <w:p w14:paraId="7AE1C0D2" w14:textId="4A874C3D" w:rsidR="00973546" w:rsidRPr="00840C91" w:rsidRDefault="00FD4DAB" w:rsidP="00465EE8">
                    <w:pPr>
                      <w:pStyle w:val="Headline"/>
                      <w:rPr>
                        <w:lang w:val="en-US"/>
                      </w:rPr>
                    </w:pPr>
                    <w:r>
                      <w:t>Frau</w:t>
                    </w:r>
                    <w:r w:rsidR="00E21329">
                      <w:t xml:space="preserve"> Abgeordnete, zur Kasse bitte</w:t>
                    </w:r>
                  </w:p>
                </w:tc>
              </w:sdtContent>
            </w:sdt>
          </w:tr>
        </w:sdtContent>
      </w:sdt>
    </w:tbl>
    <w:p w14:paraId="4F8754AC" w14:textId="61466E06" w:rsidR="00F40039" w:rsidRPr="00E21329" w:rsidRDefault="00FD4DAB" w:rsidP="00E21329">
      <w:pPr>
        <w:pStyle w:val="Subline"/>
        <w:spacing w:after="360"/>
        <w:rPr>
          <w:lang w:val="en-US"/>
        </w:rPr>
      </w:pPr>
      <w:r>
        <w:t>Christiane Staab</w:t>
      </w:r>
      <w:r w:rsidR="00E21329">
        <w:t xml:space="preserve"> Md</w:t>
      </w:r>
      <w:r>
        <w:t>L</w:t>
      </w:r>
      <w:r w:rsidR="00E21329">
        <w:t xml:space="preserve"> zu Gast bei Edeka </w:t>
      </w:r>
      <w:r>
        <w:t>Kissel SBK</w:t>
      </w:r>
    </w:p>
    <w:p w14:paraId="15C82321" w14:textId="5C672F44" w:rsidR="004678D6" w:rsidRPr="00BD7929" w:rsidRDefault="001E4436" w:rsidP="00BD7929">
      <w:pPr>
        <w:pStyle w:val="Intro-Text"/>
      </w:pPr>
      <w:sdt>
        <w:sdtPr>
          <w:id w:val="1521048624"/>
          <w:placeholder>
            <w:docPart w:val="99464D4FE06B44BC9FA4A276564C8656"/>
          </w:placeholder>
        </w:sdtPr>
        <w:sdtEndPr/>
        <w:sdtContent>
          <w:r w:rsidR="00FD4DAB">
            <w:t>Walldorf</w:t>
          </w:r>
        </w:sdtContent>
      </w:sdt>
      <w:r w:rsidR="00BD7929">
        <w:t>/</w:t>
      </w:r>
      <w:sdt>
        <w:sdtPr>
          <w:id w:val="765271979"/>
          <w:placeholder>
            <w:docPart w:val="E3BB4312AF6048B9A6343075DDB5DE3D"/>
          </w:placeholder>
          <w:date w:fullDate="2025-11-07T00:00:00Z">
            <w:dateFormat w:val="dd.MM.yyyy"/>
            <w:lid w:val="de-DE"/>
            <w:storeMappedDataAs w:val="dateTime"/>
            <w:calendar w:val="gregorian"/>
          </w:date>
        </w:sdtPr>
        <w:sdtEndPr/>
        <w:sdtContent>
          <w:r w:rsidR="00583522">
            <w:t>07.11.2025</w:t>
          </w:r>
        </w:sdtContent>
      </w:sdt>
      <w:r w:rsidR="00BD7929">
        <w:t xml:space="preserve"> </w:t>
      </w:r>
      <w:r w:rsidR="00FD4DAB">
        <w:t>–</w:t>
      </w:r>
      <w:r w:rsidR="00BD7929">
        <w:t xml:space="preserve"> </w:t>
      </w:r>
      <w:r w:rsidR="00FD4DAB">
        <w:t>Eine gute halbe Stunde</w:t>
      </w:r>
      <w:r w:rsidR="00E21329" w:rsidRPr="00E21329">
        <w:t xml:space="preserve"> lang setzte sich </w:t>
      </w:r>
      <w:r w:rsidR="00FD4DAB">
        <w:t>die Landtagsabgeordnete</w:t>
      </w:r>
      <w:r w:rsidR="00E21329" w:rsidRPr="00E21329">
        <w:t xml:space="preserve"> </w:t>
      </w:r>
      <w:r w:rsidR="00FD4DAB">
        <w:t xml:space="preserve">Christiane Staab </w:t>
      </w:r>
      <w:r w:rsidR="00E21329" w:rsidRPr="00E21329">
        <w:t xml:space="preserve">an die Kasse </w:t>
      </w:r>
      <w:r w:rsidR="00FD4DAB">
        <w:t>bei Edeka Kissel SBK</w:t>
      </w:r>
      <w:r w:rsidR="00E21329">
        <w:t xml:space="preserve"> in </w:t>
      </w:r>
      <w:r w:rsidR="00FD4DAB">
        <w:t>Walldorf und kassierte gut gelaunt die Einkäufe der an diesem Morgen zahlreich erschienenen Kundinnen und Kunden</w:t>
      </w:r>
      <w:r w:rsidR="00E21329" w:rsidRPr="00E21329">
        <w:t xml:space="preserve">. Der Erlös </w:t>
      </w:r>
      <w:r w:rsidR="00FD4DAB">
        <w:t>aus der Aktion wird</w:t>
      </w:r>
      <w:r w:rsidR="00E21329" w:rsidRPr="00E21329">
        <w:t xml:space="preserve"> für den guten Zweck gespendet.</w:t>
      </w:r>
    </w:p>
    <w:p w14:paraId="727EBCB3" w14:textId="16026B88" w:rsidR="00A2180F" w:rsidRPr="00021E6A" w:rsidRDefault="00A2180F" w:rsidP="00FD4DAB">
      <w:pPr>
        <w:pStyle w:val="Flietext"/>
      </w:pPr>
      <w:r w:rsidRPr="00021E6A">
        <w:t xml:space="preserve">Begrüßt wurde </w:t>
      </w:r>
      <w:r w:rsidR="00FD4DAB" w:rsidRPr="00021E6A">
        <w:t>Christiane Staab</w:t>
      </w:r>
      <w:r w:rsidR="00E21329" w:rsidRPr="00021E6A">
        <w:t xml:space="preserve"> durch </w:t>
      </w:r>
      <w:r w:rsidR="00FD4DAB" w:rsidRPr="00021E6A">
        <w:t>Helmut Braun</w:t>
      </w:r>
      <w:r w:rsidR="00021E6A" w:rsidRPr="00021E6A">
        <w:t>, Vorstand der Dieter Kissel Stiftung, und Tobias Zuleg, Geschäftsführer Edeka Kissel SBK</w:t>
      </w:r>
      <w:r w:rsidRPr="00021E6A">
        <w:t xml:space="preserve">. </w:t>
      </w:r>
      <w:r w:rsidR="00E21329" w:rsidRPr="00021E6A">
        <w:t xml:space="preserve">Nach einer kurzen Einweisung an der Kasse </w:t>
      </w:r>
      <w:r w:rsidRPr="00021E6A">
        <w:t xml:space="preserve">ging es auch schon los. Kompetent und mit viel Freude zog </w:t>
      </w:r>
      <w:r w:rsidR="00FD4DAB" w:rsidRPr="00021E6A">
        <w:t>die Abgeordnete</w:t>
      </w:r>
      <w:r w:rsidRPr="00021E6A">
        <w:t xml:space="preserve"> einen Artikel nach dem andern über den Scanner und unterhielt sich nebenbei </w:t>
      </w:r>
      <w:r w:rsidR="00E21329" w:rsidRPr="00021E6A">
        <w:t xml:space="preserve">gut gelaunt </w:t>
      </w:r>
      <w:r w:rsidRPr="00021E6A">
        <w:t xml:space="preserve">mit den wartenden Kundinnen und Kunden. </w:t>
      </w:r>
      <w:r w:rsidR="00E21329" w:rsidRPr="00021E6A">
        <w:t xml:space="preserve">So erhielt </w:t>
      </w:r>
      <w:r w:rsidR="00021E6A" w:rsidRPr="00021E6A">
        <w:t>die ehemalige Bürgermeisterin der Stadt Walldorf</w:t>
      </w:r>
      <w:r w:rsidR="00E21329" w:rsidRPr="00021E6A">
        <w:t xml:space="preserve"> einen ersten Eindruck, was die </w:t>
      </w:r>
      <w:r w:rsidR="00021E6A" w:rsidRPr="00021E6A">
        <w:t xml:space="preserve">Bürgerinnen und Bürger </w:t>
      </w:r>
      <w:r w:rsidR="00E21329" w:rsidRPr="00021E6A">
        <w:t>an ihrem Edeka-Markt besonders schätzen</w:t>
      </w:r>
      <w:r w:rsidRPr="00021E6A">
        <w:t xml:space="preserve">. Nach rund einer halben Stunde wurde </w:t>
      </w:r>
      <w:r w:rsidR="00096CB2" w:rsidRPr="00021E6A">
        <w:t xml:space="preserve">der eingenommene Betrag </w:t>
      </w:r>
      <w:r w:rsidRPr="00021E6A">
        <w:t>von Edeka</w:t>
      </w:r>
      <w:r w:rsidR="00483B58" w:rsidRPr="00021E6A">
        <w:t xml:space="preserve"> </w:t>
      </w:r>
      <w:r w:rsidR="00021E6A" w:rsidRPr="00021E6A">
        <w:t xml:space="preserve">Kissel SBK </w:t>
      </w:r>
      <w:r w:rsidRPr="00021E6A">
        <w:t>auf 1.</w:t>
      </w:r>
      <w:r w:rsidR="00021E6A" w:rsidRPr="00021E6A">
        <w:t>25</w:t>
      </w:r>
      <w:r w:rsidRPr="00021E6A">
        <w:t xml:space="preserve">0 Euro </w:t>
      </w:r>
      <w:r w:rsidR="00483B58" w:rsidRPr="00021E6A">
        <w:t xml:space="preserve">großzügig </w:t>
      </w:r>
      <w:r w:rsidRPr="00021E6A">
        <w:t xml:space="preserve">aufgerundet. </w:t>
      </w:r>
      <w:r w:rsidR="00021E6A" w:rsidRPr="00021E6A">
        <w:t xml:space="preserve">Die Abgeordnete erhöhte spontan auf 1.500 Euro. </w:t>
      </w:r>
      <w:r w:rsidR="00FD4DAB" w:rsidRPr="00021E6A">
        <w:t>Die Spende kommt jeweils zu gleichen Teilen dem Förderverein Hospiz Agape e.V. sowie der Ökumenischen Hospizhilfe Südliche Bergstraße e.V. zugute.</w:t>
      </w:r>
    </w:p>
    <w:p w14:paraId="031A06BB" w14:textId="77777777" w:rsidR="00A2180F" w:rsidRPr="00021E6A" w:rsidRDefault="00A2180F" w:rsidP="00A2180F">
      <w:pPr>
        <w:pStyle w:val="Flietext"/>
      </w:pPr>
    </w:p>
    <w:p w14:paraId="1880F666" w14:textId="448FA245" w:rsidR="00A2180F" w:rsidRDefault="00A2180F" w:rsidP="00A2180F">
      <w:pPr>
        <w:pStyle w:val="Flietext"/>
      </w:pPr>
      <w:r w:rsidRPr="00021E6A">
        <w:t>Beim anschließenden</w:t>
      </w:r>
      <w:r w:rsidR="00096CB2" w:rsidRPr="00021E6A">
        <w:t xml:space="preserve"> Rundgang durch den Markt zeigte sich </w:t>
      </w:r>
      <w:r w:rsidR="006C2301" w:rsidRPr="00021E6A">
        <w:t>Christiane Staab</w:t>
      </w:r>
      <w:r w:rsidR="00096CB2" w:rsidRPr="00021E6A">
        <w:t xml:space="preserve"> beeindruckt von der im Sortiment deutlich sichtbaren regionalen Verbundenheit der </w:t>
      </w:r>
      <w:r w:rsidR="006C2301" w:rsidRPr="00021E6A">
        <w:t>Kissel Unternehmensgruppe</w:t>
      </w:r>
      <w:r w:rsidR="00096CB2" w:rsidRPr="00021E6A">
        <w:t xml:space="preserve"> und würdigte deren nachhaltiges Handeln. D</w:t>
      </w:r>
      <w:r w:rsidR="006C2301" w:rsidRPr="00021E6A">
        <w:t>ie</w:t>
      </w:r>
      <w:r w:rsidR="00096CB2" w:rsidRPr="00021E6A">
        <w:t xml:space="preserve"> </w:t>
      </w:r>
      <w:r w:rsidR="006C2301" w:rsidRPr="00021E6A">
        <w:t>Landtags</w:t>
      </w:r>
      <w:r w:rsidR="00096CB2" w:rsidRPr="00021E6A">
        <w:t xml:space="preserve">abgeordnete informierte sich außerdem </w:t>
      </w:r>
      <w:r w:rsidRPr="00021E6A">
        <w:t>über aktuelle Herau</w:t>
      </w:r>
      <w:r w:rsidR="00096CB2" w:rsidRPr="00021E6A">
        <w:t>s</w:t>
      </w:r>
      <w:r w:rsidRPr="00021E6A">
        <w:t>forderungen im Lebensmittelgroß- und Einzelhandel. Gemeinsam sprach man</w:t>
      </w:r>
      <w:r w:rsidR="00A02E8E">
        <w:t xml:space="preserve"> unter anderem</w:t>
      </w:r>
      <w:r w:rsidR="00021E6A">
        <w:t xml:space="preserve"> </w:t>
      </w:r>
      <w:r w:rsidRPr="00021E6A">
        <w:t xml:space="preserve">über </w:t>
      </w:r>
      <w:r w:rsidR="00021E6A" w:rsidRPr="00021E6A">
        <w:t xml:space="preserve">das Thema </w:t>
      </w:r>
      <w:r w:rsidR="00021E6A" w:rsidRPr="00021E6A">
        <w:lastRenderedPageBreak/>
        <w:t>Tierwohl, die Auswirkungen</w:t>
      </w:r>
      <w:r w:rsidRPr="00021E6A">
        <w:t xml:space="preserve"> </w:t>
      </w:r>
      <w:r w:rsidR="00096CB2" w:rsidRPr="00021E6A">
        <w:t>steigende</w:t>
      </w:r>
      <w:r w:rsidR="00021E6A" w:rsidRPr="00021E6A">
        <w:t>r</w:t>
      </w:r>
      <w:r w:rsidR="00096CB2" w:rsidRPr="00021E6A">
        <w:t xml:space="preserve"> Energiekosten</w:t>
      </w:r>
      <w:r w:rsidR="00021E6A" w:rsidRPr="00021E6A">
        <w:t xml:space="preserve"> </w:t>
      </w:r>
      <w:r w:rsidR="00096CB2" w:rsidRPr="00021E6A">
        <w:t>und die Notwendigkeit zum Bürokratieabbau.</w:t>
      </w:r>
    </w:p>
    <w:p w14:paraId="0750BACC" w14:textId="77777777" w:rsidR="00101394" w:rsidRDefault="001E4436" w:rsidP="00101394">
      <w:pPr>
        <w:pStyle w:val="Zusatzinformation-berschrift"/>
      </w:pPr>
      <w:sdt>
        <w:sdtPr>
          <w:id w:val="-1061561099"/>
          <w:placeholder>
            <w:docPart w:val="F91FE82C9CD442FAB8EED8699C806D8B"/>
          </w:placeholder>
        </w:sdtPr>
        <w:sdtEndPr/>
        <w:sdtContent>
          <w:r w:rsidR="00101394">
            <w:t>Zusatzinformation – Edeka Südwest</w:t>
          </w:r>
        </w:sdtContent>
      </w:sdt>
    </w:p>
    <w:sdt>
      <w:sdtPr>
        <w:id w:val="-746034625"/>
        <w:placeholder>
          <w:docPart w:val="62624AA3C33B49F6ACBD5D092E586AF7"/>
        </w:placeholder>
      </w:sdtPr>
      <w:sdtEndPr/>
      <w:sdtContent>
        <w:p w14:paraId="3F1AC5FA"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129E58F" w14:textId="77777777" w:rsidR="00101394" w:rsidRDefault="00101394" w:rsidP="00101394">
      <w:pPr>
        <w:pStyle w:val="Zusatzinformation-berschrift"/>
      </w:pPr>
    </w:p>
    <w:p w14:paraId="3F585B57"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3C8D" w14:textId="77777777" w:rsidR="00A2180F" w:rsidRDefault="00A2180F" w:rsidP="000B64B7">
      <w:r>
        <w:separator/>
      </w:r>
    </w:p>
  </w:endnote>
  <w:endnote w:type="continuationSeparator" w:id="0">
    <w:p w14:paraId="52364757" w14:textId="77777777" w:rsidR="00A2180F" w:rsidRDefault="00A2180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D144ADA7AF456DB0079C5C1E6EC053"/>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D144ADA7AF456DB0079C5C1E6EC053"/>
            </w:placeholder>
          </w:sdtPr>
          <w:sdtEndPr>
            <w:rPr>
              <w:b/>
              <w:bCs/>
              <w:color w:val="1D1D1B" w:themeColor="text2"/>
              <w:sz w:val="18"/>
              <w:szCs w:val="18"/>
            </w:rPr>
          </w:sdtEndPr>
          <w:sdtContent>
            <w:tr w:rsidR="00BE785A" w14:paraId="48A67E99" w14:textId="77777777" w:rsidTr="00503BFF">
              <w:trPr>
                <w:trHeight w:hRule="exact" w:val="227"/>
              </w:trPr>
              <w:tc>
                <w:tcPr>
                  <w:tcW w:w="9071" w:type="dxa"/>
                </w:tcPr>
                <w:p w14:paraId="66B8551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D144ADA7AF456DB0079C5C1E6EC053"/>
            </w:placeholder>
          </w:sdtPr>
          <w:sdtEndPr/>
          <w:sdtContent>
            <w:sdt>
              <w:sdtPr>
                <w:id w:val="-79604635"/>
                <w:lock w:val="sdtContentLocked"/>
                <w:placeholder>
                  <w:docPart w:val="01FD0780D72A42FF94E83DAADB9EFBB4"/>
                </w:placeholder>
              </w:sdtPr>
              <w:sdtEndPr/>
              <w:sdtContent>
                <w:tr w:rsidR="00503BFF" w14:paraId="342CE11D" w14:textId="77777777" w:rsidTr="00B31928">
                  <w:trPr>
                    <w:trHeight w:hRule="exact" w:val="1361"/>
                  </w:trPr>
                  <w:tc>
                    <w:tcPr>
                      <w:tcW w:w="9071" w:type="dxa"/>
                    </w:tcPr>
                    <w:p w14:paraId="3653827C"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CC18CCA" w14:textId="77777777" w:rsidR="00B31928" w:rsidRDefault="00B31928" w:rsidP="00B31928">
                      <w:pPr>
                        <w:pStyle w:val="Fuzeilentext"/>
                      </w:pPr>
                      <w:r>
                        <w:t>Edekastraße 1 • 77656 Offenburg</w:t>
                      </w:r>
                    </w:p>
                    <w:p w14:paraId="6842EEA2" w14:textId="77777777" w:rsidR="00B31928" w:rsidRDefault="00B31928" w:rsidP="00B31928">
                      <w:pPr>
                        <w:pStyle w:val="Fuzeilentext"/>
                      </w:pPr>
                      <w:r>
                        <w:t>Telefon: 0781 502-661</w:t>
                      </w:r>
                      <w:r w:rsidR="00C600CE">
                        <w:t>0</w:t>
                      </w:r>
                      <w:r>
                        <w:t xml:space="preserve"> • Fax: 0781 502-6180</w:t>
                      </w:r>
                    </w:p>
                    <w:p w14:paraId="6AC9A11A" w14:textId="77777777" w:rsidR="00B31928" w:rsidRDefault="00B31928" w:rsidP="00B31928">
                      <w:pPr>
                        <w:pStyle w:val="Fuzeilentext"/>
                      </w:pPr>
                      <w:r>
                        <w:t xml:space="preserve">E-Mail: presse@edeka-suedwest.de </w:t>
                      </w:r>
                    </w:p>
                    <w:p w14:paraId="543663FF" w14:textId="77777777" w:rsidR="00B31928" w:rsidRDefault="00B31928" w:rsidP="00B31928">
                      <w:pPr>
                        <w:pStyle w:val="Fuzeilentext"/>
                      </w:pPr>
                      <w:r>
                        <w:t>https://verbund.edeka/südwest • www.edeka.de/suedwest</w:t>
                      </w:r>
                    </w:p>
                    <w:p w14:paraId="45A709B9" w14:textId="77777777" w:rsidR="00503BFF" w:rsidRPr="00B31928" w:rsidRDefault="00B31928" w:rsidP="00B31928">
                      <w:pPr>
                        <w:pStyle w:val="Fuzeilentext"/>
                      </w:pPr>
                      <w:r>
                        <w:t>www.xing.com/company/edekasuedwest • www.linkedin.com/company/edekasuedwest</w:t>
                      </w:r>
                    </w:p>
                  </w:tc>
                </w:tr>
              </w:sdtContent>
            </w:sdt>
          </w:sdtContent>
        </w:sdt>
      </w:tbl>
      <w:p w14:paraId="38C4E66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D635039" wp14:editId="360947A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5A4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D0F1E00" wp14:editId="67FEA64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DC1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DADF" w14:textId="77777777" w:rsidR="00A2180F" w:rsidRDefault="00A2180F" w:rsidP="000B64B7">
      <w:r>
        <w:separator/>
      </w:r>
    </w:p>
  </w:footnote>
  <w:footnote w:type="continuationSeparator" w:id="0">
    <w:p w14:paraId="79D2AEB9" w14:textId="77777777" w:rsidR="00A2180F" w:rsidRDefault="00A2180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F"/>
    <w:rsid w:val="00007E0A"/>
    <w:rsid w:val="00011366"/>
    <w:rsid w:val="00021E6A"/>
    <w:rsid w:val="000314BC"/>
    <w:rsid w:val="0003575C"/>
    <w:rsid w:val="000401C5"/>
    <w:rsid w:val="00061F34"/>
    <w:rsid w:val="000731B9"/>
    <w:rsid w:val="0007721D"/>
    <w:rsid w:val="00095299"/>
    <w:rsid w:val="00096CB2"/>
    <w:rsid w:val="000B64B7"/>
    <w:rsid w:val="000F7D28"/>
    <w:rsid w:val="00101394"/>
    <w:rsid w:val="00154F99"/>
    <w:rsid w:val="001762B1"/>
    <w:rsid w:val="001A7E1B"/>
    <w:rsid w:val="001D4BAC"/>
    <w:rsid w:val="001D61AF"/>
    <w:rsid w:val="001E4436"/>
    <w:rsid w:val="001E47DB"/>
    <w:rsid w:val="00203058"/>
    <w:rsid w:val="00203E84"/>
    <w:rsid w:val="002127BF"/>
    <w:rsid w:val="00233953"/>
    <w:rsid w:val="002601D7"/>
    <w:rsid w:val="002B1C64"/>
    <w:rsid w:val="00364984"/>
    <w:rsid w:val="00385187"/>
    <w:rsid w:val="003D421D"/>
    <w:rsid w:val="004010CB"/>
    <w:rsid w:val="0043781B"/>
    <w:rsid w:val="00456265"/>
    <w:rsid w:val="00465EE8"/>
    <w:rsid w:val="004678D6"/>
    <w:rsid w:val="00474F05"/>
    <w:rsid w:val="00483B58"/>
    <w:rsid w:val="004A487F"/>
    <w:rsid w:val="004B28AC"/>
    <w:rsid w:val="004C15FE"/>
    <w:rsid w:val="004E57E9"/>
    <w:rsid w:val="00503BFF"/>
    <w:rsid w:val="0051636A"/>
    <w:rsid w:val="00541AB1"/>
    <w:rsid w:val="005526ED"/>
    <w:rsid w:val="005528EB"/>
    <w:rsid w:val="00583522"/>
    <w:rsid w:val="005B7A36"/>
    <w:rsid w:val="005C27B7"/>
    <w:rsid w:val="005C708D"/>
    <w:rsid w:val="005E4041"/>
    <w:rsid w:val="0060070B"/>
    <w:rsid w:val="00606C95"/>
    <w:rsid w:val="00655B4E"/>
    <w:rsid w:val="00673CBD"/>
    <w:rsid w:val="006845CE"/>
    <w:rsid w:val="006963C2"/>
    <w:rsid w:val="006C2301"/>
    <w:rsid w:val="006D08E3"/>
    <w:rsid w:val="006F118C"/>
    <w:rsid w:val="006F2167"/>
    <w:rsid w:val="00707356"/>
    <w:rsid w:val="00710444"/>
    <w:rsid w:val="00752FB9"/>
    <w:rsid w:val="007531C9"/>
    <w:rsid w:val="00765C93"/>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76BD"/>
    <w:rsid w:val="009E6301"/>
    <w:rsid w:val="00A02E8E"/>
    <w:rsid w:val="00A14E43"/>
    <w:rsid w:val="00A2180F"/>
    <w:rsid w:val="00A534E9"/>
    <w:rsid w:val="00A820A3"/>
    <w:rsid w:val="00AB42BD"/>
    <w:rsid w:val="00AE4D51"/>
    <w:rsid w:val="00B0619B"/>
    <w:rsid w:val="00B07C30"/>
    <w:rsid w:val="00B31928"/>
    <w:rsid w:val="00B44DE9"/>
    <w:rsid w:val="00B8553A"/>
    <w:rsid w:val="00BD102F"/>
    <w:rsid w:val="00BD2F2F"/>
    <w:rsid w:val="00BD7929"/>
    <w:rsid w:val="00BE785A"/>
    <w:rsid w:val="00BF33AE"/>
    <w:rsid w:val="00C44B3E"/>
    <w:rsid w:val="00C569AA"/>
    <w:rsid w:val="00C600CE"/>
    <w:rsid w:val="00C76D49"/>
    <w:rsid w:val="00D161B0"/>
    <w:rsid w:val="00D16B68"/>
    <w:rsid w:val="00D33653"/>
    <w:rsid w:val="00D748A3"/>
    <w:rsid w:val="00D85FA9"/>
    <w:rsid w:val="00DB0ADC"/>
    <w:rsid w:val="00DC3D83"/>
    <w:rsid w:val="00DD514F"/>
    <w:rsid w:val="00E01A77"/>
    <w:rsid w:val="00E100C9"/>
    <w:rsid w:val="00E21329"/>
    <w:rsid w:val="00E30C1E"/>
    <w:rsid w:val="00E35CAA"/>
    <w:rsid w:val="00E652FF"/>
    <w:rsid w:val="00E87EB6"/>
    <w:rsid w:val="00EB51D9"/>
    <w:rsid w:val="00EF5A4E"/>
    <w:rsid w:val="00EF79AA"/>
    <w:rsid w:val="00F40039"/>
    <w:rsid w:val="00F40112"/>
    <w:rsid w:val="00F46091"/>
    <w:rsid w:val="00F71A91"/>
    <w:rsid w:val="00F741BC"/>
    <w:rsid w:val="00F83F9E"/>
    <w:rsid w:val="00F9649D"/>
    <w:rsid w:val="00FA5E38"/>
    <w:rsid w:val="00FC6BF7"/>
    <w:rsid w:val="00FD4DAB"/>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DAF8"/>
  <w15:chartTrackingRefBased/>
  <w15:docId w15:val="{0626A4F0-5533-480E-825E-48F8C85B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144ADA7AF456DB0079C5C1E6EC053"/>
        <w:category>
          <w:name w:val="Allgemein"/>
          <w:gallery w:val="placeholder"/>
        </w:category>
        <w:types>
          <w:type w:val="bbPlcHdr"/>
        </w:types>
        <w:behaviors>
          <w:behavior w:val="content"/>
        </w:behaviors>
        <w:guid w:val="{2A363D65-B229-430B-9D5D-32F8576538BD}"/>
      </w:docPartPr>
      <w:docPartBody>
        <w:p w:rsidR="0093526E" w:rsidRDefault="0093526E">
          <w:pPr>
            <w:pStyle w:val="08D144ADA7AF456DB0079C5C1E6EC053"/>
          </w:pPr>
          <w:r w:rsidRPr="00523F70">
            <w:rPr>
              <w:rStyle w:val="Platzhaltertext"/>
            </w:rPr>
            <w:t>Klicken oder tippen Sie hier, um Text einzugeben.</w:t>
          </w:r>
        </w:p>
      </w:docPartBody>
    </w:docPart>
    <w:docPart>
      <w:docPartPr>
        <w:name w:val="3701CA952D154182811922023F910D0C"/>
        <w:category>
          <w:name w:val="Allgemein"/>
          <w:gallery w:val="placeholder"/>
        </w:category>
        <w:types>
          <w:type w:val="bbPlcHdr"/>
        </w:types>
        <w:behaviors>
          <w:behavior w:val="content"/>
        </w:behaviors>
        <w:guid w:val="{3AFF6359-9A30-481D-BA46-9B2590299DD0}"/>
      </w:docPartPr>
      <w:docPartBody>
        <w:p w:rsidR="0093526E" w:rsidRDefault="0093526E">
          <w:pPr>
            <w:pStyle w:val="3701CA952D154182811922023F910D0C"/>
          </w:pPr>
          <w:r>
            <w:rPr>
              <w:rStyle w:val="Platzhaltertext"/>
            </w:rPr>
            <w:t>titel</w:t>
          </w:r>
        </w:p>
      </w:docPartBody>
    </w:docPart>
    <w:docPart>
      <w:docPartPr>
        <w:name w:val="01FD0780D72A42FF94E83DAADB9EFBB4"/>
        <w:category>
          <w:name w:val="Allgemein"/>
          <w:gallery w:val="placeholder"/>
        </w:category>
        <w:types>
          <w:type w:val="bbPlcHdr"/>
        </w:types>
        <w:behaviors>
          <w:behavior w:val="content"/>
        </w:behaviors>
        <w:guid w:val="{A6E17631-6146-4C5D-9192-560594309430}"/>
      </w:docPartPr>
      <w:docPartBody>
        <w:p w:rsidR="0093526E" w:rsidRDefault="0093526E">
          <w:pPr>
            <w:pStyle w:val="01FD0780D72A42FF94E83DAADB9EFBB4"/>
          </w:pPr>
          <w:r>
            <w:rPr>
              <w:rStyle w:val="Platzhaltertext"/>
            </w:rPr>
            <w:t>Headline</w:t>
          </w:r>
        </w:p>
      </w:docPartBody>
    </w:docPart>
    <w:docPart>
      <w:docPartPr>
        <w:name w:val="99464D4FE06B44BC9FA4A276564C8656"/>
        <w:category>
          <w:name w:val="Allgemein"/>
          <w:gallery w:val="placeholder"/>
        </w:category>
        <w:types>
          <w:type w:val="bbPlcHdr"/>
        </w:types>
        <w:behaviors>
          <w:behavior w:val="content"/>
        </w:behaviors>
        <w:guid w:val="{39266936-1CE7-475C-B003-5A92AED3CD37}"/>
      </w:docPartPr>
      <w:docPartBody>
        <w:p w:rsidR="0093526E" w:rsidRDefault="0093526E">
          <w:pPr>
            <w:pStyle w:val="99464D4FE06B44BC9FA4A276564C8656"/>
          </w:pPr>
          <w:r>
            <w:rPr>
              <w:rStyle w:val="Platzhaltertext"/>
            </w:rPr>
            <w:t>Ort</w:t>
          </w:r>
        </w:p>
      </w:docPartBody>
    </w:docPart>
    <w:docPart>
      <w:docPartPr>
        <w:name w:val="E3BB4312AF6048B9A6343075DDB5DE3D"/>
        <w:category>
          <w:name w:val="Allgemein"/>
          <w:gallery w:val="placeholder"/>
        </w:category>
        <w:types>
          <w:type w:val="bbPlcHdr"/>
        </w:types>
        <w:behaviors>
          <w:behavior w:val="content"/>
        </w:behaviors>
        <w:guid w:val="{3F86FA3F-C6F9-4327-BC06-F3D8FE21B9EA}"/>
      </w:docPartPr>
      <w:docPartBody>
        <w:p w:rsidR="0093526E" w:rsidRDefault="0093526E">
          <w:pPr>
            <w:pStyle w:val="E3BB4312AF6048B9A6343075DDB5DE3D"/>
          </w:pPr>
          <w:r w:rsidRPr="007C076F">
            <w:rPr>
              <w:rStyle w:val="Platzhaltertext"/>
            </w:rPr>
            <w:t>Datum</w:t>
          </w:r>
        </w:p>
      </w:docPartBody>
    </w:docPart>
    <w:docPart>
      <w:docPartPr>
        <w:name w:val="F91FE82C9CD442FAB8EED8699C806D8B"/>
        <w:category>
          <w:name w:val="Allgemein"/>
          <w:gallery w:val="placeholder"/>
        </w:category>
        <w:types>
          <w:type w:val="bbPlcHdr"/>
        </w:types>
        <w:behaviors>
          <w:behavior w:val="content"/>
        </w:behaviors>
        <w:guid w:val="{2EEAC6BC-5A99-4785-98C0-2E4E166F8E00}"/>
      </w:docPartPr>
      <w:docPartBody>
        <w:p w:rsidR="0093526E" w:rsidRDefault="0093526E">
          <w:pPr>
            <w:pStyle w:val="F91FE82C9CD442FAB8EED8699C806D8B"/>
          </w:pPr>
          <w:r>
            <w:rPr>
              <w:rStyle w:val="Platzhaltertext"/>
            </w:rPr>
            <w:t>Zusatzinformation-Überschrift</w:t>
          </w:r>
        </w:p>
      </w:docPartBody>
    </w:docPart>
    <w:docPart>
      <w:docPartPr>
        <w:name w:val="62624AA3C33B49F6ACBD5D092E586AF7"/>
        <w:category>
          <w:name w:val="Allgemein"/>
          <w:gallery w:val="placeholder"/>
        </w:category>
        <w:types>
          <w:type w:val="bbPlcHdr"/>
        </w:types>
        <w:behaviors>
          <w:behavior w:val="content"/>
        </w:behaviors>
        <w:guid w:val="{0464FB17-2115-4163-BC1E-FED68EC6AB12}"/>
      </w:docPartPr>
      <w:docPartBody>
        <w:p w:rsidR="0093526E" w:rsidRDefault="0093526E">
          <w:pPr>
            <w:pStyle w:val="62624AA3C33B49F6ACBD5D092E586AF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6E"/>
    <w:rsid w:val="004C15FE"/>
    <w:rsid w:val="004E57E9"/>
    <w:rsid w:val="0060070B"/>
    <w:rsid w:val="0093526E"/>
    <w:rsid w:val="00A820A3"/>
    <w:rsid w:val="00BD102F"/>
    <w:rsid w:val="00DD5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D144ADA7AF456DB0079C5C1E6EC053">
    <w:name w:val="08D144ADA7AF456DB0079C5C1E6EC053"/>
  </w:style>
  <w:style w:type="paragraph" w:customStyle="1" w:styleId="3701CA952D154182811922023F910D0C">
    <w:name w:val="3701CA952D154182811922023F910D0C"/>
  </w:style>
  <w:style w:type="paragraph" w:customStyle="1" w:styleId="01FD0780D72A42FF94E83DAADB9EFBB4">
    <w:name w:val="01FD0780D72A42FF94E83DAADB9EFBB4"/>
  </w:style>
  <w:style w:type="paragraph" w:customStyle="1" w:styleId="99464D4FE06B44BC9FA4A276564C8656">
    <w:name w:val="99464D4FE06B44BC9FA4A276564C8656"/>
  </w:style>
  <w:style w:type="paragraph" w:customStyle="1" w:styleId="E3BB4312AF6048B9A6343075DDB5DE3D">
    <w:name w:val="E3BB4312AF6048B9A6343075DDB5DE3D"/>
  </w:style>
  <w:style w:type="paragraph" w:customStyle="1" w:styleId="F91FE82C9CD442FAB8EED8699C806D8B">
    <w:name w:val="F91FE82C9CD442FAB8EED8699C806D8B"/>
  </w:style>
  <w:style w:type="paragraph" w:customStyle="1" w:styleId="62624AA3C33B49F6ACBD5D092E586AF7">
    <w:name w:val="62624AA3C33B49F6ACBD5D092E58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469</Words>
  <Characters>2961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8</cp:revision>
  <dcterms:created xsi:type="dcterms:W3CDTF">2025-11-06T10:59:00Z</dcterms:created>
  <dcterms:modified xsi:type="dcterms:W3CDTF">2025-11-07T09:09:00Z</dcterms:modified>
</cp:coreProperties>
</file>