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647F3C3602A43EC9593B72FD6F1A455"/>
          </w:placeholder>
        </w:sdtPr>
        <w:sdtEndPr/>
        <w:sdtContent>
          <w:tr w:rsidR="00465EE8" w:rsidRPr="00465EE8" w14:paraId="7845852F" w14:textId="77777777" w:rsidTr="00465EE8">
            <w:trPr>
              <w:trHeight w:val="1474"/>
            </w:trPr>
            <w:tc>
              <w:tcPr>
                <w:tcW w:w="7938" w:type="dxa"/>
              </w:tcPr>
              <w:p w14:paraId="4A274A1F" w14:textId="77777777" w:rsidR="00465EE8" w:rsidRPr="00465EE8" w:rsidRDefault="00465EE8" w:rsidP="00465EE8">
                <w:pPr>
                  <w:spacing w:line="240" w:lineRule="auto"/>
                </w:pPr>
              </w:p>
            </w:tc>
            <w:tc>
              <w:tcPr>
                <w:tcW w:w="1132" w:type="dxa"/>
              </w:tcPr>
              <w:p w14:paraId="60535735" w14:textId="77777777" w:rsidR="00465EE8" w:rsidRPr="00465EE8" w:rsidRDefault="00465EE8" w:rsidP="00465EE8">
                <w:pPr>
                  <w:spacing w:line="240" w:lineRule="auto"/>
                  <w:jc w:val="right"/>
                </w:pPr>
                <w:r w:rsidRPr="00465EE8">
                  <w:rPr>
                    <w:noProof/>
                  </w:rPr>
                  <w:drawing>
                    <wp:inline distT="0" distB="0" distL="0" distR="0" wp14:anchorId="0A5A3DA4" wp14:editId="42FB5FC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647F3C3602A43EC9593B72FD6F1A455"/>
          </w:placeholder>
        </w:sdtPr>
        <w:sdtEndPr/>
        <w:sdtContent>
          <w:tr w:rsidR="00BF33AE" w14:paraId="68BF166A" w14:textId="77777777" w:rsidTr="00EF5A4E">
            <w:trPr>
              <w:trHeight w:hRule="exact" w:val="680"/>
            </w:trPr>
            <w:sdt>
              <w:sdtPr>
                <w:id w:val="-562105604"/>
                <w:lock w:val="sdtContentLocked"/>
                <w:placeholder>
                  <w:docPart w:val="F7796A1B20344B9DB1F8642634AA6C64"/>
                </w:placeholder>
              </w:sdtPr>
              <w:sdtEndPr/>
              <w:sdtContent>
                <w:tc>
                  <w:tcPr>
                    <w:tcW w:w="9071" w:type="dxa"/>
                  </w:tcPr>
                  <w:p w14:paraId="1E1362B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647F3C3602A43EC9593B72FD6F1A455"/>
          </w:placeholder>
        </w:sdtPr>
        <w:sdtEndPr/>
        <w:sdtContent>
          <w:tr w:rsidR="00973546" w:rsidRPr="00840C91" w14:paraId="7913DC50" w14:textId="77777777" w:rsidTr="00AB42BD">
            <w:trPr>
              <w:trHeight w:hRule="exact" w:val="567"/>
            </w:trPr>
            <w:sdt>
              <w:sdtPr>
                <w:id w:val="42179897"/>
                <w:lock w:val="sdtLocked"/>
                <w:placeholder>
                  <w:docPart w:val="344F93E356D5441588D753AA70E8D70D"/>
                </w:placeholder>
              </w:sdtPr>
              <w:sdtEndPr/>
              <w:sdtContent>
                <w:tc>
                  <w:tcPr>
                    <w:tcW w:w="9071" w:type="dxa"/>
                  </w:tcPr>
                  <w:p w14:paraId="05CBDE17" w14:textId="542B3FD6" w:rsidR="00973546" w:rsidRPr="00840C91" w:rsidRDefault="00DA36FD" w:rsidP="00465EE8">
                    <w:pPr>
                      <w:pStyle w:val="Headline"/>
                      <w:rPr>
                        <w:lang w:val="en-US"/>
                      </w:rPr>
                    </w:pPr>
                    <w:r>
                      <w:t>Edeka Möck eröffnet in Eningen</w:t>
                    </w:r>
                  </w:p>
                </w:tc>
              </w:sdtContent>
            </w:sdt>
          </w:tr>
        </w:sdtContent>
      </w:sdt>
    </w:tbl>
    <w:p w14:paraId="0549D836" w14:textId="1F4258BC" w:rsidR="00F40039" w:rsidRPr="00DA36FD" w:rsidRDefault="00DE5CB3" w:rsidP="00DA36FD">
      <w:pPr>
        <w:pStyle w:val="Subline"/>
        <w:spacing w:after="360"/>
        <w:rPr>
          <w:lang w:val="en-US"/>
        </w:rPr>
      </w:pPr>
      <w:sdt>
        <w:sdtPr>
          <w:id w:val="-860516056"/>
          <w:placeholder>
            <w:docPart w:val="ADD70B51424D407C9288F72B88A577A4"/>
          </w:placeholder>
        </w:sdtPr>
        <w:sdtEndPr/>
        <w:sdtContent>
          <w:r w:rsidR="00DA36FD">
            <w:t>Kaufleute Verena und Holger Hertsch</w:t>
          </w:r>
        </w:sdtContent>
      </w:sdt>
      <w:r w:rsidR="00DA36FD">
        <w:t xml:space="preserve"> sind neue Betreiber</w:t>
      </w:r>
    </w:p>
    <w:p w14:paraId="7CF84B1B" w14:textId="2F5EFDB2" w:rsidR="004678D6" w:rsidRPr="00BD7929" w:rsidRDefault="00DE5CB3" w:rsidP="00BD7929">
      <w:pPr>
        <w:pStyle w:val="Intro-Text"/>
      </w:pPr>
      <w:sdt>
        <w:sdtPr>
          <w:id w:val="1521048624"/>
          <w:placeholder>
            <w:docPart w:val="2425B57024014CFF9BD224391EA829BA"/>
          </w:placeholder>
        </w:sdtPr>
        <w:sdtEndPr/>
        <w:sdtContent>
          <w:r w:rsidR="00DA36FD">
            <w:t>Eningen</w:t>
          </w:r>
        </w:sdtContent>
      </w:sdt>
      <w:r w:rsidR="00BD7929">
        <w:t>/</w:t>
      </w:r>
      <w:sdt>
        <w:sdtPr>
          <w:id w:val="765271979"/>
          <w:placeholder>
            <w:docPart w:val="D6654401B871486386D8EFFF7ED9BB9F"/>
          </w:placeholder>
          <w:date w:fullDate="2025-07-25T00:00:00Z">
            <w:dateFormat w:val="dd.MM.yyyy"/>
            <w:lid w:val="de-DE"/>
            <w:storeMappedDataAs w:val="dateTime"/>
            <w:calendar w:val="gregorian"/>
          </w:date>
        </w:sdtPr>
        <w:sdtEndPr/>
        <w:sdtContent>
          <w:r w:rsidR="00DA36FD">
            <w:t>25.07.2025</w:t>
          </w:r>
        </w:sdtContent>
      </w:sdt>
      <w:r w:rsidR="00BD7929">
        <w:t xml:space="preserve"> - </w:t>
      </w:r>
      <w:r w:rsidR="00DA36FD" w:rsidRPr="00DA36FD">
        <w:t xml:space="preserve">Künftig </w:t>
      </w:r>
      <w:r w:rsidR="00DA36FD">
        <w:t xml:space="preserve">werden die Edeka-Kauffrau Verena Hertsch und </w:t>
      </w:r>
      <w:r w:rsidR="00DA36FD" w:rsidRPr="00DE5CB3">
        <w:t xml:space="preserve">ihr Mann Holger Hertsch </w:t>
      </w:r>
      <w:r w:rsidR="00DA36FD" w:rsidRPr="00DA36FD">
        <w:t>den Edeka-Markt</w:t>
      </w:r>
      <w:r w:rsidR="00DA36FD">
        <w:t>,</w:t>
      </w:r>
      <w:r w:rsidR="00DA36FD" w:rsidRPr="00DA36FD">
        <w:t xml:space="preserve"> In der </w:t>
      </w:r>
      <w:proofErr w:type="spellStart"/>
      <w:r w:rsidR="00DA36FD" w:rsidRPr="00DA36FD">
        <w:t>Raite</w:t>
      </w:r>
      <w:proofErr w:type="spellEnd"/>
      <w:r w:rsidR="00DA36FD" w:rsidRPr="00DA36FD">
        <w:t xml:space="preserve"> 20</w:t>
      </w:r>
      <w:r w:rsidR="00DA36FD">
        <w:t xml:space="preserve"> in</w:t>
      </w:r>
      <w:r w:rsidR="00DA36FD" w:rsidRPr="00DA36FD">
        <w:t xml:space="preserve"> Eningen betreiben. Das Lebensmittelgeschäft öffnet am </w:t>
      </w:r>
      <w:r w:rsidR="00DA36FD">
        <w:t>Donnerstag</w:t>
      </w:r>
      <w:r w:rsidR="00DA36FD" w:rsidRPr="00DA36FD">
        <w:t xml:space="preserve">, </w:t>
      </w:r>
      <w:r w:rsidR="00DA36FD">
        <w:t>31. Juli</w:t>
      </w:r>
      <w:r w:rsidR="00DA36FD" w:rsidRPr="00DA36FD">
        <w:t xml:space="preserve"> 2025, unter neuer Leitung.</w:t>
      </w:r>
    </w:p>
    <w:p w14:paraId="03916261" w14:textId="2D6BFCED" w:rsidR="00740C33" w:rsidRDefault="00740C33" w:rsidP="00740C33">
      <w:pPr>
        <w:pStyle w:val="Flietext"/>
      </w:pPr>
      <w:r>
        <w:t>„</w:t>
      </w:r>
      <w:r w:rsidR="00DA36FD">
        <w:t>Mit Herz für die Region</w:t>
      </w:r>
      <w:r>
        <w:t xml:space="preserve">“ lautet das Motto </w:t>
      </w:r>
      <w:r w:rsidR="00DA36FD">
        <w:t>der Kaufmannsfamilie in dritter Generation</w:t>
      </w:r>
      <w:r>
        <w:t>,</w:t>
      </w:r>
      <w:r w:rsidR="00DA36FD">
        <w:t xml:space="preserve"> die nun insgesamt fünf Märkte</w:t>
      </w:r>
      <w:r w:rsidR="00A60A7F">
        <w:t xml:space="preserve"> in der Region unter dem Namen „EDEKA Möck“</w:t>
      </w:r>
      <w:r w:rsidR="00DA36FD">
        <w:t xml:space="preserve"> betreiben</w:t>
      </w:r>
      <w:r>
        <w:t xml:space="preserve">. Auch in </w:t>
      </w:r>
      <w:r w:rsidR="00DA36FD">
        <w:t>Eningen möchten sie gemeinsam mi</w:t>
      </w:r>
      <w:r>
        <w:t xml:space="preserve">t </w:t>
      </w:r>
      <w:r w:rsidR="00DA36FD">
        <w:t xml:space="preserve">dem Marktleiterteam Annalena Degner und Michael Rempfer sowie ihren </w:t>
      </w:r>
      <w:r w:rsidR="00E97299" w:rsidRPr="00DE5CB3">
        <w:rPr>
          <w:color w:val="auto"/>
        </w:rPr>
        <w:t>25</w:t>
      </w:r>
      <w:r w:rsidRPr="00E97299">
        <w:rPr>
          <w:color w:val="EE0000"/>
        </w:rPr>
        <w:t xml:space="preserve"> </w:t>
      </w:r>
      <w:r>
        <w:t xml:space="preserve">Mitarbeitenden ganz individuell auf die Wünsche der Kundinnen und Kunden eingehen. „Unser Sortiment umfasst eine große Auswahl an frischen Lebensmitteln in der Obst- und Gemüseabteilung sowie an den Bedientheken für Fleisch, Wurst, Käse und Fisch. Wir führen beliebte Edeka-Eigenmarken, bekannte Marken sowie Artikel auf Discountpreisniveau. Zudem bieten wir eine große Auswahl an Bio-Produkten, internationalen Spezialitäten, </w:t>
      </w:r>
      <w:proofErr w:type="spellStart"/>
      <w:r>
        <w:t>gluten</w:t>
      </w:r>
      <w:proofErr w:type="spellEnd"/>
      <w:r>
        <w:t xml:space="preserve">-, laktosefreien und veganen Artikeln sowie eine Vielzahl an Erzeugnissen aus der Region“, zählt </w:t>
      </w:r>
      <w:r w:rsidR="00DA36FD">
        <w:t>Verena Hertsch</w:t>
      </w:r>
      <w:r>
        <w:t xml:space="preserve"> auf und ergänzt: „Auf rund 1.</w:t>
      </w:r>
      <w:r w:rsidR="00DA36FD">
        <w:t>200</w:t>
      </w:r>
      <w:r>
        <w:t xml:space="preserve"> Quadratmetern Verkaufsfläche präsentieren wir insgesamt etwa </w:t>
      </w:r>
      <w:r w:rsidR="00DA36FD">
        <w:t>2</w:t>
      </w:r>
      <w:r>
        <w:t xml:space="preserve">0.000 verschiedene Artikel.“ Der Markt hat künftig montags bis samstags von </w:t>
      </w:r>
      <w:r w:rsidR="00E97299" w:rsidRPr="00DE5CB3">
        <w:rPr>
          <w:color w:val="auto"/>
        </w:rPr>
        <w:t>7</w:t>
      </w:r>
      <w:r w:rsidRPr="00E97299">
        <w:rPr>
          <w:color w:val="EE0000"/>
        </w:rPr>
        <w:t xml:space="preserve"> </w:t>
      </w:r>
      <w:r>
        <w:t>bis 2</w:t>
      </w:r>
      <w:r w:rsidR="00DA36FD">
        <w:t>0</w:t>
      </w:r>
      <w:r w:rsidR="00E97299">
        <w:t xml:space="preserve"> </w:t>
      </w:r>
      <w:r>
        <w:t xml:space="preserve">Uhr geöffnet. Rund </w:t>
      </w:r>
      <w:r w:rsidR="00DA36FD">
        <w:t>100</w:t>
      </w:r>
      <w:r>
        <w:t xml:space="preserve"> großzügig gestaltete Parkplätze runden das Einkaufserlebnis in </w:t>
      </w:r>
      <w:r w:rsidR="00DA36FD">
        <w:t>Eningen</w:t>
      </w:r>
      <w:r>
        <w:t xml:space="preserve"> ab.</w:t>
      </w:r>
    </w:p>
    <w:p w14:paraId="7B77CCE5" w14:textId="77777777" w:rsidR="00740C33" w:rsidRDefault="00740C33" w:rsidP="00740C33">
      <w:pPr>
        <w:pStyle w:val="Flietext"/>
      </w:pPr>
    </w:p>
    <w:p w14:paraId="3DFC6D18" w14:textId="1AB1291A" w:rsidR="00740C33" w:rsidRPr="00B724B4" w:rsidRDefault="00740C33" w:rsidP="00740C33">
      <w:pPr>
        <w:pStyle w:val="Flietext"/>
        <w:rPr>
          <w:b/>
          <w:bCs/>
        </w:rPr>
      </w:pPr>
      <w:r w:rsidRPr="00B724B4">
        <w:rPr>
          <w:b/>
          <w:bCs/>
        </w:rPr>
        <w:t>Regionale Vielfalt</w:t>
      </w:r>
      <w:r w:rsidR="00B724B4">
        <w:rPr>
          <w:b/>
          <w:bCs/>
        </w:rPr>
        <w:t xml:space="preserve">, großes Bio-Sortiment und viele Spezialitäten </w:t>
      </w:r>
    </w:p>
    <w:p w14:paraId="17F20DF5" w14:textId="77777777" w:rsidR="00740C33" w:rsidRDefault="00740C33" w:rsidP="00740C33">
      <w:pPr>
        <w:pStyle w:val="Flietext"/>
      </w:pPr>
    </w:p>
    <w:p w14:paraId="3C0E3A7C" w14:textId="58E66198" w:rsidR="00740C33" w:rsidRDefault="00740C33" w:rsidP="00740C33">
      <w:pPr>
        <w:pStyle w:val="Flietext"/>
      </w:pPr>
      <w:r>
        <w:lastRenderedPageBreak/>
        <w:t xml:space="preserve">Großen Wert legen </w:t>
      </w:r>
      <w:r w:rsidR="00B724B4">
        <w:t>Verena und Holger Hertsch</w:t>
      </w:r>
      <w:r>
        <w:t xml:space="preserve"> </w:t>
      </w:r>
      <w:r w:rsidR="00B724B4">
        <w:t>sowie das</w:t>
      </w:r>
      <w:r>
        <w:t xml:space="preserve"> </w:t>
      </w:r>
      <w:r w:rsidR="00B724B4">
        <w:t>gesamte Marktt</w:t>
      </w:r>
      <w:r>
        <w:t xml:space="preserve">eam auf die große Auswahl an Erzeugnissen aus der direkten Umgebung. „Wir bei Edeka </w:t>
      </w:r>
      <w:r w:rsidR="00B724B4">
        <w:t>Möck</w:t>
      </w:r>
      <w:r>
        <w:t xml:space="preserve"> lieben </w:t>
      </w:r>
      <w:r w:rsidR="00B724B4">
        <w:t>unsere Heimat</w:t>
      </w:r>
      <w:r>
        <w:t xml:space="preserve"> und engagieren uns für unsere </w:t>
      </w:r>
      <w:r w:rsidR="00B724B4">
        <w:t>Region</w:t>
      </w:r>
      <w:r>
        <w:t xml:space="preserve">. Deshalb bringen wir immer mehr </w:t>
      </w:r>
      <w:r w:rsidR="00B724B4">
        <w:t xml:space="preserve">lokale </w:t>
      </w:r>
      <w:r>
        <w:t xml:space="preserve">Produkte in unsere Regale. Wir möchten unsere Heimat unterstützen“, erklärt </w:t>
      </w:r>
      <w:r w:rsidR="00B724B4">
        <w:t>Holger Hertsch</w:t>
      </w:r>
      <w:r>
        <w:t xml:space="preserve"> und fügt hinzu: „Der Bezug von lokalen Produkten bedeutet auch kürzere Lieferwege. Damit kommen die Lebensmittel viel schneller vom Hersteller zu uns in die Regale und letztendlich zu unseren Kundinnen und Kunden nach Hause.“ Neben dem umfangreichen Lebensmittelangebot sowie dem integrierten Getränkemarkt mit großer regionaler Weinvielfalt erwartet die Kundinnen und Kunden im neuen </w:t>
      </w:r>
      <w:r w:rsidR="00B724B4">
        <w:t>Edeka Möck</w:t>
      </w:r>
      <w:r>
        <w:t xml:space="preserve"> auch ein breites Sortiment an Haushaltswaren, Schreibwaren, Zeitschriften sowie weiteren Artikeln des täglichen Bedarfs. I</w:t>
      </w:r>
      <w:r w:rsidR="00B724B4">
        <w:t>n</w:t>
      </w:r>
      <w:r>
        <w:t xml:space="preserve"> </w:t>
      </w:r>
      <w:r w:rsidR="00B724B4">
        <w:t xml:space="preserve">zentraler Lage </w:t>
      </w:r>
      <w:r>
        <w:t>bietet</w:t>
      </w:r>
      <w:r w:rsidR="00B724B4">
        <w:t xml:space="preserve"> die eigene Marktbäckerei</w:t>
      </w:r>
      <w:r>
        <w:t xml:space="preserve"> frische Backwaren, Kuchen und warme Snacks sowie die Gelegenheit, im gemütlichen Café eine kleine Pause einzulegen. „Unsere Märkte sollen damit nicht nur Einkaufsstätte, sondern auch ein Ort für Begegnungen und den persönlichen Austausch sein“, sagt </w:t>
      </w:r>
      <w:r w:rsidR="00B724B4">
        <w:t>Verena Hertsch.</w:t>
      </w:r>
    </w:p>
    <w:p w14:paraId="08E66FA8" w14:textId="77777777" w:rsidR="00740C33" w:rsidRDefault="00740C33" w:rsidP="00740C33">
      <w:pPr>
        <w:pStyle w:val="Flietext"/>
      </w:pPr>
    </w:p>
    <w:p w14:paraId="0B5633E3" w14:textId="77777777" w:rsidR="00740C33" w:rsidRPr="00B724B4" w:rsidRDefault="00740C33" w:rsidP="00740C33">
      <w:pPr>
        <w:pStyle w:val="Flietext"/>
        <w:rPr>
          <w:b/>
          <w:bCs/>
        </w:rPr>
      </w:pPr>
      <w:r w:rsidRPr="00B724B4">
        <w:rPr>
          <w:b/>
          <w:bCs/>
        </w:rPr>
        <w:t>Bonusprogramm und Bezahlen per Smartphone</w:t>
      </w:r>
    </w:p>
    <w:p w14:paraId="05113341" w14:textId="77777777" w:rsidR="00740C33" w:rsidRDefault="00740C33" w:rsidP="00740C33">
      <w:pPr>
        <w:pStyle w:val="Flietext"/>
      </w:pPr>
    </w:p>
    <w:p w14:paraId="03BD5E28" w14:textId="72DA746F" w:rsidR="00740C33" w:rsidRDefault="00740C33" w:rsidP="00740C33">
      <w:pPr>
        <w:pStyle w:val="Flietext"/>
      </w:pPr>
      <w:r>
        <w:t xml:space="preserve">Auch das Thema Kundenservice spielt für </w:t>
      </w:r>
      <w:r w:rsidR="00B724B4">
        <w:t>Familie Hertsch und ihr Team</w:t>
      </w:r>
      <w:r>
        <w:t xml:space="preserve"> eine zentrale Rolle. Für Festlichkeiten </w:t>
      </w:r>
      <w:r w:rsidR="00B724B4">
        <w:t xml:space="preserve">gibt es beispielsweise einen Partyservice, </w:t>
      </w:r>
      <w:r>
        <w:t xml:space="preserve">die Kundinnen und Kunden </w:t>
      </w:r>
      <w:r w:rsidR="00B724B4">
        <w:t>können</w:t>
      </w:r>
      <w:r>
        <w:t xml:space="preserve"> Wurst- und Käseplatten vorbestellen sowie individuelle Geschenkkörbe zusammenstellen lassen. Zum erweiterten Serviceangebot des Markts zählen außerdem der Verkauf von Geschenkgutscheinen, die Teilnahme am Bonusprogramm Payback sowie die Edeka-App. Mit ihr können die Kundinnen und Kunden nicht nur Treuepunkte sammeln und Coupons einlösen, sondern ihre Einkäufe vor Ort auch mit dem Smartphone bezahlen. </w:t>
      </w:r>
      <w:r w:rsidR="00DE5CB3">
        <w:t>A</w:t>
      </w:r>
      <w:r w:rsidR="00DE5CB3" w:rsidRPr="00DE5CB3">
        <w:t xml:space="preserve">uch das bequeme </w:t>
      </w:r>
      <w:proofErr w:type="spellStart"/>
      <w:r w:rsidR="00DE5CB3" w:rsidRPr="00DE5CB3">
        <w:t>Cashback</w:t>
      </w:r>
      <w:proofErr w:type="spellEnd"/>
      <w:r w:rsidR="00DE5CB3" w:rsidRPr="00DE5CB3">
        <w:t xml:space="preserve">-Verfahren bietet Edeka </w:t>
      </w:r>
      <w:r w:rsidR="00DE5CB3">
        <w:t>Möck</w:t>
      </w:r>
      <w:r w:rsidR="00DE5CB3" w:rsidRPr="00DE5CB3">
        <w:t xml:space="preserve"> an. Es ermöglicht den Kundinnen und Kunden, sich ab einem Einkaufswert von 10 Euro an der Kasse Bargeld bis zu einem Betrag von 200 Euro auszahlen zu lassen.</w:t>
      </w:r>
    </w:p>
    <w:p w14:paraId="5CA03518" w14:textId="77777777" w:rsidR="00101394" w:rsidRDefault="00DE5CB3" w:rsidP="00101394">
      <w:pPr>
        <w:pStyle w:val="Zusatzinformation-berschrift"/>
      </w:pPr>
      <w:sdt>
        <w:sdtPr>
          <w:id w:val="-1061561099"/>
          <w:placeholder>
            <w:docPart w:val="17ACBB9FC444436D9F6D36D3AD8032F3"/>
          </w:placeholder>
        </w:sdtPr>
        <w:sdtEndPr/>
        <w:sdtContent>
          <w:r w:rsidR="00101394">
            <w:t>Zusatzinformation – Edeka Südwest</w:t>
          </w:r>
        </w:sdtContent>
      </w:sdt>
    </w:p>
    <w:sdt>
      <w:sdtPr>
        <w:id w:val="-746034625"/>
        <w:placeholder>
          <w:docPart w:val="36B61F8C991D448288E7A6671685488A"/>
        </w:placeholder>
      </w:sdtPr>
      <w:sdtEndPr/>
      <w:sdtContent>
        <w:p w14:paraId="0921B0A4"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6C822BAA" w14:textId="77777777" w:rsidR="00101394" w:rsidRDefault="00101394" w:rsidP="00101394">
      <w:pPr>
        <w:pStyle w:val="Zusatzinformation-berschrift"/>
      </w:pPr>
    </w:p>
    <w:p w14:paraId="58D1F96A"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D1B2" w14:textId="77777777" w:rsidR="00962A32" w:rsidRDefault="00962A32" w:rsidP="000B64B7">
      <w:r>
        <w:separator/>
      </w:r>
    </w:p>
  </w:endnote>
  <w:endnote w:type="continuationSeparator" w:id="0">
    <w:p w14:paraId="30E22FDD" w14:textId="77777777" w:rsidR="00962A32" w:rsidRDefault="00962A3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3647F3C3602A43EC9593B72FD6F1A45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647F3C3602A43EC9593B72FD6F1A455"/>
            </w:placeholder>
          </w:sdtPr>
          <w:sdtEndPr>
            <w:rPr>
              <w:b/>
              <w:bCs/>
              <w:color w:val="1D1D1B" w:themeColor="text2"/>
              <w:sz w:val="18"/>
              <w:szCs w:val="18"/>
            </w:rPr>
          </w:sdtEndPr>
          <w:sdtContent>
            <w:tr w:rsidR="00BE785A" w14:paraId="311DAE74" w14:textId="77777777" w:rsidTr="00503BFF">
              <w:trPr>
                <w:trHeight w:hRule="exact" w:val="227"/>
              </w:trPr>
              <w:tc>
                <w:tcPr>
                  <w:tcW w:w="9071" w:type="dxa"/>
                </w:tcPr>
                <w:p w14:paraId="4BFFD86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647F3C3602A43EC9593B72FD6F1A455"/>
            </w:placeholder>
          </w:sdtPr>
          <w:sdtEndPr/>
          <w:sdtContent>
            <w:sdt>
              <w:sdtPr>
                <w:id w:val="-79604635"/>
                <w:lock w:val="sdtContentLocked"/>
                <w:placeholder>
                  <w:docPart w:val="344F93E356D5441588D753AA70E8D70D"/>
                </w:placeholder>
              </w:sdtPr>
              <w:sdtEndPr/>
              <w:sdtContent>
                <w:tr w:rsidR="00503BFF" w14:paraId="2AA5DA1F" w14:textId="77777777" w:rsidTr="00B31928">
                  <w:trPr>
                    <w:trHeight w:hRule="exact" w:val="1361"/>
                  </w:trPr>
                  <w:tc>
                    <w:tcPr>
                      <w:tcW w:w="9071" w:type="dxa"/>
                    </w:tcPr>
                    <w:p w14:paraId="5ABA531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9133123" w14:textId="77777777" w:rsidR="00B31928" w:rsidRDefault="00B31928" w:rsidP="00B31928">
                      <w:pPr>
                        <w:pStyle w:val="Fuzeilentext"/>
                      </w:pPr>
                      <w:r>
                        <w:t>Edekastraße 1 • 77656 Offenburg</w:t>
                      </w:r>
                    </w:p>
                    <w:p w14:paraId="3050EEFF" w14:textId="77777777" w:rsidR="00B31928" w:rsidRDefault="00B31928" w:rsidP="00B31928">
                      <w:pPr>
                        <w:pStyle w:val="Fuzeilentext"/>
                      </w:pPr>
                      <w:r>
                        <w:t>Telefon: 0781 502-661</w:t>
                      </w:r>
                      <w:r w:rsidR="00C600CE">
                        <w:t>0</w:t>
                      </w:r>
                      <w:r>
                        <w:t xml:space="preserve"> • Fax: 0781 502-6180</w:t>
                      </w:r>
                    </w:p>
                    <w:p w14:paraId="2BED79F7" w14:textId="77777777" w:rsidR="00B31928" w:rsidRDefault="00B31928" w:rsidP="00B31928">
                      <w:pPr>
                        <w:pStyle w:val="Fuzeilentext"/>
                      </w:pPr>
                      <w:r>
                        <w:t xml:space="preserve">E-Mail: presse@edeka-suedwest.de </w:t>
                      </w:r>
                    </w:p>
                    <w:p w14:paraId="506CBD97" w14:textId="77777777" w:rsidR="00B31928" w:rsidRDefault="00B31928" w:rsidP="00B31928">
                      <w:pPr>
                        <w:pStyle w:val="Fuzeilentext"/>
                      </w:pPr>
                      <w:r>
                        <w:t>https://verbund.edeka/südwest • www.edeka.de/suedwest</w:t>
                      </w:r>
                    </w:p>
                    <w:p w14:paraId="76B220EB" w14:textId="77777777" w:rsidR="00503BFF" w:rsidRPr="00B31928" w:rsidRDefault="00B31928" w:rsidP="00B31928">
                      <w:pPr>
                        <w:pStyle w:val="Fuzeilentext"/>
                      </w:pPr>
                      <w:r>
                        <w:t>www.xing.com/company/edekasuedwest • www.linkedin.com/company/edekasuedwest</w:t>
                      </w:r>
                    </w:p>
                  </w:tc>
                </w:tr>
              </w:sdtContent>
            </w:sdt>
          </w:sdtContent>
        </w:sdt>
      </w:tbl>
      <w:p w14:paraId="37ADAFC1"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3FE5D76" wp14:editId="205436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98FF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9B34DC2" wp14:editId="4EBAF10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CFF6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5D521" w14:textId="77777777" w:rsidR="00962A32" w:rsidRDefault="00962A32" w:rsidP="000B64B7">
      <w:r>
        <w:separator/>
      </w:r>
    </w:p>
  </w:footnote>
  <w:footnote w:type="continuationSeparator" w:id="0">
    <w:p w14:paraId="394A4612" w14:textId="77777777" w:rsidR="00962A32" w:rsidRDefault="00962A3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33"/>
    <w:rsid w:val="00007E0A"/>
    <w:rsid w:val="00011366"/>
    <w:rsid w:val="000314BC"/>
    <w:rsid w:val="0003575C"/>
    <w:rsid w:val="000401C5"/>
    <w:rsid w:val="00061F34"/>
    <w:rsid w:val="000731B9"/>
    <w:rsid w:val="0007721D"/>
    <w:rsid w:val="000B64B7"/>
    <w:rsid w:val="00101394"/>
    <w:rsid w:val="00154F99"/>
    <w:rsid w:val="001762B1"/>
    <w:rsid w:val="001A7E1B"/>
    <w:rsid w:val="001D4BAC"/>
    <w:rsid w:val="001D61AF"/>
    <w:rsid w:val="001E47DB"/>
    <w:rsid w:val="00203058"/>
    <w:rsid w:val="00203E84"/>
    <w:rsid w:val="002127BF"/>
    <w:rsid w:val="00233953"/>
    <w:rsid w:val="002601D7"/>
    <w:rsid w:val="002B1C64"/>
    <w:rsid w:val="00364984"/>
    <w:rsid w:val="00385187"/>
    <w:rsid w:val="003D421D"/>
    <w:rsid w:val="004010CB"/>
    <w:rsid w:val="0043781B"/>
    <w:rsid w:val="00456265"/>
    <w:rsid w:val="00465EE8"/>
    <w:rsid w:val="004678D6"/>
    <w:rsid w:val="00474F05"/>
    <w:rsid w:val="004A487F"/>
    <w:rsid w:val="004B28AC"/>
    <w:rsid w:val="00503BFF"/>
    <w:rsid w:val="0051636A"/>
    <w:rsid w:val="00541AB1"/>
    <w:rsid w:val="005526ED"/>
    <w:rsid w:val="005528EB"/>
    <w:rsid w:val="005B7A36"/>
    <w:rsid w:val="005C27B7"/>
    <w:rsid w:val="005C708D"/>
    <w:rsid w:val="005E4041"/>
    <w:rsid w:val="00606C95"/>
    <w:rsid w:val="00655B4E"/>
    <w:rsid w:val="006845CE"/>
    <w:rsid w:val="006963C2"/>
    <w:rsid w:val="006D08E3"/>
    <w:rsid w:val="006F118C"/>
    <w:rsid w:val="006F2167"/>
    <w:rsid w:val="00707356"/>
    <w:rsid w:val="00710444"/>
    <w:rsid w:val="00740C33"/>
    <w:rsid w:val="00752FB9"/>
    <w:rsid w:val="00765C93"/>
    <w:rsid w:val="007804CC"/>
    <w:rsid w:val="00782654"/>
    <w:rsid w:val="00797DFD"/>
    <w:rsid w:val="007A5FAE"/>
    <w:rsid w:val="007E0322"/>
    <w:rsid w:val="00801CDA"/>
    <w:rsid w:val="00840C91"/>
    <w:rsid w:val="00841822"/>
    <w:rsid w:val="0085383C"/>
    <w:rsid w:val="00865A58"/>
    <w:rsid w:val="00880966"/>
    <w:rsid w:val="008C2F79"/>
    <w:rsid w:val="008E284B"/>
    <w:rsid w:val="00903E04"/>
    <w:rsid w:val="00911B5C"/>
    <w:rsid w:val="00945335"/>
    <w:rsid w:val="009479C9"/>
    <w:rsid w:val="00962A32"/>
    <w:rsid w:val="009731F1"/>
    <w:rsid w:val="00973546"/>
    <w:rsid w:val="00980227"/>
    <w:rsid w:val="009B3C9B"/>
    <w:rsid w:val="009B5072"/>
    <w:rsid w:val="009D76BD"/>
    <w:rsid w:val="009E6301"/>
    <w:rsid w:val="00A14E43"/>
    <w:rsid w:val="00A534E9"/>
    <w:rsid w:val="00A55B78"/>
    <w:rsid w:val="00A60A7F"/>
    <w:rsid w:val="00AB42BD"/>
    <w:rsid w:val="00AE4D51"/>
    <w:rsid w:val="00B0619B"/>
    <w:rsid w:val="00B07C30"/>
    <w:rsid w:val="00B31928"/>
    <w:rsid w:val="00B44DE9"/>
    <w:rsid w:val="00B724B4"/>
    <w:rsid w:val="00B8553A"/>
    <w:rsid w:val="00BD2F2F"/>
    <w:rsid w:val="00BD7929"/>
    <w:rsid w:val="00BE785A"/>
    <w:rsid w:val="00BF33AE"/>
    <w:rsid w:val="00C32FD7"/>
    <w:rsid w:val="00C44B3E"/>
    <w:rsid w:val="00C569AA"/>
    <w:rsid w:val="00C600CE"/>
    <w:rsid w:val="00C76D49"/>
    <w:rsid w:val="00D161B0"/>
    <w:rsid w:val="00D16B68"/>
    <w:rsid w:val="00D33653"/>
    <w:rsid w:val="00D748A3"/>
    <w:rsid w:val="00D85FA9"/>
    <w:rsid w:val="00DA36FD"/>
    <w:rsid w:val="00DB0ADC"/>
    <w:rsid w:val="00DC3D83"/>
    <w:rsid w:val="00DE5CB3"/>
    <w:rsid w:val="00E01A77"/>
    <w:rsid w:val="00E100C9"/>
    <w:rsid w:val="00E30C1E"/>
    <w:rsid w:val="00E652FF"/>
    <w:rsid w:val="00E87EB6"/>
    <w:rsid w:val="00E97299"/>
    <w:rsid w:val="00EB51D9"/>
    <w:rsid w:val="00EF5A4E"/>
    <w:rsid w:val="00EF79AA"/>
    <w:rsid w:val="00F40039"/>
    <w:rsid w:val="00F40112"/>
    <w:rsid w:val="00F46091"/>
    <w:rsid w:val="00F83F9E"/>
    <w:rsid w:val="00F9649D"/>
    <w:rsid w:val="00FA5E38"/>
    <w:rsid w:val="00FB3D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ED6B"/>
  <w15:chartTrackingRefBased/>
  <w15:docId w15:val="{31FC62FA-F04B-41B5-92A1-DF0F9A54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47F3C3602A43EC9593B72FD6F1A455"/>
        <w:category>
          <w:name w:val="Allgemein"/>
          <w:gallery w:val="placeholder"/>
        </w:category>
        <w:types>
          <w:type w:val="bbPlcHdr"/>
        </w:types>
        <w:behaviors>
          <w:behavior w:val="content"/>
        </w:behaviors>
        <w:guid w:val="{E17B6716-882C-416A-9003-A3133FFA7CBF}"/>
      </w:docPartPr>
      <w:docPartBody>
        <w:p w:rsidR="0059755D" w:rsidRDefault="0059755D">
          <w:pPr>
            <w:pStyle w:val="3647F3C3602A43EC9593B72FD6F1A455"/>
          </w:pPr>
          <w:r w:rsidRPr="00523F70">
            <w:rPr>
              <w:rStyle w:val="Platzhaltertext"/>
            </w:rPr>
            <w:t>Klicken oder tippen Sie hier, um Text einzugeben.</w:t>
          </w:r>
        </w:p>
      </w:docPartBody>
    </w:docPart>
    <w:docPart>
      <w:docPartPr>
        <w:name w:val="F7796A1B20344B9DB1F8642634AA6C64"/>
        <w:category>
          <w:name w:val="Allgemein"/>
          <w:gallery w:val="placeholder"/>
        </w:category>
        <w:types>
          <w:type w:val="bbPlcHdr"/>
        </w:types>
        <w:behaviors>
          <w:behavior w:val="content"/>
        </w:behaviors>
        <w:guid w:val="{C4D69BEA-01B5-4ED2-9060-27546D1EC108}"/>
      </w:docPartPr>
      <w:docPartBody>
        <w:p w:rsidR="0059755D" w:rsidRDefault="0059755D">
          <w:pPr>
            <w:pStyle w:val="F7796A1B20344B9DB1F8642634AA6C64"/>
          </w:pPr>
          <w:r>
            <w:rPr>
              <w:rStyle w:val="Platzhaltertext"/>
            </w:rPr>
            <w:t>titel</w:t>
          </w:r>
        </w:p>
      </w:docPartBody>
    </w:docPart>
    <w:docPart>
      <w:docPartPr>
        <w:name w:val="344F93E356D5441588D753AA70E8D70D"/>
        <w:category>
          <w:name w:val="Allgemein"/>
          <w:gallery w:val="placeholder"/>
        </w:category>
        <w:types>
          <w:type w:val="bbPlcHdr"/>
        </w:types>
        <w:behaviors>
          <w:behavior w:val="content"/>
        </w:behaviors>
        <w:guid w:val="{7F3CE481-2CE4-4664-870F-23FADB887A8C}"/>
      </w:docPartPr>
      <w:docPartBody>
        <w:p w:rsidR="0059755D" w:rsidRDefault="0059755D">
          <w:pPr>
            <w:pStyle w:val="344F93E356D5441588D753AA70E8D70D"/>
          </w:pPr>
          <w:r>
            <w:rPr>
              <w:rStyle w:val="Platzhaltertext"/>
            </w:rPr>
            <w:t>Headline</w:t>
          </w:r>
        </w:p>
      </w:docPartBody>
    </w:docPart>
    <w:docPart>
      <w:docPartPr>
        <w:name w:val="ADD70B51424D407C9288F72B88A577A4"/>
        <w:category>
          <w:name w:val="Allgemein"/>
          <w:gallery w:val="placeholder"/>
        </w:category>
        <w:types>
          <w:type w:val="bbPlcHdr"/>
        </w:types>
        <w:behaviors>
          <w:behavior w:val="content"/>
        </w:behaviors>
        <w:guid w:val="{097E6D24-EFE5-49BF-8E75-DED0C7E6971B}"/>
      </w:docPartPr>
      <w:docPartBody>
        <w:p w:rsidR="0059755D" w:rsidRDefault="0059755D">
          <w:pPr>
            <w:pStyle w:val="ADD70B51424D407C9288F72B88A577A4"/>
          </w:pPr>
          <w:r>
            <w:rPr>
              <w:rStyle w:val="Platzhaltertext"/>
              <w:lang w:val="en-US"/>
            </w:rPr>
            <w:t>Subline</w:t>
          </w:r>
        </w:p>
      </w:docPartBody>
    </w:docPart>
    <w:docPart>
      <w:docPartPr>
        <w:name w:val="2425B57024014CFF9BD224391EA829BA"/>
        <w:category>
          <w:name w:val="Allgemein"/>
          <w:gallery w:val="placeholder"/>
        </w:category>
        <w:types>
          <w:type w:val="bbPlcHdr"/>
        </w:types>
        <w:behaviors>
          <w:behavior w:val="content"/>
        </w:behaviors>
        <w:guid w:val="{738E75DF-C152-4016-8D60-9275F1F2DC11}"/>
      </w:docPartPr>
      <w:docPartBody>
        <w:p w:rsidR="0059755D" w:rsidRDefault="0059755D">
          <w:pPr>
            <w:pStyle w:val="2425B57024014CFF9BD224391EA829BA"/>
          </w:pPr>
          <w:r>
            <w:rPr>
              <w:rStyle w:val="Platzhaltertext"/>
            </w:rPr>
            <w:t>Ort</w:t>
          </w:r>
        </w:p>
      </w:docPartBody>
    </w:docPart>
    <w:docPart>
      <w:docPartPr>
        <w:name w:val="D6654401B871486386D8EFFF7ED9BB9F"/>
        <w:category>
          <w:name w:val="Allgemein"/>
          <w:gallery w:val="placeholder"/>
        </w:category>
        <w:types>
          <w:type w:val="bbPlcHdr"/>
        </w:types>
        <w:behaviors>
          <w:behavior w:val="content"/>
        </w:behaviors>
        <w:guid w:val="{380A392D-F9B4-4841-A3CF-B5B16CE5F9F2}"/>
      </w:docPartPr>
      <w:docPartBody>
        <w:p w:rsidR="0059755D" w:rsidRDefault="0059755D">
          <w:pPr>
            <w:pStyle w:val="D6654401B871486386D8EFFF7ED9BB9F"/>
          </w:pPr>
          <w:r w:rsidRPr="007C076F">
            <w:rPr>
              <w:rStyle w:val="Platzhaltertext"/>
            </w:rPr>
            <w:t>Datum</w:t>
          </w:r>
        </w:p>
      </w:docPartBody>
    </w:docPart>
    <w:docPart>
      <w:docPartPr>
        <w:name w:val="17ACBB9FC444436D9F6D36D3AD8032F3"/>
        <w:category>
          <w:name w:val="Allgemein"/>
          <w:gallery w:val="placeholder"/>
        </w:category>
        <w:types>
          <w:type w:val="bbPlcHdr"/>
        </w:types>
        <w:behaviors>
          <w:behavior w:val="content"/>
        </w:behaviors>
        <w:guid w:val="{273BEAAB-C26E-4BA8-BC6D-BF54C82E4919}"/>
      </w:docPartPr>
      <w:docPartBody>
        <w:p w:rsidR="0059755D" w:rsidRDefault="0059755D">
          <w:pPr>
            <w:pStyle w:val="17ACBB9FC444436D9F6D36D3AD8032F3"/>
          </w:pPr>
          <w:r>
            <w:rPr>
              <w:rStyle w:val="Platzhaltertext"/>
            </w:rPr>
            <w:t>Zusatzinformation-Überschrift</w:t>
          </w:r>
        </w:p>
      </w:docPartBody>
    </w:docPart>
    <w:docPart>
      <w:docPartPr>
        <w:name w:val="36B61F8C991D448288E7A6671685488A"/>
        <w:category>
          <w:name w:val="Allgemein"/>
          <w:gallery w:val="placeholder"/>
        </w:category>
        <w:types>
          <w:type w:val="bbPlcHdr"/>
        </w:types>
        <w:behaviors>
          <w:behavior w:val="content"/>
        </w:behaviors>
        <w:guid w:val="{6087C0AD-A90E-47AC-9000-665ECDBD847D}"/>
      </w:docPartPr>
      <w:docPartBody>
        <w:p w:rsidR="0059755D" w:rsidRDefault="0059755D">
          <w:pPr>
            <w:pStyle w:val="36B61F8C991D448288E7A6671685488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5D"/>
    <w:rsid w:val="0059755D"/>
    <w:rsid w:val="007804CC"/>
    <w:rsid w:val="00945335"/>
    <w:rsid w:val="00C32FD7"/>
    <w:rsid w:val="00F605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647F3C3602A43EC9593B72FD6F1A455">
    <w:name w:val="3647F3C3602A43EC9593B72FD6F1A455"/>
  </w:style>
  <w:style w:type="paragraph" w:customStyle="1" w:styleId="F7796A1B20344B9DB1F8642634AA6C64">
    <w:name w:val="F7796A1B20344B9DB1F8642634AA6C64"/>
  </w:style>
  <w:style w:type="paragraph" w:customStyle="1" w:styleId="344F93E356D5441588D753AA70E8D70D">
    <w:name w:val="344F93E356D5441588D753AA70E8D70D"/>
  </w:style>
  <w:style w:type="paragraph" w:customStyle="1" w:styleId="ADD70B51424D407C9288F72B88A577A4">
    <w:name w:val="ADD70B51424D407C9288F72B88A577A4"/>
  </w:style>
  <w:style w:type="paragraph" w:customStyle="1" w:styleId="2425B57024014CFF9BD224391EA829BA">
    <w:name w:val="2425B57024014CFF9BD224391EA829BA"/>
  </w:style>
  <w:style w:type="paragraph" w:customStyle="1" w:styleId="D6654401B871486386D8EFFF7ED9BB9F">
    <w:name w:val="D6654401B871486386D8EFFF7ED9BB9F"/>
  </w:style>
  <w:style w:type="paragraph" w:customStyle="1" w:styleId="17ACBB9FC444436D9F6D36D3AD8032F3">
    <w:name w:val="17ACBB9FC444436D9F6D36D3AD8032F3"/>
  </w:style>
  <w:style w:type="paragraph" w:customStyle="1" w:styleId="36B61F8C991D448288E7A6671685488A">
    <w:name w:val="36B61F8C991D448288E7A66716854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3</Pages>
  <Words>713</Words>
  <Characters>4497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cp:lastPrinted>2025-07-24T10:29:00Z</cp:lastPrinted>
  <dcterms:created xsi:type="dcterms:W3CDTF">2025-07-25T08:35:00Z</dcterms:created>
  <dcterms:modified xsi:type="dcterms:W3CDTF">2025-07-25T08:35:00Z</dcterms:modified>
</cp:coreProperties>
</file>