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2557B4AD70C44C9FB4BF4795957CBEBC"/>
          </w:placeholder>
        </w:sdtPr>
        <w:sdtEndPr/>
        <w:sdtContent>
          <w:tr w:rsidR="00465EE8" w:rsidRPr="00465EE8" w14:paraId="49D98B08" w14:textId="77777777" w:rsidTr="00465EE8">
            <w:trPr>
              <w:trHeight w:val="1474"/>
            </w:trPr>
            <w:tc>
              <w:tcPr>
                <w:tcW w:w="7938" w:type="dxa"/>
              </w:tcPr>
              <w:p w14:paraId="3737DAA5" w14:textId="77777777" w:rsidR="00465EE8" w:rsidRPr="00465EE8" w:rsidRDefault="00465EE8" w:rsidP="00465EE8">
                <w:pPr>
                  <w:spacing w:line="240" w:lineRule="auto"/>
                </w:pPr>
              </w:p>
            </w:tc>
            <w:tc>
              <w:tcPr>
                <w:tcW w:w="1132" w:type="dxa"/>
              </w:tcPr>
              <w:p w14:paraId="74CBCF38" w14:textId="77777777" w:rsidR="00465EE8" w:rsidRPr="00465EE8" w:rsidRDefault="00465EE8" w:rsidP="00465EE8">
                <w:pPr>
                  <w:spacing w:line="240" w:lineRule="auto"/>
                  <w:jc w:val="right"/>
                </w:pPr>
                <w:r w:rsidRPr="00465EE8">
                  <w:rPr>
                    <w:noProof/>
                  </w:rPr>
                  <w:drawing>
                    <wp:inline distT="0" distB="0" distL="0" distR="0" wp14:anchorId="3448BE2D" wp14:editId="65B49B30">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2557B4AD70C44C9FB4BF4795957CBEBC"/>
          </w:placeholder>
        </w:sdtPr>
        <w:sdtEndPr/>
        <w:sdtContent>
          <w:tr w:rsidR="00BF33AE" w14:paraId="5413D20E" w14:textId="77777777" w:rsidTr="00EF5A4E">
            <w:trPr>
              <w:trHeight w:hRule="exact" w:val="680"/>
            </w:trPr>
            <w:sdt>
              <w:sdtPr>
                <w:id w:val="-562105604"/>
                <w:lock w:val="sdtContentLocked"/>
                <w:placeholder>
                  <w:docPart w:val="1D26F0116997485F84C4112A9EB0FA69"/>
                </w:placeholder>
              </w:sdtPr>
              <w:sdtEndPr/>
              <w:sdtContent>
                <w:tc>
                  <w:tcPr>
                    <w:tcW w:w="9071" w:type="dxa"/>
                  </w:tcPr>
                  <w:p w14:paraId="39B79D21"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2557B4AD70C44C9FB4BF4795957CBEBC"/>
          </w:placeholder>
        </w:sdtPr>
        <w:sdtEndPr/>
        <w:sdtContent>
          <w:tr w:rsidR="00973546" w:rsidRPr="00840C91" w14:paraId="7B85DD5E" w14:textId="77777777" w:rsidTr="00AB42BD">
            <w:trPr>
              <w:trHeight w:hRule="exact" w:val="567"/>
            </w:trPr>
            <w:sdt>
              <w:sdtPr>
                <w:id w:val="42179897"/>
                <w:lock w:val="sdtLocked"/>
                <w:placeholder>
                  <w:docPart w:val="0D6CA1D375D043C5A7619A1279C12056"/>
                </w:placeholder>
              </w:sdtPr>
              <w:sdtEndPr/>
              <w:sdtContent>
                <w:tc>
                  <w:tcPr>
                    <w:tcW w:w="9071" w:type="dxa"/>
                  </w:tcPr>
                  <w:p w14:paraId="176E3F7A" w14:textId="5A5A10E5" w:rsidR="00973546" w:rsidRPr="00435EAC" w:rsidRDefault="00A14F1A" w:rsidP="00465EE8">
                    <w:pPr>
                      <w:pStyle w:val="Headline"/>
                    </w:pPr>
                    <w:r>
                      <w:t>Glücklicher Gewinner eines Cabriolets</w:t>
                    </w:r>
                  </w:p>
                </w:tc>
              </w:sdtContent>
            </w:sdt>
          </w:tr>
        </w:sdtContent>
      </w:sdt>
    </w:tbl>
    <w:sdt>
      <w:sdtPr>
        <w:id w:val="-860516056"/>
        <w:placeholder>
          <w:docPart w:val="20DD84153A274180B1CA74B8890F44F7"/>
        </w:placeholder>
      </w:sdtPr>
      <w:sdtEndPr/>
      <w:sdtContent>
        <w:p w14:paraId="598A6C3D" w14:textId="212EE805" w:rsidR="00011366" w:rsidRPr="00435EAC" w:rsidRDefault="00A14F1A" w:rsidP="00AB42BD">
          <w:pPr>
            <w:pStyle w:val="Subline"/>
            <w:spacing w:after="360"/>
          </w:pPr>
          <w:r>
            <w:t>Hauptpreis eines bundesweiten Gewinnspiels geht an Kunden von Edeka Georg in Oberursel-Weisskirchen</w:t>
          </w:r>
        </w:p>
      </w:sdtContent>
    </w:sdt>
    <w:p w14:paraId="4956E19A" w14:textId="7EBF3202" w:rsidR="004678D6" w:rsidRPr="00BD7929" w:rsidRDefault="00376DD0" w:rsidP="00BD7929">
      <w:pPr>
        <w:pStyle w:val="Intro-Text"/>
      </w:pPr>
      <w:sdt>
        <w:sdtPr>
          <w:id w:val="1521048624"/>
          <w:placeholder>
            <w:docPart w:val="BAB41BE1818B4B80977283162F9F3081"/>
          </w:placeholder>
        </w:sdtPr>
        <w:sdtEndPr/>
        <w:sdtContent>
          <w:r w:rsidR="008A6E02">
            <w:t>Oberursel-Weisskirchen</w:t>
          </w:r>
        </w:sdtContent>
      </w:sdt>
      <w:r w:rsidR="00BD7929">
        <w:t>/</w:t>
      </w:r>
      <w:sdt>
        <w:sdtPr>
          <w:id w:val="765271979"/>
          <w:placeholder>
            <w:docPart w:val="7B09F6CE851A4F719A4A190F0728EE95"/>
          </w:placeholder>
          <w:date w:fullDate="2025-08-13T00:00:00Z">
            <w:dateFormat w:val="dd.MM.yyyy"/>
            <w:lid w:val="de-DE"/>
            <w:storeMappedDataAs w:val="dateTime"/>
            <w:calendar w:val="gregorian"/>
          </w:date>
        </w:sdtPr>
        <w:sdtEndPr/>
        <w:sdtContent>
          <w:r>
            <w:t>13.08.2025</w:t>
          </w:r>
        </w:sdtContent>
      </w:sdt>
      <w:r w:rsidR="00BD7929">
        <w:t xml:space="preserve"> - </w:t>
      </w:r>
      <w:r w:rsidR="008A6E02" w:rsidRPr="008A6E02">
        <w:t>Über ein nagelneue</w:t>
      </w:r>
      <w:r w:rsidR="008A6E02">
        <w:t>s Mercedes Cabrio</w:t>
      </w:r>
      <w:r w:rsidR="00A14F1A">
        <w:t>let</w:t>
      </w:r>
      <w:r w:rsidR="008A6E02">
        <w:t xml:space="preserve"> </w:t>
      </w:r>
      <w:r w:rsidR="008A6E02" w:rsidRPr="008A6E02">
        <w:t xml:space="preserve">freut sich </w:t>
      </w:r>
      <w:r w:rsidR="005D4BE8">
        <w:t>Jürgen H. aus Frankfurt</w:t>
      </w:r>
      <w:r w:rsidR="008A6E02" w:rsidRPr="008A6E02">
        <w:t xml:space="preserve">. </w:t>
      </w:r>
      <w:r w:rsidR="00A14F1A">
        <w:t xml:space="preserve">Der Kunde von Edeka Georg in Oberursel-Weisskirchen hat </w:t>
      </w:r>
      <w:r w:rsidR="008A6E02" w:rsidRPr="008A6E02">
        <w:t xml:space="preserve">an einem </w:t>
      </w:r>
      <w:r w:rsidR="00A14F1A">
        <w:t xml:space="preserve">bundesweiten </w:t>
      </w:r>
      <w:r w:rsidR="008A6E02" w:rsidRPr="008A6E02">
        <w:t xml:space="preserve">Gewinnspiel von Ferrero und Edeka teilgenommen, welches </w:t>
      </w:r>
      <w:r w:rsidR="005D4BE8">
        <w:t>kürzlich</w:t>
      </w:r>
      <w:r w:rsidR="008A6E02" w:rsidRPr="008A6E02">
        <w:t xml:space="preserve"> im Edeka-Einkaufsjournal „Mein Genuss“ ausgeschrieben war</w:t>
      </w:r>
      <w:r w:rsidR="00A14F1A">
        <w:t>, und wurde als Gewinner des Hauptpreises gezogen.</w:t>
      </w:r>
    </w:p>
    <w:p w14:paraId="2519B520" w14:textId="54C90ACB" w:rsidR="00EF79AA" w:rsidRDefault="00A14F1A" w:rsidP="005C5D91">
      <w:pPr>
        <w:pStyle w:val="Flietext"/>
      </w:pPr>
      <w:r>
        <w:t xml:space="preserve">Am Dienstag, 12. August 2025, wurde das Auto </w:t>
      </w:r>
      <w:r w:rsidR="005C5D91">
        <w:t xml:space="preserve">samt Schlüssel und Fahrzeugpapieren </w:t>
      </w:r>
      <w:r>
        <w:t xml:space="preserve">dem glücklichen Gewinner und neuen Besitzer vor dem Markt in Weisskirchen überreicht. </w:t>
      </w:r>
      <w:r w:rsidR="008A6E02">
        <w:t>Edeka-</w:t>
      </w:r>
      <w:r w:rsidR="005D4BE8">
        <w:t xml:space="preserve">Kaufmann </w:t>
      </w:r>
      <w:r w:rsidR="009C3A50">
        <w:t xml:space="preserve">Uwe </w:t>
      </w:r>
      <w:r w:rsidR="005D4BE8">
        <w:t>Georg</w:t>
      </w:r>
      <w:r w:rsidR="008A6E02">
        <w:t xml:space="preserve"> und </w:t>
      </w:r>
      <w:r w:rsidR="005A48A0">
        <w:t>Heiko Mayer</w:t>
      </w:r>
      <w:r w:rsidR="008A6E02">
        <w:t xml:space="preserve"> von Ferrero gratulierten dem Kunden persönlich</w:t>
      </w:r>
      <w:r>
        <w:t xml:space="preserve">. </w:t>
      </w:r>
      <w:r w:rsidR="008A6E02">
        <w:t xml:space="preserve">„Wir freuen uns sehr, dass der Hauptgewinn an einen Kunden unseres Marktes </w:t>
      </w:r>
      <w:proofErr w:type="gramStart"/>
      <w:r w:rsidR="008A6E02">
        <w:t>geht</w:t>
      </w:r>
      <w:proofErr w:type="gramEnd"/>
      <w:r w:rsidR="008A6E02">
        <w:t xml:space="preserve"> und wünschen </w:t>
      </w:r>
      <w:r w:rsidR="005D4BE8">
        <w:t>ihm</w:t>
      </w:r>
      <w:r w:rsidR="008A6E02">
        <w:t xml:space="preserve"> alles Gute sowie erlebnisreiche, sichere Fahrten“, sagte </w:t>
      </w:r>
      <w:r w:rsidR="009C3A50">
        <w:t>der Kaufmann</w:t>
      </w:r>
      <w:r w:rsidR="008A6E02">
        <w:t xml:space="preserve"> bei der </w:t>
      </w:r>
      <w:r w:rsidR="005C5D91">
        <w:t>Überreichung</w:t>
      </w:r>
      <w:r w:rsidR="008A6E02">
        <w:t>.</w:t>
      </w:r>
      <w:r w:rsidR="005C5D91">
        <w:t xml:space="preserve"> Bei dem Gewinnspiel wurden zahlreiche weitere Preise verlost, darunter Reisen und Edeka-Einkaufsgutscheine.</w:t>
      </w:r>
    </w:p>
    <w:p w14:paraId="6EB4BD58" w14:textId="77777777" w:rsidR="001C740D" w:rsidRDefault="001C740D" w:rsidP="005C5D91">
      <w:pPr>
        <w:pStyle w:val="Flietext"/>
      </w:pPr>
    </w:p>
    <w:p w14:paraId="3353B3BD" w14:textId="3CC4B7B6" w:rsidR="001C740D" w:rsidRDefault="001C740D" w:rsidP="005C5D91">
      <w:pPr>
        <w:pStyle w:val="Flietext"/>
      </w:pPr>
      <w:r>
        <w:t xml:space="preserve">Bildunterschrift: Der glückliche Gewinner Jürgen H. und seine Frau Irmgard H. aus Frankfurt nehmen die Autoschlüssel von Edeka-Kaufmann Uwe Georg und </w:t>
      </w:r>
      <w:r w:rsidR="005A48A0">
        <w:t>Heiko Mayer</w:t>
      </w:r>
      <w:r>
        <w:t xml:space="preserve"> von Ferrero entgegen. Foto: Detlef Möbius</w:t>
      </w:r>
    </w:p>
    <w:p w14:paraId="664660D8" w14:textId="77777777" w:rsidR="00101394" w:rsidRDefault="00376DD0" w:rsidP="00101394">
      <w:pPr>
        <w:pStyle w:val="Zusatzinformation-berschrift"/>
      </w:pPr>
      <w:sdt>
        <w:sdtPr>
          <w:id w:val="-1061561099"/>
          <w:placeholder>
            <w:docPart w:val="0AAE3436D76C464C8B749FEB4C6C4ABE"/>
          </w:placeholder>
        </w:sdtPr>
        <w:sdtEndPr/>
        <w:sdtContent>
          <w:r w:rsidR="00101394">
            <w:t>Zusatzinformation – Edeka Südwest</w:t>
          </w:r>
        </w:sdtContent>
      </w:sdt>
    </w:p>
    <w:sdt>
      <w:sdtPr>
        <w:id w:val="-746034625"/>
        <w:placeholder>
          <w:docPart w:val="4E5E29F9867F45B5AD681C7CC684DE59"/>
        </w:placeholder>
      </w:sdtPr>
      <w:sdtEndPr/>
      <w:sdtContent>
        <w:p w14:paraId="34FE1E9A"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w:t>
          </w:r>
          <w:r w:rsidRPr="00676FE3">
            <w:lastRenderedPageBreak/>
            <w:t xml:space="preserve">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3E8D583" w14:textId="77777777" w:rsidR="00101394" w:rsidRDefault="00101394" w:rsidP="00101394">
      <w:pPr>
        <w:pStyle w:val="Zusatzinformation-berschrift"/>
      </w:pPr>
    </w:p>
    <w:p w14:paraId="6653B4B7"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74C2" w14:textId="77777777" w:rsidR="00FF1FA2" w:rsidRDefault="00FF1FA2" w:rsidP="000B64B7">
      <w:r>
        <w:separator/>
      </w:r>
    </w:p>
  </w:endnote>
  <w:endnote w:type="continuationSeparator" w:id="0">
    <w:p w14:paraId="4A46D8B3" w14:textId="77777777" w:rsidR="00FF1FA2" w:rsidRDefault="00FF1FA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2557B4AD70C44C9FB4BF4795957CBEBC"/>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2557B4AD70C44C9FB4BF4795957CBEBC"/>
            </w:placeholder>
          </w:sdtPr>
          <w:sdtEndPr>
            <w:rPr>
              <w:b/>
              <w:bCs/>
              <w:color w:val="1D1D1B" w:themeColor="text2"/>
              <w:sz w:val="18"/>
              <w:szCs w:val="18"/>
            </w:rPr>
          </w:sdtEndPr>
          <w:sdtContent>
            <w:tr w:rsidR="00BE785A" w14:paraId="5977F57D" w14:textId="77777777" w:rsidTr="00503BFF">
              <w:trPr>
                <w:trHeight w:hRule="exact" w:val="227"/>
              </w:trPr>
              <w:tc>
                <w:tcPr>
                  <w:tcW w:w="9071" w:type="dxa"/>
                </w:tcPr>
                <w:p w14:paraId="225CB42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2557B4AD70C44C9FB4BF4795957CBEBC"/>
            </w:placeholder>
          </w:sdtPr>
          <w:sdtEndPr/>
          <w:sdtContent>
            <w:sdt>
              <w:sdtPr>
                <w:id w:val="-79604635"/>
                <w:lock w:val="sdtContentLocked"/>
                <w:placeholder>
                  <w:docPart w:val="0D6CA1D375D043C5A7619A1279C12056"/>
                </w:placeholder>
              </w:sdtPr>
              <w:sdtEndPr/>
              <w:sdtContent>
                <w:tr w:rsidR="00503BFF" w14:paraId="520170F1" w14:textId="77777777" w:rsidTr="00B31928">
                  <w:trPr>
                    <w:trHeight w:hRule="exact" w:val="1361"/>
                  </w:trPr>
                  <w:tc>
                    <w:tcPr>
                      <w:tcW w:w="9071" w:type="dxa"/>
                    </w:tcPr>
                    <w:p w14:paraId="6A119486"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F7BC9E6" w14:textId="77777777" w:rsidR="00B31928" w:rsidRDefault="00B31928" w:rsidP="00B31928">
                      <w:pPr>
                        <w:pStyle w:val="Fuzeilentext"/>
                      </w:pPr>
                      <w:r>
                        <w:t>Edekastraße 1 • 77656 Offenburg</w:t>
                      </w:r>
                    </w:p>
                    <w:p w14:paraId="0AFD41A4" w14:textId="77777777" w:rsidR="00B31928" w:rsidRDefault="00B31928" w:rsidP="00B31928">
                      <w:pPr>
                        <w:pStyle w:val="Fuzeilentext"/>
                      </w:pPr>
                      <w:r>
                        <w:t>Telefon: 0781 502-661</w:t>
                      </w:r>
                      <w:r w:rsidR="00C600CE">
                        <w:t>0</w:t>
                      </w:r>
                      <w:r>
                        <w:t xml:space="preserve"> • Fax: 0781 502-6180</w:t>
                      </w:r>
                    </w:p>
                    <w:p w14:paraId="30CBF630" w14:textId="77777777" w:rsidR="00B31928" w:rsidRDefault="00B31928" w:rsidP="00B31928">
                      <w:pPr>
                        <w:pStyle w:val="Fuzeilentext"/>
                      </w:pPr>
                      <w:r>
                        <w:t xml:space="preserve">E-Mail: presse@edeka-suedwest.de </w:t>
                      </w:r>
                    </w:p>
                    <w:p w14:paraId="1BB05F77" w14:textId="77777777" w:rsidR="00B31928" w:rsidRDefault="00B31928" w:rsidP="00B31928">
                      <w:pPr>
                        <w:pStyle w:val="Fuzeilentext"/>
                      </w:pPr>
                      <w:r>
                        <w:t>https://verbund.edeka/südwest • www.edeka.de/suedwest</w:t>
                      </w:r>
                    </w:p>
                    <w:p w14:paraId="584B0B68" w14:textId="77777777" w:rsidR="00503BFF" w:rsidRPr="00B31928" w:rsidRDefault="00B31928" w:rsidP="00B31928">
                      <w:pPr>
                        <w:pStyle w:val="Fuzeilentext"/>
                      </w:pPr>
                      <w:r>
                        <w:t>www.xing.com/company/edekasuedwest • www.linkedin.com/company/edekasuedwest</w:t>
                      </w:r>
                    </w:p>
                  </w:tc>
                </w:tr>
              </w:sdtContent>
            </w:sdt>
          </w:sdtContent>
        </w:sdt>
      </w:tbl>
      <w:p w14:paraId="1C56B76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DBABF1" wp14:editId="29603C4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2054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BF64AA2" wp14:editId="629A21E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83B0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A4EF" w14:textId="77777777" w:rsidR="00FF1FA2" w:rsidRDefault="00FF1FA2" w:rsidP="000B64B7">
      <w:r>
        <w:separator/>
      </w:r>
    </w:p>
  </w:footnote>
  <w:footnote w:type="continuationSeparator" w:id="0">
    <w:p w14:paraId="294D1D21" w14:textId="77777777" w:rsidR="00FF1FA2" w:rsidRDefault="00FF1FA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A2"/>
    <w:rsid w:val="00007E0A"/>
    <w:rsid w:val="00011366"/>
    <w:rsid w:val="000314BC"/>
    <w:rsid w:val="0003575C"/>
    <w:rsid w:val="00040178"/>
    <w:rsid w:val="000401C5"/>
    <w:rsid w:val="00061F34"/>
    <w:rsid w:val="000731B9"/>
    <w:rsid w:val="0007721D"/>
    <w:rsid w:val="000A3B76"/>
    <w:rsid w:val="000B64B7"/>
    <w:rsid w:val="00101394"/>
    <w:rsid w:val="00154F99"/>
    <w:rsid w:val="001762B1"/>
    <w:rsid w:val="001A7E1B"/>
    <w:rsid w:val="001C740D"/>
    <w:rsid w:val="001D4BAC"/>
    <w:rsid w:val="001D61AF"/>
    <w:rsid w:val="001E47DB"/>
    <w:rsid w:val="00203058"/>
    <w:rsid w:val="00203E84"/>
    <w:rsid w:val="002127BF"/>
    <w:rsid w:val="00233953"/>
    <w:rsid w:val="00237576"/>
    <w:rsid w:val="002601D7"/>
    <w:rsid w:val="002B1C64"/>
    <w:rsid w:val="00364984"/>
    <w:rsid w:val="00376DD0"/>
    <w:rsid w:val="00385187"/>
    <w:rsid w:val="003D421D"/>
    <w:rsid w:val="004010CB"/>
    <w:rsid w:val="00435EAC"/>
    <w:rsid w:val="0043781B"/>
    <w:rsid w:val="00456265"/>
    <w:rsid w:val="00465EE8"/>
    <w:rsid w:val="004678D6"/>
    <w:rsid w:val="00474F05"/>
    <w:rsid w:val="004A487F"/>
    <w:rsid w:val="004B28AC"/>
    <w:rsid w:val="00503BFF"/>
    <w:rsid w:val="0051636A"/>
    <w:rsid w:val="00541AB1"/>
    <w:rsid w:val="005526ED"/>
    <w:rsid w:val="005528EB"/>
    <w:rsid w:val="005A48A0"/>
    <w:rsid w:val="005B7A36"/>
    <w:rsid w:val="005C27B7"/>
    <w:rsid w:val="005C5D91"/>
    <w:rsid w:val="005C708D"/>
    <w:rsid w:val="005D4BE8"/>
    <w:rsid w:val="005E4041"/>
    <w:rsid w:val="00606C95"/>
    <w:rsid w:val="006171D0"/>
    <w:rsid w:val="00655B4E"/>
    <w:rsid w:val="006845CE"/>
    <w:rsid w:val="006963C2"/>
    <w:rsid w:val="006D08E3"/>
    <w:rsid w:val="006F118C"/>
    <w:rsid w:val="006F2167"/>
    <w:rsid w:val="00707356"/>
    <w:rsid w:val="00710444"/>
    <w:rsid w:val="00752FB9"/>
    <w:rsid w:val="00765C93"/>
    <w:rsid w:val="00797DFD"/>
    <w:rsid w:val="007A5FAE"/>
    <w:rsid w:val="007E0322"/>
    <w:rsid w:val="00801CDA"/>
    <w:rsid w:val="00840C91"/>
    <w:rsid w:val="00841822"/>
    <w:rsid w:val="0085383C"/>
    <w:rsid w:val="00865A58"/>
    <w:rsid w:val="00880966"/>
    <w:rsid w:val="008A6E02"/>
    <w:rsid w:val="008C2F79"/>
    <w:rsid w:val="008C5785"/>
    <w:rsid w:val="008E284B"/>
    <w:rsid w:val="00903E04"/>
    <w:rsid w:val="00911B5C"/>
    <w:rsid w:val="009479C9"/>
    <w:rsid w:val="009731F1"/>
    <w:rsid w:val="00973546"/>
    <w:rsid w:val="00980227"/>
    <w:rsid w:val="009B3C9B"/>
    <w:rsid w:val="009B5072"/>
    <w:rsid w:val="009C3A50"/>
    <w:rsid w:val="009D76BD"/>
    <w:rsid w:val="009E6301"/>
    <w:rsid w:val="00A14E43"/>
    <w:rsid w:val="00A14F1A"/>
    <w:rsid w:val="00A41D87"/>
    <w:rsid w:val="00A534E9"/>
    <w:rsid w:val="00A61D79"/>
    <w:rsid w:val="00AB42BD"/>
    <w:rsid w:val="00AE4D51"/>
    <w:rsid w:val="00B0619B"/>
    <w:rsid w:val="00B07C30"/>
    <w:rsid w:val="00B31928"/>
    <w:rsid w:val="00B44DE9"/>
    <w:rsid w:val="00B8553A"/>
    <w:rsid w:val="00BD2F2F"/>
    <w:rsid w:val="00BD7929"/>
    <w:rsid w:val="00BE785A"/>
    <w:rsid w:val="00BF33AE"/>
    <w:rsid w:val="00C31FB4"/>
    <w:rsid w:val="00C44B3E"/>
    <w:rsid w:val="00C569AA"/>
    <w:rsid w:val="00C600CE"/>
    <w:rsid w:val="00C76D49"/>
    <w:rsid w:val="00D161B0"/>
    <w:rsid w:val="00D16B68"/>
    <w:rsid w:val="00D33653"/>
    <w:rsid w:val="00D4071A"/>
    <w:rsid w:val="00D748A3"/>
    <w:rsid w:val="00D85FA9"/>
    <w:rsid w:val="00DB0ADC"/>
    <w:rsid w:val="00DC3D83"/>
    <w:rsid w:val="00E01A77"/>
    <w:rsid w:val="00E100C9"/>
    <w:rsid w:val="00E22727"/>
    <w:rsid w:val="00E30C1E"/>
    <w:rsid w:val="00E652FF"/>
    <w:rsid w:val="00E87EB6"/>
    <w:rsid w:val="00EB51D9"/>
    <w:rsid w:val="00EF5A4E"/>
    <w:rsid w:val="00EF79AA"/>
    <w:rsid w:val="00F40039"/>
    <w:rsid w:val="00F40112"/>
    <w:rsid w:val="00F46091"/>
    <w:rsid w:val="00F83F9E"/>
    <w:rsid w:val="00F9649D"/>
    <w:rsid w:val="00FA2A35"/>
    <w:rsid w:val="00FA5E38"/>
    <w:rsid w:val="00FC6BF7"/>
    <w:rsid w:val="00FE5390"/>
    <w:rsid w:val="00FF1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D342"/>
  <w15:chartTrackingRefBased/>
  <w15:docId w15:val="{AB0AC2DA-473E-4780-A90C-54FA7898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57B4AD70C44C9FB4BF4795957CBEBC"/>
        <w:category>
          <w:name w:val="Allgemein"/>
          <w:gallery w:val="placeholder"/>
        </w:category>
        <w:types>
          <w:type w:val="bbPlcHdr"/>
        </w:types>
        <w:behaviors>
          <w:behavior w:val="content"/>
        </w:behaviors>
        <w:guid w:val="{0F5BC45C-AC3C-419F-BB62-682DDCE32D76}"/>
      </w:docPartPr>
      <w:docPartBody>
        <w:p w:rsidR="005A74A5" w:rsidRDefault="005A74A5">
          <w:pPr>
            <w:pStyle w:val="2557B4AD70C44C9FB4BF4795957CBEBC"/>
          </w:pPr>
          <w:r w:rsidRPr="00523F70">
            <w:rPr>
              <w:rStyle w:val="Platzhaltertext"/>
            </w:rPr>
            <w:t>Klicken oder tippen Sie hier, um Text einzugeben.</w:t>
          </w:r>
        </w:p>
      </w:docPartBody>
    </w:docPart>
    <w:docPart>
      <w:docPartPr>
        <w:name w:val="1D26F0116997485F84C4112A9EB0FA69"/>
        <w:category>
          <w:name w:val="Allgemein"/>
          <w:gallery w:val="placeholder"/>
        </w:category>
        <w:types>
          <w:type w:val="bbPlcHdr"/>
        </w:types>
        <w:behaviors>
          <w:behavior w:val="content"/>
        </w:behaviors>
        <w:guid w:val="{978FC7B4-3303-4261-B5FC-65BB43029963}"/>
      </w:docPartPr>
      <w:docPartBody>
        <w:p w:rsidR="005A74A5" w:rsidRDefault="005A74A5">
          <w:pPr>
            <w:pStyle w:val="1D26F0116997485F84C4112A9EB0FA69"/>
          </w:pPr>
          <w:r>
            <w:rPr>
              <w:rStyle w:val="Platzhaltertext"/>
            </w:rPr>
            <w:t>titel</w:t>
          </w:r>
        </w:p>
      </w:docPartBody>
    </w:docPart>
    <w:docPart>
      <w:docPartPr>
        <w:name w:val="0D6CA1D375D043C5A7619A1279C12056"/>
        <w:category>
          <w:name w:val="Allgemein"/>
          <w:gallery w:val="placeholder"/>
        </w:category>
        <w:types>
          <w:type w:val="bbPlcHdr"/>
        </w:types>
        <w:behaviors>
          <w:behavior w:val="content"/>
        </w:behaviors>
        <w:guid w:val="{60B05353-9729-41E4-9474-B2560F06A6CA}"/>
      </w:docPartPr>
      <w:docPartBody>
        <w:p w:rsidR="005A74A5" w:rsidRDefault="005A74A5">
          <w:pPr>
            <w:pStyle w:val="0D6CA1D375D043C5A7619A1279C12056"/>
          </w:pPr>
          <w:r>
            <w:rPr>
              <w:rStyle w:val="Platzhaltertext"/>
            </w:rPr>
            <w:t>Headline</w:t>
          </w:r>
        </w:p>
      </w:docPartBody>
    </w:docPart>
    <w:docPart>
      <w:docPartPr>
        <w:name w:val="20DD84153A274180B1CA74B8890F44F7"/>
        <w:category>
          <w:name w:val="Allgemein"/>
          <w:gallery w:val="placeholder"/>
        </w:category>
        <w:types>
          <w:type w:val="bbPlcHdr"/>
        </w:types>
        <w:behaviors>
          <w:behavior w:val="content"/>
        </w:behaviors>
        <w:guid w:val="{66B49CFA-84BF-441A-B886-86E6E0866AA7}"/>
      </w:docPartPr>
      <w:docPartBody>
        <w:p w:rsidR="005A74A5" w:rsidRDefault="005A74A5">
          <w:pPr>
            <w:pStyle w:val="20DD84153A274180B1CA74B8890F44F7"/>
          </w:pPr>
          <w:r>
            <w:rPr>
              <w:rStyle w:val="Platzhaltertext"/>
              <w:lang w:val="en-US"/>
            </w:rPr>
            <w:t>Subline</w:t>
          </w:r>
        </w:p>
      </w:docPartBody>
    </w:docPart>
    <w:docPart>
      <w:docPartPr>
        <w:name w:val="BAB41BE1818B4B80977283162F9F3081"/>
        <w:category>
          <w:name w:val="Allgemein"/>
          <w:gallery w:val="placeholder"/>
        </w:category>
        <w:types>
          <w:type w:val="bbPlcHdr"/>
        </w:types>
        <w:behaviors>
          <w:behavior w:val="content"/>
        </w:behaviors>
        <w:guid w:val="{C62F90BF-1B3C-465E-A9BC-603E8D8349F3}"/>
      </w:docPartPr>
      <w:docPartBody>
        <w:p w:rsidR="005A74A5" w:rsidRDefault="005A74A5">
          <w:pPr>
            <w:pStyle w:val="BAB41BE1818B4B80977283162F9F3081"/>
          </w:pPr>
          <w:r>
            <w:rPr>
              <w:rStyle w:val="Platzhaltertext"/>
            </w:rPr>
            <w:t>Ort</w:t>
          </w:r>
        </w:p>
      </w:docPartBody>
    </w:docPart>
    <w:docPart>
      <w:docPartPr>
        <w:name w:val="7B09F6CE851A4F719A4A190F0728EE95"/>
        <w:category>
          <w:name w:val="Allgemein"/>
          <w:gallery w:val="placeholder"/>
        </w:category>
        <w:types>
          <w:type w:val="bbPlcHdr"/>
        </w:types>
        <w:behaviors>
          <w:behavior w:val="content"/>
        </w:behaviors>
        <w:guid w:val="{217D7ACB-8DD0-4AC2-A3CD-70595EC2349C}"/>
      </w:docPartPr>
      <w:docPartBody>
        <w:p w:rsidR="005A74A5" w:rsidRDefault="005A74A5">
          <w:pPr>
            <w:pStyle w:val="7B09F6CE851A4F719A4A190F0728EE95"/>
          </w:pPr>
          <w:r w:rsidRPr="007C076F">
            <w:rPr>
              <w:rStyle w:val="Platzhaltertext"/>
            </w:rPr>
            <w:t>Datum</w:t>
          </w:r>
        </w:p>
      </w:docPartBody>
    </w:docPart>
    <w:docPart>
      <w:docPartPr>
        <w:name w:val="0AAE3436D76C464C8B749FEB4C6C4ABE"/>
        <w:category>
          <w:name w:val="Allgemein"/>
          <w:gallery w:val="placeholder"/>
        </w:category>
        <w:types>
          <w:type w:val="bbPlcHdr"/>
        </w:types>
        <w:behaviors>
          <w:behavior w:val="content"/>
        </w:behaviors>
        <w:guid w:val="{513F5E72-AD8C-458A-AD0F-97B4F82F8FFE}"/>
      </w:docPartPr>
      <w:docPartBody>
        <w:p w:rsidR="005A74A5" w:rsidRDefault="005A74A5">
          <w:pPr>
            <w:pStyle w:val="0AAE3436D76C464C8B749FEB4C6C4ABE"/>
          </w:pPr>
          <w:r>
            <w:rPr>
              <w:rStyle w:val="Platzhaltertext"/>
            </w:rPr>
            <w:t>Zusatzinformation-Überschrift</w:t>
          </w:r>
        </w:p>
      </w:docPartBody>
    </w:docPart>
    <w:docPart>
      <w:docPartPr>
        <w:name w:val="4E5E29F9867F45B5AD681C7CC684DE59"/>
        <w:category>
          <w:name w:val="Allgemein"/>
          <w:gallery w:val="placeholder"/>
        </w:category>
        <w:types>
          <w:type w:val="bbPlcHdr"/>
        </w:types>
        <w:behaviors>
          <w:behavior w:val="content"/>
        </w:behaviors>
        <w:guid w:val="{757ADB7F-82A1-4602-90A2-EBFFC8832C82}"/>
      </w:docPartPr>
      <w:docPartBody>
        <w:p w:rsidR="005A74A5" w:rsidRDefault="005A74A5">
          <w:pPr>
            <w:pStyle w:val="4E5E29F9867F45B5AD681C7CC684DE5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A5"/>
    <w:rsid w:val="000A3B76"/>
    <w:rsid w:val="00237576"/>
    <w:rsid w:val="005A74A5"/>
    <w:rsid w:val="008C5785"/>
    <w:rsid w:val="00C31FB4"/>
    <w:rsid w:val="00FA2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557B4AD70C44C9FB4BF4795957CBEBC">
    <w:name w:val="2557B4AD70C44C9FB4BF4795957CBEBC"/>
  </w:style>
  <w:style w:type="paragraph" w:customStyle="1" w:styleId="1D26F0116997485F84C4112A9EB0FA69">
    <w:name w:val="1D26F0116997485F84C4112A9EB0FA69"/>
  </w:style>
  <w:style w:type="paragraph" w:customStyle="1" w:styleId="0D6CA1D375D043C5A7619A1279C12056">
    <w:name w:val="0D6CA1D375D043C5A7619A1279C12056"/>
  </w:style>
  <w:style w:type="paragraph" w:customStyle="1" w:styleId="20DD84153A274180B1CA74B8890F44F7">
    <w:name w:val="20DD84153A274180B1CA74B8890F44F7"/>
  </w:style>
  <w:style w:type="paragraph" w:customStyle="1" w:styleId="BAB41BE1818B4B80977283162F9F3081">
    <w:name w:val="BAB41BE1818B4B80977283162F9F3081"/>
  </w:style>
  <w:style w:type="paragraph" w:customStyle="1" w:styleId="7B09F6CE851A4F719A4A190F0728EE95">
    <w:name w:val="7B09F6CE851A4F719A4A190F0728EE95"/>
  </w:style>
  <w:style w:type="paragraph" w:customStyle="1" w:styleId="0AAE3436D76C464C8B749FEB4C6C4ABE">
    <w:name w:val="0AAE3436D76C464C8B749FEB4C6C4ABE"/>
  </w:style>
  <w:style w:type="paragraph" w:customStyle="1" w:styleId="4E5E29F9867F45B5AD681C7CC684DE59">
    <w:name w:val="4E5E29F9867F45B5AD681C7CC684D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2025-08-05T09:32:00Z</dcterms:created>
  <dcterms:modified xsi:type="dcterms:W3CDTF">2025-08-13T08:26:00Z</dcterms:modified>
</cp:coreProperties>
</file>