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FD3E30BD89AB4C2B9C2C148729D78842"/>
          </w:placeholder>
        </w:sdtPr>
        <w:sdtEndPr/>
        <w:sdtContent>
          <w:tr w:rsidR="00465EE8" w:rsidRPr="00465EE8" w14:paraId="6E7F652B" w14:textId="77777777" w:rsidTr="00465EE8">
            <w:trPr>
              <w:trHeight w:val="1474"/>
            </w:trPr>
            <w:tc>
              <w:tcPr>
                <w:tcW w:w="7938" w:type="dxa"/>
              </w:tcPr>
              <w:p w14:paraId="2E4FDF54" w14:textId="77777777" w:rsidR="00465EE8" w:rsidRPr="00465EE8" w:rsidRDefault="00465EE8" w:rsidP="00465EE8">
                <w:pPr>
                  <w:spacing w:line="240" w:lineRule="auto"/>
                </w:pPr>
              </w:p>
            </w:tc>
            <w:tc>
              <w:tcPr>
                <w:tcW w:w="1132" w:type="dxa"/>
              </w:tcPr>
              <w:p w14:paraId="49376DE2" w14:textId="77777777" w:rsidR="00465EE8" w:rsidRPr="00465EE8" w:rsidRDefault="00465EE8" w:rsidP="00465EE8">
                <w:pPr>
                  <w:spacing w:line="240" w:lineRule="auto"/>
                  <w:jc w:val="right"/>
                </w:pPr>
                <w:r w:rsidRPr="00465EE8">
                  <w:rPr>
                    <w:noProof/>
                  </w:rPr>
                  <w:drawing>
                    <wp:inline distT="0" distB="0" distL="0" distR="0" wp14:anchorId="0341B49A" wp14:editId="0ABA3D08">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28591C4E"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FD3E30BD89AB4C2B9C2C148729D78842"/>
          </w:placeholder>
        </w:sdtPr>
        <w:sdtEndPr/>
        <w:sdtContent>
          <w:tr w:rsidR="00BF33AE" w14:paraId="7305AF0D" w14:textId="77777777" w:rsidTr="00EF5A4E">
            <w:trPr>
              <w:trHeight w:hRule="exact" w:val="680"/>
            </w:trPr>
            <w:sdt>
              <w:sdtPr>
                <w:id w:val="-562105604"/>
                <w:lock w:val="sdtContentLocked"/>
                <w:placeholder>
                  <w:docPart w:val="9DB2975E4D414337B3A3BC7D434EBA5B"/>
                </w:placeholder>
              </w:sdtPr>
              <w:sdtEndPr/>
              <w:sdtContent>
                <w:tc>
                  <w:tcPr>
                    <w:tcW w:w="9071" w:type="dxa"/>
                  </w:tcPr>
                  <w:p w14:paraId="7D9FB592"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FD3E30BD89AB4C2B9C2C148729D78842"/>
          </w:placeholder>
        </w:sdtPr>
        <w:sdtEndPr/>
        <w:sdtContent>
          <w:tr w:rsidR="00973546" w:rsidRPr="00840C91" w14:paraId="395930AD" w14:textId="77777777" w:rsidTr="00465EE8">
            <w:trPr>
              <w:trHeight w:hRule="exact" w:val="850"/>
            </w:trPr>
            <w:sdt>
              <w:sdtPr>
                <w:id w:val="42179897"/>
                <w:lock w:val="sdtLocked"/>
                <w:placeholder>
                  <w:docPart w:val="47A79EA233CD4228B187E81BE9EE1D00"/>
                </w:placeholder>
              </w:sdtPr>
              <w:sdtEndPr/>
              <w:sdtContent>
                <w:tc>
                  <w:tcPr>
                    <w:tcW w:w="9071" w:type="dxa"/>
                  </w:tcPr>
                  <w:p w14:paraId="3C19803B" w14:textId="7737CB86" w:rsidR="00973546" w:rsidRPr="00551D67" w:rsidRDefault="00EA3739" w:rsidP="00465EE8">
                    <w:pPr>
                      <w:pStyle w:val="Headline"/>
                    </w:pPr>
                    <w:r>
                      <w:t>„</w:t>
                    </w:r>
                    <w:proofErr w:type="spellStart"/>
                    <w:r>
                      <w:t>Bohnesupp</w:t>
                    </w:r>
                    <w:proofErr w:type="spellEnd"/>
                    <w:r>
                      <w:t>“-Aktion</w:t>
                    </w:r>
                    <w:r w:rsidR="00C5663F">
                      <w:t xml:space="preserve"> </w:t>
                    </w:r>
                    <w:r w:rsidR="00551D67">
                      <w:t xml:space="preserve">erzielt 12.570 Euro für </w:t>
                    </w:r>
                    <w:r w:rsidR="00C5663F">
                      <w:t xml:space="preserve">Leben mit Behinderung </w:t>
                    </w:r>
                    <w:r w:rsidR="00551D67">
                      <w:t xml:space="preserve">Ortenau </w:t>
                    </w:r>
                    <w:r w:rsidR="00C5663F">
                      <w:t>e.V.</w:t>
                    </w:r>
                  </w:p>
                </w:tc>
              </w:sdtContent>
            </w:sdt>
          </w:tr>
        </w:sdtContent>
      </w:sdt>
    </w:tbl>
    <w:p w14:paraId="6DB96058" w14:textId="487727F0" w:rsidR="004678D6" w:rsidRPr="00BD7929" w:rsidRDefault="00114B17" w:rsidP="00BD7929">
      <w:pPr>
        <w:pStyle w:val="Intro-Text"/>
      </w:pPr>
      <w:sdt>
        <w:sdtPr>
          <w:id w:val="1521048624"/>
          <w:placeholder>
            <w:docPart w:val="DDD89C23F6124619A1622A9A2F92AB19"/>
          </w:placeholder>
        </w:sdtPr>
        <w:sdtEndPr/>
        <w:sdtContent>
          <w:r w:rsidR="00EA3739">
            <w:t>Offenburg</w:t>
          </w:r>
        </w:sdtContent>
      </w:sdt>
      <w:r w:rsidR="00BD7929">
        <w:t>/</w:t>
      </w:r>
      <w:sdt>
        <w:sdtPr>
          <w:id w:val="765271979"/>
          <w:placeholder>
            <w:docPart w:val="BEED9A8FA6F6400C96D3A5D82FDEB6D5"/>
          </w:placeholder>
          <w:date w:fullDate="2025-05-06T00:00:00Z">
            <w:dateFormat w:val="dd.MM.yyyy"/>
            <w:lid w:val="de-DE"/>
            <w:storeMappedDataAs w:val="dateTime"/>
            <w:calendar w:val="gregorian"/>
          </w:date>
        </w:sdtPr>
        <w:sdtEndPr/>
        <w:sdtContent>
          <w:r>
            <w:t>06.05.2025</w:t>
          </w:r>
        </w:sdtContent>
      </w:sdt>
      <w:r w:rsidR="00BD7929">
        <w:t xml:space="preserve"> </w:t>
      </w:r>
      <w:r w:rsidR="00C5663F">
        <w:t>–</w:t>
      </w:r>
      <w:r w:rsidR="00BD7929">
        <w:t xml:space="preserve"> </w:t>
      </w:r>
      <w:r w:rsidR="00C5663F">
        <w:t>Bis zum letzten Paket ausverkauft</w:t>
      </w:r>
      <w:r w:rsidR="00B22BB5">
        <w:t xml:space="preserve">: </w:t>
      </w:r>
      <w:r w:rsidR="00EA3739" w:rsidRPr="00EA3739">
        <w:t>Die „</w:t>
      </w:r>
      <w:proofErr w:type="spellStart"/>
      <w:r w:rsidR="00EA3739" w:rsidRPr="00EA3739">
        <w:t>Bohnesupp</w:t>
      </w:r>
      <w:proofErr w:type="spellEnd"/>
      <w:r w:rsidR="00EA3739" w:rsidRPr="00EA3739">
        <w:t>“ zum Selberkochen der Althistorischen Narrenzunft war</w:t>
      </w:r>
      <w:r w:rsidR="00B22BB5">
        <w:t xml:space="preserve"> auch </w:t>
      </w:r>
      <w:r w:rsidR="00551D67">
        <w:t>zur Fastnacht 2025</w:t>
      </w:r>
      <w:r w:rsidR="00EA3739" w:rsidRPr="00EA3739">
        <w:t xml:space="preserve"> </w:t>
      </w:r>
      <w:r w:rsidR="00B22BB5">
        <w:t xml:space="preserve">zur Freude aller Beteiligten wieder </w:t>
      </w:r>
      <w:r w:rsidR="008A14EE">
        <w:t>heiß begehrt</w:t>
      </w:r>
      <w:r w:rsidR="00EA3739" w:rsidRPr="00EA3739">
        <w:t xml:space="preserve">. </w:t>
      </w:r>
      <w:r w:rsidR="00551D67">
        <w:t xml:space="preserve">Unterstützt wurde die Aktion von Edeka Südwest und der Kaufmannsfamilie Kohler. </w:t>
      </w:r>
      <w:r w:rsidR="00EA3739" w:rsidRPr="00EA3739">
        <w:t>Der Erlös von 12.</w:t>
      </w:r>
      <w:r w:rsidR="00B22BB5">
        <w:t>57</w:t>
      </w:r>
      <w:r w:rsidR="00EA3739" w:rsidRPr="00EA3739">
        <w:t>0 Euro wurde</w:t>
      </w:r>
      <w:r w:rsidR="00551D67">
        <w:t xml:space="preserve"> nun</w:t>
      </w:r>
      <w:r w:rsidR="00EA3739" w:rsidRPr="00EA3739">
        <w:t xml:space="preserve"> an den </w:t>
      </w:r>
      <w:r w:rsidR="00B22BB5">
        <w:t>Verein Leben mit Behinderung Ortenau e.V.</w:t>
      </w:r>
      <w:r w:rsidR="00EA3739" w:rsidRPr="00EA3739">
        <w:t xml:space="preserve"> gespendet.</w:t>
      </w:r>
    </w:p>
    <w:p w14:paraId="0CE8537E" w14:textId="1211E271" w:rsidR="003C27F9" w:rsidRDefault="00B22BB5" w:rsidP="003C27F9">
      <w:pPr>
        <w:pStyle w:val="Flietext"/>
      </w:pPr>
      <w:r>
        <w:t xml:space="preserve">Die Suppenpakete der </w:t>
      </w:r>
      <w:r w:rsidR="00282C12">
        <w:t xml:space="preserve">Althistorischen Narrenzunft </w:t>
      </w:r>
      <w:r>
        <w:t xml:space="preserve">sind jedes Jahr der Verkaufsschlager in der </w:t>
      </w:r>
      <w:proofErr w:type="spellStart"/>
      <w:r>
        <w:t>Fasent</w:t>
      </w:r>
      <w:r w:rsidR="0033378D">
        <w:t>s</w:t>
      </w:r>
      <w:r>
        <w:t>zeit</w:t>
      </w:r>
      <w:proofErr w:type="spellEnd"/>
      <w:r>
        <w:t>, denn f</w:t>
      </w:r>
      <w:r w:rsidR="003C27F9">
        <w:t xml:space="preserve">ür viele Offenburgerinnen und Offenburger gehört die </w:t>
      </w:r>
      <w:r w:rsidR="003C27F9" w:rsidRPr="009F625B">
        <w:t>Bohne</w:t>
      </w:r>
      <w:r w:rsidR="0033378D" w:rsidRPr="009F625B">
        <w:t>n</w:t>
      </w:r>
      <w:r w:rsidR="003C27F9" w:rsidRPr="009F625B">
        <w:t>supp</w:t>
      </w:r>
      <w:r w:rsidR="0033378D" w:rsidRPr="009F625B">
        <w:t>e</w:t>
      </w:r>
      <w:r w:rsidR="003C27F9">
        <w:t xml:space="preserve"> der Ranzengarde </w:t>
      </w:r>
      <w:r>
        <w:t xml:space="preserve">zu der fünften Jahreszeit </w:t>
      </w:r>
      <w:r w:rsidR="003C27F9">
        <w:t>einfach dazu. „</w:t>
      </w:r>
      <w:r>
        <w:t xml:space="preserve">Wir freuen uns und sind stolz, dass die </w:t>
      </w:r>
      <w:r w:rsidR="003C27F9">
        <w:t>Nachfrage nach den Suppenpakete</w:t>
      </w:r>
      <w:r w:rsidR="00551D67">
        <w:t>n</w:t>
      </w:r>
      <w:r w:rsidR="003C27F9">
        <w:t xml:space="preserve"> inklusive Originalrezept </w:t>
      </w:r>
      <w:r w:rsidR="00256DC4">
        <w:t xml:space="preserve">nach </w:t>
      </w:r>
      <w:r w:rsidR="004F1898">
        <w:t>w</w:t>
      </w:r>
      <w:r w:rsidR="00256DC4">
        <w:t xml:space="preserve">ie vor </w:t>
      </w:r>
      <w:r>
        <w:t>anhält und wir immer bis zum letzten Paket</w:t>
      </w:r>
      <w:r w:rsidR="003C27F9">
        <w:t xml:space="preserve"> ausverkauft sind“, sagt</w:t>
      </w:r>
      <w:r w:rsidR="00256DC4">
        <w:t>e</w:t>
      </w:r>
      <w:r w:rsidR="003C27F9">
        <w:t xml:space="preserve"> </w:t>
      </w:r>
      <w:r w:rsidR="00282C12">
        <w:t xml:space="preserve">die stellvertretende </w:t>
      </w:r>
      <w:r w:rsidR="003C27F9">
        <w:t>Zunftmeister</w:t>
      </w:r>
      <w:r w:rsidR="00282C12">
        <w:t>in</w:t>
      </w:r>
      <w:r w:rsidR="003C27F9">
        <w:t xml:space="preserve"> </w:t>
      </w:r>
      <w:r w:rsidR="00282C12">
        <w:t>Christine Mildenberger</w:t>
      </w:r>
      <w:r w:rsidR="003C27F9">
        <w:t xml:space="preserve"> im Rahmen der Spendenübergabe und </w:t>
      </w:r>
      <w:r>
        <w:t>fügt</w:t>
      </w:r>
      <w:r w:rsidR="00551D67">
        <w:t>e</w:t>
      </w:r>
      <w:r>
        <w:t xml:space="preserve"> hinzu</w:t>
      </w:r>
      <w:r w:rsidR="003C27F9">
        <w:t xml:space="preserve">: </w:t>
      </w:r>
      <w:r>
        <w:t xml:space="preserve">„Damit </w:t>
      </w:r>
      <w:r w:rsidR="004D0FFB">
        <w:t xml:space="preserve">wird nicht nur eine alte Tradition in der Offenburger </w:t>
      </w:r>
      <w:proofErr w:type="spellStart"/>
      <w:r w:rsidR="004D0FFB">
        <w:t>Fasent</w:t>
      </w:r>
      <w:proofErr w:type="spellEnd"/>
      <w:r w:rsidR="004D0FFB">
        <w:t xml:space="preserve"> erfolgreich weitergeführt, sondern so können wir uns</w:t>
      </w:r>
      <w:r w:rsidR="00551D67">
        <w:t xml:space="preserve"> zudem</w:t>
      </w:r>
      <w:r w:rsidR="004D0FFB">
        <w:t xml:space="preserve"> mithilfe </w:t>
      </w:r>
      <w:r w:rsidR="00256DC4">
        <w:t xml:space="preserve">unserer </w:t>
      </w:r>
      <w:r w:rsidR="004D0FFB">
        <w:t xml:space="preserve">vielen treuen </w:t>
      </w:r>
      <w:r w:rsidR="00256DC4">
        <w:t>Unterstützerinnen und Unterstützer</w:t>
      </w:r>
      <w:r w:rsidR="004D0FFB">
        <w:t xml:space="preserve"> </w:t>
      </w:r>
      <w:r w:rsidR="00CF7557">
        <w:t xml:space="preserve">jedes Jahr </w:t>
      </w:r>
      <w:r w:rsidR="004D0FFB">
        <w:t>für einen guten Zweck einsetzen</w:t>
      </w:r>
      <w:r w:rsidR="003C27F9">
        <w:t>.“</w:t>
      </w:r>
    </w:p>
    <w:p w14:paraId="47D7AF23" w14:textId="77777777" w:rsidR="003C27F9" w:rsidRDefault="003C27F9" w:rsidP="003C27F9">
      <w:pPr>
        <w:pStyle w:val="Flietext"/>
      </w:pPr>
    </w:p>
    <w:p w14:paraId="3866AB8E" w14:textId="2ACEE440" w:rsidR="003C27F9" w:rsidRPr="004D0FFB" w:rsidRDefault="003C27F9" w:rsidP="003C27F9">
      <w:pPr>
        <w:pStyle w:val="Flietext"/>
        <w:rPr>
          <w:b/>
          <w:bCs/>
        </w:rPr>
      </w:pPr>
      <w:r w:rsidRPr="004D0FFB">
        <w:rPr>
          <w:b/>
          <w:bCs/>
        </w:rPr>
        <w:t xml:space="preserve">Zutaten für Suppe </w:t>
      </w:r>
      <w:r w:rsidR="004D0FFB" w:rsidRPr="004D0FFB">
        <w:rPr>
          <w:b/>
          <w:bCs/>
        </w:rPr>
        <w:t xml:space="preserve">stellt Edeka Südwest </w:t>
      </w:r>
      <w:r w:rsidRPr="004D0FFB">
        <w:rPr>
          <w:b/>
          <w:bCs/>
        </w:rPr>
        <w:t>zur Verfügung</w:t>
      </w:r>
    </w:p>
    <w:p w14:paraId="55D03842" w14:textId="77777777" w:rsidR="003C27F9" w:rsidRPr="004D0FFB" w:rsidRDefault="003C27F9" w:rsidP="003C27F9">
      <w:pPr>
        <w:pStyle w:val="Flietext"/>
        <w:rPr>
          <w:b/>
          <w:bCs/>
        </w:rPr>
      </w:pPr>
    </w:p>
    <w:p w14:paraId="300B155E" w14:textId="296B0234" w:rsidR="003C27F9" w:rsidRDefault="004D0FFB" w:rsidP="003C27F9">
      <w:pPr>
        <w:pStyle w:val="Flietext"/>
      </w:pPr>
      <w:r>
        <w:t>Wie bereits in den Vorjahren konnte</w:t>
      </w:r>
      <w:r w:rsidR="00551D67">
        <w:t>n Interessierte</w:t>
      </w:r>
      <w:r>
        <w:t xml:space="preserve"> die Pakete mit den Zutaten für die </w:t>
      </w:r>
      <w:r w:rsidRPr="009F625B">
        <w:t>Bohne</w:t>
      </w:r>
      <w:r w:rsidR="0033378D" w:rsidRPr="009F625B">
        <w:t>n</w:t>
      </w:r>
      <w:r w:rsidRPr="009F625B">
        <w:t>supp</w:t>
      </w:r>
      <w:r w:rsidR="0033378D" w:rsidRPr="009F625B">
        <w:t>e</w:t>
      </w:r>
      <w:r w:rsidRPr="009F625B">
        <w:t xml:space="preserve"> </w:t>
      </w:r>
      <w:r>
        <w:t xml:space="preserve">zwei Wochen lang an einem Stand der Narrenzunft im E-Center Kohler </w:t>
      </w:r>
      <w:r w:rsidR="00551D67">
        <w:t xml:space="preserve">in Offenburg </w:t>
      </w:r>
      <w:r>
        <w:t xml:space="preserve">erwerben. </w:t>
      </w:r>
      <w:r w:rsidR="00256DC4">
        <w:t xml:space="preserve">Die </w:t>
      </w:r>
      <w:r w:rsidR="003C27F9">
        <w:t xml:space="preserve">Zutaten dafür </w:t>
      </w:r>
      <w:r w:rsidR="004F1898">
        <w:t>hatte</w:t>
      </w:r>
      <w:r w:rsidR="00256DC4">
        <w:t xml:space="preserve"> Edeka Südwest</w:t>
      </w:r>
      <w:r w:rsidR="003C27F9">
        <w:t xml:space="preserve"> zur Verfügung gestellt. „</w:t>
      </w:r>
      <w:r w:rsidR="00256DC4">
        <w:t xml:space="preserve">Dieses Engagement liegt uns </w:t>
      </w:r>
      <w:r w:rsidR="00CF7557">
        <w:t>sehr</w:t>
      </w:r>
      <w:r w:rsidR="00256DC4">
        <w:t xml:space="preserve"> am Herzen</w:t>
      </w:r>
      <w:r w:rsidR="00CF7557">
        <w:t xml:space="preserve">, denn unsere Partnerschaft mit </w:t>
      </w:r>
      <w:r w:rsidR="00CF7557">
        <w:lastRenderedPageBreak/>
        <w:t xml:space="preserve">der Althistorischen </w:t>
      </w:r>
      <w:proofErr w:type="spellStart"/>
      <w:r w:rsidR="00CF7557">
        <w:t>Narrenzuft</w:t>
      </w:r>
      <w:proofErr w:type="spellEnd"/>
      <w:r w:rsidR="00CF7557">
        <w:t xml:space="preserve"> besteht nun seit über 45 Jahren</w:t>
      </w:r>
      <w:r w:rsidR="00EF6FDE">
        <w:t xml:space="preserve">“, sagte Klaus Fickert, Vorstand Edeka Südwest. </w:t>
      </w:r>
      <w:r w:rsidR="005D776E">
        <w:t>„</w:t>
      </w:r>
      <w:r w:rsidR="00CF7557">
        <w:t>G</w:t>
      </w:r>
      <w:r w:rsidR="000B74FC">
        <w:t>enau wie die Kaufleute unseres Verbunds fühlen auch wir als Großhandlung uns eng mit unserer Region verbunden und</w:t>
      </w:r>
      <w:r w:rsidR="004F1898">
        <w:t xml:space="preserve"> daher</w:t>
      </w:r>
      <w:r w:rsidR="000B74FC">
        <w:t xml:space="preserve"> engagieren </w:t>
      </w:r>
      <w:r w:rsidR="004F1898">
        <w:t>wir u</w:t>
      </w:r>
      <w:r w:rsidR="000B74FC">
        <w:t xml:space="preserve">ns </w:t>
      </w:r>
      <w:r w:rsidR="004F1898">
        <w:t>g</w:t>
      </w:r>
      <w:r w:rsidR="000B74FC">
        <w:t xml:space="preserve">erne </w:t>
      </w:r>
      <w:r w:rsidR="00256DC4">
        <w:t>für die Gemeinschaft</w:t>
      </w:r>
      <w:r w:rsidR="000B74FC">
        <w:t>“</w:t>
      </w:r>
      <w:r w:rsidR="003C27F9">
        <w:t xml:space="preserve">, </w:t>
      </w:r>
      <w:r w:rsidR="00EF6FDE">
        <w:t>so Jürgen Mäder</w:t>
      </w:r>
      <w:r w:rsidR="003C27F9">
        <w:t xml:space="preserve">, </w:t>
      </w:r>
      <w:r w:rsidR="00EF6FDE">
        <w:t>Vorstand</w:t>
      </w:r>
      <w:r w:rsidR="003C27F9">
        <w:t xml:space="preserve"> Edeka Südwest</w:t>
      </w:r>
      <w:r w:rsidR="00CF7557">
        <w:t>.</w:t>
      </w:r>
      <w:r w:rsidR="00551D67">
        <w:t xml:space="preserve"> Dr. Maximilian Kohler ergänzte: „</w:t>
      </w:r>
      <w:r w:rsidR="0090013A">
        <w:t>Wenn uns die Althistorische Narrenzunft am ‚</w:t>
      </w:r>
      <w:proofErr w:type="spellStart"/>
      <w:r w:rsidR="008A14EE" w:rsidRPr="009F625B">
        <w:t>Fasent</w:t>
      </w:r>
      <w:proofErr w:type="spellEnd"/>
      <w:r w:rsidR="008A14EE" w:rsidRPr="009F625B">
        <w:t>-Samstag</w:t>
      </w:r>
      <w:r w:rsidR="0090013A">
        <w:t>‘ im E</w:t>
      </w:r>
      <w:r w:rsidR="00645A72">
        <w:t>-C</w:t>
      </w:r>
      <w:r w:rsidR="0090013A">
        <w:t xml:space="preserve">enter besucht, wird die Begeisterung der Offenburgerinnen und Offenburger für die </w:t>
      </w:r>
      <w:proofErr w:type="spellStart"/>
      <w:r w:rsidR="0090013A">
        <w:t>Fasent</w:t>
      </w:r>
      <w:proofErr w:type="spellEnd"/>
      <w:r w:rsidR="0090013A">
        <w:t xml:space="preserve"> besonders spürbar. Dass der </w:t>
      </w:r>
      <w:r w:rsidR="009F625B">
        <w:t>‚</w:t>
      </w:r>
      <w:proofErr w:type="spellStart"/>
      <w:r w:rsidR="0090013A">
        <w:t>Bohnesupp</w:t>
      </w:r>
      <w:proofErr w:type="spellEnd"/>
      <w:r w:rsidR="009F625B">
        <w:t>‘</w:t>
      </w:r>
      <w:r w:rsidR="0090013A">
        <w:t>-Verkaufsstand auch darüber hinaus närrisches Treiben in unseren Markt bringt, ist eine große Ehre. Für uns als Familie ist es selbstverständlich, die Verkaufsfläche zur Verfügung zu stellen.“</w:t>
      </w:r>
    </w:p>
    <w:p w14:paraId="343F8560" w14:textId="77777777" w:rsidR="003C27F9" w:rsidRDefault="003C27F9" w:rsidP="003C27F9">
      <w:pPr>
        <w:pStyle w:val="Flietext"/>
      </w:pPr>
    </w:p>
    <w:p w14:paraId="22E90F78" w14:textId="4C3EA591" w:rsidR="003C27F9" w:rsidRDefault="00CF7557" w:rsidP="003C27F9">
      <w:pPr>
        <w:pStyle w:val="Flietext"/>
        <w:rPr>
          <w:b/>
          <w:bCs/>
        </w:rPr>
      </w:pPr>
      <w:r w:rsidRPr="00CF7557">
        <w:rPr>
          <w:b/>
          <w:bCs/>
        </w:rPr>
        <w:t xml:space="preserve">Unterstützung für </w:t>
      </w:r>
      <w:r w:rsidR="009F625B" w:rsidRPr="009F625B">
        <w:rPr>
          <w:b/>
          <w:bCs/>
        </w:rPr>
        <w:t>Menschen mit Körper- und Mehrfachbehinderung</w:t>
      </w:r>
    </w:p>
    <w:p w14:paraId="1E00D37C" w14:textId="77777777" w:rsidR="00CF7557" w:rsidRPr="00CF7557" w:rsidRDefault="00CF7557" w:rsidP="003C27F9">
      <w:pPr>
        <w:pStyle w:val="Flietext"/>
        <w:rPr>
          <w:b/>
          <w:bCs/>
        </w:rPr>
      </w:pPr>
    </w:p>
    <w:p w14:paraId="7BB1F7E4" w14:textId="4287DEA3" w:rsidR="00EF79AA" w:rsidRDefault="00CF7557" w:rsidP="00AA133D">
      <w:pPr>
        <w:pStyle w:val="Flietext"/>
      </w:pPr>
      <w:r>
        <w:t xml:space="preserve">Auch </w:t>
      </w:r>
      <w:r w:rsidR="003C27F9" w:rsidRPr="009F625B">
        <w:t xml:space="preserve">Firmen und Organisationen </w:t>
      </w:r>
      <w:r w:rsidR="004F1898" w:rsidRPr="009F625B">
        <w:t>tragen</w:t>
      </w:r>
      <w:r w:rsidR="004F1898">
        <w:t xml:space="preserve"> jedes Jahr zum Erfolg der Aktion bei un</w:t>
      </w:r>
      <w:r w:rsidR="00AA133D">
        <w:t>d</w:t>
      </w:r>
      <w:r w:rsidR="004F1898">
        <w:t xml:space="preserve"> kaufen</w:t>
      </w:r>
      <w:r w:rsidR="003C27F9">
        <w:t xml:space="preserve"> Suppenpakete für ihre Mitglieder und Mitarbeitenden. </w:t>
      </w:r>
      <w:r w:rsidR="004F1898">
        <w:t>Insgesamt kamen so 12.570 Euro zusammen, die nun gespendet werden</w:t>
      </w:r>
      <w:r w:rsidR="003C27F9">
        <w:t>. „</w:t>
      </w:r>
      <w:r w:rsidR="004F1898">
        <w:t xml:space="preserve">Die </w:t>
      </w:r>
      <w:r w:rsidR="009F625B">
        <w:t>‚</w:t>
      </w:r>
      <w:proofErr w:type="spellStart"/>
      <w:r w:rsidR="004F1898" w:rsidRPr="009F625B">
        <w:t>Bohnesupp</w:t>
      </w:r>
      <w:proofErr w:type="spellEnd"/>
      <w:r w:rsidR="009F625B">
        <w:t>‘</w:t>
      </w:r>
      <w:r w:rsidR="004F1898">
        <w:t xml:space="preserve"> zum Selberkochen ist wirklich eine geniale Idee und wir </w:t>
      </w:r>
      <w:r w:rsidR="003C27F9">
        <w:t xml:space="preserve">freuen </w:t>
      </w:r>
      <w:r w:rsidR="004F1898">
        <w:t>uns sehr</w:t>
      </w:r>
      <w:r w:rsidR="003C27F9">
        <w:t xml:space="preserve">, dass in diesem Jahr unser Verein mit dem </w:t>
      </w:r>
      <w:r w:rsidR="004F1898">
        <w:t>Verkaufse</w:t>
      </w:r>
      <w:r w:rsidR="003C27F9">
        <w:t xml:space="preserve">rlös </w:t>
      </w:r>
      <w:r w:rsidR="00AA133D">
        <w:t>unterstützt</w:t>
      </w:r>
      <w:r w:rsidR="003C27F9">
        <w:t xml:space="preserve"> wird</w:t>
      </w:r>
      <w:r w:rsidR="004F1898">
        <w:t xml:space="preserve">“, sagte </w:t>
      </w:r>
      <w:r w:rsidR="00282C12" w:rsidRPr="0090013A">
        <w:t>Joachim Haas, Vorstand</w:t>
      </w:r>
      <w:r w:rsidR="0090013A" w:rsidRPr="0090013A">
        <w:t xml:space="preserve"> </w:t>
      </w:r>
      <w:r w:rsidR="004F1898" w:rsidRPr="0090013A">
        <w:t>Verein Leben mit Behinderung Ortenau,</w:t>
      </w:r>
      <w:r w:rsidR="004F1898">
        <w:t xml:space="preserve"> und ergänzte:</w:t>
      </w:r>
      <w:r w:rsidR="003C27F9">
        <w:t xml:space="preserve"> </w:t>
      </w:r>
      <w:r w:rsidR="00282C12">
        <w:t>„</w:t>
      </w:r>
      <w:r w:rsidR="004F1898">
        <w:t>Unser Dank geht natürlich an die</w:t>
      </w:r>
      <w:r w:rsidR="003C27F9">
        <w:t xml:space="preserve"> Althistorische Narrenzunft </w:t>
      </w:r>
      <w:r w:rsidR="004F1898">
        <w:t>sowie</w:t>
      </w:r>
      <w:r w:rsidR="003C27F9">
        <w:t xml:space="preserve"> Edeka Südwest, aber auch </w:t>
      </w:r>
      <w:r w:rsidR="004F1898">
        <w:t>an alle</w:t>
      </w:r>
      <w:r w:rsidR="003C27F9">
        <w:t xml:space="preserve"> </w:t>
      </w:r>
      <w:r w:rsidR="0033378D">
        <w:br/>
      </w:r>
      <w:r w:rsidR="004F1898">
        <w:t xml:space="preserve">Offenburginnen und Offenburger, </w:t>
      </w:r>
      <w:r w:rsidR="003C27F9">
        <w:t>die mit ihrem Kauf dazu beigetragen haben, dass eine so große Spendensumme zusammengekommen ist</w:t>
      </w:r>
      <w:r w:rsidR="004F1898">
        <w:t>.</w:t>
      </w:r>
      <w:r w:rsidR="00AA133D">
        <w:t>“</w:t>
      </w:r>
      <w:r w:rsidR="003C27F9">
        <w:t xml:space="preserve"> </w:t>
      </w:r>
      <w:r w:rsidR="00AA133D">
        <w:t>Der</w:t>
      </w:r>
      <w:r w:rsidR="004F1898">
        <w:t xml:space="preserve"> Verein</w:t>
      </w:r>
      <w:r w:rsidR="00AA133D">
        <w:t xml:space="preserve"> hilft </w:t>
      </w:r>
      <w:r w:rsidR="009F625B" w:rsidRPr="009F625B">
        <w:t xml:space="preserve">Menschen mit Körper- und Mehrfachbehinderung </w:t>
      </w:r>
      <w:r w:rsidR="00AA133D">
        <w:t xml:space="preserve">sowohl mit </w:t>
      </w:r>
      <w:r w:rsidR="004F1898" w:rsidRPr="004F1898">
        <w:t>ambulante</w:t>
      </w:r>
      <w:r w:rsidR="00AA133D">
        <w:t>n</w:t>
      </w:r>
      <w:r w:rsidR="004F1898">
        <w:t xml:space="preserve"> </w:t>
      </w:r>
      <w:r w:rsidR="004F1898" w:rsidRPr="004F1898">
        <w:t>Betreuungs- und Pflegeangebote</w:t>
      </w:r>
      <w:r w:rsidR="0090013A">
        <w:t>n</w:t>
      </w:r>
      <w:r w:rsidR="004F1898">
        <w:t xml:space="preserve"> </w:t>
      </w:r>
      <w:r w:rsidR="00AA133D">
        <w:t>als auch mit</w:t>
      </w:r>
      <w:r w:rsidR="004F1898" w:rsidRPr="004F1898">
        <w:t xml:space="preserve"> teilstationäre</w:t>
      </w:r>
      <w:r w:rsidR="00AA133D">
        <w:t>n</w:t>
      </w:r>
      <w:r w:rsidR="004F1898" w:rsidRPr="004F1898">
        <w:t xml:space="preserve"> </w:t>
      </w:r>
      <w:r w:rsidR="00AA133D">
        <w:t>sowie</w:t>
      </w:r>
      <w:r w:rsidR="004F1898" w:rsidRPr="004F1898">
        <w:t xml:space="preserve"> stationäre</w:t>
      </w:r>
      <w:r w:rsidR="00AA133D">
        <w:t>n</w:t>
      </w:r>
      <w:r w:rsidR="004F1898" w:rsidRPr="004F1898">
        <w:t xml:space="preserve"> Angebote</w:t>
      </w:r>
      <w:r w:rsidR="00AA133D">
        <w:t>n</w:t>
      </w:r>
      <w:r w:rsidR="004F1898" w:rsidRPr="004F1898">
        <w:t>.</w:t>
      </w:r>
      <w:r w:rsidR="00AA133D" w:rsidRPr="00AA133D">
        <w:t xml:space="preserve"> </w:t>
      </w:r>
      <w:r w:rsidR="00AA133D">
        <w:t>Ziele des Vereins sind unter anderem, die Bedürfnisse und Interessen von Menschen mit Behinderungen und deren Angehörigen aufzugreifen und Unterstützung bei der Verwirklichung ihrer Wünsche zu bieten sowie gesellschaftliche und räumliche Barrieren öffentlich zu machen und sich für deren Abbau einzusetzen.</w:t>
      </w:r>
    </w:p>
    <w:p w14:paraId="757FE3A1" w14:textId="77777777" w:rsidR="00EF79AA" w:rsidRPr="00EF79AA" w:rsidRDefault="00114B17" w:rsidP="00EF79AA">
      <w:pPr>
        <w:pStyle w:val="Zusatzinformation-berschrift"/>
      </w:pPr>
      <w:sdt>
        <w:sdtPr>
          <w:id w:val="-1061561099"/>
          <w:placeholder>
            <w:docPart w:val="EFAE0E5368DF498A990B151C6A797669"/>
          </w:placeholder>
        </w:sdtPr>
        <w:sdtEndPr/>
        <w:sdtContent>
          <w:r w:rsidR="00E30C1E" w:rsidRPr="00E30C1E">
            <w:t>Zusatzinformation</w:t>
          </w:r>
          <w:r w:rsidR="00A15F62">
            <w:t xml:space="preserve"> – </w:t>
          </w:r>
          <w:r w:rsidR="00E30C1E" w:rsidRPr="00E30C1E">
            <w:t>Edeka Südwest</w:t>
          </w:r>
        </w:sdtContent>
      </w:sdt>
    </w:p>
    <w:p w14:paraId="464C96CB" w14:textId="77777777" w:rsidR="0043781B" w:rsidRPr="006D08E3" w:rsidRDefault="00114B17" w:rsidP="001A1F1B">
      <w:pPr>
        <w:pStyle w:val="Zusatzinformation-Text"/>
      </w:pPr>
      <w:sdt>
        <w:sdtPr>
          <w:id w:val="-746034625"/>
          <w:placeholder>
            <w:docPart w:val="60CBC30AAB09492BADE0EF5047845B12"/>
          </w:placeholder>
        </w:sdtPr>
        <w:sdtEndPr/>
        <w:sdtContent>
          <w:r w:rsidR="001A1F1B">
            <w:t xml:space="preserve">Edeka Südwest mit Sitz in Offenburg ist eine von sieben Edeka-Regionalgesellschaften in Deutschland und erzielte im Jahr 2023 einen Verbund-Außenumsatz von 10,4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w:t>
          </w:r>
          <w:proofErr w:type="spellStart"/>
          <w:r w:rsidR="001A1F1B">
            <w:t>Ortenauer</w:t>
          </w:r>
          <w:proofErr w:type="spellEnd"/>
          <w:r w:rsidR="001A1F1B">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F20F4" w14:textId="77777777" w:rsidR="00DC25C4" w:rsidRDefault="00DC25C4" w:rsidP="000B64B7">
      <w:r>
        <w:separator/>
      </w:r>
    </w:p>
  </w:endnote>
  <w:endnote w:type="continuationSeparator" w:id="0">
    <w:p w14:paraId="6D24005B" w14:textId="77777777" w:rsidR="00DC25C4" w:rsidRDefault="00DC25C4"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FD3E30BD89AB4C2B9C2C148729D78842"/>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FD3E30BD89AB4C2B9C2C148729D78842"/>
            </w:placeholder>
          </w:sdtPr>
          <w:sdtEndPr>
            <w:rPr>
              <w:b/>
              <w:bCs/>
              <w:color w:val="1D1D1B" w:themeColor="text2"/>
              <w:sz w:val="18"/>
              <w:szCs w:val="18"/>
            </w:rPr>
          </w:sdtEndPr>
          <w:sdtContent>
            <w:tr w:rsidR="00BE785A" w14:paraId="131FA006" w14:textId="77777777" w:rsidTr="00503BFF">
              <w:trPr>
                <w:trHeight w:hRule="exact" w:val="227"/>
              </w:trPr>
              <w:tc>
                <w:tcPr>
                  <w:tcW w:w="9071" w:type="dxa"/>
                </w:tcPr>
                <w:p w14:paraId="38D65FA2"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FD3E30BD89AB4C2B9C2C148729D78842"/>
            </w:placeholder>
          </w:sdtPr>
          <w:sdtEndPr/>
          <w:sdtContent>
            <w:sdt>
              <w:sdtPr>
                <w:id w:val="-79604635"/>
                <w:lock w:val="sdtContentLocked"/>
                <w:placeholder>
                  <w:docPart w:val="47A79EA233CD4228B187E81BE9EE1D00"/>
                </w:placeholder>
              </w:sdtPr>
              <w:sdtEndPr/>
              <w:sdtContent>
                <w:tr w:rsidR="00503BFF" w14:paraId="05FE98FE" w14:textId="77777777" w:rsidTr="00B31928">
                  <w:trPr>
                    <w:trHeight w:hRule="exact" w:val="1361"/>
                  </w:trPr>
                  <w:tc>
                    <w:tcPr>
                      <w:tcW w:w="9071" w:type="dxa"/>
                    </w:tcPr>
                    <w:p w14:paraId="3F4AB54F"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301A7B35" w14:textId="77777777" w:rsidR="00B31928" w:rsidRDefault="00B31928" w:rsidP="00B31928">
                      <w:pPr>
                        <w:pStyle w:val="Fuzeilentext"/>
                      </w:pPr>
                      <w:r>
                        <w:t>Edekastraße 1 • 77656 Offenburg</w:t>
                      </w:r>
                    </w:p>
                    <w:p w14:paraId="02F55C20" w14:textId="77777777" w:rsidR="00B31928" w:rsidRDefault="00B31928" w:rsidP="00B31928">
                      <w:pPr>
                        <w:pStyle w:val="Fuzeilentext"/>
                      </w:pPr>
                      <w:r>
                        <w:t>Telefon: 0781 502-661</w:t>
                      </w:r>
                      <w:r w:rsidR="00C600CE">
                        <w:t>0</w:t>
                      </w:r>
                      <w:r>
                        <w:t xml:space="preserve"> • Fax: 0781 502-6180</w:t>
                      </w:r>
                    </w:p>
                    <w:p w14:paraId="19DBF020" w14:textId="77777777" w:rsidR="00B31928" w:rsidRDefault="00B31928" w:rsidP="00B31928">
                      <w:pPr>
                        <w:pStyle w:val="Fuzeilentext"/>
                      </w:pPr>
                      <w:r>
                        <w:t xml:space="preserve">E-Mail: presse@edeka-suedwest.de </w:t>
                      </w:r>
                    </w:p>
                    <w:p w14:paraId="2597AD75" w14:textId="77777777" w:rsidR="00B31928" w:rsidRDefault="00B31928" w:rsidP="00B31928">
                      <w:pPr>
                        <w:pStyle w:val="Fuzeilentext"/>
                      </w:pPr>
                      <w:r>
                        <w:t>https://verbund.edeka/südwest • www.edeka.de/suedwest</w:t>
                      </w:r>
                    </w:p>
                    <w:p w14:paraId="46E623F7" w14:textId="77777777" w:rsidR="00503BFF" w:rsidRPr="00B31928" w:rsidRDefault="00B31928" w:rsidP="00B31928">
                      <w:pPr>
                        <w:pStyle w:val="Fuzeilentext"/>
                      </w:pPr>
                      <w:r>
                        <w:t>www.xing.com/company/edekasuedwest • www.linkedin.com/company/edekasuedwest</w:t>
                      </w:r>
                    </w:p>
                  </w:tc>
                </w:tr>
              </w:sdtContent>
            </w:sdt>
          </w:sdtContent>
        </w:sdt>
      </w:tbl>
      <w:p w14:paraId="13400F15"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0543FAAB" wp14:editId="1BF423A7">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988184"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0008739F" wp14:editId="5F4845D8">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9CDBC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07407" w14:textId="77777777" w:rsidR="00DC25C4" w:rsidRDefault="00DC25C4" w:rsidP="000B64B7">
      <w:r>
        <w:separator/>
      </w:r>
    </w:p>
  </w:footnote>
  <w:footnote w:type="continuationSeparator" w:id="0">
    <w:p w14:paraId="12B8E0E4" w14:textId="77777777" w:rsidR="00DC25C4" w:rsidRDefault="00DC25C4"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7F9"/>
    <w:rsid w:val="00007E0A"/>
    <w:rsid w:val="00011366"/>
    <w:rsid w:val="000314BC"/>
    <w:rsid w:val="0003575C"/>
    <w:rsid w:val="000401C5"/>
    <w:rsid w:val="00061F34"/>
    <w:rsid w:val="000731B9"/>
    <w:rsid w:val="0007721D"/>
    <w:rsid w:val="000B64B7"/>
    <w:rsid w:val="000B74FC"/>
    <w:rsid w:val="000D6C5F"/>
    <w:rsid w:val="000F7E2E"/>
    <w:rsid w:val="00114B17"/>
    <w:rsid w:val="00150593"/>
    <w:rsid w:val="00154F99"/>
    <w:rsid w:val="001762B1"/>
    <w:rsid w:val="001A1F1B"/>
    <w:rsid w:val="001A7E1B"/>
    <w:rsid w:val="001D4BAC"/>
    <w:rsid w:val="001D61AF"/>
    <w:rsid w:val="001E47DB"/>
    <w:rsid w:val="00203058"/>
    <w:rsid w:val="00203E84"/>
    <w:rsid w:val="002127BF"/>
    <w:rsid w:val="00214DA4"/>
    <w:rsid w:val="00233953"/>
    <w:rsid w:val="00256DC4"/>
    <w:rsid w:val="002572DE"/>
    <w:rsid w:val="002601D7"/>
    <w:rsid w:val="00263BA5"/>
    <w:rsid w:val="00282C12"/>
    <w:rsid w:val="002B1C64"/>
    <w:rsid w:val="002D76C0"/>
    <w:rsid w:val="00325337"/>
    <w:rsid w:val="0033378D"/>
    <w:rsid w:val="00385187"/>
    <w:rsid w:val="003A2C45"/>
    <w:rsid w:val="003C27F9"/>
    <w:rsid w:val="003D421D"/>
    <w:rsid w:val="004010CB"/>
    <w:rsid w:val="004255A3"/>
    <w:rsid w:val="0043781B"/>
    <w:rsid w:val="00456265"/>
    <w:rsid w:val="00465EE8"/>
    <w:rsid w:val="004678D6"/>
    <w:rsid w:val="00467992"/>
    <w:rsid w:val="00474F05"/>
    <w:rsid w:val="00475A89"/>
    <w:rsid w:val="004A487F"/>
    <w:rsid w:val="004B28AC"/>
    <w:rsid w:val="004D0FFB"/>
    <w:rsid w:val="004F1898"/>
    <w:rsid w:val="00503BFF"/>
    <w:rsid w:val="0051636A"/>
    <w:rsid w:val="00541AB1"/>
    <w:rsid w:val="00551D67"/>
    <w:rsid w:val="005526ED"/>
    <w:rsid w:val="005528EB"/>
    <w:rsid w:val="005A61F8"/>
    <w:rsid w:val="005C27B7"/>
    <w:rsid w:val="005C708D"/>
    <w:rsid w:val="005D776E"/>
    <w:rsid w:val="005E4041"/>
    <w:rsid w:val="00606C95"/>
    <w:rsid w:val="00635C49"/>
    <w:rsid w:val="00645A72"/>
    <w:rsid w:val="00655B4E"/>
    <w:rsid w:val="006845CE"/>
    <w:rsid w:val="00690EC7"/>
    <w:rsid w:val="006963C2"/>
    <w:rsid w:val="006D08E3"/>
    <w:rsid w:val="006D7252"/>
    <w:rsid w:val="006F118C"/>
    <w:rsid w:val="006F2167"/>
    <w:rsid w:val="00707356"/>
    <w:rsid w:val="00710444"/>
    <w:rsid w:val="00752FB9"/>
    <w:rsid w:val="007555EB"/>
    <w:rsid w:val="00765C93"/>
    <w:rsid w:val="00797DFD"/>
    <w:rsid w:val="007A5FAE"/>
    <w:rsid w:val="007E747C"/>
    <w:rsid w:val="00840C91"/>
    <w:rsid w:val="00841822"/>
    <w:rsid w:val="0085383C"/>
    <w:rsid w:val="00865A58"/>
    <w:rsid w:val="00880966"/>
    <w:rsid w:val="008A14EE"/>
    <w:rsid w:val="008B0B91"/>
    <w:rsid w:val="008C2F79"/>
    <w:rsid w:val="008E284B"/>
    <w:rsid w:val="008E4823"/>
    <w:rsid w:val="0090013A"/>
    <w:rsid w:val="00903E04"/>
    <w:rsid w:val="00911B5C"/>
    <w:rsid w:val="009479C9"/>
    <w:rsid w:val="009731F1"/>
    <w:rsid w:val="00973546"/>
    <w:rsid w:val="00980227"/>
    <w:rsid w:val="009B3C9B"/>
    <w:rsid w:val="009B5072"/>
    <w:rsid w:val="009E0B8C"/>
    <w:rsid w:val="009F625B"/>
    <w:rsid w:val="00A1121A"/>
    <w:rsid w:val="00A14E43"/>
    <w:rsid w:val="00A15F62"/>
    <w:rsid w:val="00A17F3A"/>
    <w:rsid w:val="00A534E9"/>
    <w:rsid w:val="00AA133D"/>
    <w:rsid w:val="00AD0583"/>
    <w:rsid w:val="00AE4D51"/>
    <w:rsid w:val="00B0619B"/>
    <w:rsid w:val="00B07C30"/>
    <w:rsid w:val="00B22BB5"/>
    <w:rsid w:val="00B31928"/>
    <w:rsid w:val="00B44DE9"/>
    <w:rsid w:val="00B475F4"/>
    <w:rsid w:val="00B8553A"/>
    <w:rsid w:val="00B9347A"/>
    <w:rsid w:val="00BD2F2F"/>
    <w:rsid w:val="00BD7929"/>
    <w:rsid w:val="00BE785A"/>
    <w:rsid w:val="00BF33AE"/>
    <w:rsid w:val="00C44B3E"/>
    <w:rsid w:val="00C5663F"/>
    <w:rsid w:val="00C569AA"/>
    <w:rsid w:val="00C600CE"/>
    <w:rsid w:val="00C76D49"/>
    <w:rsid w:val="00CA59F6"/>
    <w:rsid w:val="00CF7557"/>
    <w:rsid w:val="00D161B0"/>
    <w:rsid w:val="00D16B68"/>
    <w:rsid w:val="00D33653"/>
    <w:rsid w:val="00D748A3"/>
    <w:rsid w:val="00D85FA9"/>
    <w:rsid w:val="00D92EE9"/>
    <w:rsid w:val="00DB0ADC"/>
    <w:rsid w:val="00DC25C4"/>
    <w:rsid w:val="00DC3D83"/>
    <w:rsid w:val="00E01A77"/>
    <w:rsid w:val="00E100C9"/>
    <w:rsid w:val="00E30C1E"/>
    <w:rsid w:val="00E652FF"/>
    <w:rsid w:val="00E87EB6"/>
    <w:rsid w:val="00EA3739"/>
    <w:rsid w:val="00EB51D9"/>
    <w:rsid w:val="00EF5A4E"/>
    <w:rsid w:val="00EF6FDE"/>
    <w:rsid w:val="00EF79AA"/>
    <w:rsid w:val="00F2492A"/>
    <w:rsid w:val="00F40039"/>
    <w:rsid w:val="00F40112"/>
    <w:rsid w:val="00F46091"/>
    <w:rsid w:val="00F83F9E"/>
    <w:rsid w:val="00F9649D"/>
    <w:rsid w:val="00FA5E38"/>
    <w:rsid w:val="00FC6BF7"/>
    <w:rsid w:val="00FE0369"/>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1BDA6"/>
  <w15:chartTrackingRefBased/>
  <w15:docId w15:val="{83A9EE02-33C7-4ED3-BFB9-8C070B05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berarbeitung">
    <w:name w:val="Revision"/>
    <w:hidden/>
    <w:uiPriority w:val="99"/>
    <w:semiHidden/>
    <w:rsid w:val="00282C1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Vorlage_Presse-Information_ab_2024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D3E30BD89AB4C2B9C2C148729D78842"/>
        <w:category>
          <w:name w:val="Allgemein"/>
          <w:gallery w:val="placeholder"/>
        </w:category>
        <w:types>
          <w:type w:val="bbPlcHdr"/>
        </w:types>
        <w:behaviors>
          <w:behavior w:val="content"/>
        </w:behaviors>
        <w:guid w:val="{F4DF56C6-5004-4CBE-95D3-8EFE1CDB547D}"/>
      </w:docPartPr>
      <w:docPartBody>
        <w:p w:rsidR="00950750" w:rsidRDefault="00950750">
          <w:pPr>
            <w:pStyle w:val="FD3E30BD89AB4C2B9C2C148729D78842"/>
          </w:pPr>
          <w:r w:rsidRPr="00523F70">
            <w:rPr>
              <w:rStyle w:val="Platzhaltertext"/>
            </w:rPr>
            <w:t>Klicken oder tippen Sie hier, um Text einzugeben.</w:t>
          </w:r>
        </w:p>
      </w:docPartBody>
    </w:docPart>
    <w:docPart>
      <w:docPartPr>
        <w:name w:val="9DB2975E4D414337B3A3BC7D434EBA5B"/>
        <w:category>
          <w:name w:val="Allgemein"/>
          <w:gallery w:val="placeholder"/>
        </w:category>
        <w:types>
          <w:type w:val="bbPlcHdr"/>
        </w:types>
        <w:behaviors>
          <w:behavior w:val="content"/>
        </w:behaviors>
        <w:guid w:val="{F091C018-9F7C-4E7A-89B9-C94C88E16C8F}"/>
      </w:docPartPr>
      <w:docPartBody>
        <w:p w:rsidR="00950750" w:rsidRDefault="00950750">
          <w:pPr>
            <w:pStyle w:val="9DB2975E4D414337B3A3BC7D434EBA5B"/>
          </w:pPr>
          <w:r>
            <w:rPr>
              <w:rStyle w:val="Platzhaltertext"/>
            </w:rPr>
            <w:t>titel</w:t>
          </w:r>
        </w:p>
      </w:docPartBody>
    </w:docPart>
    <w:docPart>
      <w:docPartPr>
        <w:name w:val="47A79EA233CD4228B187E81BE9EE1D00"/>
        <w:category>
          <w:name w:val="Allgemein"/>
          <w:gallery w:val="placeholder"/>
        </w:category>
        <w:types>
          <w:type w:val="bbPlcHdr"/>
        </w:types>
        <w:behaviors>
          <w:behavior w:val="content"/>
        </w:behaviors>
        <w:guid w:val="{84D6EE94-2C6C-4E7D-9EF6-0F581C1F89FD}"/>
      </w:docPartPr>
      <w:docPartBody>
        <w:p w:rsidR="00950750" w:rsidRDefault="00950750">
          <w:pPr>
            <w:pStyle w:val="47A79EA233CD4228B187E81BE9EE1D00"/>
          </w:pPr>
          <w:r>
            <w:rPr>
              <w:rStyle w:val="Platzhaltertext"/>
            </w:rPr>
            <w:t>Headline</w:t>
          </w:r>
        </w:p>
      </w:docPartBody>
    </w:docPart>
    <w:docPart>
      <w:docPartPr>
        <w:name w:val="DDD89C23F6124619A1622A9A2F92AB19"/>
        <w:category>
          <w:name w:val="Allgemein"/>
          <w:gallery w:val="placeholder"/>
        </w:category>
        <w:types>
          <w:type w:val="bbPlcHdr"/>
        </w:types>
        <w:behaviors>
          <w:behavior w:val="content"/>
        </w:behaviors>
        <w:guid w:val="{0E4BE125-4487-4976-855C-8F8D11973128}"/>
      </w:docPartPr>
      <w:docPartBody>
        <w:p w:rsidR="00950750" w:rsidRDefault="00950750">
          <w:pPr>
            <w:pStyle w:val="DDD89C23F6124619A1622A9A2F92AB19"/>
          </w:pPr>
          <w:r>
            <w:rPr>
              <w:rStyle w:val="Platzhaltertext"/>
            </w:rPr>
            <w:t>Ort</w:t>
          </w:r>
        </w:p>
      </w:docPartBody>
    </w:docPart>
    <w:docPart>
      <w:docPartPr>
        <w:name w:val="BEED9A8FA6F6400C96D3A5D82FDEB6D5"/>
        <w:category>
          <w:name w:val="Allgemein"/>
          <w:gallery w:val="placeholder"/>
        </w:category>
        <w:types>
          <w:type w:val="bbPlcHdr"/>
        </w:types>
        <w:behaviors>
          <w:behavior w:val="content"/>
        </w:behaviors>
        <w:guid w:val="{E080B34A-7E0D-4917-9E25-30D11CFD9B8F}"/>
      </w:docPartPr>
      <w:docPartBody>
        <w:p w:rsidR="00950750" w:rsidRDefault="00950750">
          <w:pPr>
            <w:pStyle w:val="BEED9A8FA6F6400C96D3A5D82FDEB6D5"/>
          </w:pPr>
          <w:r w:rsidRPr="007C076F">
            <w:rPr>
              <w:rStyle w:val="Platzhaltertext"/>
            </w:rPr>
            <w:t>Datum</w:t>
          </w:r>
        </w:p>
      </w:docPartBody>
    </w:docPart>
    <w:docPart>
      <w:docPartPr>
        <w:name w:val="EFAE0E5368DF498A990B151C6A797669"/>
        <w:category>
          <w:name w:val="Allgemein"/>
          <w:gallery w:val="placeholder"/>
        </w:category>
        <w:types>
          <w:type w:val="bbPlcHdr"/>
        </w:types>
        <w:behaviors>
          <w:behavior w:val="content"/>
        </w:behaviors>
        <w:guid w:val="{2BCFF1D7-A24C-4E9F-9BAE-E1593640606E}"/>
      </w:docPartPr>
      <w:docPartBody>
        <w:p w:rsidR="00950750" w:rsidRDefault="00950750">
          <w:pPr>
            <w:pStyle w:val="EFAE0E5368DF498A990B151C6A797669"/>
          </w:pPr>
          <w:r>
            <w:rPr>
              <w:rStyle w:val="Platzhaltertext"/>
            </w:rPr>
            <w:t>Zusatzinformation-Überschrift</w:t>
          </w:r>
        </w:p>
      </w:docPartBody>
    </w:docPart>
    <w:docPart>
      <w:docPartPr>
        <w:name w:val="60CBC30AAB09492BADE0EF5047845B12"/>
        <w:category>
          <w:name w:val="Allgemein"/>
          <w:gallery w:val="placeholder"/>
        </w:category>
        <w:types>
          <w:type w:val="bbPlcHdr"/>
        </w:types>
        <w:behaviors>
          <w:behavior w:val="content"/>
        </w:behaviors>
        <w:guid w:val="{4BF6E28B-FAB1-48F4-9F4B-2A27EBF79B6F}"/>
      </w:docPartPr>
      <w:docPartBody>
        <w:p w:rsidR="00950750" w:rsidRDefault="00950750">
          <w:pPr>
            <w:pStyle w:val="60CBC30AAB09492BADE0EF5047845B12"/>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750"/>
    <w:rsid w:val="0005295E"/>
    <w:rsid w:val="002D76C0"/>
    <w:rsid w:val="00635C49"/>
    <w:rsid w:val="00690EC7"/>
    <w:rsid w:val="008B0B91"/>
    <w:rsid w:val="00950750"/>
    <w:rsid w:val="009E0B8C"/>
    <w:rsid w:val="00A53441"/>
    <w:rsid w:val="00AD0583"/>
    <w:rsid w:val="00B475F4"/>
    <w:rsid w:val="00B55753"/>
    <w:rsid w:val="00B9347A"/>
    <w:rsid w:val="00D92EE9"/>
    <w:rsid w:val="00F2492A"/>
    <w:rsid w:val="00FE33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FD3E30BD89AB4C2B9C2C148729D78842">
    <w:name w:val="FD3E30BD89AB4C2B9C2C148729D78842"/>
  </w:style>
  <w:style w:type="paragraph" w:customStyle="1" w:styleId="9DB2975E4D414337B3A3BC7D434EBA5B">
    <w:name w:val="9DB2975E4D414337B3A3BC7D434EBA5B"/>
  </w:style>
  <w:style w:type="paragraph" w:customStyle="1" w:styleId="47A79EA233CD4228B187E81BE9EE1D00">
    <w:name w:val="47A79EA233CD4228B187E81BE9EE1D00"/>
  </w:style>
  <w:style w:type="paragraph" w:customStyle="1" w:styleId="DDD89C23F6124619A1622A9A2F92AB19">
    <w:name w:val="DDD89C23F6124619A1622A9A2F92AB19"/>
  </w:style>
  <w:style w:type="paragraph" w:customStyle="1" w:styleId="BEED9A8FA6F6400C96D3A5D82FDEB6D5">
    <w:name w:val="BEED9A8FA6F6400C96D3A5D82FDEB6D5"/>
  </w:style>
  <w:style w:type="paragraph" w:customStyle="1" w:styleId="EFAE0E5368DF498A990B151C6A797669">
    <w:name w:val="EFAE0E5368DF498A990B151C6A797669"/>
  </w:style>
  <w:style w:type="paragraph" w:customStyle="1" w:styleId="60CBC30AAB09492BADE0EF5047845B12">
    <w:name w:val="60CBC30AAB09492BADE0EF5047845B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Vorlage_Presse-Information_ab_2024_FINAL</Template>
  <TotalTime>0</TotalTime>
  <Pages>3</Pages>
  <Words>670</Words>
  <Characters>4227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Florian Heitzmann</cp:lastModifiedBy>
  <cp:revision>5</cp:revision>
  <dcterms:created xsi:type="dcterms:W3CDTF">2025-04-28T13:18:00Z</dcterms:created>
  <dcterms:modified xsi:type="dcterms:W3CDTF">2025-05-06T14:16:00Z</dcterms:modified>
</cp:coreProperties>
</file>