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101CD388D61F4BA5AB28CD6AA8ED2EDA"/>
          </w:placeholder>
        </w:sdtPr>
        <w:sdtEndPr/>
        <w:sdtContent>
          <w:tr w:rsidR="00465EE8" w:rsidRPr="00465EE8" w14:paraId="62B1DFF6" w14:textId="77777777" w:rsidTr="00465EE8">
            <w:trPr>
              <w:trHeight w:val="1474"/>
            </w:trPr>
            <w:tc>
              <w:tcPr>
                <w:tcW w:w="7938" w:type="dxa"/>
              </w:tcPr>
              <w:p w14:paraId="10B70AEE" w14:textId="77777777" w:rsidR="00465EE8" w:rsidRPr="00465EE8" w:rsidRDefault="00465EE8" w:rsidP="00465EE8">
                <w:pPr>
                  <w:spacing w:line="240" w:lineRule="auto"/>
                </w:pPr>
              </w:p>
            </w:tc>
            <w:tc>
              <w:tcPr>
                <w:tcW w:w="1132" w:type="dxa"/>
              </w:tcPr>
              <w:p w14:paraId="592B06D4" w14:textId="77777777" w:rsidR="00465EE8" w:rsidRPr="00465EE8" w:rsidRDefault="00465EE8" w:rsidP="00465EE8">
                <w:pPr>
                  <w:spacing w:line="240" w:lineRule="auto"/>
                  <w:jc w:val="right"/>
                </w:pPr>
                <w:r w:rsidRPr="00465EE8">
                  <w:rPr>
                    <w:noProof/>
                  </w:rPr>
                  <w:drawing>
                    <wp:inline distT="0" distB="0" distL="0" distR="0" wp14:anchorId="4C20AB82" wp14:editId="1C606FB9">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CE9BE40"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101CD388D61F4BA5AB28CD6AA8ED2EDA"/>
          </w:placeholder>
        </w:sdtPr>
        <w:sdtEndPr/>
        <w:sdtContent>
          <w:tr w:rsidR="00BF33AE" w14:paraId="11363796" w14:textId="77777777" w:rsidTr="00EF5A4E">
            <w:trPr>
              <w:trHeight w:hRule="exact" w:val="680"/>
            </w:trPr>
            <w:sdt>
              <w:sdtPr>
                <w:id w:val="-562105604"/>
                <w:lock w:val="sdtContentLocked"/>
                <w:placeholder>
                  <w:docPart w:val="72768E41100B47289EF0DFC0F0918C2E"/>
                </w:placeholder>
              </w:sdtPr>
              <w:sdtEndPr/>
              <w:sdtContent>
                <w:tc>
                  <w:tcPr>
                    <w:tcW w:w="9071" w:type="dxa"/>
                  </w:tcPr>
                  <w:p w14:paraId="0E348DF2"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101CD388D61F4BA5AB28CD6AA8ED2EDA"/>
          </w:placeholder>
        </w:sdtPr>
        <w:sdtEndPr/>
        <w:sdtContent>
          <w:tr w:rsidR="00973546" w:rsidRPr="00840C91" w14:paraId="441E14E5" w14:textId="77777777" w:rsidTr="00465EE8">
            <w:trPr>
              <w:trHeight w:hRule="exact" w:val="850"/>
            </w:trPr>
            <w:sdt>
              <w:sdtPr>
                <w:id w:val="42179897"/>
                <w:lock w:val="sdtLocked"/>
                <w:placeholder>
                  <w:docPart w:val="62276FCB17FD4A08B3BF0CE0E0BA9ABE"/>
                </w:placeholder>
              </w:sdtPr>
              <w:sdtEndPr/>
              <w:sdtContent>
                <w:tc>
                  <w:tcPr>
                    <w:tcW w:w="9071" w:type="dxa"/>
                  </w:tcPr>
                  <w:p w14:paraId="718E5D65" w14:textId="563536FF" w:rsidR="001829AD" w:rsidRPr="001829AD" w:rsidRDefault="00640449" w:rsidP="001829AD">
                    <w:pPr>
                      <w:pStyle w:val="Headline"/>
                    </w:pPr>
                    <w:r>
                      <w:t>Edeka</w:t>
                    </w:r>
                    <w:r w:rsidR="001829AD" w:rsidRPr="001829AD">
                      <w:t xml:space="preserve">-Kaufmann Julian Eckstein </w:t>
                    </w:r>
                    <w:r>
                      <w:t>mit</w:t>
                    </w:r>
                    <w:r w:rsidR="001829AD" w:rsidRPr="001829AD">
                      <w:t xml:space="preserve"> Gen</w:t>
                    </w:r>
                    <w:r w:rsidR="001829AD" w:rsidRPr="001829AD">
                      <w:noBreakHyphen/>
                      <w:t xml:space="preserve">E Award </w:t>
                    </w:r>
                    <w:r>
                      <w:t>des Edeka-Verbunds ausgezeichnet</w:t>
                    </w:r>
                  </w:p>
                  <w:p w14:paraId="67FF3195" w14:textId="7DA1E78B" w:rsidR="00973546" w:rsidRPr="00840C91" w:rsidRDefault="00973546" w:rsidP="00465EE8">
                    <w:pPr>
                      <w:pStyle w:val="Headline"/>
                      <w:rPr>
                        <w:lang w:val="en-US"/>
                      </w:rPr>
                    </w:pPr>
                  </w:p>
                </w:tc>
              </w:sdtContent>
            </w:sdt>
          </w:tr>
        </w:sdtContent>
      </w:sdt>
    </w:tbl>
    <w:sdt>
      <w:sdtPr>
        <w:id w:val="-860516056"/>
        <w:placeholder>
          <w:docPart w:val="0050D14040FF4F188890BCD97B4ED2A9"/>
        </w:placeholder>
      </w:sdtPr>
      <w:sdtEndPr/>
      <w:sdtContent>
        <w:p w14:paraId="51146105" w14:textId="701ABFB6" w:rsidR="00011366" w:rsidRPr="00011366" w:rsidRDefault="00640449" w:rsidP="00B8553A">
          <w:pPr>
            <w:pStyle w:val="Subline"/>
            <w:rPr>
              <w:lang w:val="en-US"/>
            </w:rPr>
          </w:pPr>
          <w:r>
            <w:t>Konzept für Markt in Glan-Münchweiler als erlebnisorientierte Begegnungsstätte geehrt</w:t>
          </w:r>
        </w:p>
      </w:sdtContent>
    </w:sdt>
    <w:p w14:paraId="0661489B" w14:textId="0E5244E6" w:rsidR="004678D6" w:rsidRPr="00BD7929" w:rsidRDefault="00033789" w:rsidP="00BD7929">
      <w:pPr>
        <w:pStyle w:val="Intro-Text"/>
      </w:pPr>
      <w:sdt>
        <w:sdtPr>
          <w:id w:val="1521048624"/>
          <w:placeholder>
            <w:docPart w:val="DF61F5081DD6430EB64A93329250E998"/>
          </w:placeholder>
        </w:sdtPr>
        <w:sdtEndPr/>
        <w:sdtContent>
          <w:r w:rsidR="001829AD">
            <w:t>Glan-Münchweiler/Köln</w:t>
          </w:r>
        </w:sdtContent>
      </w:sdt>
      <w:r w:rsidR="00BD7929">
        <w:t>/</w:t>
      </w:r>
      <w:sdt>
        <w:sdtPr>
          <w:id w:val="765271979"/>
          <w:placeholder>
            <w:docPart w:val="89E4E98BE2AE4E75A26E1B45D3747237"/>
          </w:placeholder>
          <w:date w:fullDate="2026-06-30T00:00:00Z">
            <w:dateFormat w:val="dd.MM.yyyy"/>
            <w:lid w:val="de-DE"/>
            <w:storeMappedDataAs w:val="dateTime"/>
            <w:calendar w:val="gregorian"/>
          </w:date>
        </w:sdtPr>
        <w:sdtEndPr/>
        <w:sdtContent>
          <w:r w:rsidR="00641DC6">
            <w:t>30</w:t>
          </w:r>
          <w:r w:rsidR="001829AD">
            <w:t>.06.2026</w:t>
          </w:r>
        </w:sdtContent>
      </w:sdt>
      <w:r w:rsidR="00BD7929">
        <w:t xml:space="preserve"> - </w:t>
      </w:r>
      <w:r w:rsidR="001829AD" w:rsidRPr="001829AD">
        <w:t xml:space="preserve">Bei der diesjährigen </w:t>
      </w:r>
      <w:r w:rsidR="00D11290">
        <w:t>Edeka-</w:t>
      </w:r>
      <w:r w:rsidR="001829AD" w:rsidRPr="001829AD">
        <w:t>Jahrestagung wurde der Gen</w:t>
      </w:r>
      <w:r w:rsidR="001829AD" w:rsidRPr="001829AD">
        <w:noBreakHyphen/>
        <w:t xml:space="preserve">E Award des </w:t>
      </w:r>
      <w:r w:rsidR="00D11290">
        <w:t>Edeka</w:t>
      </w:r>
      <w:r w:rsidR="001829AD" w:rsidRPr="001829AD">
        <w:noBreakHyphen/>
        <w:t xml:space="preserve">Verbands verliehen. Julian Eckstein, selbstständiger </w:t>
      </w:r>
      <w:r w:rsidR="00D11290">
        <w:t>Edeka</w:t>
      </w:r>
      <w:r w:rsidR="001829AD" w:rsidRPr="001829AD">
        <w:noBreakHyphen/>
        <w:t>Kaufmann in Glan</w:t>
      </w:r>
      <w:r w:rsidR="001829AD" w:rsidRPr="001829AD">
        <w:noBreakHyphen/>
        <w:t>Münchweiler, wurde dabei mit dem 1. Platz in der Kategorie „Selbstständiges Gen</w:t>
      </w:r>
      <w:r w:rsidR="001829AD" w:rsidRPr="001829AD">
        <w:noBreakHyphen/>
        <w:t>E“ ausgezeichnet. Er überzeugte die Jury mit einem ganzheitlichen Konzept, das seinen Markt im ländlichen Raum als sozialen und erlebnisorientierten Treffpunkt neu positioniert.</w:t>
      </w:r>
      <w:r w:rsidR="001829AD">
        <w:t xml:space="preserve"> </w:t>
      </w:r>
    </w:p>
    <w:p w14:paraId="1F0E1C37" w14:textId="5C03C50D" w:rsidR="005D12A6" w:rsidRPr="005D12A6" w:rsidRDefault="001829AD" w:rsidP="005D12A6">
      <w:pPr>
        <w:pStyle w:val="Flietext"/>
      </w:pPr>
      <w:r w:rsidRPr="001829AD">
        <w:t>„Wir gratulieren Julian Eckstein herzlich zu dieser herausragenden Leistung. Sein Engagement zeigt, wie sich unternehmerischer Erfolg und gesellschaftliche Verantwortung wirkungsvoll verbinden lassen“, sagt</w:t>
      </w:r>
      <w:r w:rsidR="004962D5">
        <w:t>e</w:t>
      </w:r>
      <w:r>
        <w:t xml:space="preserve"> </w:t>
      </w:r>
      <w:r w:rsidR="00D11290">
        <w:t>Patrick Mogck</w:t>
      </w:r>
      <w:r>
        <w:t xml:space="preserve">, Vorstand Edeka Südwest anlässlich der Preisverleihung. Der </w:t>
      </w:r>
      <w:r w:rsidR="005D12A6">
        <w:t xml:space="preserve">37-jährige </w:t>
      </w:r>
      <w:r>
        <w:t xml:space="preserve">Edeka-Kaufmann </w:t>
      </w:r>
      <w:r w:rsidR="005D12A6" w:rsidRPr="005D12A6">
        <w:t>setzte sich beim diesjährigen Gen</w:t>
      </w:r>
      <w:r w:rsidR="005D12A6" w:rsidRPr="005D12A6">
        <w:noBreakHyphen/>
        <w:t>E Award mit seinem zukunftsweisenden Ansatz im ländlichen Wettbewerb durch.</w:t>
      </w:r>
    </w:p>
    <w:p w14:paraId="5A943F68" w14:textId="7B5D374E" w:rsidR="001829AD" w:rsidRDefault="001829AD" w:rsidP="001829AD">
      <w:pPr>
        <w:pStyle w:val="Flietext"/>
      </w:pPr>
    </w:p>
    <w:p w14:paraId="5C5325AC" w14:textId="77777777" w:rsidR="005D12A6" w:rsidRDefault="005D12A6" w:rsidP="005D12A6">
      <w:pPr>
        <w:pStyle w:val="Flietext"/>
        <w:rPr>
          <w:b/>
          <w:bCs/>
        </w:rPr>
      </w:pPr>
      <w:r w:rsidRPr="005D12A6">
        <w:rPr>
          <w:b/>
          <w:bCs/>
        </w:rPr>
        <w:t>Das Gewinnerprojekt</w:t>
      </w:r>
    </w:p>
    <w:p w14:paraId="409D146E" w14:textId="7812852D" w:rsidR="005D12A6" w:rsidRPr="00641DC6" w:rsidRDefault="005D12A6" w:rsidP="005D12A6">
      <w:pPr>
        <w:pStyle w:val="Flietext"/>
        <w:rPr>
          <w:rFonts w:cstheme="minorHAnsi"/>
        </w:rPr>
      </w:pPr>
      <w:r w:rsidRPr="005D12A6">
        <w:br/>
      </w:r>
      <w:r w:rsidR="00EF520F">
        <w:t>Familie</w:t>
      </w:r>
      <w:r w:rsidRPr="005D12A6">
        <w:t xml:space="preserve"> Eckstein positioniert </w:t>
      </w:r>
      <w:r w:rsidR="00EF520F">
        <w:t>ihren</w:t>
      </w:r>
      <w:r w:rsidRPr="005D12A6">
        <w:t xml:space="preserve"> Markt bewusst als Ort der Begegnung und Lebensqualität. Im Fokus stehen Familien, ältere Menschen und internationale Kundinnen</w:t>
      </w:r>
      <w:r w:rsidR="00A54D54">
        <w:t xml:space="preserve"> und Kunden</w:t>
      </w:r>
      <w:r w:rsidRPr="005D12A6">
        <w:t>. Mit Spielmöglichkeiten und Gratis</w:t>
      </w:r>
      <w:r w:rsidRPr="005D12A6">
        <w:noBreakHyphen/>
        <w:t xml:space="preserve">Obst für Kinder, persönlicher </w:t>
      </w:r>
      <w:r w:rsidRPr="005D12A6">
        <w:lastRenderedPageBreak/>
        <w:t xml:space="preserve">Betreuung eines Seniorenheims sowie regelmäßigen Veranstaltungen wird der Markt </w:t>
      </w:r>
      <w:r w:rsidRPr="00641DC6">
        <w:rPr>
          <w:rFonts w:cstheme="minorHAnsi"/>
        </w:rPr>
        <w:t xml:space="preserve">in die Gemeinschaft eingebunden. Gleichzeitig erreicht er </w:t>
      </w:r>
      <w:r w:rsidR="00D11290" w:rsidRPr="00641DC6">
        <w:rPr>
          <w:rFonts w:cstheme="minorHAnsi"/>
        </w:rPr>
        <w:t xml:space="preserve">eine </w:t>
      </w:r>
      <w:r w:rsidRPr="00641DC6">
        <w:rPr>
          <w:rFonts w:cstheme="minorHAnsi"/>
        </w:rPr>
        <w:t>internationale Kundschaft</w:t>
      </w:r>
      <w:r w:rsidR="00D11290" w:rsidRPr="00641DC6">
        <w:rPr>
          <w:rFonts w:cstheme="minorHAnsi"/>
        </w:rPr>
        <w:t xml:space="preserve"> im Umfeld der Ramstein Air Base</w:t>
      </w:r>
      <w:r w:rsidRPr="00641DC6">
        <w:rPr>
          <w:rFonts w:cstheme="minorHAnsi"/>
        </w:rPr>
        <w:t xml:space="preserve"> durch zweisprachige Kommunikation und ein angepasstes Sortiment. </w:t>
      </w:r>
    </w:p>
    <w:p w14:paraId="2EC52B77" w14:textId="77777777" w:rsidR="005D12A6" w:rsidRPr="005D12A6" w:rsidRDefault="005D12A6" w:rsidP="005D12A6">
      <w:pPr>
        <w:pStyle w:val="Flietext"/>
      </w:pPr>
    </w:p>
    <w:p w14:paraId="5D1C8F7E" w14:textId="77777777" w:rsidR="005D12A6" w:rsidRDefault="005D12A6" w:rsidP="005D12A6">
      <w:pPr>
        <w:pStyle w:val="Flietext"/>
        <w:rPr>
          <w:b/>
          <w:bCs/>
        </w:rPr>
      </w:pPr>
      <w:r w:rsidRPr="005D12A6">
        <w:rPr>
          <w:b/>
          <w:bCs/>
        </w:rPr>
        <w:t>Erfolgreiches Konzept mit Vorbildcharakter</w:t>
      </w:r>
    </w:p>
    <w:p w14:paraId="65258C16" w14:textId="507DCAB9" w:rsidR="005D12A6" w:rsidRPr="00F13C86" w:rsidRDefault="005D12A6" w:rsidP="005D12A6">
      <w:pPr>
        <w:pStyle w:val="Flietext"/>
        <w:rPr>
          <w:rFonts w:cstheme="minorHAnsi"/>
        </w:rPr>
      </w:pPr>
      <w:r w:rsidRPr="005D12A6">
        <w:br/>
      </w:r>
      <w:r w:rsidRPr="00F13C86">
        <w:rPr>
          <w:rFonts w:cstheme="minorHAnsi"/>
        </w:rPr>
        <w:t xml:space="preserve">Trotz intensiven Wettbewerbsumfelds erzielt </w:t>
      </w:r>
      <w:r w:rsidR="00EF520F" w:rsidRPr="00F13C86">
        <w:rPr>
          <w:rFonts w:cstheme="minorHAnsi"/>
        </w:rPr>
        <w:t xml:space="preserve">Julian </w:t>
      </w:r>
      <w:r w:rsidRPr="00F13C86">
        <w:rPr>
          <w:rFonts w:cstheme="minorHAnsi"/>
        </w:rPr>
        <w:t xml:space="preserve">Eckstein mit seinem Ansatz eine hohe wirtschaftliche Leistungsfähigkeit und hebt sich klar vom Wettbewerb ab. </w:t>
      </w:r>
      <w:r w:rsidR="002D793B" w:rsidRPr="00F13C86">
        <w:rPr>
          <w:rFonts w:cstheme="minorHAnsi"/>
        </w:rPr>
        <w:t>„</w:t>
      </w:r>
      <w:r w:rsidR="005A26CE" w:rsidRPr="00F13C86">
        <w:rPr>
          <w:rFonts w:cstheme="minorHAnsi"/>
        </w:rPr>
        <w:t>Unser Ziel war es, uns vom reinen Nahversorger zu einem sozial verankerten, erlebnisorientierten Mittelpunkt der Gemeinschaft weiterzuentwickeln. Die positive Resonanz unserer Kundschaft sowie diese Auszeichnung freuen uns sehr und bestärken uns darin, den eingeschlagenen Weg weiterzugehen“</w:t>
      </w:r>
      <w:r w:rsidR="002D793B" w:rsidRPr="00F13C86">
        <w:rPr>
          <w:rFonts w:cstheme="minorHAnsi"/>
        </w:rPr>
        <w:t>, freut</w:t>
      </w:r>
      <w:r w:rsidR="005A26CE" w:rsidRPr="00F13C86">
        <w:rPr>
          <w:rFonts w:cstheme="minorHAnsi"/>
        </w:rPr>
        <w:t>e</w:t>
      </w:r>
      <w:r w:rsidR="002D793B" w:rsidRPr="00F13C86">
        <w:rPr>
          <w:rFonts w:cstheme="minorHAnsi"/>
        </w:rPr>
        <w:t xml:space="preserve"> sich Julian Eckstein über den Award.</w:t>
      </w:r>
    </w:p>
    <w:p w14:paraId="71225455" w14:textId="77777777" w:rsidR="00A54D54" w:rsidRDefault="00A54D54" w:rsidP="005D12A6">
      <w:pPr>
        <w:pStyle w:val="Flietext"/>
      </w:pPr>
    </w:p>
    <w:p w14:paraId="7904B6E6" w14:textId="77777777" w:rsidR="001D1252" w:rsidRDefault="001D1252" w:rsidP="001D1252">
      <w:pPr>
        <w:pStyle w:val="Flietext"/>
        <w:rPr>
          <w:b/>
          <w:bCs/>
        </w:rPr>
      </w:pPr>
      <w:r w:rsidRPr="008C4F43">
        <w:rPr>
          <w:b/>
          <w:bCs/>
        </w:rPr>
        <w:t>Gen-E Award</w:t>
      </w:r>
    </w:p>
    <w:p w14:paraId="167946EC" w14:textId="77777777" w:rsidR="00F13C86" w:rsidRPr="008C4F43" w:rsidRDefault="00F13C86" w:rsidP="001D1252">
      <w:pPr>
        <w:pStyle w:val="Flietext"/>
        <w:rPr>
          <w:b/>
          <w:bCs/>
        </w:rPr>
      </w:pPr>
    </w:p>
    <w:p w14:paraId="44E98E0A" w14:textId="6FFC7E6B" w:rsidR="001D1252" w:rsidRDefault="001D1252" w:rsidP="001D1252">
      <w:pPr>
        <w:pStyle w:val="Flietext"/>
      </w:pPr>
      <w:r w:rsidRPr="008C4F43">
        <w:t xml:space="preserve">Der Gen-E Award wird vom </w:t>
      </w:r>
      <w:r w:rsidR="00F13C86">
        <w:t>Edeka</w:t>
      </w:r>
      <w:r w:rsidRPr="008C4F43">
        <w:t xml:space="preserve">-Verband jährlich an Talente des </w:t>
      </w:r>
      <w:r w:rsidR="00F13C86">
        <w:t>Edeka</w:t>
      </w:r>
      <w:r w:rsidRPr="008C4F43">
        <w:t>-Verbunds vergeben, die sich durch herausragende Leistungen hervorgebracht haben. Bewertet werden Projekte nach Originalität, Kreativität, Aussagekraft und Innovationsgrad. Auch die praktische Umsetzung und die erzielten Ergebnisse spielen eine wichtige Rolle.</w:t>
      </w:r>
      <w:r>
        <w:t xml:space="preserve"> </w:t>
      </w:r>
      <w:r w:rsidRPr="00DC0154">
        <w:t xml:space="preserve">Weitere Infos auf </w:t>
      </w:r>
      <w:hyperlink r:id="rId8" w:history="1">
        <w:r w:rsidRPr="00DC0154">
          <w:rPr>
            <w:rStyle w:val="Hyperlink"/>
          </w:rPr>
          <w:t>awards.edeka</w:t>
        </w:r>
      </w:hyperlink>
      <w:r w:rsidRPr="00DC0154">
        <w:t xml:space="preserve"> </w:t>
      </w:r>
    </w:p>
    <w:p w14:paraId="48E2914F" w14:textId="77777777" w:rsidR="001D1252" w:rsidRPr="00DC0154" w:rsidRDefault="001D1252" w:rsidP="001D1252">
      <w:pPr>
        <w:pStyle w:val="Flietext"/>
      </w:pPr>
    </w:p>
    <w:p w14:paraId="5831DA3A" w14:textId="77777777" w:rsidR="00EF79AA" w:rsidRPr="00EF79AA" w:rsidRDefault="00033789" w:rsidP="00EF79AA">
      <w:pPr>
        <w:pStyle w:val="Zusatzinformation-berschrift"/>
      </w:pPr>
      <w:sdt>
        <w:sdtPr>
          <w:id w:val="-1061561099"/>
          <w:placeholder>
            <w:docPart w:val="E565F8CDA7C34772A7637B70A9F01FA2"/>
          </w:placeholder>
        </w:sdtPr>
        <w:sdtEndPr/>
        <w:sdtContent>
          <w:r w:rsidR="00E30C1E" w:rsidRPr="00E30C1E">
            <w:t>Zusatzinformation</w:t>
          </w:r>
          <w:r w:rsidR="00A15F62">
            <w:t xml:space="preserve"> – </w:t>
          </w:r>
          <w:r w:rsidR="00E30C1E" w:rsidRPr="00E30C1E">
            <w:t>Edeka Südwest</w:t>
          </w:r>
        </w:sdtContent>
      </w:sdt>
    </w:p>
    <w:p w14:paraId="0B8DBFE9" w14:textId="25A1F42D" w:rsidR="0043781B" w:rsidRPr="006D08E3" w:rsidRDefault="009D739D" w:rsidP="009D739D">
      <w:pPr>
        <w:pStyle w:val="Zusatzinformation-Text"/>
      </w:pPr>
      <w:r w:rsidRPr="009D739D">
        <w:t xml:space="preserve">Edeka Südwest mit Sitz in Offenburg ist eine von sieben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w:t>
      </w:r>
      <w:r w:rsidRPr="009D739D">
        <w:lastRenderedPageBreak/>
        <w:t>Backkultur, der Mineralbrunnen Schwarzwald-Sprudel, der Ortenauer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Backwaren.</w:t>
      </w:r>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D2D049" w14:textId="77777777" w:rsidR="00033789" w:rsidRDefault="00033789" w:rsidP="000B64B7">
      <w:r>
        <w:separator/>
      </w:r>
    </w:p>
  </w:endnote>
  <w:endnote w:type="continuationSeparator" w:id="0">
    <w:p w14:paraId="305998EC" w14:textId="77777777" w:rsidR="00033789" w:rsidRDefault="00033789"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101CD388D61F4BA5AB28CD6AA8ED2EDA"/>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101CD388D61F4BA5AB28CD6AA8ED2EDA"/>
            </w:placeholder>
          </w:sdtPr>
          <w:sdtEndPr>
            <w:rPr>
              <w:b/>
              <w:bCs/>
              <w:color w:val="1D1D1B" w:themeColor="text2"/>
              <w:sz w:val="18"/>
              <w:szCs w:val="18"/>
            </w:rPr>
          </w:sdtEndPr>
          <w:sdtContent>
            <w:tr w:rsidR="00BE785A" w14:paraId="2E9D9711" w14:textId="77777777" w:rsidTr="00503BFF">
              <w:trPr>
                <w:trHeight w:hRule="exact" w:val="227"/>
              </w:trPr>
              <w:tc>
                <w:tcPr>
                  <w:tcW w:w="9071" w:type="dxa"/>
                </w:tcPr>
                <w:p w14:paraId="495074CC"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101CD388D61F4BA5AB28CD6AA8ED2EDA"/>
            </w:placeholder>
          </w:sdtPr>
          <w:sdtEndPr/>
          <w:sdtContent>
            <w:sdt>
              <w:sdtPr>
                <w:id w:val="-79604635"/>
                <w:lock w:val="sdtContentLocked"/>
                <w:placeholder>
                  <w:docPart w:val="62276FCB17FD4A08B3BF0CE0E0BA9ABE"/>
                </w:placeholder>
              </w:sdtPr>
              <w:sdtEndPr/>
              <w:sdtContent>
                <w:tr w:rsidR="00503BFF" w14:paraId="0B9A250A" w14:textId="77777777" w:rsidTr="00B31928">
                  <w:trPr>
                    <w:trHeight w:hRule="exact" w:val="1361"/>
                  </w:trPr>
                  <w:tc>
                    <w:tcPr>
                      <w:tcW w:w="9071" w:type="dxa"/>
                    </w:tcPr>
                    <w:p w14:paraId="6EB942A9"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43F4547" w14:textId="77777777" w:rsidR="00B31928" w:rsidRDefault="00B31928" w:rsidP="00B31928">
                      <w:pPr>
                        <w:pStyle w:val="Fuzeilentext"/>
                      </w:pPr>
                      <w:r>
                        <w:t>Edekastraße 1 • 77656 Offenburg</w:t>
                      </w:r>
                    </w:p>
                    <w:p w14:paraId="1A51A69D" w14:textId="77777777" w:rsidR="00B31928" w:rsidRDefault="00B31928" w:rsidP="00B31928">
                      <w:pPr>
                        <w:pStyle w:val="Fuzeilentext"/>
                      </w:pPr>
                      <w:r>
                        <w:t>Telefon: 0781 502-661</w:t>
                      </w:r>
                      <w:r w:rsidR="00C600CE">
                        <w:t>0</w:t>
                      </w:r>
                      <w:r>
                        <w:t xml:space="preserve"> • Fax: 0781 502-6180</w:t>
                      </w:r>
                    </w:p>
                    <w:p w14:paraId="49718524" w14:textId="77777777" w:rsidR="00B31928" w:rsidRDefault="00B31928" w:rsidP="00B31928">
                      <w:pPr>
                        <w:pStyle w:val="Fuzeilentext"/>
                      </w:pPr>
                      <w:r>
                        <w:t xml:space="preserve">E-Mail: presse@edeka-suedwest.de </w:t>
                      </w:r>
                    </w:p>
                    <w:p w14:paraId="230D8115" w14:textId="77777777" w:rsidR="00B31928" w:rsidRDefault="00B31928" w:rsidP="00B31928">
                      <w:pPr>
                        <w:pStyle w:val="Fuzeilentext"/>
                      </w:pPr>
                      <w:r>
                        <w:t>https://verbund.edeka/südwest • www.edeka.de/suedwest</w:t>
                      </w:r>
                    </w:p>
                    <w:p w14:paraId="581DD5A6" w14:textId="77777777" w:rsidR="00503BFF" w:rsidRPr="00B31928" w:rsidRDefault="00B31928" w:rsidP="00B31928">
                      <w:pPr>
                        <w:pStyle w:val="Fuzeilentext"/>
                      </w:pPr>
                      <w:r>
                        <w:t>www.xing.com/company/edekasuedwest • www.linkedin.com/company/edekasuedwest</w:t>
                      </w:r>
                    </w:p>
                  </w:tc>
                </w:tr>
              </w:sdtContent>
            </w:sdt>
          </w:sdtContent>
        </w:sdt>
      </w:tbl>
      <w:p w14:paraId="338B9B0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BE6A8" wp14:editId="799C7A31">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07BE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308AEBA" wp14:editId="7F23D20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C94A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3949D" w14:textId="77777777" w:rsidR="00033789" w:rsidRDefault="00033789" w:rsidP="000B64B7">
      <w:r>
        <w:separator/>
      </w:r>
    </w:p>
  </w:footnote>
  <w:footnote w:type="continuationSeparator" w:id="0">
    <w:p w14:paraId="295E8DCF" w14:textId="77777777" w:rsidR="00033789" w:rsidRDefault="00033789"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9D"/>
    <w:rsid w:val="00007E0A"/>
    <w:rsid w:val="00011366"/>
    <w:rsid w:val="000314BC"/>
    <w:rsid w:val="00033789"/>
    <w:rsid w:val="0003575C"/>
    <w:rsid w:val="000401C5"/>
    <w:rsid w:val="00061F34"/>
    <w:rsid w:val="000731B9"/>
    <w:rsid w:val="0007721D"/>
    <w:rsid w:val="000825F2"/>
    <w:rsid w:val="000B64B7"/>
    <w:rsid w:val="00154F99"/>
    <w:rsid w:val="001762B1"/>
    <w:rsid w:val="001829AD"/>
    <w:rsid w:val="001A1F1B"/>
    <w:rsid w:val="001A7E1B"/>
    <w:rsid w:val="001D1252"/>
    <w:rsid w:val="001D4BAC"/>
    <w:rsid w:val="001D61AF"/>
    <w:rsid w:val="001E47DB"/>
    <w:rsid w:val="001F757B"/>
    <w:rsid w:val="00203058"/>
    <w:rsid w:val="00203E84"/>
    <w:rsid w:val="002127BF"/>
    <w:rsid w:val="00233953"/>
    <w:rsid w:val="002601D7"/>
    <w:rsid w:val="00270AA3"/>
    <w:rsid w:val="002B1C64"/>
    <w:rsid w:val="002D793B"/>
    <w:rsid w:val="002E075A"/>
    <w:rsid w:val="002F0F5F"/>
    <w:rsid w:val="002F73C9"/>
    <w:rsid w:val="00385187"/>
    <w:rsid w:val="003C420E"/>
    <w:rsid w:val="003D3A5C"/>
    <w:rsid w:val="003D421D"/>
    <w:rsid w:val="004010CB"/>
    <w:rsid w:val="004255A3"/>
    <w:rsid w:val="0043781B"/>
    <w:rsid w:val="00456265"/>
    <w:rsid w:val="00465EE8"/>
    <w:rsid w:val="004678D6"/>
    <w:rsid w:val="00474F05"/>
    <w:rsid w:val="004962D5"/>
    <w:rsid w:val="004A487F"/>
    <w:rsid w:val="004B28AC"/>
    <w:rsid w:val="00503BFF"/>
    <w:rsid w:val="0051636A"/>
    <w:rsid w:val="005406E0"/>
    <w:rsid w:val="00541AB1"/>
    <w:rsid w:val="005526ED"/>
    <w:rsid w:val="005528EB"/>
    <w:rsid w:val="005A26CE"/>
    <w:rsid w:val="005C27B7"/>
    <w:rsid w:val="005C708D"/>
    <w:rsid w:val="005D12A6"/>
    <w:rsid w:val="005E4041"/>
    <w:rsid w:val="00606C95"/>
    <w:rsid w:val="00640449"/>
    <w:rsid w:val="00641DC6"/>
    <w:rsid w:val="00655B4E"/>
    <w:rsid w:val="006845CE"/>
    <w:rsid w:val="006963C2"/>
    <w:rsid w:val="006D08E3"/>
    <w:rsid w:val="006F118C"/>
    <w:rsid w:val="006F2167"/>
    <w:rsid w:val="00707356"/>
    <w:rsid w:val="00710444"/>
    <w:rsid w:val="00752FB9"/>
    <w:rsid w:val="00765C93"/>
    <w:rsid w:val="00797DFD"/>
    <w:rsid w:val="007A5FAE"/>
    <w:rsid w:val="007F35EC"/>
    <w:rsid w:val="00821915"/>
    <w:rsid w:val="00840C91"/>
    <w:rsid w:val="00841822"/>
    <w:rsid w:val="0085383C"/>
    <w:rsid w:val="00865A58"/>
    <w:rsid w:val="00880966"/>
    <w:rsid w:val="00897BB0"/>
    <w:rsid w:val="008C2F79"/>
    <w:rsid w:val="008E284B"/>
    <w:rsid w:val="008F41B5"/>
    <w:rsid w:val="00903E04"/>
    <w:rsid w:val="00911B5C"/>
    <w:rsid w:val="009479C9"/>
    <w:rsid w:val="009731F1"/>
    <w:rsid w:val="00973546"/>
    <w:rsid w:val="00980227"/>
    <w:rsid w:val="009B3C9B"/>
    <w:rsid w:val="009B5072"/>
    <w:rsid w:val="009D739D"/>
    <w:rsid w:val="00A14E43"/>
    <w:rsid w:val="00A15F62"/>
    <w:rsid w:val="00A534E9"/>
    <w:rsid w:val="00A54D54"/>
    <w:rsid w:val="00A62FB8"/>
    <w:rsid w:val="00AE4D51"/>
    <w:rsid w:val="00B0619B"/>
    <w:rsid w:val="00B07C30"/>
    <w:rsid w:val="00B31928"/>
    <w:rsid w:val="00B44DE9"/>
    <w:rsid w:val="00B8553A"/>
    <w:rsid w:val="00B91E2A"/>
    <w:rsid w:val="00BD2F2F"/>
    <w:rsid w:val="00BD7929"/>
    <w:rsid w:val="00BE785A"/>
    <w:rsid w:val="00BF33AE"/>
    <w:rsid w:val="00C44B3E"/>
    <w:rsid w:val="00C569AA"/>
    <w:rsid w:val="00C600CE"/>
    <w:rsid w:val="00C76D49"/>
    <w:rsid w:val="00CA59F6"/>
    <w:rsid w:val="00D11290"/>
    <w:rsid w:val="00D161B0"/>
    <w:rsid w:val="00D16B68"/>
    <w:rsid w:val="00D33653"/>
    <w:rsid w:val="00D748A3"/>
    <w:rsid w:val="00D85FA9"/>
    <w:rsid w:val="00DB0ADC"/>
    <w:rsid w:val="00DB3659"/>
    <w:rsid w:val="00DC3D83"/>
    <w:rsid w:val="00E01A77"/>
    <w:rsid w:val="00E100C9"/>
    <w:rsid w:val="00E30C1E"/>
    <w:rsid w:val="00E652FF"/>
    <w:rsid w:val="00E66C7F"/>
    <w:rsid w:val="00E87EB6"/>
    <w:rsid w:val="00EB34EA"/>
    <w:rsid w:val="00EB51D9"/>
    <w:rsid w:val="00EF520F"/>
    <w:rsid w:val="00EF5A4E"/>
    <w:rsid w:val="00EF79AA"/>
    <w:rsid w:val="00F13C86"/>
    <w:rsid w:val="00F40039"/>
    <w:rsid w:val="00F40112"/>
    <w:rsid w:val="00F46091"/>
    <w:rsid w:val="00F4682D"/>
    <w:rsid w:val="00F83F9E"/>
    <w:rsid w:val="00F9649D"/>
    <w:rsid w:val="00FA5E38"/>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C1E8"/>
  <w15:chartTrackingRefBased/>
  <w15:docId w15:val="{E45B7084-DDBA-4995-AA42-ACF4E52C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bund.edeka/karriere/karrierem%C3%B6glichkeiten/f%C3%BCr-mitarbeiter/wettbewerbe/gen-e-awar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Archiv\Vorlage_Presse-Information_ab_2024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CD388D61F4BA5AB28CD6AA8ED2EDA"/>
        <w:category>
          <w:name w:val="Allgemein"/>
          <w:gallery w:val="placeholder"/>
        </w:category>
        <w:types>
          <w:type w:val="bbPlcHdr"/>
        </w:types>
        <w:behaviors>
          <w:behavior w:val="content"/>
        </w:behaviors>
        <w:guid w:val="{17C8F7FA-9AF7-4199-897D-70DF2CA1FB8E}"/>
      </w:docPartPr>
      <w:docPartBody>
        <w:p w:rsidR="009A288F" w:rsidRDefault="009A288F">
          <w:pPr>
            <w:pStyle w:val="101CD388D61F4BA5AB28CD6AA8ED2EDA"/>
          </w:pPr>
          <w:r w:rsidRPr="00523F70">
            <w:rPr>
              <w:rStyle w:val="Platzhaltertext"/>
            </w:rPr>
            <w:t>Klicken oder tippen Sie hier, um Text einzugeben.</w:t>
          </w:r>
        </w:p>
      </w:docPartBody>
    </w:docPart>
    <w:docPart>
      <w:docPartPr>
        <w:name w:val="72768E41100B47289EF0DFC0F0918C2E"/>
        <w:category>
          <w:name w:val="Allgemein"/>
          <w:gallery w:val="placeholder"/>
        </w:category>
        <w:types>
          <w:type w:val="bbPlcHdr"/>
        </w:types>
        <w:behaviors>
          <w:behavior w:val="content"/>
        </w:behaviors>
        <w:guid w:val="{1F5B7FD3-B9E9-418A-924F-44B05D69CCB0}"/>
      </w:docPartPr>
      <w:docPartBody>
        <w:p w:rsidR="009A288F" w:rsidRDefault="009A288F">
          <w:pPr>
            <w:pStyle w:val="72768E41100B47289EF0DFC0F0918C2E"/>
          </w:pPr>
          <w:r>
            <w:rPr>
              <w:rStyle w:val="Platzhaltertext"/>
            </w:rPr>
            <w:t>titel</w:t>
          </w:r>
        </w:p>
      </w:docPartBody>
    </w:docPart>
    <w:docPart>
      <w:docPartPr>
        <w:name w:val="62276FCB17FD4A08B3BF0CE0E0BA9ABE"/>
        <w:category>
          <w:name w:val="Allgemein"/>
          <w:gallery w:val="placeholder"/>
        </w:category>
        <w:types>
          <w:type w:val="bbPlcHdr"/>
        </w:types>
        <w:behaviors>
          <w:behavior w:val="content"/>
        </w:behaviors>
        <w:guid w:val="{255342B1-365C-4C41-B009-3F4A10CF8E42}"/>
      </w:docPartPr>
      <w:docPartBody>
        <w:p w:rsidR="009A288F" w:rsidRDefault="009A288F">
          <w:pPr>
            <w:pStyle w:val="62276FCB17FD4A08B3BF0CE0E0BA9ABE"/>
          </w:pPr>
          <w:r>
            <w:rPr>
              <w:rStyle w:val="Platzhaltertext"/>
            </w:rPr>
            <w:t>Headline</w:t>
          </w:r>
        </w:p>
      </w:docPartBody>
    </w:docPart>
    <w:docPart>
      <w:docPartPr>
        <w:name w:val="0050D14040FF4F188890BCD97B4ED2A9"/>
        <w:category>
          <w:name w:val="Allgemein"/>
          <w:gallery w:val="placeholder"/>
        </w:category>
        <w:types>
          <w:type w:val="bbPlcHdr"/>
        </w:types>
        <w:behaviors>
          <w:behavior w:val="content"/>
        </w:behaviors>
        <w:guid w:val="{FE1E5BF0-A5E7-48AB-83B1-927D44CE181E}"/>
      </w:docPartPr>
      <w:docPartBody>
        <w:p w:rsidR="009A288F" w:rsidRDefault="009A288F">
          <w:pPr>
            <w:pStyle w:val="0050D14040FF4F188890BCD97B4ED2A9"/>
          </w:pPr>
          <w:r>
            <w:rPr>
              <w:rStyle w:val="Platzhaltertext"/>
              <w:lang w:val="en-US"/>
            </w:rPr>
            <w:t>Subline</w:t>
          </w:r>
        </w:p>
      </w:docPartBody>
    </w:docPart>
    <w:docPart>
      <w:docPartPr>
        <w:name w:val="DF61F5081DD6430EB64A93329250E998"/>
        <w:category>
          <w:name w:val="Allgemein"/>
          <w:gallery w:val="placeholder"/>
        </w:category>
        <w:types>
          <w:type w:val="bbPlcHdr"/>
        </w:types>
        <w:behaviors>
          <w:behavior w:val="content"/>
        </w:behaviors>
        <w:guid w:val="{3AA87B81-B406-41AE-BA61-4C0531337B82}"/>
      </w:docPartPr>
      <w:docPartBody>
        <w:p w:rsidR="009A288F" w:rsidRDefault="009A288F">
          <w:pPr>
            <w:pStyle w:val="DF61F5081DD6430EB64A93329250E998"/>
          </w:pPr>
          <w:r>
            <w:rPr>
              <w:rStyle w:val="Platzhaltertext"/>
            </w:rPr>
            <w:t>Ort</w:t>
          </w:r>
        </w:p>
      </w:docPartBody>
    </w:docPart>
    <w:docPart>
      <w:docPartPr>
        <w:name w:val="89E4E98BE2AE4E75A26E1B45D3747237"/>
        <w:category>
          <w:name w:val="Allgemein"/>
          <w:gallery w:val="placeholder"/>
        </w:category>
        <w:types>
          <w:type w:val="bbPlcHdr"/>
        </w:types>
        <w:behaviors>
          <w:behavior w:val="content"/>
        </w:behaviors>
        <w:guid w:val="{090428A0-B0E9-4F7F-A071-3D24AAEF226B}"/>
      </w:docPartPr>
      <w:docPartBody>
        <w:p w:rsidR="009A288F" w:rsidRDefault="009A288F">
          <w:pPr>
            <w:pStyle w:val="89E4E98BE2AE4E75A26E1B45D3747237"/>
          </w:pPr>
          <w:r w:rsidRPr="007C076F">
            <w:rPr>
              <w:rStyle w:val="Platzhaltertext"/>
            </w:rPr>
            <w:t>Datum</w:t>
          </w:r>
        </w:p>
      </w:docPartBody>
    </w:docPart>
    <w:docPart>
      <w:docPartPr>
        <w:name w:val="E565F8CDA7C34772A7637B70A9F01FA2"/>
        <w:category>
          <w:name w:val="Allgemein"/>
          <w:gallery w:val="placeholder"/>
        </w:category>
        <w:types>
          <w:type w:val="bbPlcHdr"/>
        </w:types>
        <w:behaviors>
          <w:behavior w:val="content"/>
        </w:behaviors>
        <w:guid w:val="{D330618C-80BE-4748-B254-0779DBCF4949}"/>
      </w:docPartPr>
      <w:docPartBody>
        <w:p w:rsidR="009A288F" w:rsidRDefault="009A288F">
          <w:pPr>
            <w:pStyle w:val="E565F8CDA7C34772A7637B70A9F01FA2"/>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8F"/>
    <w:rsid w:val="00057F15"/>
    <w:rsid w:val="00147A8D"/>
    <w:rsid w:val="00200243"/>
    <w:rsid w:val="00270AA3"/>
    <w:rsid w:val="002E075A"/>
    <w:rsid w:val="002F0F5F"/>
    <w:rsid w:val="003D3A5C"/>
    <w:rsid w:val="00626C91"/>
    <w:rsid w:val="00653F86"/>
    <w:rsid w:val="00897BB0"/>
    <w:rsid w:val="008F41B5"/>
    <w:rsid w:val="009A288F"/>
    <w:rsid w:val="00CD2392"/>
    <w:rsid w:val="00DB3659"/>
    <w:rsid w:val="00F07B89"/>
    <w:rsid w:val="00FB0D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01CD388D61F4BA5AB28CD6AA8ED2EDA">
    <w:name w:val="101CD388D61F4BA5AB28CD6AA8ED2EDA"/>
  </w:style>
  <w:style w:type="paragraph" w:customStyle="1" w:styleId="72768E41100B47289EF0DFC0F0918C2E">
    <w:name w:val="72768E41100B47289EF0DFC0F0918C2E"/>
  </w:style>
  <w:style w:type="paragraph" w:customStyle="1" w:styleId="62276FCB17FD4A08B3BF0CE0E0BA9ABE">
    <w:name w:val="62276FCB17FD4A08B3BF0CE0E0BA9ABE"/>
  </w:style>
  <w:style w:type="paragraph" w:customStyle="1" w:styleId="0050D14040FF4F188890BCD97B4ED2A9">
    <w:name w:val="0050D14040FF4F188890BCD97B4ED2A9"/>
  </w:style>
  <w:style w:type="paragraph" w:customStyle="1" w:styleId="DF61F5081DD6430EB64A93329250E998">
    <w:name w:val="DF61F5081DD6430EB64A93329250E998"/>
  </w:style>
  <w:style w:type="paragraph" w:customStyle="1" w:styleId="89E4E98BE2AE4E75A26E1B45D3747237">
    <w:name w:val="89E4E98BE2AE4E75A26E1B45D3747237"/>
  </w:style>
  <w:style w:type="paragraph" w:customStyle="1" w:styleId="E565F8CDA7C34772A7637B70A9F01FA2">
    <w:name w:val="E565F8CDA7C34772A7637B70A9F01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Vorlage_Presse-Information_ab_2024_FINAL.dotx</Template>
  <TotalTime>0</TotalTime>
  <Pages>3</Pages>
  <Words>575</Words>
  <Characters>3626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Nina Schmidt</cp:lastModifiedBy>
  <cp:revision>8</cp:revision>
  <dcterms:created xsi:type="dcterms:W3CDTF">2026-06-25T08:57:00Z</dcterms:created>
  <dcterms:modified xsi:type="dcterms:W3CDTF">2026-06-30T08:20:00Z</dcterms:modified>
</cp:coreProperties>
</file>