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3085B8535DF04BD9964C53796AF0935A"/>
          </w:placeholder>
        </w:sdtPr>
        <w:sdtEndPr/>
        <w:sdtContent>
          <w:tr w:rsidR="00465EE8" w:rsidRPr="00465EE8" w14:paraId="5C2A1A63" w14:textId="77777777" w:rsidTr="00465EE8">
            <w:trPr>
              <w:trHeight w:val="1474"/>
            </w:trPr>
            <w:tc>
              <w:tcPr>
                <w:tcW w:w="7938" w:type="dxa"/>
              </w:tcPr>
              <w:p w14:paraId="7E23B024" w14:textId="77777777" w:rsidR="00465EE8" w:rsidRPr="00465EE8" w:rsidRDefault="00465EE8" w:rsidP="00465EE8">
                <w:pPr>
                  <w:spacing w:line="240" w:lineRule="auto"/>
                </w:pPr>
              </w:p>
            </w:tc>
            <w:tc>
              <w:tcPr>
                <w:tcW w:w="1132" w:type="dxa"/>
              </w:tcPr>
              <w:p w14:paraId="3A294433" w14:textId="77777777" w:rsidR="00465EE8" w:rsidRPr="00465EE8" w:rsidRDefault="00465EE8" w:rsidP="00465EE8">
                <w:pPr>
                  <w:spacing w:line="240" w:lineRule="auto"/>
                  <w:jc w:val="right"/>
                </w:pPr>
                <w:r w:rsidRPr="00465EE8">
                  <w:rPr>
                    <w:noProof/>
                  </w:rPr>
                  <w:drawing>
                    <wp:inline distT="0" distB="0" distL="0" distR="0" wp14:anchorId="2BC46276" wp14:editId="280213CC">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56433B34"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3085B8535DF04BD9964C53796AF0935A"/>
          </w:placeholder>
        </w:sdtPr>
        <w:sdtEndPr/>
        <w:sdtContent>
          <w:tr w:rsidR="00BF33AE" w14:paraId="666F668C" w14:textId="77777777" w:rsidTr="00EF5A4E">
            <w:trPr>
              <w:trHeight w:hRule="exact" w:val="680"/>
            </w:trPr>
            <w:sdt>
              <w:sdtPr>
                <w:id w:val="-562105604"/>
                <w:lock w:val="sdtContentLocked"/>
                <w:placeholder>
                  <w:docPart w:val="84E326F15AE845FBA1CCC4DB23BE4BA4"/>
                </w:placeholder>
              </w:sdtPr>
              <w:sdtEndPr/>
              <w:sdtContent>
                <w:tc>
                  <w:tcPr>
                    <w:tcW w:w="9071" w:type="dxa"/>
                  </w:tcPr>
                  <w:p w14:paraId="6C4321AA"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3085B8535DF04BD9964C53796AF0935A"/>
          </w:placeholder>
        </w:sdtPr>
        <w:sdtEndPr/>
        <w:sdtContent>
          <w:tr w:rsidR="00973546" w:rsidRPr="00840C91" w14:paraId="4779FBF8" w14:textId="77777777" w:rsidTr="00465EE8">
            <w:trPr>
              <w:trHeight w:hRule="exact" w:val="850"/>
            </w:trPr>
            <w:sdt>
              <w:sdtPr>
                <w:id w:val="42179897"/>
                <w:lock w:val="sdtLocked"/>
                <w:placeholder>
                  <w:docPart w:val="DAE9F19A7B344D69BD543D8BE64F1ED0"/>
                </w:placeholder>
              </w:sdtPr>
              <w:sdtEndPr/>
              <w:sdtContent>
                <w:tc>
                  <w:tcPr>
                    <w:tcW w:w="9071" w:type="dxa"/>
                  </w:tcPr>
                  <w:p w14:paraId="5ABE095C" w14:textId="52493336" w:rsidR="00973546" w:rsidRPr="00CC33FB" w:rsidRDefault="00490870" w:rsidP="00465EE8">
                    <w:pPr>
                      <w:pStyle w:val="Headline"/>
                    </w:pPr>
                    <w:proofErr w:type="spellStart"/>
                    <w:r>
                      <w:t>Hieber‘s</w:t>
                    </w:r>
                    <w:proofErr w:type="spellEnd"/>
                    <w:r>
                      <w:t xml:space="preserve"> Frische</w:t>
                    </w:r>
                    <w:r w:rsidR="000478FC">
                      <w:t xml:space="preserve"> C</w:t>
                    </w:r>
                    <w:r>
                      <w:t>enter</w:t>
                    </w:r>
                    <w:r w:rsidR="00B71A45" w:rsidRPr="00B71A45">
                      <w:t xml:space="preserve"> </w:t>
                    </w:r>
                    <w:r w:rsidR="00B71A45">
                      <w:t xml:space="preserve">führt beste Obst- und Gemüseabteilung </w:t>
                    </w:r>
                    <w:r>
                      <w:t>Baden-Württembergs</w:t>
                    </w:r>
                  </w:p>
                </w:tc>
              </w:sdtContent>
            </w:sdt>
          </w:tr>
        </w:sdtContent>
      </w:sdt>
    </w:tbl>
    <w:sdt>
      <w:sdtPr>
        <w:id w:val="-860516056"/>
        <w:placeholder>
          <w:docPart w:val="B7A63439785F4DF0AFB43DD6D114D884"/>
        </w:placeholder>
      </w:sdtPr>
      <w:sdtEndPr/>
      <w:sdtContent>
        <w:p w14:paraId="2DC42200" w14:textId="11F40C0A" w:rsidR="00011366" w:rsidRPr="00CC33FB" w:rsidRDefault="00B71A45" w:rsidP="00B8553A">
          <w:pPr>
            <w:pStyle w:val="Subline"/>
          </w:pPr>
          <w:r>
            <w:t xml:space="preserve">Der </w:t>
          </w:r>
          <w:r w:rsidR="00490870">
            <w:t>Edeka-</w:t>
          </w:r>
          <w:r>
            <w:t xml:space="preserve">Markt in </w:t>
          </w:r>
          <w:r w:rsidR="00490870">
            <w:t>Lörrach</w:t>
          </w:r>
          <w:r>
            <w:t xml:space="preserve"> setzt sich beim Fruchtpreis 2025 als </w:t>
          </w:r>
          <w:r w:rsidR="00490870">
            <w:t>Landessieger</w:t>
          </w:r>
          <w:r>
            <w:t xml:space="preserve"> durch</w:t>
          </w:r>
        </w:p>
      </w:sdtContent>
    </w:sdt>
    <w:p w14:paraId="78F20A03" w14:textId="1BF9F93E" w:rsidR="00CC33FB" w:rsidRDefault="00501FB7" w:rsidP="00CC33FB">
      <w:pPr>
        <w:pStyle w:val="Intro-Text"/>
      </w:pPr>
      <w:sdt>
        <w:sdtPr>
          <w:id w:val="1521048624"/>
          <w:placeholder>
            <w:docPart w:val="F538FC8902F04C3EA23E1FDA1FC178B9"/>
          </w:placeholder>
        </w:sdtPr>
        <w:sdtEndPr/>
        <w:sdtContent>
          <w:r w:rsidR="00B71A45">
            <w:t>Baden-Baden</w:t>
          </w:r>
        </w:sdtContent>
      </w:sdt>
      <w:r w:rsidR="00BD7929">
        <w:t>/</w:t>
      </w:r>
      <w:sdt>
        <w:sdtPr>
          <w:id w:val="765271979"/>
          <w:placeholder>
            <w:docPart w:val="C2D3212018DA4C8F9A701ABECA9E3815"/>
          </w:placeholder>
          <w:date w:fullDate="2025-05-13T00:00:00Z">
            <w:dateFormat w:val="dd.MM.yyyy"/>
            <w:lid w:val="de-DE"/>
            <w:storeMappedDataAs w:val="dateTime"/>
            <w:calendar w:val="gregorian"/>
          </w:date>
        </w:sdtPr>
        <w:sdtEndPr/>
        <w:sdtContent>
          <w:r w:rsidR="00CC33FB">
            <w:t>13.05.2025</w:t>
          </w:r>
        </w:sdtContent>
      </w:sdt>
      <w:r w:rsidR="00BD7929">
        <w:t xml:space="preserve"> </w:t>
      </w:r>
      <w:r w:rsidR="00084F1A">
        <w:t xml:space="preserve">– </w:t>
      </w:r>
      <w:r w:rsidR="00084F1A" w:rsidRPr="00084F1A">
        <w:t xml:space="preserve">Beim 30. Jubiläum des Deutschen Frucht Preises in Baden-Baden </w:t>
      </w:r>
      <w:r w:rsidR="00084F1A">
        <w:t xml:space="preserve">wurde </w:t>
      </w:r>
      <w:proofErr w:type="spellStart"/>
      <w:proofErr w:type="gramStart"/>
      <w:r w:rsidR="00FF7612">
        <w:t>Hieber’s</w:t>
      </w:r>
      <w:proofErr w:type="spellEnd"/>
      <w:proofErr w:type="gramEnd"/>
      <w:r w:rsidR="00FF7612">
        <w:t xml:space="preserve"> Frische</w:t>
      </w:r>
      <w:r w:rsidR="000478FC">
        <w:t xml:space="preserve"> C</w:t>
      </w:r>
      <w:r w:rsidR="00FF7612">
        <w:t xml:space="preserve">enter </w:t>
      </w:r>
      <w:r w:rsidR="005023D4">
        <w:t xml:space="preserve">am Bahnhofsplatz </w:t>
      </w:r>
      <w:r w:rsidR="00FF7612">
        <w:t>in Lörrach</w:t>
      </w:r>
      <w:r w:rsidR="00084F1A" w:rsidRPr="00084F1A">
        <w:t xml:space="preserve"> für </w:t>
      </w:r>
      <w:r w:rsidR="00084F1A">
        <w:t>seine</w:t>
      </w:r>
      <w:r w:rsidR="00084F1A" w:rsidRPr="00084F1A">
        <w:t xml:space="preserve"> herausragenden Leistungen im Frischesegment gewürdigt</w:t>
      </w:r>
      <w:r w:rsidR="00084F1A">
        <w:t xml:space="preserve">. Der Markt holte sich den </w:t>
      </w:r>
      <w:r w:rsidR="00FF7612">
        <w:t xml:space="preserve">Landessieg </w:t>
      </w:r>
      <w:r w:rsidR="00084F1A">
        <w:t xml:space="preserve">und führt damit die beste Obst- und Gemüseabteilung </w:t>
      </w:r>
      <w:r w:rsidR="00FF7612">
        <w:t>in Baden-Württemberg</w:t>
      </w:r>
      <w:r w:rsidR="00084F1A">
        <w:t xml:space="preserve">. </w:t>
      </w:r>
      <w:r w:rsidR="000C4D5C">
        <w:t>Von</w:t>
      </w:r>
      <w:r w:rsidR="00084F1A" w:rsidRPr="00084F1A">
        <w:t xml:space="preserve"> der Vielfalt im Sortiment über kreative Warenpräsentation</w:t>
      </w:r>
      <w:r w:rsidR="00084F1A">
        <w:t>en</w:t>
      </w:r>
      <w:r w:rsidR="00084F1A" w:rsidRPr="00084F1A">
        <w:t xml:space="preserve"> bis hin zu fachkundiger Beratung und gelebter Regionalität</w:t>
      </w:r>
      <w:r w:rsidR="000C4D5C">
        <w:t>, die Fachjury überzeugte das ganzheitliche Frischekonzept des Marktes</w:t>
      </w:r>
      <w:r w:rsidR="00084F1A" w:rsidRPr="00084F1A">
        <w:t xml:space="preserve">. </w:t>
      </w:r>
      <w:r w:rsidR="00CC33FB">
        <w:t>Mit Edeka Ueltzhöfer in Heilbronn konnte sich ein weiterer Markt des Edeka-Verbunds im Südwesten bei dem Wettbewerb durchsetzen. Der Markt holte sich den nationalen Spitzenplatz in der Kategorie „Verbrauchermarkt“</w:t>
      </w:r>
      <w:r w:rsidR="00CC33FB" w:rsidRPr="00F65104">
        <w:t>.</w:t>
      </w:r>
    </w:p>
    <w:p w14:paraId="44434099" w14:textId="78770016" w:rsidR="00084F1A" w:rsidRDefault="00084F1A" w:rsidP="00084F1A">
      <w:pPr>
        <w:pStyle w:val="Intro-Text"/>
      </w:pPr>
    </w:p>
    <w:p w14:paraId="20968289" w14:textId="2C37F57B" w:rsidR="00D83B08" w:rsidRDefault="00E01DE7" w:rsidP="00084F1A">
      <w:pPr>
        <w:pStyle w:val="Intro-Text"/>
        <w:rPr>
          <w:b w:val="0"/>
          <w:bCs w:val="0"/>
        </w:rPr>
      </w:pPr>
      <w:r w:rsidRPr="00B70E09">
        <w:rPr>
          <w:b w:val="0"/>
          <w:bCs w:val="0"/>
        </w:rPr>
        <w:t>„</w:t>
      </w:r>
      <w:r w:rsidR="000478FC">
        <w:rPr>
          <w:b w:val="0"/>
          <w:bCs w:val="0"/>
        </w:rPr>
        <w:t>Wir freuen uns sehr über diese Auszeichnung und nehmen sie als Ansporn, weiterhin so viel Herzblut in unsere Frischebereiche zu stecken</w:t>
      </w:r>
      <w:r w:rsidR="00B70E09" w:rsidRPr="00B70E09">
        <w:rPr>
          <w:b w:val="0"/>
          <w:bCs w:val="0"/>
        </w:rPr>
        <w:t xml:space="preserve">“, sagte </w:t>
      </w:r>
      <w:r w:rsidR="00BB219C">
        <w:rPr>
          <w:b w:val="0"/>
          <w:bCs w:val="0"/>
        </w:rPr>
        <w:t xml:space="preserve">Karsten Pabst, </w:t>
      </w:r>
      <w:r w:rsidR="000478FC">
        <w:rPr>
          <w:b w:val="0"/>
          <w:bCs w:val="0"/>
        </w:rPr>
        <w:t>Prokurist</w:t>
      </w:r>
      <w:r w:rsidR="00BB219C">
        <w:rPr>
          <w:b w:val="0"/>
          <w:bCs w:val="0"/>
        </w:rPr>
        <w:t xml:space="preserve"> </w:t>
      </w:r>
      <w:proofErr w:type="spellStart"/>
      <w:r w:rsidR="00BB219C">
        <w:rPr>
          <w:b w:val="0"/>
          <w:bCs w:val="0"/>
        </w:rPr>
        <w:t>Hieber</w:t>
      </w:r>
      <w:r w:rsidR="000478FC">
        <w:rPr>
          <w:b w:val="0"/>
          <w:bCs w:val="0"/>
        </w:rPr>
        <w:t>’s</w:t>
      </w:r>
      <w:proofErr w:type="spellEnd"/>
      <w:r w:rsidR="000478FC">
        <w:rPr>
          <w:b w:val="0"/>
          <w:bCs w:val="0"/>
        </w:rPr>
        <w:t xml:space="preserve"> Frische Center KG</w:t>
      </w:r>
      <w:r w:rsidR="00BB219C">
        <w:rPr>
          <w:b w:val="0"/>
          <w:bCs w:val="0"/>
        </w:rPr>
        <w:t>,</w:t>
      </w:r>
      <w:r w:rsidR="00B70E09" w:rsidRPr="00B70E09">
        <w:rPr>
          <w:b w:val="0"/>
          <w:bCs w:val="0"/>
        </w:rPr>
        <w:t xml:space="preserve"> im Rahmen der Preisverleihung</w:t>
      </w:r>
      <w:r w:rsidR="00BD469A">
        <w:rPr>
          <w:b w:val="0"/>
          <w:bCs w:val="0"/>
        </w:rPr>
        <w:t xml:space="preserve"> und ergänzte:</w:t>
      </w:r>
      <w:r w:rsidR="00B70E09" w:rsidRPr="00B70E09">
        <w:rPr>
          <w:b w:val="0"/>
          <w:bCs w:val="0"/>
        </w:rPr>
        <w:t xml:space="preserve"> </w:t>
      </w:r>
      <w:r w:rsidR="009D7F8E">
        <w:rPr>
          <w:b w:val="0"/>
          <w:bCs w:val="0"/>
        </w:rPr>
        <w:t>„</w:t>
      </w:r>
      <w:r w:rsidR="000478FC">
        <w:rPr>
          <w:b w:val="0"/>
          <w:bCs w:val="0"/>
        </w:rPr>
        <w:t>Mein besonderer Dank gilt unseren Markt-Teams, die jeden Tag vollen Einsatz zeigen</w:t>
      </w:r>
      <w:r w:rsidR="003E3B81">
        <w:rPr>
          <w:b w:val="0"/>
          <w:bCs w:val="0"/>
        </w:rPr>
        <w:t>.“</w:t>
      </w:r>
      <w:r w:rsidR="00AC667E">
        <w:rPr>
          <w:b w:val="0"/>
          <w:bCs w:val="0"/>
        </w:rPr>
        <w:t xml:space="preserve"> </w:t>
      </w:r>
      <w:r w:rsidR="00AC667E" w:rsidRPr="00AC667E">
        <w:rPr>
          <w:b w:val="0"/>
          <w:bCs w:val="0"/>
        </w:rPr>
        <w:t>Die hochkarätig besetzte Fachjury zeichnete in diesem Jahr</w:t>
      </w:r>
      <w:r w:rsidR="00AC667E">
        <w:rPr>
          <w:b w:val="0"/>
          <w:bCs w:val="0"/>
        </w:rPr>
        <w:t xml:space="preserve"> </w:t>
      </w:r>
      <w:r w:rsidR="00AC667E" w:rsidRPr="00AC667E">
        <w:rPr>
          <w:b w:val="0"/>
          <w:bCs w:val="0"/>
        </w:rPr>
        <w:t xml:space="preserve">insgesamt 14 Märkte aus. </w:t>
      </w:r>
      <w:r w:rsidR="00CC33FB" w:rsidRPr="00CC33FB">
        <w:rPr>
          <w:b w:val="0"/>
          <w:bCs w:val="0"/>
        </w:rPr>
        <w:t>Die sechs Gewinner auf Bundes- und acht Sieger auf Landesebene wurden im feierlichen Rahmen im Kurhaus in Baden-Baden gekürt.</w:t>
      </w:r>
    </w:p>
    <w:p w14:paraId="0B17298F" w14:textId="77777777" w:rsidR="00AC667E" w:rsidRDefault="00AC667E" w:rsidP="00084F1A">
      <w:pPr>
        <w:pStyle w:val="Intro-Text"/>
        <w:rPr>
          <w:b w:val="0"/>
          <w:bCs w:val="0"/>
        </w:rPr>
      </w:pPr>
    </w:p>
    <w:p w14:paraId="21DB278C" w14:textId="77777777" w:rsidR="00D83B08" w:rsidRDefault="00AC667E" w:rsidP="00AC667E">
      <w:pPr>
        <w:pStyle w:val="Intro-Text"/>
      </w:pPr>
      <w:r w:rsidRPr="00AC667E">
        <w:lastRenderedPageBreak/>
        <w:t>30 Jahre Branchenwettbewerb</w:t>
      </w:r>
    </w:p>
    <w:p w14:paraId="2CC377B1" w14:textId="79D13C08" w:rsidR="00AC667E" w:rsidRDefault="00AC667E" w:rsidP="00AC667E">
      <w:pPr>
        <w:pStyle w:val="Intro-Text"/>
        <w:rPr>
          <w:b w:val="0"/>
          <w:bCs w:val="0"/>
        </w:rPr>
      </w:pPr>
      <w:r w:rsidRPr="00AC667E">
        <w:rPr>
          <w:b w:val="0"/>
          <w:bCs w:val="0"/>
        </w:rPr>
        <w:t>Bereits seit 1996 zeichnet das Fachmagazin „</w:t>
      </w:r>
      <w:r w:rsidR="00CC33FB">
        <w:rPr>
          <w:b w:val="0"/>
          <w:bCs w:val="0"/>
        </w:rPr>
        <w:t>Rundschau</w:t>
      </w:r>
      <w:r w:rsidRPr="00AC667E">
        <w:rPr>
          <w:b w:val="0"/>
          <w:bCs w:val="0"/>
        </w:rPr>
        <w:t xml:space="preserve"> für den Lebensmittelhandel" zusammen mit dem „</w:t>
      </w:r>
      <w:r w:rsidR="00CC33FB">
        <w:rPr>
          <w:b w:val="0"/>
          <w:bCs w:val="0"/>
        </w:rPr>
        <w:t>Fruchthandel</w:t>
      </w:r>
      <w:r w:rsidRPr="00AC667E">
        <w:rPr>
          <w:b w:val="0"/>
          <w:bCs w:val="0"/>
        </w:rPr>
        <w:t xml:space="preserve"> Magazin" die besten Obst- und Gemüseabteilungen aus. Eine Fachjury mit Expertinnen</w:t>
      </w:r>
      <w:r>
        <w:rPr>
          <w:b w:val="0"/>
          <w:bCs w:val="0"/>
        </w:rPr>
        <w:t xml:space="preserve"> und Experten</w:t>
      </w:r>
      <w:r w:rsidRPr="00AC667E">
        <w:rPr>
          <w:b w:val="0"/>
          <w:bCs w:val="0"/>
        </w:rPr>
        <w:t xml:space="preserve"> aus Handel, Industrie und Fachpresse bewertet die teilnehmenden Märkte anhand umfangreicher Kriterien wie Sortimentsvielfalt, Anteil regionaler Erzeugnisse, Warenpräsentation sowie Beratung in unangemeldeten Store-Checks vor Ort. Schirmherr des Preises ist das Bundesministerium für Ernährung, Land</w:t>
      </w:r>
      <w:r>
        <w:rPr>
          <w:b w:val="0"/>
          <w:bCs w:val="0"/>
        </w:rPr>
        <w:t>w</w:t>
      </w:r>
      <w:r w:rsidRPr="00AC667E">
        <w:rPr>
          <w:b w:val="0"/>
          <w:bCs w:val="0"/>
        </w:rPr>
        <w:t>irtschaft und Verbraucherschutz.</w:t>
      </w:r>
      <w:r>
        <w:rPr>
          <w:b w:val="0"/>
          <w:bCs w:val="0"/>
        </w:rPr>
        <w:t xml:space="preserve"> </w:t>
      </w:r>
    </w:p>
    <w:p w14:paraId="5F521AAC" w14:textId="61D3821D" w:rsidR="00AC667E" w:rsidRPr="00B70E09" w:rsidRDefault="00AC667E" w:rsidP="00084F1A">
      <w:pPr>
        <w:pStyle w:val="Intro-Text"/>
        <w:rPr>
          <w:b w:val="0"/>
          <w:bCs w:val="0"/>
        </w:rPr>
      </w:pPr>
    </w:p>
    <w:p w14:paraId="5161EB93" w14:textId="77777777" w:rsidR="00EF79AA" w:rsidRPr="00EF79AA" w:rsidRDefault="00501FB7" w:rsidP="00EF79AA">
      <w:pPr>
        <w:pStyle w:val="Zusatzinformation-berschrift"/>
      </w:pPr>
      <w:sdt>
        <w:sdtPr>
          <w:id w:val="-1061561099"/>
          <w:placeholder>
            <w:docPart w:val="2A17FB9405EE4D5C87F0A7679DD4DDA0"/>
          </w:placeholder>
        </w:sdtPr>
        <w:sdtEndPr/>
        <w:sdtContent>
          <w:r w:rsidR="00E30C1E" w:rsidRPr="00E30C1E">
            <w:t>Zusatzinformation</w:t>
          </w:r>
          <w:r w:rsidR="00A15F62">
            <w:t xml:space="preserve"> – </w:t>
          </w:r>
          <w:r w:rsidR="00E30C1E" w:rsidRPr="00E30C1E">
            <w:t>Edeka Südwest</w:t>
          </w:r>
        </w:sdtContent>
      </w:sdt>
    </w:p>
    <w:p w14:paraId="34974F27" w14:textId="77777777" w:rsidR="0043781B" w:rsidRPr="006D08E3" w:rsidRDefault="00501FB7" w:rsidP="001A1F1B">
      <w:pPr>
        <w:pStyle w:val="Zusatzinformation-Text"/>
      </w:pPr>
      <w:sdt>
        <w:sdtPr>
          <w:id w:val="-746034625"/>
          <w:placeholder>
            <w:docPart w:val="290D596B3FB848E7B1A89979800959D0"/>
          </w:placeholder>
        </w:sdtPr>
        <w:sdtEndPr/>
        <w:sdtContent>
          <w:r w:rsidR="001A1F1B">
            <w:t xml:space="preserve">Edeka Südwest mit Sitz in Offenburg ist eine von sieben Edeka-Regionalgesellschaften in Deutschland und erzielte im Jahr 2023 einen Verbund-Außenumsatz von 10,4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w:t>
          </w:r>
          <w:proofErr w:type="spellStart"/>
          <w:r w:rsidR="001A1F1B">
            <w:t>Ortenauer</w:t>
          </w:r>
          <w:proofErr w:type="spellEnd"/>
          <w:r w:rsidR="001A1F1B">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BBD96" w14:textId="77777777" w:rsidR="00B71A45" w:rsidRDefault="00B71A45" w:rsidP="000B64B7">
      <w:r>
        <w:separator/>
      </w:r>
    </w:p>
  </w:endnote>
  <w:endnote w:type="continuationSeparator" w:id="0">
    <w:p w14:paraId="012E3461" w14:textId="77777777" w:rsidR="00B71A45" w:rsidRDefault="00B71A45"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3085B8535DF04BD9964C53796AF0935A"/>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3085B8535DF04BD9964C53796AF0935A"/>
            </w:placeholder>
          </w:sdtPr>
          <w:sdtEndPr>
            <w:rPr>
              <w:b/>
              <w:bCs/>
              <w:color w:val="1D1D1B" w:themeColor="text2"/>
              <w:sz w:val="18"/>
              <w:szCs w:val="18"/>
            </w:rPr>
          </w:sdtEndPr>
          <w:sdtContent>
            <w:tr w:rsidR="00BE785A" w14:paraId="11D627A4" w14:textId="77777777" w:rsidTr="00503BFF">
              <w:trPr>
                <w:trHeight w:hRule="exact" w:val="227"/>
              </w:trPr>
              <w:tc>
                <w:tcPr>
                  <w:tcW w:w="9071" w:type="dxa"/>
                </w:tcPr>
                <w:p w14:paraId="5668E997"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3085B8535DF04BD9964C53796AF0935A"/>
            </w:placeholder>
          </w:sdtPr>
          <w:sdtEndPr/>
          <w:sdtContent>
            <w:sdt>
              <w:sdtPr>
                <w:id w:val="-79604635"/>
                <w:lock w:val="sdtContentLocked"/>
                <w:placeholder>
                  <w:docPart w:val="DAE9F19A7B344D69BD543D8BE64F1ED0"/>
                </w:placeholder>
              </w:sdtPr>
              <w:sdtEndPr/>
              <w:sdtContent>
                <w:tr w:rsidR="00503BFF" w14:paraId="53C64EDB" w14:textId="77777777" w:rsidTr="00B31928">
                  <w:trPr>
                    <w:trHeight w:hRule="exact" w:val="1361"/>
                  </w:trPr>
                  <w:tc>
                    <w:tcPr>
                      <w:tcW w:w="9071" w:type="dxa"/>
                    </w:tcPr>
                    <w:p w14:paraId="5FBB73A0"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354FB20B" w14:textId="77777777" w:rsidR="00B31928" w:rsidRDefault="00B31928" w:rsidP="00B31928">
                      <w:pPr>
                        <w:pStyle w:val="Fuzeilentext"/>
                      </w:pPr>
                      <w:r>
                        <w:t>Edekastraße 1 • 77656 Offenburg</w:t>
                      </w:r>
                    </w:p>
                    <w:p w14:paraId="4D6E1F92" w14:textId="77777777" w:rsidR="00B31928" w:rsidRDefault="00B31928" w:rsidP="00B31928">
                      <w:pPr>
                        <w:pStyle w:val="Fuzeilentext"/>
                      </w:pPr>
                      <w:r>
                        <w:t>Telefon: 0781 502-661</w:t>
                      </w:r>
                      <w:r w:rsidR="00C600CE">
                        <w:t>0</w:t>
                      </w:r>
                      <w:r>
                        <w:t xml:space="preserve"> • Fax: 0781 502-6180</w:t>
                      </w:r>
                    </w:p>
                    <w:p w14:paraId="14BDFA22" w14:textId="77777777" w:rsidR="00B31928" w:rsidRDefault="00B31928" w:rsidP="00B31928">
                      <w:pPr>
                        <w:pStyle w:val="Fuzeilentext"/>
                      </w:pPr>
                      <w:r>
                        <w:t xml:space="preserve">E-Mail: presse@edeka-suedwest.de </w:t>
                      </w:r>
                    </w:p>
                    <w:p w14:paraId="5731B8E0" w14:textId="77777777" w:rsidR="00B31928" w:rsidRDefault="00B31928" w:rsidP="00B31928">
                      <w:pPr>
                        <w:pStyle w:val="Fuzeilentext"/>
                      </w:pPr>
                      <w:r>
                        <w:t>https://verbund.edeka/südwest • www.edeka.de/suedwest</w:t>
                      </w:r>
                    </w:p>
                    <w:p w14:paraId="298E5101" w14:textId="77777777" w:rsidR="00503BFF" w:rsidRPr="00B31928" w:rsidRDefault="00B31928" w:rsidP="00B31928">
                      <w:pPr>
                        <w:pStyle w:val="Fuzeilentext"/>
                      </w:pPr>
                      <w:r>
                        <w:t>www.xing.com/company/edekasuedwest • www.linkedin.com/company/edekasuedwest</w:t>
                      </w:r>
                    </w:p>
                  </w:tc>
                </w:tr>
              </w:sdtContent>
            </w:sdt>
          </w:sdtContent>
        </w:sdt>
      </w:tbl>
      <w:p w14:paraId="79CC09F0"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7F4EA9B4" wp14:editId="07D1650A">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01BB4"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071DF3D9" wp14:editId="23207CB0">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9C536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01DC0" w14:textId="77777777" w:rsidR="00B71A45" w:rsidRDefault="00B71A45" w:rsidP="000B64B7">
      <w:r>
        <w:separator/>
      </w:r>
    </w:p>
  </w:footnote>
  <w:footnote w:type="continuationSeparator" w:id="0">
    <w:p w14:paraId="2827CCC8" w14:textId="77777777" w:rsidR="00B71A45" w:rsidRDefault="00B71A45"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A45"/>
    <w:rsid w:val="00007E0A"/>
    <w:rsid w:val="00011366"/>
    <w:rsid w:val="000314BC"/>
    <w:rsid w:val="0003575C"/>
    <w:rsid w:val="000401C5"/>
    <w:rsid w:val="000478FC"/>
    <w:rsid w:val="00061F34"/>
    <w:rsid w:val="000731B9"/>
    <w:rsid w:val="0007721D"/>
    <w:rsid w:val="00084F1A"/>
    <w:rsid w:val="000B64B7"/>
    <w:rsid w:val="000C4D5C"/>
    <w:rsid w:val="001074B4"/>
    <w:rsid w:val="00154F99"/>
    <w:rsid w:val="001762B1"/>
    <w:rsid w:val="001A1F1B"/>
    <w:rsid w:val="001A7E1B"/>
    <w:rsid w:val="001D4BAC"/>
    <w:rsid w:val="001D61AF"/>
    <w:rsid w:val="001E47DB"/>
    <w:rsid w:val="00203058"/>
    <w:rsid w:val="00203E84"/>
    <w:rsid w:val="002127BF"/>
    <w:rsid w:val="00233953"/>
    <w:rsid w:val="002601D7"/>
    <w:rsid w:val="002B1C64"/>
    <w:rsid w:val="002B6A0D"/>
    <w:rsid w:val="00385187"/>
    <w:rsid w:val="003C7D78"/>
    <w:rsid w:val="003D3243"/>
    <w:rsid w:val="003D421D"/>
    <w:rsid w:val="003E3B81"/>
    <w:rsid w:val="004010CB"/>
    <w:rsid w:val="004026CA"/>
    <w:rsid w:val="00417F52"/>
    <w:rsid w:val="004236C1"/>
    <w:rsid w:val="004255A3"/>
    <w:rsid w:val="0043781B"/>
    <w:rsid w:val="004516C8"/>
    <w:rsid w:val="00456265"/>
    <w:rsid w:val="00465EE8"/>
    <w:rsid w:val="004678D6"/>
    <w:rsid w:val="00474F05"/>
    <w:rsid w:val="00490870"/>
    <w:rsid w:val="004A487F"/>
    <w:rsid w:val="004B28AC"/>
    <w:rsid w:val="00501FB7"/>
    <w:rsid w:val="005023D4"/>
    <w:rsid w:val="00503BFF"/>
    <w:rsid w:val="0051636A"/>
    <w:rsid w:val="00541AB1"/>
    <w:rsid w:val="005526ED"/>
    <w:rsid w:val="005528EB"/>
    <w:rsid w:val="005B6F7F"/>
    <w:rsid w:val="005C27B7"/>
    <w:rsid w:val="005C708D"/>
    <w:rsid w:val="005E4041"/>
    <w:rsid w:val="00606C95"/>
    <w:rsid w:val="00655B4E"/>
    <w:rsid w:val="006845CE"/>
    <w:rsid w:val="006963C2"/>
    <w:rsid w:val="006D08E3"/>
    <w:rsid w:val="006F118C"/>
    <w:rsid w:val="006F2167"/>
    <w:rsid w:val="00707356"/>
    <w:rsid w:val="00710444"/>
    <w:rsid w:val="00752FB9"/>
    <w:rsid w:val="00765C93"/>
    <w:rsid w:val="00797DFD"/>
    <w:rsid w:val="007A5FAE"/>
    <w:rsid w:val="007D28E2"/>
    <w:rsid w:val="00840C91"/>
    <w:rsid w:val="00841822"/>
    <w:rsid w:val="0085383C"/>
    <w:rsid w:val="00865A58"/>
    <w:rsid w:val="00880966"/>
    <w:rsid w:val="008C2F79"/>
    <w:rsid w:val="008E284B"/>
    <w:rsid w:val="00903E04"/>
    <w:rsid w:val="00911B5C"/>
    <w:rsid w:val="009479C9"/>
    <w:rsid w:val="009731F1"/>
    <w:rsid w:val="00973546"/>
    <w:rsid w:val="00980227"/>
    <w:rsid w:val="009B3C9B"/>
    <w:rsid w:val="009B5072"/>
    <w:rsid w:val="009C38EF"/>
    <w:rsid w:val="009D7F8E"/>
    <w:rsid w:val="009E351D"/>
    <w:rsid w:val="00A14E43"/>
    <w:rsid w:val="00A15F62"/>
    <w:rsid w:val="00A42F6A"/>
    <w:rsid w:val="00A534E9"/>
    <w:rsid w:val="00AC667E"/>
    <w:rsid w:val="00AE4D51"/>
    <w:rsid w:val="00B0619B"/>
    <w:rsid w:val="00B07C30"/>
    <w:rsid w:val="00B31928"/>
    <w:rsid w:val="00B32C24"/>
    <w:rsid w:val="00B44DE9"/>
    <w:rsid w:val="00B70E09"/>
    <w:rsid w:val="00B71A45"/>
    <w:rsid w:val="00B8553A"/>
    <w:rsid w:val="00BB219C"/>
    <w:rsid w:val="00BD2F2F"/>
    <w:rsid w:val="00BD469A"/>
    <w:rsid w:val="00BD7929"/>
    <w:rsid w:val="00BE785A"/>
    <w:rsid w:val="00BF33AE"/>
    <w:rsid w:val="00C44B3E"/>
    <w:rsid w:val="00C569AA"/>
    <w:rsid w:val="00C57C8C"/>
    <w:rsid w:val="00C600CE"/>
    <w:rsid w:val="00C76D49"/>
    <w:rsid w:val="00CA59F6"/>
    <w:rsid w:val="00CC33FB"/>
    <w:rsid w:val="00D161B0"/>
    <w:rsid w:val="00D16B68"/>
    <w:rsid w:val="00D33653"/>
    <w:rsid w:val="00D748A3"/>
    <w:rsid w:val="00D83B08"/>
    <w:rsid w:val="00D85FA9"/>
    <w:rsid w:val="00DB0ADC"/>
    <w:rsid w:val="00DC3D83"/>
    <w:rsid w:val="00E01A77"/>
    <w:rsid w:val="00E01DE7"/>
    <w:rsid w:val="00E100C9"/>
    <w:rsid w:val="00E30C1E"/>
    <w:rsid w:val="00E40356"/>
    <w:rsid w:val="00E652FF"/>
    <w:rsid w:val="00E87EB6"/>
    <w:rsid w:val="00EB51D9"/>
    <w:rsid w:val="00EF5A4E"/>
    <w:rsid w:val="00EF79AA"/>
    <w:rsid w:val="00F40039"/>
    <w:rsid w:val="00F40112"/>
    <w:rsid w:val="00F46091"/>
    <w:rsid w:val="00F65864"/>
    <w:rsid w:val="00F83F9E"/>
    <w:rsid w:val="00F9649D"/>
    <w:rsid w:val="00FA5E38"/>
    <w:rsid w:val="00FC6BF7"/>
    <w:rsid w:val="00FE5390"/>
    <w:rsid w:val="00FF76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65ABA"/>
  <w15:chartTrackingRefBased/>
  <w15:docId w15:val="{2FC6864E-35F4-4C67-8560-E9868976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Vorlage_Presse-Information_ab_2024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85B8535DF04BD9964C53796AF0935A"/>
        <w:category>
          <w:name w:val="Allgemein"/>
          <w:gallery w:val="placeholder"/>
        </w:category>
        <w:types>
          <w:type w:val="bbPlcHdr"/>
        </w:types>
        <w:behaviors>
          <w:behavior w:val="content"/>
        </w:behaviors>
        <w:guid w:val="{8F302E78-B919-4CE4-B400-2303E7CE54B0}"/>
      </w:docPartPr>
      <w:docPartBody>
        <w:p w:rsidR="00977331" w:rsidRDefault="00977331">
          <w:pPr>
            <w:pStyle w:val="3085B8535DF04BD9964C53796AF0935A"/>
          </w:pPr>
          <w:r w:rsidRPr="00523F70">
            <w:rPr>
              <w:rStyle w:val="Platzhaltertext"/>
            </w:rPr>
            <w:t>Klicken oder tippen Sie hier, um Text einzugeben.</w:t>
          </w:r>
        </w:p>
      </w:docPartBody>
    </w:docPart>
    <w:docPart>
      <w:docPartPr>
        <w:name w:val="84E326F15AE845FBA1CCC4DB23BE4BA4"/>
        <w:category>
          <w:name w:val="Allgemein"/>
          <w:gallery w:val="placeholder"/>
        </w:category>
        <w:types>
          <w:type w:val="bbPlcHdr"/>
        </w:types>
        <w:behaviors>
          <w:behavior w:val="content"/>
        </w:behaviors>
        <w:guid w:val="{D3295E5F-15DE-4C5D-AC35-60C99D9210DE}"/>
      </w:docPartPr>
      <w:docPartBody>
        <w:p w:rsidR="00977331" w:rsidRDefault="00977331">
          <w:pPr>
            <w:pStyle w:val="84E326F15AE845FBA1CCC4DB23BE4BA4"/>
          </w:pPr>
          <w:r>
            <w:rPr>
              <w:rStyle w:val="Platzhaltertext"/>
            </w:rPr>
            <w:t>titel</w:t>
          </w:r>
        </w:p>
      </w:docPartBody>
    </w:docPart>
    <w:docPart>
      <w:docPartPr>
        <w:name w:val="DAE9F19A7B344D69BD543D8BE64F1ED0"/>
        <w:category>
          <w:name w:val="Allgemein"/>
          <w:gallery w:val="placeholder"/>
        </w:category>
        <w:types>
          <w:type w:val="bbPlcHdr"/>
        </w:types>
        <w:behaviors>
          <w:behavior w:val="content"/>
        </w:behaviors>
        <w:guid w:val="{8FDF70E8-F609-4FC9-86F2-2B1E1E8581A1}"/>
      </w:docPartPr>
      <w:docPartBody>
        <w:p w:rsidR="00977331" w:rsidRDefault="00977331">
          <w:pPr>
            <w:pStyle w:val="DAE9F19A7B344D69BD543D8BE64F1ED0"/>
          </w:pPr>
          <w:r>
            <w:rPr>
              <w:rStyle w:val="Platzhaltertext"/>
            </w:rPr>
            <w:t>Headline</w:t>
          </w:r>
        </w:p>
      </w:docPartBody>
    </w:docPart>
    <w:docPart>
      <w:docPartPr>
        <w:name w:val="B7A63439785F4DF0AFB43DD6D114D884"/>
        <w:category>
          <w:name w:val="Allgemein"/>
          <w:gallery w:val="placeholder"/>
        </w:category>
        <w:types>
          <w:type w:val="bbPlcHdr"/>
        </w:types>
        <w:behaviors>
          <w:behavior w:val="content"/>
        </w:behaviors>
        <w:guid w:val="{6920E0CC-2CAB-47F8-87F4-536235E90EAB}"/>
      </w:docPartPr>
      <w:docPartBody>
        <w:p w:rsidR="00977331" w:rsidRDefault="00977331">
          <w:pPr>
            <w:pStyle w:val="B7A63439785F4DF0AFB43DD6D114D884"/>
          </w:pPr>
          <w:r>
            <w:rPr>
              <w:rStyle w:val="Platzhaltertext"/>
              <w:lang w:val="en-US"/>
            </w:rPr>
            <w:t>Subline</w:t>
          </w:r>
        </w:p>
      </w:docPartBody>
    </w:docPart>
    <w:docPart>
      <w:docPartPr>
        <w:name w:val="F538FC8902F04C3EA23E1FDA1FC178B9"/>
        <w:category>
          <w:name w:val="Allgemein"/>
          <w:gallery w:val="placeholder"/>
        </w:category>
        <w:types>
          <w:type w:val="bbPlcHdr"/>
        </w:types>
        <w:behaviors>
          <w:behavior w:val="content"/>
        </w:behaviors>
        <w:guid w:val="{69198E3E-1EFF-4475-B57D-7C4A9F29308B}"/>
      </w:docPartPr>
      <w:docPartBody>
        <w:p w:rsidR="00977331" w:rsidRDefault="00977331">
          <w:pPr>
            <w:pStyle w:val="F538FC8902F04C3EA23E1FDA1FC178B9"/>
          </w:pPr>
          <w:r>
            <w:rPr>
              <w:rStyle w:val="Platzhaltertext"/>
            </w:rPr>
            <w:t>Ort</w:t>
          </w:r>
        </w:p>
      </w:docPartBody>
    </w:docPart>
    <w:docPart>
      <w:docPartPr>
        <w:name w:val="C2D3212018DA4C8F9A701ABECA9E3815"/>
        <w:category>
          <w:name w:val="Allgemein"/>
          <w:gallery w:val="placeholder"/>
        </w:category>
        <w:types>
          <w:type w:val="bbPlcHdr"/>
        </w:types>
        <w:behaviors>
          <w:behavior w:val="content"/>
        </w:behaviors>
        <w:guid w:val="{D91EB06F-AEE7-4E8D-86C5-9382A79E9E56}"/>
      </w:docPartPr>
      <w:docPartBody>
        <w:p w:rsidR="00977331" w:rsidRDefault="00977331">
          <w:pPr>
            <w:pStyle w:val="C2D3212018DA4C8F9A701ABECA9E3815"/>
          </w:pPr>
          <w:r w:rsidRPr="007C076F">
            <w:rPr>
              <w:rStyle w:val="Platzhaltertext"/>
            </w:rPr>
            <w:t>Datum</w:t>
          </w:r>
        </w:p>
      </w:docPartBody>
    </w:docPart>
    <w:docPart>
      <w:docPartPr>
        <w:name w:val="2A17FB9405EE4D5C87F0A7679DD4DDA0"/>
        <w:category>
          <w:name w:val="Allgemein"/>
          <w:gallery w:val="placeholder"/>
        </w:category>
        <w:types>
          <w:type w:val="bbPlcHdr"/>
        </w:types>
        <w:behaviors>
          <w:behavior w:val="content"/>
        </w:behaviors>
        <w:guid w:val="{C2BFC97F-63DB-46F9-B74C-8838290C2442}"/>
      </w:docPartPr>
      <w:docPartBody>
        <w:p w:rsidR="00977331" w:rsidRDefault="00977331">
          <w:pPr>
            <w:pStyle w:val="2A17FB9405EE4D5C87F0A7679DD4DDA0"/>
          </w:pPr>
          <w:r>
            <w:rPr>
              <w:rStyle w:val="Platzhaltertext"/>
            </w:rPr>
            <w:t>Zusatzinformation-Überschrift</w:t>
          </w:r>
        </w:p>
      </w:docPartBody>
    </w:docPart>
    <w:docPart>
      <w:docPartPr>
        <w:name w:val="290D596B3FB848E7B1A89979800959D0"/>
        <w:category>
          <w:name w:val="Allgemein"/>
          <w:gallery w:val="placeholder"/>
        </w:category>
        <w:types>
          <w:type w:val="bbPlcHdr"/>
        </w:types>
        <w:behaviors>
          <w:behavior w:val="content"/>
        </w:behaviors>
        <w:guid w:val="{6617C25A-F9B0-48C0-8011-5907AE39243E}"/>
      </w:docPartPr>
      <w:docPartBody>
        <w:p w:rsidR="00977331" w:rsidRDefault="00977331">
          <w:pPr>
            <w:pStyle w:val="290D596B3FB848E7B1A89979800959D0"/>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331"/>
    <w:rsid w:val="002B6A0D"/>
    <w:rsid w:val="004026CA"/>
    <w:rsid w:val="004516C8"/>
    <w:rsid w:val="005B6F7F"/>
    <w:rsid w:val="00977331"/>
    <w:rsid w:val="00A42F6A"/>
    <w:rsid w:val="00C57C8C"/>
    <w:rsid w:val="00F658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3085B8535DF04BD9964C53796AF0935A">
    <w:name w:val="3085B8535DF04BD9964C53796AF0935A"/>
  </w:style>
  <w:style w:type="paragraph" w:customStyle="1" w:styleId="84E326F15AE845FBA1CCC4DB23BE4BA4">
    <w:name w:val="84E326F15AE845FBA1CCC4DB23BE4BA4"/>
  </w:style>
  <w:style w:type="paragraph" w:customStyle="1" w:styleId="DAE9F19A7B344D69BD543D8BE64F1ED0">
    <w:name w:val="DAE9F19A7B344D69BD543D8BE64F1ED0"/>
  </w:style>
  <w:style w:type="paragraph" w:customStyle="1" w:styleId="B7A63439785F4DF0AFB43DD6D114D884">
    <w:name w:val="B7A63439785F4DF0AFB43DD6D114D884"/>
  </w:style>
  <w:style w:type="paragraph" w:customStyle="1" w:styleId="F538FC8902F04C3EA23E1FDA1FC178B9">
    <w:name w:val="F538FC8902F04C3EA23E1FDA1FC178B9"/>
  </w:style>
  <w:style w:type="paragraph" w:customStyle="1" w:styleId="C2D3212018DA4C8F9A701ABECA9E3815">
    <w:name w:val="C2D3212018DA4C8F9A701ABECA9E3815"/>
  </w:style>
  <w:style w:type="paragraph" w:customStyle="1" w:styleId="2A17FB9405EE4D5C87F0A7679DD4DDA0">
    <w:name w:val="2A17FB9405EE4D5C87F0A7679DD4DDA0"/>
  </w:style>
  <w:style w:type="paragraph" w:customStyle="1" w:styleId="290D596B3FB848E7B1A89979800959D0">
    <w:name w:val="290D596B3FB848E7B1A89979800959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Vorlage_Presse-Information_ab_2024_FINAL</Template>
  <TotalTime>0</TotalTime>
  <Pages>2</Pages>
  <Words>457</Words>
  <Characters>2885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Schmidt</dc:creator>
  <cp:keywords/>
  <dc:description/>
  <cp:lastModifiedBy>Nina Schmidt</cp:lastModifiedBy>
  <cp:revision>10</cp:revision>
  <cp:lastPrinted>2025-05-13T09:31:00Z</cp:lastPrinted>
  <dcterms:created xsi:type="dcterms:W3CDTF">2025-05-12T10:04:00Z</dcterms:created>
  <dcterms:modified xsi:type="dcterms:W3CDTF">2025-05-13T09:37:00Z</dcterms:modified>
</cp:coreProperties>
</file>